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AA" w:rsidRDefault="00EE33AA" w:rsidP="00EE33AA">
      <w:pPr>
        <w:pStyle w:val="Title"/>
        <w:spacing w:before="120" w:after="120" w:line="276" w:lineRule="auto"/>
        <w:rPr>
          <w:lang w:val="en-US"/>
        </w:rPr>
      </w:pPr>
      <w:bookmarkStart w:id="0" w:name="_GoBack"/>
      <w:bookmarkEnd w:id="0"/>
    </w:p>
    <w:p w:rsidR="00EE33AA" w:rsidRDefault="00EE33AA" w:rsidP="00EE33AA">
      <w:pPr>
        <w:pStyle w:val="Title"/>
        <w:spacing w:before="120" w:after="120" w:line="276" w:lineRule="auto"/>
        <w:rPr>
          <w:lang w:val="en-US"/>
        </w:rPr>
      </w:pPr>
    </w:p>
    <w:p w:rsidR="00EE33AA" w:rsidRDefault="00EE33AA" w:rsidP="00EE33AA">
      <w:pPr>
        <w:pStyle w:val="Title"/>
        <w:spacing w:before="120" w:after="120" w:line="276" w:lineRule="auto"/>
        <w:rPr>
          <w:lang w:val="en-US"/>
        </w:rPr>
      </w:pPr>
    </w:p>
    <w:p w:rsidR="002F5AAD" w:rsidRDefault="002F5AAD" w:rsidP="00EE33AA">
      <w:pPr>
        <w:pStyle w:val="Title"/>
        <w:spacing w:before="120" w:after="120" w:line="276" w:lineRule="auto"/>
        <w:rPr>
          <w:lang w:val="en-US"/>
        </w:rPr>
      </w:pPr>
      <w:r>
        <w:rPr>
          <w:lang w:val="en-US"/>
        </w:rPr>
        <w:t>Investing in Women Initiative</w:t>
      </w:r>
      <w:r w:rsidR="00D05D3B" w:rsidRPr="00D05D3B">
        <w:rPr>
          <w:lang w:val="en-US"/>
        </w:rPr>
        <w:t xml:space="preserve"> </w:t>
      </w:r>
    </w:p>
    <w:p w:rsidR="008E3BC3" w:rsidRDefault="00D05D3B" w:rsidP="00EE33AA">
      <w:pPr>
        <w:pStyle w:val="Title"/>
        <w:spacing w:before="120" w:after="120" w:line="276" w:lineRule="auto"/>
        <w:rPr>
          <w:lang w:val="en-US"/>
        </w:rPr>
      </w:pPr>
      <w:r w:rsidRPr="00D05D3B">
        <w:rPr>
          <w:lang w:val="en-US"/>
        </w:rPr>
        <w:t>Literature Review</w:t>
      </w:r>
    </w:p>
    <w:p w:rsidR="008E3BC3" w:rsidRPr="008E3BC3" w:rsidRDefault="008E3BC3" w:rsidP="00EE33AA">
      <w:pPr>
        <w:pStyle w:val="Title"/>
        <w:spacing w:before="120" w:after="120" w:line="276" w:lineRule="auto"/>
        <w:rPr>
          <w:sz w:val="28"/>
          <w:szCs w:val="28"/>
          <w:lang w:val="en-US"/>
        </w:rPr>
      </w:pPr>
      <w:r w:rsidRPr="008E3BC3">
        <w:rPr>
          <w:sz w:val="28"/>
          <w:szCs w:val="28"/>
          <w:lang w:val="en-US"/>
        </w:rPr>
        <w:t>February 2015</w:t>
      </w:r>
    </w:p>
    <w:p w:rsidR="00FA0E86" w:rsidRPr="00D05D3B" w:rsidRDefault="00D05D3B" w:rsidP="00EE33AA">
      <w:pPr>
        <w:pStyle w:val="Title"/>
        <w:spacing w:before="120" w:after="120" w:line="276" w:lineRule="auto"/>
        <w:rPr>
          <w:lang w:val="en-US"/>
        </w:rPr>
      </w:pPr>
      <w:r w:rsidRPr="00D05D3B">
        <w:rPr>
          <w:lang w:val="en-US"/>
        </w:rPr>
        <w:t xml:space="preserve"> </w:t>
      </w:r>
    </w:p>
    <w:p w:rsidR="00224A31" w:rsidRDefault="00224A31" w:rsidP="00EE33AA">
      <w:pPr>
        <w:spacing w:before="120" w:line="276" w:lineRule="auto"/>
        <w:rPr>
          <w:lang w:val="en-US"/>
        </w:rPr>
      </w:pPr>
    </w:p>
    <w:p w:rsidR="00EE33AA" w:rsidRDefault="00EE33AA">
      <w:pPr>
        <w:rPr>
          <w:rFonts w:asciiTheme="majorHAnsi" w:eastAsiaTheme="majorEastAsia" w:hAnsiTheme="majorHAnsi" w:cstheme="majorBidi"/>
          <w:color w:val="2E74B5" w:themeColor="accent1" w:themeShade="BF"/>
          <w:sz w:val="36"/>
          <w:szCs w:val="36"/>
          <w:lang w:val="en-US"/>
        </w:rPr>
      </w:pPr>
      <w:r>
        <w:rPr>
          <w:lang w:val="en-US"/>
        </w:rPr>
        <w:br w:type="page"/>
      </w:r>
    </w:p>
    <w:p w:rsidR="00EE33AA" w:rsidRDefault="00EE33AA">
      <w:pPr>
        <w:rPr>
          <w:lang w:val="en-US"/>
        </w:rPr>
      </w:pPr>
    </w:p>
    <w:sdt>
      <w:sdtPr>
        <w:rPr>
          <w:rFonts w:asciiTheme="minorHAnsi" w:eastAsiaTheme="minorEastAsia" w:hAnsiTheme="minorHAnsi" w:cstheme="minorBidi"/>
          <w:color w:val="auto"/>
          <w:sz w:val="21"/>
          <w:szCs w:val="21"/>
        </w:rPr>
        <w:id w:val="857242337"/>
        <w:docPartObj>
          <w:docPartGallery w:val="Table of Contents"/>
          <w:docPartUnique/>
        </w:docPartObj>
      </w:sdtPr>
      <w:sdtEndPr>
        <w:rPr>
          <w:b/>
          <w:bCs/>
          <w:noProof/>
        </w:rPr>
      </w:sdtEndPr>
      <w:sdtContent>
        <w:p w:rsidR="00EE33AA" w:rsidRDefault="00EE33AA">
          <w:pPr>
            <w:pStyle w:val="TOCHeading"/>
          </w:pPr>
          <w:r>
            <w:t>Contents</w:t>
          </w:r>
        </w:p>
        <w:p w:rsidR="008A63BF" w:rsidRDefault="00EE33AA">
          <w:pPr>
            <w:pStyle w:val="TOC1"/>
            <w:tabs>
              <w:tab w:val="right" w:leader="dot" w:pos="9016"/>
            </w:tabs>
            <w:rPr>
              <w:noProof/>
              <w:sz w:val="22"/>
              <w:szCs w:val="22"/>
              <w:lang w:eastAsia="en-AU"/>
            </w:rPr>
          </w:pPr>
          <w:r>
            <w:fldChar w:fldCharType="begin"/>
          </w:r>
          <w:r>
            <w:instrText xml:space="preserve"> TOC \o "1-3" \h \z \u </w:instrText>
          </w:r>
          <w:r>
            <w:fldChar w:fldCharType="separate"/>
          </w:r>
          <w:hyperlink w:anchor="_Toc412038671" w:history="1">
            <w:r w:rsidR="008A63BF" w:rsidRPr="001502EE">
              <w:rPr>
                <w:rStyle w:val="Hyperlink"/>
                <w:noProof/>
                <w:lang w:val="en-US"/>
              </w:rPr>
              <w:t>Introduction</w:t>
            </w:r>
            <w:r w:rsidR="008A63BF">
              <w:rPr>
                <w:noProof/>
                <w:webHidden/>
              </w:rPr>
              <w:tab/>
            </w:r>
            <w:r w:rsidR="008A63BF">
              <w:rPr>
                <w:noProof/>
                <w:webHidden/>
              </w:rPr>
              <w:fldChar w:fldCharType="begin"/>
            </w:r>
            <w:r w:rsidR="008A63BF">
              <w:rPr>
                <w:noProof/>
                <w:webHidden/>
              </w:rPr>
              <w:instrText xml:space="preserve"> PAGEREF _Toc412038671 \h </w:instrText>
            </w:r>
            <w:r w:rsidR="008A63BF">
              <w:rPr>
                <w:noProof/>
                <w:webHidden/>
              </w:rPr>
            </w:r>
            <w:r w:rsidR="008A63BF">
              <w:rPr>
                <w:noProof/>
                <w:webHidden/>
              </w:rPr>
              <w:fldChar w:fldCharType="separate"/>
            </w:r>
            <w:r w:rsidR="00D90DD1">
              <w:rPr>
                <w:noProof/>
                <w:webHidden/>
              </w:rPr>
              <w:t>3</w:t>
            </w:r>
            <w:r w:rsidR="008A63BF">
              <w:rPr>
                <w:noProof/>
                <w:webHidden/>
              </w:rPr>
              <w:fldChar w:fldCharType="end"/>
            </w:r>
          </w:hyperlink>
        </w:p>
        <w:p w:rsidR="008A63BF" w:rsidRDefault="00F22665">
          <w:pPr>
            <w:pStyle w:val="TOC1"/>
            <w:tabs>
              <w:tab w:val="right" w:leader="dot" w:pos="9016"/>
            </w:tabs>
            <w:rPr>
              <w:noProof/>
              <w:sz w:val="22"/>
              <w:szCs w:val="22"/>
              <w:lang w:eastAsia="en-AU"/>
            </w:rPr>
          </w:pPr>
          <w:hyperlink w:anchor="_Toc412038672" w:history="1">
            <w:r w:rsidR="008A63BF" w:rsidRPr="001502EE">
              <w:rPr>
                <w:rStyle w:val="Hyperlink"/>
                <w:noProof/>
                <w:lang w:val="en-US"/>
              </w:rPr>
              <w:t>Contextualising Women’s Economic Empowerment</w:t>
            </w:r>
            <w:r w:rsidR="008A63BF">
              <w:rPr>
                <w:noProof/>
                <w:webHidden/>
              </w:rPr>
              <w:tab/>
            </w:r>
            <w:r w:rsidR="008A63BF">
              <w:rPr>
                <w:noProof/>
                <w:webHidden/>
              </w:rPr>
              <w:fldChar w:fldCharType="begin"/>
            </w:r>
            <w:r w:rsidR="008A63BF">
              <w:rPr>
                <w:noProof/>
                <w:webHidden/>
              </w:rPr>
              <w:instrText xml:space="preserve"> PAGEREF _Toc412038672 \h </w:instrText>
            </w:r>
            <w:r w:rsidR="008A63BF">
              <w:rPr>
                <w:noProof/>
                <w:webHidden/>
              </w:rPr>
            </w:r>
            <w:r w:rsidR="008A63BF">
              <w:rPr>
                <w:noProof/>
                <w:webHidden/>
              </w:rPr>
              <w:fldChar w:fldCharType="separate"/>
            </w:r>
            <w:r w:rsidR="00D90DD1">
              <w:rPr>
                <w:noProof/>
                <w:webHidden/>
              </w:rPr>
              <w:t>4</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73" w:history="1">
            <w:r w:rsidR="008A63BF" w:rsidRPr="001502EE">
              <w:rPr>
                <w:rStyle w:val="Hyperlink"/>
                <w:noProof/>
              </w:rPr>
              <w:t>Australia vis-à-vis East Asia</w:t>
            </w:r>
            <w:r w:rsidR="008A63BF">
              <w:rPr>
                <w:noProof/>
                <w:webHidden/>
              </w:rPr>
              <w:tab/>
            </w:r>
            <w:r w:rsidR="008A63BF">
              <w:rPr>
                <w:noProof/>
                <w:webHidden/>
              </w:rPr>
              <w:fldChar w:fldCharType="begin"/>
            </w:r>
            <w:r w:rsidR="008A63BF">
              <w:rPr>
                <w:noProof/>
                <w:webHidden/>
              </w:rPr>
              <w:instrText xml:space="preserve"> PAGEREF _Toc412038673 \h </w:instrText>
            </w:r>
            <w:r w:rsidR="008A63BF">
              <w:rPr>
                <w:noProof/>
                <w:webHidden/>
              </w:rPr>
            </w:r>
            <w:r w:rsidR="008A63BF">
              <w:rPr>
                <w:noProof/>
                <w:webHidden/>
              </w:rPr>
              <w:fldChar w:fldCharType="separate"/>
            </w:r>
            <w:r w:rsidR="00D90DD1">
              <w:rPr>
                <w:noProof/>
                <w:webHidden/>
              </w:rPr>
              <w:t>5</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74" w:history="1">
            <w:r w:rsidR="008A63BF" w:rsidRPr="001502EE">
              <w:rPr>
                <w:rStyle w:val="Hyperlink"/>
                <w:noProof/>
                <w:lang w:val="en-US"/>
              </w:rPr>
              <w:t>Rationale for DFAT Investing in Women Initiative</w:t>
            </w:r>
            <w:r w:rsidR="008A63BF">
              <w:rPr>
                <w:noProof/>
                <w:webHidden/>
              </w:rPr>
              <w:tab/>
            </w:r>
            <w:r w:rsidR="008A63BF">
              <w:rPr>
                <w:noProof/>
                <w:webHidden/>
              </w:rPr>
              <w:fldChar w:fldCharType="begin"/>
            </w:r>
            <w:r w:rsidR="008A63BF">
              <w:rPr>
                <w:noProof/>
                <w:webHidden/>
              </w:rPr>
              <w:instrText xml:space="preserve"> PAGEREF _Toc412038674 \h </w:instrText>
            </w:r>
            <w:r w:rsidR="008A63BF">
              <w:rPr>
                <w:noProof/>
                <w:webHidden/>
              </w:rPr>
            </w:r>
            <w:r w:rsidR="008A63BF">
              <w:rPr>
                <w:noProof/>
                <w:webHidden/>
              </w:rPr>
              <w:fldChar w:fldCharType="separate"/>
            </w:r>
            <w:r w:rsidR="00D90DD1">
              <w:rPr>
                <w:noProof/>
                <w:webHidden/>
              </w:rPr>
              <w:t>6</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75" w:history="1">
            <w:r w:rsidR="008A63BF" w:rsidRPr="001502EE">
              <w:rPr>
                <w:rStyle w:val="Hyperlink"/>
                <w:noProof/>
                <w:lang w:val="en-US"/>
              </w:rPr>
              <w:t>Principles</w:t>
            </w:r>
            <w:r w:rsidR="008A63BF">
              <w:rPr>
                <w:noProof/>
                <w:webHidden/>
              </w:rPr>
              <w:tab/>
            </w:r>
            <w:r w:rsidR="008A63BF">
              <w:rPr>
                <w:noProof/>
                <w:webHidden/>
              </w:rPr>
              <w:fldChar w:fldCharType="begin"/>
            </w:r>
            <w:r w:rsidR="008A63BF">
              <w:rPr>
                <w:noProof/>
                <w:webHidden/>
              </w:rPr>
              <w:instrText xml:space="preserve"> PAGEREF _Toc412038675 \h </w:instrText>
            </w:r>
            <w:r w:rsidR="008A63BF">
              <w:rPr>
                <w:noProof/>
                <w:webHidden/>
              </w:rPr>
            </w:r>
            <w:r w:rsidR="008A63BF">
              <w:rPr>
                <w:noProof/>
                <w:webHidden/>
              </w:rPr>
              <w:fldChar w:fldCharType="separate"/>
            </w:r>
            <w:r w:rsidR="00D90DD1">
              <w:rPr>
                <w:noProof/>
                <w:webHidden/>
              </w:rPr>
              <w:t>8</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76" w:history="1">
            <w:r w:rsidR="008A63BF" w:rsidRPr="001502EE">
              <w:rPr>
                <w:rStyle w:val="Hyperlink"/>
                <w:noProof/>
              </w:rPr>
              <w:t>Barriers to Women’s Economic Empowerment</w:t>
            </w:r>
            <w:r w:rsidR="008A63BF">
              <w:rPr>
                <w:noProof/>
                <w:webHidden/>
              </w:rPr>
              <w:tab/>
            </w:r>
            <w:r w:rsidR="008A63BF">
              <w:rPr>
                <w:noProof/>
                <w:webHidden/>
              </w:rPr>
              <w:fldChar w:fldCharType="begin"/>
            </w:r>
            <w:r w:rsidR="008A63BF">
              <w:rPr>
                <w:noProof/>
                <w:webHidden/>
              </w:rPr>
              <w:instrText xml:space="preserve"> PAGEREF _Toc412038676 \h </w:instrText>
            </w:r>
            <w:r w:rsidR="008A63BF">
              <w:rPr>
                <w:noProof/>
                <w:webHidden/>
              </w:rPr>
            </w:r>
            <w:r w:rsidR="008A63BF">
              <w:rPr>
                <w:noProof/>
                <w:webHidden/>
              </w:rPr>
              <w:fldChar w:fldCharType="separate"/>
            </w:r>
            <w:r w:rsidR="00D90DD1">
              <w:rPr>
                <w:noProof/>
                <w:webHidden/>
              </w:rPr>
              <w:t>8</w:t>
            </w:r>
            <w:r w:rsidR="008A63BF">
              <w:rPr>
                <w:noProof/>
                <w:webHidden/>
              </w:rPr>
              <w:fldChar w:fldCharType="end"/>
            </w:r>
          </w:hyperlink>
        </w:p>
        <w:p w:rsidR="008A63BF" w:rsidRDefault="00F22665">
          <w:pPr>
            <w:pStyle w:val="TOC1"/>
            <w:tabs>
              <w:tab w:val="right" w:leader="dot" w:pos="9016"/>
            </w:tabs>
            <w:rPr>
              <w:noProof/>
              <w:sz w:val="22"/>
              <w:szCs w:val="22"/>
              <w:lang w:eastAsia="en-AU"/>
            </w:rPr>
          </w:pPr>
          <w:hyperlink w:anchor="_Toc412038677" w:history="1">
            <w:r w:rsidR="008A63BF" w:rsidRPr="001502EE">
              <w:rPr>
                <w:rStyle w:val="Hyperlink"/>
                <w:noProof/>
                <w:lang w:val="en-US"/>
              </w:rPr>
              <w:t>Component One - Business Partnerships for Women’s Economic Empowerment</w:t>
            </w:r>
            <w:r w:rsidR="008A63BF">
              <w:rPr>
                <w:noProof/>
                <w:webHidden/>
              </w:rPr>
              <w:tab/>
            </w:r>
            <w:r w:rsidR="008A63BF">
              <w:rPr>
                <w:noProof/>
                <w:webHidden/>
              </w:rPr>
              <w:fldChar w:fldCharType="begin"/>
            </w:r>
            <w:r w:rsidR="008A63BF">
              <w:rPr>
                <w:noProof/>
                <w:webHidden/>
              </w:rPr>
              <w:instrText xml:space="preserve"> PAGEREF _Toc412038677 \h </w:instrText>
            </w:r>
            <w:r w:rsidR="008A63BF">
              <w:rPr>
                <w:noProof/>
                <w:webHidden/>
              </w:rPr>
            </w:r>
            <w:r w:rsidR="008A63BF">
              <w:rPr>
                <w:noProof/>
                <w:webHidden/>
              </w:rPr>
              <w:fldChar w:fldCharType="separate"/>
            </w:r>
            <w:r w:rsidR="00D90DD1">
              <w:rPr>
                <w:noProof/>
                <w:webHidden/>
              </w:rPr>
              <w:t>11</w:t>
            </w:r>
            <w:r w:rsidR="008A63BF">
              <w:rPr>
                <w:noProof/>
                <w:webHidden/>
              </w:rPr>
              <w:fldChar w:fldCharType="end"/>
            </w:r>
          </w:hyperlink>
        </w:p>
        <w:p w:rsidR="008A63BF" w:rsidRDefault="00F22665">
          <w:pPr>
            <w:pStyle w:val="TOC1"/>
            <w:tabs>
              <w:tab w:val="right" w:leader="dot" w:pos="9016"/>
            </w:tabs>
            <w:rPr>
              <w:noProof/>
              <w:sz w:val="22"/>
              <w:szCs w:val="22"/>
              <w:lang w:eastAsia="en-AU"/>
            </w:rPr>
          </w:pPr>
          <w:hyperlink w:anchor="_Toc412038678" w:history="1">
            <w:r w:rsidR="008A63BF" w:rsidRPr="001502EE">
              <w:rPr>
                <w:rStyle w:val="Hyperlink"/>
                <w:noProof/>
              </w:rPr>
              <w:t>Component 2 - Investing in Women’s Enterprises</w:t>
            </w:r>
            <w:r w:rsidR="008A63BF">
              <w:rPr>
                <w:noProof/>
                <w:webHidden/>
              </w:rPr>
              <w:tab/>
            </w:r>
            <w:r w:rsidR="008A63BF">
              <w:rPr>
                <w:noProof/>
                <w:webHidden/>
              </w:rPr>
              <w:fldChar w:fldCharType="begin"/>
            </w:r>
            <w:r w:rsidR="008A63BF">
              <w:rPr>
                <w:noProof/>
                <w:webHidden/>
              </w:rPr>
              <w:instrText xml:space="preserve"> PAGEREF _Toc412038678 \h </w:instrText>
            </w:r>
            <w:r w:rsidR="008A63BF">
              <w:rPr>
                <w:noProof/>
                <w:webHidden/>
              </w:rPr>
            </w:r>
            <w:r w:rsidR="008A63BF">
              <w:rPr>
                <w:noProof/>
                <w:webHidden/>
              </w:rPr>
              <w:fldChar w:fldCharType="separate"/>
            </w:r>
            <w:r w:rsidR="00D90DD1">
              <w:rPr>
                <w:noProof/>
                <w:webHidden/>
              </w:rPr>
              <w:t>14</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79" w:history="1">
            <w:r w:rsidR="008A63BF" w:rsidRPr="001502EE">
              <w:rPr>
                <w:rStyle w:val="Hyperlink"/>
                <w:noProof/>
              </w:rPr>
              <w:t>Broad Private Sector Development Initiatives</w:t>
            </w:r>
            <w:r w:rsidR="008A63BF">
              <w:rPr>
                <w:noProof/>
                <w:webHidden/>
              </w:rPr>
              <w:tab/>
            </w:r>
            <w:r w:rsidR="008A63BF">
              <w:rPr>
                <w:noProof/>
                <w:webHidden/>
              </w:rPr>
              <w:fldChar w:fldCharType="begin"/>
            </w:r>
            <w:r w:rsidR="008A63BF">
              <w:rPr>
                <w:noProof/>
                <w:webHidden/>
              </w:rPr>
              <w:instrText xml:space="preserve"> PAGEREF _Toc412038679 \h </w:instrText>
            </w:r>
            <w:r w:rsidR="008A63BF">
              <w:rPr>
                <w:noProof/>
                <w:webHidden/>
              </w:rPr>
            </w:r>
            <w:r w:rsidR="008A63BF">
              <w:rPr>
                <w:noProof/>
                <w:webHidden/>
              </w:rPr>
              <w:fldChar w:fldCharType="separate"/>
            </w:r>
            <w:r w:rsidR="00D90DD1">
              <w:rPr>
                <w:noProof/>
                <w:webHidden/>
              </w:rPr>
              <w:t>14</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80" w:history="1">
            <w:r w:rsidR="008A63BF" w:rsidRPr="001502EE">
              <w:rPr>
                <w:rStyle w:val="Hyperlink"/>
                <w:noProof/>
              </w:rPr>
              <w:t>Women’s Economic Development</w:t>
            </w:r>
            <w:r w:rsidR="008A63BF">
              <w:rPr>
                <w:noProof/>
                <w:webHidden/>
              </w:rPr>
              <w:tab/>
            </w:r>
            <w:r w:rsidR="008A63BF">
              <w:rPr>
                <w:noProof/>
                <w:webHidden/>
              </w:rPr>
              <w:fldChar w:fldCharType="begin"/>
            </w:r>
            <w:r w:rsidR="008A63BF">
              <w:rPr>
                <w:noProof/>
                <w:webHidden/>
              </w:rPr>
              <w:instrText xml:space="preserve"> PAGEREF _Toc412038680 \h </w:instrText>
            </w:r>
            <w:r w:rsidR="008A63BF">
              <w:rPr>
                <w:noProof/>
                <w:webHidden/>
              </w:rPr>
            </w:r>
            <w:r w:rsidR="008A63BF">
              <w:rPr>
                <w:noProof/>
                <w:webHidden/>
              </w:rPr>
              <w:fldChar w:fldCharType="separate"/>
            </w:r>
            <w:r w:rsidR="00D90DD1">
              <w:rPr>
                <w:noProof/>
                <w:webHidden/>
              </w:rPr>
              <w:t>15</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81" w:history="1">
            <w:r w:rsidR="008A63BF" w:rsidRPr="001502EE">
              <w:rPr>
                <w:rStyle w:val="Hyperlink"/>
                <w:rFonts w:asciiTheme="majorHAnsi" w:eastAsiaTheme="majorEastAsia" w:hAnsiTheme="majorHAnsi" w:cstheme="majorBidi"/>
                <w:noProof/>
              </w:rPr>
              <w:t>Momentum for Impact Investing</w:t>
            </w:r>
            <w:r w:rsidR="008A63BF">
              <w:rPr>
                <w:noProof/>
                <w:webHidden/>
              </w:rPr>
              <w:tab/>
            </w:r>
            <w:r w:rsidR="008A63BF">
              <w:rPr>
                <w:noProof/>
                <w:webHidden/>
              </w:rPr>
              <w:fldChar w:fldCharType="begin"/>
            </w:r>
            <w:r w:rsidR="008A63BF">
              <w:rPr>
                <w:noProof/>
                <w:webHidden/>
              </w:rPr>
              <w:instrText xml:space="preserve"> PAGEREF _Toc412038681 \h </w:instrText>
            </w:r>
            <w:r w:rsidR="008A63BF">
              <w:rPr>
                <w:noProof/>
                <w:webHidden/>
              </w:rPr>
            </w:r>
            <w:r w:rsidR="008A63BF">
              <w:rPr>
                <w:noProof/>
                <w:webHidden/>
              </w:rPr>
              <w:fldChar w:fldCharType="separate"/>
            </w:r>
            <w:r w:rsidR="00D90DD1">
              <w:rPr>
                <w:noProof/>
                <w:webHidden/>
              </w:rPr>
              <w:t>17</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82" w:history="1">
            <w:r w:rsidR="008A63BF" w:rsidRPr="001502EE">
              <w:rPr>
                <w:rStyle w:val="Hyperlink"/>
                <w:noProof/>
              </w:rPr>
              <w:t>Impact Investing Sector</w:t>
            </w:r>
            <w:r w:rsidR="008A63BF">
              <w:rPr>
                <w:noProof/>
                <w:webHidden/>
              </w:rPr>
              <w:tab/>
            </w:r>
            <w:r w:rsidR="008A63BF">
              <w:rPr>
                <w:noProof/>
                <w:webHidden/>
              </w:rPr>
              <w:fldChar w:fldCharType="begin"/>
            </w:r>
            <w:r w:rsidR="008A63BF">
              <w:rPr>
                <w:noProof/>
                <w:webHidden/>
              </w:rPr>
              <w:instrText xml:space="preserve"> PAGEREF _Toc412038682 \h </w:instrText>
            </w:r>
            <w:r w:rsidR="008A63BF">
              <w:rPr>
                <w:noProof/>
                <w:webHidden/>
              </w:rPr>
            </w:r>
            <w:r w:rsidR="008A63BF">
              <w:rPr>
                <w:noProof/>
                <w:webHidden/>
              </w:rPr>
              <w:fldChar w:fldCharType="separate"/>
            </w:r>
            <w:r w:rsidR="00D90DD1">
              <w:rPr>
                <w:noProof/>
                <w:webHidden/>
              </w:rPr>
              <w:t>19</w:t>
            </w:r>
            <w:r w:rsidR="008A63BF">
              <w:rPr>
                <w:noProof/>
                <w:webHidden/>
              </w:rPr>
              <w:fldChar w:fldCharType="end"/>
            </w:r>
          </w:hyperlink>
        </w:p>
        <w:p w:rsidR="008A63BF" w:rsidRDefault="00F22665">
          <w:pPr>
            <w:pStyle w:val="TOC1"/>
            <w:tabs>
              <w:tab w:val="right" w:leader="dot" w:pos="9016"/>
            </w:tabs>
            <w:rPr>
              <w:noProof/>
              <w:sz w:val="22"/>
              <w:szCs w:val="22"/>
              <w:lang w:eastAsia="en-AU"/>
            </w:rPr>
          </w:pPr>
          <w:hyperlink w:anchor="_Toc412038683" w:history="1">
            <w:r w:rsidR="008A63BF" w:rsidRPr="001502EE">
              <w:rPr>
                <w:rStyle w:val="Hyperlink"/>
                <w:noProof/>
              </w:rPr>
              <w:t>Component Three - Government Partnerships for Advancing Women’s Economic Empowerment</w:t>
            </w:r>
            <w:r w:rsidR="008A63BF">
              <w:rPr>
                <w:noProof/>
                <w:webHidden/>
              </w:rPr>
              <w:tab/>
            </w:r>
            <w:r w:rsidR="008A63BF">
              <w:rPr>
                <w:noProof/>
                <w:webHidden/>
              </w:rPr>
              <w:fldChar w:fldCharType="begin"/>
            </w:r>
            <w:r w:rsidR="008A63BF">
              <w:rPr>
                <w:noProof/>
                <w:webHidden/>
              </w:rPr>
              <w:instrText xml:space="preserve"> PAGEREF _Toc412038683 \h </w:instrText>
            </w:r>
            <w:r w:rsidR="008A63BF">
              <w:rPr>
                <w:noProof/>
                <w:webHidden/>
              </w:rPr>
            </w:r>
            <w:r w:rsidR="008A63BF">
              <w:rPr>
                <w:noProof/>
                <w:webHidden/>
              </w:rPr>
              <w:fldChar w:fldCharType="separate"/>
            </w:r>
            <w:r w:rsidR="00D90DD1">
              <w:rPr>
                <w:noProof/>
                <w:webHidden/>
              </w:rPr>
              <w:t>23</w:t>
            </w:r>
            <w:r w:rsidR="008A63BF">
              <w:rPr>
                <w:noProof/>
                <w:webHidden/>
              </w:rPr>
              <w:fldChar w:fldCharType="end"/>
            </w:r>
          </w:hyperlink>
        </w:p>
        <w:p w:rsidR="008A63BF" w:rsidRDefault="00F22665">
          <w:pPr>
            <w:pStyle w:val="TOC1"/>
            <w:tabs>
              <w:tab w:val="right" w:leader="dot" w:pos="9016"/>
            </w:tabs>
            <w:rPr>
              <w:noProof/>
              <w:sz w:val="22"/>
              <w:szCs w:val="22"/>
              <w:lang w:eastAsia="en-AU"/>
            </w:rPr>
          </w:pPr>
          <w:hyperlink w:anchor="_Toc412038684" w:history="1">
            <w:r w:rsidR="008A63BF" w:rsidRPr="001502EE">
              <w:rPr>
                <w:rStyle w:val="Hyperlink"/>
                <w:noProof/>
                <w:lang w:val="en-US"/>
              </w:rPr>
              <w:t>Approaches to Monitoring and Evaluation</w:t>
            </w:r>
            <w:r w:rsidR="008A63BF">
              <w:rPr>
                <w:noProof/>
                <w:webHidden/>
              </w:rPr>
              <w:tab/>
            </w:r>
            <w:r w:rsidR="008A63BF">
              <w:rPr>
                <w:noProof/>
                <w:webHidden/>
              </w:rPr>
              <w:fldChar w:fldCharType="begin"/>
            </w:r>
            <w:r w:rsidR="008A63BF">
              <w:rPr>
                <w:noProof/>
                <w:webHidden/>
              </w:rPr>
              <w:instrText xml:space="preserve"> PAGEREF _Toc412038684 \h </w:instrText>
            </w:r>
            <w:r w:rsidR="008A63BF">
              <w:rPr>
                <w:noProof/>
                <w:webHidden/>
              </w:rPr>
            </w:r>
            <w:r w:rsidR="008A63BF">
              <w:rPr>
                <w:noProof/>
                <w:webHidden/>
              </w:rPr>
              <w:fldChar w:fldCharType="separate"/>
            </w:r>
            <w:r w:rsidR="00D90DD1">
              <w:rPr>
                <w:noProof/>
                <w:webHidden/>
              </w:rPr>
              <w:t>26</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85" w:history="1">
            <w:r w:rsidR="008A63BF" w:rsidRPr="001502EE">
              <w:rPr>
                <w:rStyle w:val="Hyperlink"/>
                <w:noProof/>
                <w:lang w:val="en-US"/>
              </w:rPr>
              <w:t>Principles</w:t>
            </w:r>
            <w:r w:rsidR="008A63BF">
              <w:rPr>
                <w:noProof/>
                <w:webHidden/>
              </w:rPr>
              <w:tab/>
            </w:r>
            <w:r w:rsidR="008A63BF">
              <w:rPr>
                <w:noProof/>
                <w:webHidden/>
              </w:rPr>
              <w:fldChar w:fldCharType="begin"/>
            </w:r>
            <w:r w:rsidR="008A63BF">
              <w:rPr>
                <w:noProof/>
                <w:webHidden/>
              </w:rPr>
              <w:instrText xml:space="preserve"> PAGEREF _Toc412038685 \h </w:instrText>
            </w:r>
            <w:r w:rsidR="008A63BF">
              <w:rPr>
                <w:noProof/>
                <w:webHidden/>
              </w:rPr>
            </w:r>
            <w:r w:rsidR="008A63BF">
              <w:rPr>
                <w:noProof/>
                <w:webHidden/>
              </w:rPr>
              <w:fldChar w:fldCharType="separate"/>
            </w:r>
            <w:r w:rsidR="00D90DD1">
              <w:rPr>
                <w:noProof/>
                <w:webHidden/>
              </w:rPr>
              <w:t>26</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86" w:history="1">
            <w:r w:rsidR="008A63BF" w:rsidRPr="001502EE">
              <w:rPr>
                <w:rStyle w:val="Hyperlink"/>
                <w:noProof/>
                <w:lang w:val="en-US"/>
              </w:rPr>
              <w:t>Purpose of M&amp;E</w:t>
            </w:r>
            <w:r w:rsidR="008A63BF">
              <w:rPr>
                <w:noProof/>
                <w:webHidden/>
              </w:rPr>
              <w:tab/>
            </w:r>
            <w:r w:rsidR="008A63BF">
              <w:rPr>
                <w:noProof/>
                <w:webHidden/>
              </w:rPr>
              <w:fldChar w:fldCharType="begin"/>
            </w:r>
            <w:r w:rsidR="008A63BF">
              <w:rPr>
                <w:noProof/>
                <w:webHidden/>
              </w:rPr>
              <w:instrText xml:space="preserve"> PAGEREF _Toc412038686 \h </w:instrText>
            </w:r>
            <w:r w:rsidR="008A63BF">
              <w:rPr>
                <w:noProof/>
                <w:webHidden/>
              </w:rPr>
            </w:r>
            <w:r w:rsidR="008A63BF">
              <w:rPr>
                <w:noProof/>
                <w:webHidden/>
              </w:rPr>
              <w:fldChar w:fldCharType="separate"/>
            </w:r>
            <w:r w:rsidR="00D90DD1">
              <w:rPr>
                <w:noProof/>
                <w:webHidden/>
              </w:rPr>
              <w:t>26</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87" w:history="1">
            <w:r w:rsidR="008A63BF" w:rsidRPr="001502EE">
              <w:rPr>
                <w:rStyle w:val="Hyperlink"/>
                <w:noProof/>
                <w:lang w:val="en-US"/>
              </w:rPr>
              <w:t>Approaches to M&amp;E</w:t>
            </w:r>
            <w:r w:rsidR="008A63BF">
              <w:rPr>
                <w:noProof/>
                <w:webHidden/>
              </w:rPr>
              <w:tab/>
            </w:r>
            <w:r w:rsidR="008A63BF">
              <w:rPr>
                <w:noProof/>
                <w:webHidden/>
              </w:rPr>
              <w:fldChar w:fldCharType="begin"/>
            </w:r>
            <w:r w:rsidR="008A63BF">
              <w:rPr>
                <w:noProof/>
                <w:webHidden/>
              </w:rPr>
              <w:instrText xml:space="preserve"> PAGEREF _Toc412038687 \h </w:instrText>
            </w:r>
            <w:r w:rsidR="008A63BF">
              <w:rPr>
                <w:noProof/>
                <w:webHidden/>
              </w:rPr>
            </w:r>
            <w:r w:rsidR="008A63BF">
              <w:rPr>
                <w:noProof/>
                <w:webHidden/>
              </w:rPr>
              <w:fldChar w:fldCharType="separate"/>
            </w:r>
            <w:r w:rsidR="00D90DD1">
              <w:rPr>
                <w:noProof/>
                <w:webHidden/>
              </w:rPr>
              <w:t>29</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88" w:history="1">
            <w:r w:rsidR="008A63BF" w:rsidRPr="001502EE">
              <w:rPr>
                <w:rStyle w:val="Hyperlink"/>
                <w:noProof/>
                <w:lang w:val="en-US"/>
              </w:rPr>
              <w:t>M&amp;E resourcing</w:t>
            </w:r>
            <w:r w:rsidR="008A63BF">
              <w:rPr>
                <w:noProof/>
                <w:webHidden/>
              </w:rPr>
              <w:tab/>
            </w:r>
            <w:r w:rsidR="008A63BF">
              <w:rPr>
                <w:noProof/>
                <w:webHidden/>
              </w:rPr>
              <w:fldChar w:fldCharType="begin"/>
            </w:r>
            <w:r w:rsidR="008A63BF">
              <w:rPr>
                <w:noProof/>
                <w:webHidden/>
              </w:rPr>
              <w:instrText xml:space="preserve"> PAGEREF _Toc412038688 \h </w:instrText>
            </w:r>
            <w:r w:rsidR="008A63BF">
              <w:rPr>
                <w:noProof/>
                <w:webHidden/>
              </w:rPr>
            </w:r>
            <w:r w:rsidR="008A63BF">
              <w:rPr>
                <w:noProof/>
                <w:webHidden/>
              </w:rPr>
              <w:fldChar w:fldCharType="separate"/>
            </w:r>
            <w:r w:rsidR="00D90DD1">
              <w:rPr>
                <w:noProof/>
                <w:webHidden/>
              </w:rPr>
              <w:t>31</w:t>
            </w:r>
            <w:r w:rsidR="008A63BF">
              <w:rPr>
                <w:noProof/>
                <w:webHidden/>
              </w:rPr>
              <w:fldChar w:fldCharType="end"/>
            </w:r>
          </w:hyperlink>
        </w:p>
        <w:p w:rsidR="008A63BF" w:rsidRDefault="00F22665">
          <w:pPr>
            <w:pStyle w:val="TOC2"/>
            <w:tabs>
              <w:tab w:val="right" w:leader="dot" w:pos="9016"/>
            </w:tabs>
            <w:rPr>
              <w:noProof/>
              <w:sz w:val="22"/>
              <w:szCs w:val="22"/>
              <w:lang w:eastAsia="en-AU"/>
            </w:rPr>
          </w:pPr>
          <w:hyperlink w:anchor="_Toc412038689" w:history="1">
            <w:r w:rsidR="008A63BF" w:rsidRPr="001502EE">
              <w:rPr>
                <w:rStyle w:val="Hyperlink"/>
                <w:noProof/>
                <w:lang w:val="en-US"/>
              </w:rPr>
              <w:t>Evaluative evidence – robustness of the evaluation</w:t>
            </w:r>
            <w:r w:rsidR="008A63BF">
              <w:rPr>
                <w:noProof/>
                <w:webHidden/>
              </w:rPr>
              <w:tab/>
            </w:r>
            <w:r w:rsidR="008A63BF">
              <w:rPr>
                <w:noProof/>
                <w:webHidden/>
              </w:rPr>
              <w:fldChar w:fldCharType="begin"/>
            </w:r>
            <w:r w:rsidR="008A63BF">
              <w:rPr>
                <w:noProof/>
                <w:webHidden/>
              </w:rPr>
              <w:instrText xml:space="preserve"> PAGEREF _Toc412038689 \h </w:instrText>
            </w:r>
            <w:r w:rsidR="008A63BF">
              <w:rPr>
                <w:noProof/>
                <w:webHidden/>
              </w:rPr>
            </w:r>
            <w:r w:rsidR="008A63BF">
              <w:rPr>
                <w:noProof/>
                <w:webHidden/>
              </w:rPr>
              <w:fldChar w:fldCharType="separate"/>
            </w:r>
            <w:r w:rsidR="00D90DD1">
              <w:rPr>
                <w:noProof/>
                <w:webHidden/>
              </w:rPr>
              <w:t>32</w:t>
            </w:r>
            <w:r w:rsidR="008A63BF">
              <w:rPr>
                <w:noProof/>
                <w:webHidden/>
              </w:rPr>
              <w:fldChar w:fldCharType="end"/>
            </w:r>
          </w:hyperlink>
        </w:p>
        <w:p w:rsidR="008A63BF" w:rsidRDefault="00F22665">
          <w:pPr>
            <w:pStyle w:val="TOC1"/>
            <w:tabs>
              <w:tab w:val="right" w:leader="dot" w:pos="9016"/>
            </w:tabs>
            <w:rPr>
              <w:noProof/>
              <w:sz w:val="22"/>
              <w:szCs w:val="22"/>
              <w:lang w:eastAsia="en-AU"/>
            </w:rPr>
          </w:pPr>
          <w:hyperlink w:anchor="_Toc412038690" w:history="1">
            <w:r w:rsidR="008A63BF" w:rsidRPr="001502EE">
              <w:rPr>
                <w:rStyle w:val="Hyperlink"/>
                <w:noProof/>
                <w:lang w:val="en-US"/>
              </w:rPr>
              <w:t>Summary and Conclusion</w:t>
            </w:r>
            <w:r w:rsidR="008A63BF">
              <w:rPr>
                <w:noProof/>
                <w:webHidden/>
              </w:rPr>
              <w:tab/>
            </w:r>
            <w:r w:rsidR="008A63BF">
              <w:rPr>
                <w:noProof/>
                <w:webHidden/>
              </w:rPr>
              <w:fldChar w:fldCharType="begin"/>
            </w:r>
            <w:r w:rsidR="008A63BF">
              <w:rPr>
                <w:noProof/>
                <w:webHidden/>
              </w:rPr>
              <w:instrText xml:space="preserve"> PAGEREF _Toc412038690 \h </w:instrText>
            </w:r>
            <w:r w:rsidR="008A63BF">
              <w:rPr>
                <w:noProof/>
                <w:webHidden/>
              </w:rPr>
            </w:r>
            <w:r w:rsidR="008A63BF">
              <w:rPr>
                <w:noProof/>
                <w:webHidden/>
              </w:rPr>
              <w:fldChar w:fldCharType="separate"/>
            </w:r>
            <w:r w:rsidR="00D90DD1">
              <w:rPr>
                <w:noProof/>
                <w:webHidden/>
              </w:rPr>
              <w:t>33</w:t>
            </w:r>
            <w:r w:rsidR="008A63BF">
              <w:rPr>
                <w:noProof/>
                <w:webHidden/>
              </w:rPr>
              <w:fldChar w:fldCharType="end"/>
            </w:r>
          </w:hyperlink>
        </w:p>
        <w:p w:rsidR="008A63BF" w:rsidRDefault="00F22665">
          <w:pPr>
            <w:pStyle w:val="TOC1"/>
            <w:tabs>
              <w:tab w:val="right" w:leader="dot" w:pos="9016"/>
            </w:tabs>
            <w:rPr>
              <w:noProof/>
              <w:sz w:val="22"/>
              <w:szCs w:val="22"/>
              <w:lang w:eastAsia="en-AU"/>
            </w:rPr>
          </w:pPr>
          <w:hyperlink w:anchor="_Toc412038691" w:history="1">
            <w:r w:rsidR="008A63BF" w:rsidRPr="001502EE">
              <w:rPr>
                <w:rStyle w:val="Hyperlink"/>
                <w:noProof/>
                <w:lang w:val="en-US"/>
              </w:rPr>
              <w:t>Bibliography</w:t>
            </w:r>
            <w:r w:rsidR="008A63BF">
              <w:rPr>
                <w:noProof/>
                <w:webHidden/>
              </w:rPr>
              <w:tab/>
            </w:r>
            <w:r w:rsidR="008A63BF">
              <w:rPr>
                <w:noProof/>
                <w:webHidden/>
              </w:rPr>
              <w:fldChar w:fldCharType="begin"/>
            </w:r>
            <w:r w:rsidR="008A63BF">
              <w:rPr>
                <w:noProof/>
                <w:webHidden/>
              </w:rPr>
              <w:instrText xml:space="preserve"> PAGEREF _Toc412038691 \h </w:instrText>
            </w:r>
            <w:r w:rsidR="008A63BF">
              <w:rPr>
                <w:noProof/>
                <w:webHidden/>
              </w:rPr>
            </w:r>
            <w:r w:rsidR="008A63BF">
              <w:rPr>
                <w:noProof/>
                <w:webHidden/>
              </w:rPr>
              <w:fldChar w:fldCharType="separate"/>
            </w:r>
            <w:r w:rsidR="00D90DD1">
              <w:rPr>
                <w:noProof/>
                <w:webHidden/>
              </w:rPr>
              <w:t>35</w:t>
            </w:r>
            <w:r w:rsidR="008A63BF">
              <w:rPr>
                <w:noProof/>
                <w:webHidden/>
              </w:rPr>
              <w:fldChar w:fldCharType="end"/>
            </w:r>
          </w:hyperlink>
        </w:p>
        <w:p w:rsidR="00EE33AA" w:rsidRDefault="00EE33AA">
          <w:r>
            <w:rPr>
              <w:b/>
              <w:bCs/>
              <w:noProof/>
            </w:rPr>
            <w:fldChar w:fldCharType="end"/>
          </w:r>
        </w:p>
      </w:sdtContent>
    </w:sdt>
    <w:p w:rsidR="00EE33AA" w:rsidRDefault="00EE33AA">
      <w:pPr>
        <w:rPr>
          <w:rFonts w:asciiTheme="majorHAnsi" w:eastAsiaTheme="majorEastAsia" w:hAnsiTheme="majorHAnsi" w:cstheme="majorBidi"/>
          <w:color w:val="2E74B5" w:themeColor="accent1" w:themeShade="BF"/>
          <w:sz w:val="36"/>
          <w:szCs w:val="36"/>
          <w:lang w:val="en-US"/>
        </w:rPr>
      </w:pPr>
      <w:r>
        <w:rPr>
          <w:lang w:val="en-US"/>
        </w:rPr>
        <w:br w:type="page"/>
      </w:r>
    </w:p>
    <w:p w:rsidR="00EE33AA" w:rsidRDefault="00EE33AA">
      <w:pPr>
        <w:rPr>
          <w:rFonts w:asciiTheme="majorHAnsi" w:eastAsiaTheme="majorEastAsia" w:hAnsiTheme="majorHAnsi" w:cstheme="majorBidi"/>
          <w:color w:val="2E74B5" w:themeColor="accent1" w:themeShade="BF"/>
          <w:sz w:val="36"/>
          <w:szCs w:val="36"/>
          <w:lang w:val="en-US"/>
        </w:rPr>
      </w:pPr>
    </w:p>
    <w:p w:rsidR="00133DE9" w:rsidRPr="001135C8" w:rsidRDefault="00133DE9" w:rsidP="00EE33AA">
      <w:pPr>
        <w:pStyle w:val="Heading1"/>
        <w:spacing w:before="120" w:after="120" w:line="276" w:lineRule="auto"/>
        <w:rPr>
          <w:lang w:val="en-US"/>
        </w:rPr>
      </w:pPr>
      <w:bookmarkStart w:id="1" w:name="_Toc412038671"/>
      <w:r w:rsidRPr="001135C8">
        <w:rPr>
          <w:lang w:val="en-US"/>
        </w:rPr>
        <w:t>Introduction</w:t>
      </w:r>
      <w:bookmarkEnd w:id="1"/>
    </w:p>
    <w:p w:rsidR="005677F2" w:rsidRDefault="005677F2" w:rsidP="00EE33AA">
      <w:pPr>
        <w:spacing w:before="120" w:line="276" w:lineRule="auto"/>
      </w:pPr>
    </w:p>
    <w:p w:rsidR="005677F2" w:rsidRPr="001135C8" w:rsidRDefault="005677F2" w:rsidP="00EE33AA">
      <w:pPr>
        <w:pStyle w:val="IntenseQuote"/>
        <w:spacing w:before="120" w:beforeAutospacing="0" w:after="120" w:line="276" w:lineRule="auto"/>
        <w:rPr>
          <w:lang w:val="en-US"/>
        </w:rPr>
      </w:pPr>
      <w:r w:rsidRPr="001135C8">
        <w:t>“A woman is economically empowered when she has both the ability to succeed and advance economically and the power to make and act on economic decisions.”</w:t>
      </w:r>
    </w:p>
    <w:p w:rsidR="00590067" w:rsidRPr="004E46AD" w:rsidRDefault="004E46AD" w:rsidP="00EE33AA">
      <w:pPr>
        <w:spacing w:before="120" w:line="276" w:lineRule="auto"/>
        <w:jc w:val="right"/>
        <w:rPr>
          <w:sz w:val="18"/>
          <w:szCs w:val="18"/>
          <w:lang w:val="en-US"/>
        </w:rPr>
      </w:pPr>
      <w:r w:rsidRPr="004E46AD">
        <w:rPr>
          <w:sz w:val="18"/>
          <w:szCs w:val="18"/>
          <w:lang w:val="en-US"/>
        </w:rPr>
        <w:t>The International Centre for Research on Women</w:t>
      </w:r>
    </w:p>
    <w:p w:rsidR="004E46AD" w:rsidRDefault="004E46AD" w:rsidP="00EE33AA">
      <w:pPr>
        <w:spacing w:before="120" w:line="276" w:lineRule="auto"/>
        <w:rPr>
          <w:lang w:val="en-US"/>
        </w:rPr>
      </w:pPr>
    </w:p>
    <w:p w:rsidR="004E46AD" w:rsidRPr="008E3BC3" w:rsidRDefault="004E46AD" w:rsidP="00EE33AA">
      <w:pPr>
        <w:spacing w:before="120" w:line="276" w:lineRule="auto"/>
        <w:rPr>
          <w:sz w:val="22"/>
          <w:szCs w:val="22"/>
          <w:lang w:val="en-US"/>
        </w:rPr>
      </w:pPr>
      <w:r w:rsidRPr="008E3BC3">
        <w:rPr>
          <w:sz w:val="22"/>
          <w:szCs w:val="22"/>
          <w:lang w:val="en-US"/>
        </w:rPr>
        <w:t xml:space="preserve">Women’s Economic Empowerment is both a human right and smart economics. Yet women, particularly poor women, remain economically marginalized. They work harder, receive less income, and have less financial decision making power than their male counterparts. Around the world momentum for change has grown, as has the action required to produce change. The literature canvassed in this review demonstrates the breadth and depth of efforts to empower women economically. Civil society, governments, and corporations have demonstrated enormous capacity for challenging the status quo and supporting women’s economic empowerment. Although progress has been made, there is much more that still needs to be done. </w:t>
      </w:r>
    </w:p>
    <w:p w:rsidR="004E46AD" w:rsidRPr="008E3BC3" w:rsidRDefault="004E46AD" w:rsidP="00EE33AA">
      <w:pPr>
        <w:spacing w:before="120" w:line="276" w:lineRule="auto"/>
        <w:rPr>
          <w:sz w:val="22"/>
          <w:szCs w:val="22"/>
          <w:lang w:val="en-US"/>
        </w:rPr>
      </w:pPr>
      <w:r w:rsidRPr="008E3BC3">
        <w:rPr>
          <w:sz w:val="22"/>
          <w:szCs w:val="22"/>
          <w:lang w:val="en-US"/>
        </w:rPr>
        <w:t>The Australian Government, through the Department for Foreign Affairs and Trade, is committed to taking action to propel women’s economic empowerment t</w:t>
      </w:r>
      <w:r w:rsidR="00AC4E2E" w:rsidRPr="008E3BC3">
        <w:rPr>
          <w:sz w:val="22"/>
          <w:szCs w:val="22"/>
          <w:lang w:val="en-US"/>
        </w:rPr>
        <w:t xml:space="preserve">hroughout East Asia. The Investing in Women Initiative will </w:t>
      </w:r>
      <w:r w:rsidR="00D5391F" w:rsidRPr="008E3BC3">
        <w:rPr>
          <w:sz w:val="22"/>
          <w:szCs w:val="22"/>
          <w:lang w:val="en-US"/>
        </w:rPr>
        <w:t xml:space="preserve">become one of the vehicles that re-dresses inequalities in the workplace and in the small and medium enterprise sector. It will work with non-traditional development actors such as big businesses to generate enthusiasm and momentum for workplace transformations that provide women with visibility, voice and promotion. The Investing in Women Initiative will bridge the gap for women’s Small and Medium Enterprises so they can grow and take advantage of the opportunities that the growing Impact Investing world presents. The Initiative will also contribute to the growing body of knowledge and evidence that provides a launching pad for continued policy reform and action on women’s economic empowerment. </w:t>
      </w:r>
    </w:p>
    <w:p w:rsidR="00D5391F" w:rsidRPr="008E3BC3" w:rsidRDefault="006407B7" w:rsidP="00EE33AA">
      <w:pPr>
        <w:spacing w:before="120" w:line="276" w:lineRule="auto"/>
        <w:rPr>
          <w:sz w:val="22"/>
          <w:szCs w:val="22"/>
          <w:lang w:val="en-US"/>
        </w:rPr>
      </w:pPr>
      <w:r w:rsidRPr="008E3BC3">
        <w:rPr>
          <w:sz w:val="22"/>
          <w:szCs w:val="22"/>
          <w:lang w:val="en-US"/>
        </w:rPr>
        <w:t xml:space="preserve">This literature review brings together a body of knowledge in the field of Women’s Economic Empowerment, and draws from academia, think tanks, multi-lateral organisations, NGOs, and corporations. Relevant evidence is presented, gaps in evidence are identified, approaches, perspectives and models are canvassed, and statistics are presented. The literature review represents the first steps on a journey towards a robust, evidence based design for Australia Investing in Women Initiative. </w:t>
      </w:r>
    </w:p>
    <w:p w:rsidR="0093052D" w:rsidRDefault="0093052D">
      <w:pPr>
        <w:rPr>
          <w:rFonts w:asciiTheme="majorHAnsi" w:eastAsiaTheme="majorEastAsia" w:hAnsiTheme="majorHAnsi" w:cstheme="majorBidi"/>
          <w:color w:val="2E74B5" w:themeColor="accent1" w:themeShade="BF"/>
          <w:sz w:val="36"/>
          <w:szCs w:val="36"/>
          <w:lang w:val="en-US"/>
        </w:rPr>
      </w:pPr>
      <w:r>
        <w:rPr>
          <w:lang w:val="en-US"/>
        </w:rPr>
        <w:br w:type="page"/>
      </w:r>
    </w:p>
    <w:p w:rsidR="00590067" w:rsidRPr="001135C8" w:rsidRDefault="002061D6" w:rsidP="00EE33AA">
      <w:pPr>
        <w:pStyle w:val="Heading1"/>
        <w:spacing w:before="120" w:after="120" w:line="276" w:lineRule="auto"/>
        <w:rPr>
          <w:lang w:val="en-US"/>
        </w:rPr>
      </w:pPr>
      <w:bookmarkStart w:id="2" w:name="_Toc412038672"/>
      <w:r>
        <w:rPr>
          <w:lang w:val="en-US"/>
        </w:rPr>
        <w:t>Contextualising Women’s Economic Empowerment</w:t>
      </w:r>
      <w:bookmarkEnd w:id="2"/>
    </w:p>
    <w:p w:rsidR="00410C2A" w:rsidRDefault="00D94F93" w:rsidP="00EE33AA">
      <w:pPr>
        <w:pStyle w:val="IntenseQuote"/>
        <w:spacing w:before="120" w:beforeAutospacing="0" w:after="120" w:line="276" w:lineRule="auto"/>
        <w:rPr>
          <w:rStyle w:val="IntenseQuoteChar"/>
        </w:rPr>
      </w:pPr>
      <w:r w:rsidRPr="00410C2A">
        <w:rPr>
          <w:rStyle w:val="IntenseQuoteChar"/>
        </w:rPr>
        <w:t>Women increasingly outnumber men in universities and graduate schools in emerging markets, representing a growing talent pool and a huge opportunity for both business and development</w:t>
      </w:r>
      <w:r w:rsidR="00410C2A">
        <w:rPr>
          <w:rStyle w:val="IntenseQuoteChar"/>
        </w:rPr>
        <w:t>.</w:t>
      </w:r>
    </w:p>
    <w:p w:rsidR="00D94F93" w:rsidRPr="00410C2A" w:rsidRDefault="00D94F93" w:rsidP="00EE33AA">
      <w:pPr>
        <w:pStyle w:val="IntenseQuote"/>
        <w:spacing w:before="120" w:beforeAutospacing="0" w:after="120" w:line="276" w:lineRule="auto"/>
        <w:jc w:val="right"/>
        <w:rPr>
          <w:rFonts w:ascii="Calibri" w:eastAsia="MS Mincho" w:hAnsi="Calibri" w:cstheme="minorBidi"/>
          <w:color w:val="auto"/>
          <w:sz w:val="22"/>
          <w:szCs w:val="22"/>
        </w:rPr>
      </w:pPr>
      <w:r w:rsidRPr="00410C2A">
        <w:rPr>
          <w:rFonts w:ascii="Calibri" w:eastAsia="MS Mincho" w:hAnsi="Calibri" w:cstheme="minorBidi"/>
          <w:color w:val="auto"/>
          <w:sz w:val="22"/>
          <w:szCs w:val="22"/>
        </w:rPr>
        <w:t>Carmen Niethammer, 2013</w:t>
      </w:r>
    </w:p>
    <w:p w:rsidR="00323A9E" w:rsidRPr="002F5AAD" w:rsidRDefault="00323A9E" w:rsidP="00EE33AA">
      <w:pPr>
        <w:spacing w:before="120" w:line="276" w:lineRule="auto"/>
        <w:rPr>
          <w:rFonts w:ascii="Calibri" w:eastAsia="Times New Roman" w:hAnsi="Calibri"/>
          <w:sz w:val="22"/>
          <w:szCs w:val="22"/>
        </w:rPr>
      </w:pPr>
      <w:r w:rsidRPr="002F5AAD">
        <w:rPr>
          <w:rFonts w:ascii="Calibri" w:eastAsia="MS Mincho" w:hAnsi="Calibri"/>
          <w:sz w:val="22"/>
          <w:szCs w:val="22"/>
          <w:lang w:val="en-US"/>
        </w:rPr>
        <w:t xml:space="preserve">Of the nearly 7 million women-owned SMEs in the formal sector in developing regions, over one-half – around 3.5 million – are in East Asia, </w:t>
      </w:r>
      <w:r w:rsidRPr="002F5AAD">
        <w:rPr>
          <w:rFonts w:ascii="Calibri" w:eastAsia="MS Mincho" w:hAnsi="Calibri"/>
          <w:bCs/>
          <w:sz w:val="22"/>
          <w:szCs w:val="22"/>
          <w:lang w:val="en-US"/>
        </w:rPr>
        <w:t xml:space="preserve">(Stupnytska et al., 2014). What is more, the </w:t>
      </w:r>
      <w:r w:rsidRPr="002F5AAD">
        <w:rPr>
          <w:rFonts w:ascii="Calibri" w:eastAsia="MS Mincho" w:hAnsi="Calibri"/>
          <w:sz w:val="22"/>
          <w:szCs w:val="22"/>
        </w:rPr>
        <w:t xml:space="preserve">number of female-owned enterprises is growing at a faster pace than that of male counterparts — with no evidence that women-owned enterprises fail at a faster rate. </w:t>
      </w:r>
      <w:r w:rsidRPr="002F5AAD">
        <w:rPr>
          <w:rFonts w:ascii="Calibri" w:eastAsia="Times New Roman" w:hAnsi="Calibri"/>
          <w:sz w:val="22"/>
          <w:szCs w:val="22"/>
        </w:rPr>
        <w:t>This notwithstanding, women face barriers to growth that men do not. The International Finance Corporation estimates that as many as 70% of women-owned SMEs in the formal sector in developing countries are unserved or under- served by financial institutions – a financing gap (and also market opportunity) of around $285 billion.</w:t>
      </w:r>
    </w:p>
    <w:p w:rsidR="004120AB" w:rsidRPr="002F5AAD" w:rsidRDefault="004120AB" w:rsidP="00EE33AA">
      <w:pPr>
        <w:spacing w:before="120" w:line="276" w:lineRule="auto"/>
        <w:rPr>
          <w:rFonts w:ascii="Calibri" w:hAnsi="Calibri"/>
          <w:sz w:val="22"/>
          <w:szCs w:val="22"/>
          <w:lang w:val="en-US"/>
        </w:rPr>
      </w:pPr>
      <w:r w:rsidRPr="002F5AAD">
        <w:rPr>
          <w:rFonts w:ascii="Calibri" w:hAnsi="Calibri"/>
          <w:sz w:val="22"/>
          <w:szCs w:val="22"/>
          <w:lang w:val="en-US"/>
        </w:rPr>
        <w:t>A 2011 report by the International Finance Corporation notes</w:t>
      </w:r>
      <w:r w:rsidR="00280DA8" w:rsidRPr="002F5AAD">
        <w:rPr>
          <w:rFonts w:ascii="Calibri" w:hAnsi="Calibri"/>
          <w:sz w:val="22"/>
          <w:szCs w:val="22"/>
          <w:lang w:val="en-US"/>
        </w:rPr>
        <w:t xml:space="preserve"> </w:t>
      </w:r>
      <w:r w:rsidRPr="002F5AAD">
        <w:rPr>
          <w:rFonts w:ascii="Calibri" w:hAnsi="Calibri"/>
          <w:sz w:val="22"/>
          <w:szCs w:val="22"/>
          <w:lang w:val="en-US"/>
        </w:rPr>
        <w:t>that “</w:t>
      </w:r>
      <w:r w:rsidRPr="00410C2A">
        <w:rPr>
          <w:rFonts w:ascii="Calibri" w:hAnsi="Calibri"/>
          <w:i/>
          <w:sz w:val="22"/>
          <w:szCs w:val="22"/>
          <w:lang w:val="en-US"/>
        </w:rPr>
        <w:t>the average growth rate of women’s enterprises is signi</w:t>
      </w:r>
      <w:r w:rsidR="00280DA8" w:rsidRPr="00410C2A">
        <w:rPr>
          <w:rFonts w:ascii="Calibri" w:hAnsi="Calibri"/>
          <w:i/>
          <w:sz w:val="22"/>
          <w:szCs w:val="22"/>
          <w:lang w:val="en-US"/>
        </w:rPr>
        <w:t>fic</w:t>
      </w:r>
      <w:r w:rsidRPr="00410C2A">
        <w:rPr>
          <w:rFonts w:ascii="Calibri" w:hAnsi="Calibri"/>
          <w:i/>
          <w:sz w:val="22"/>
          <w:szCs w:val="22"/>
          <w:lang w:val="en-US"/>
        </w:rPr>
        <w:t>antly lower than the average growth rate for SMEs run by men</w:t>
      </w:r>
      <w:r w:rsidRPr="002F5AAD">
        <w:rPr>
          <w:rFonts w:ascii="Calibri" w:hAnsi="Calibri"/>
          <w:sz w:val="22"/>
          <w:szCs w:val="22"/>
          <w:lang w:val="en-US"/>
        </w:rPr>
        <w:t>.” The report identifies a number of factors as contributing to the slow growth of women-owned businesses. These include “</w:t>
      </w:r>
      <w:r w:rsidRPr="00410C2A">
        <w:rPr>
          <w:rFonts w:ascii="Calibri" w:hAnsi="Calibri"/>
          <w:i/>
          <w:sz w:val="22"/>
          <w:szCs w:val="22"/>
          <w:lang w:val="en-US"/>
        </w:rPr>
        <w:t>institutional and regulatory issues, lack of access to finance, relatively low rates of business education or work experience, risk aversion, confinement of women’s businesses to slower growth</w:t>
      </w:r>
      <w:r w:rsidR="00280DA8" w:rsidRPr="00410C2A">
        <w:rPr>
          <w:rFonts w:ascii="Calibri" w:hAnsi="Calibri"/>
          <w:i/>
          <w:sz w:val="22"/>
          <w:szCs w:val="22"/>
          <w:lang w:val="en-US"/>
        </w:rPr>
        <w:t xml:space="preserve"> </w:t>
      </w:r>
      <w:r w:rsidR="00E416D1" w:rsidRPr="00410C2A">
        <w:rPr>
          <w:rFonts w:ascii="Calibri" w:hAnsi="Calibri"/>
          <w:i/>
          <w:sz w:val="22"/>
          <w:szCs w:val="22"/>
          <w:lang w:val="en-US"/>
        </w:rPr>
        <w:t>s</w:t>
      </w:r>
      <w:r w:rsidRPr="00410C2A">
        <w:rPr>
          <w:rFonts w:ascii="Calibri" w:hAnsi="Calibri"/>
          <w:i/>
          <w:sz w:val="22"/>
          <w:szCs w:val="22"/>
          <w:lang w:val="en-US"/>
        </w:rPr>
        <w:t>ectors, and the burden of household man</w:t>
      </w:r>
      <w:r w:rsidR="00280DA8" w:rsidRPr="00410C2A">
        <w:rPr>
          <w:rFonts w:ascii="Calibri" w:hAnsi="Calibri"/>
          <w:i/>
          <w:sz w:val="22"/>
          <w:szCs w:val="22"/>
          <w:lang w:val="en-US"/>
        </w:rPr>
        <w:t>agement responsibilities.</w:t>
      </w:r>
      <w:r w:rsidR="00280DA8" w:rsidRPr="002F5AAD">
        <w:rPr>
          <w:rFonts w:ascii="Calibri" w:hAnsi="Calibri"/>
          <w:sz w:val="22"/>
          <w:szCs w:val="22"/>
          <w:lang w:val="en-US"/>
        </w:rPr>
        <w:t>”</w:t>
      </w:r>
    </w:p>
    <w:p w:rsidR="00323A9E" w:rsidRPr="002F5AAD" w:rsidRDefault="00323A9E" w:rsidP="00EE33AA">
      <w:pPr>
        <w:spacing w:before="120" w:line="276" w:lineRule="auto"/>
        <w:rPr>
          <w:rFonts w:ascii="Calibri" w:eastAsia="MS Mincho" w:hAnsi="Calibri"/>
          <w:sz w:val="22"/>
          <w:szCs w:val="22"/>
        </w:rPr>
      </w:pPr>
      <w:r w:rsidRPr="002F5AAD">
        <w:rPr>
          <w:rFonts w:ascii="Calibri" w:eastAsia="MS Mincho" w:hAnsi="Calibri"/>
          <w:sz w:val="22"/>
          <w:szCs w:val="22"/>
        </w:rPr>
        <w:t xml:space="preserve">In terms of labour force participation, women are in lower paid jobs and do more unpaid work than their male counterparts. </w:t>
      </w:r>
      <w:r w:rsidRPr="002F5AAD">
        <w:rPr>
          <w:rFonts w:ascii="Calibri" w:eastAsia="MS Mincho" w:hAnsi="Calibri"/>
          <w:sz w:val="22"/>
          <w:szCs w:val="22"/>
          <w:lang w:val="en-US"/>
        </w:rPr>
        <w:t>Statistics cited by the ADB, for example, reveal th</w:t>
      </w:r>
      <w:r w:rsidR="004120AB" w:rsidRPr="002F5AAD">
        <w:rPr>
          <w:rFonts w:ascii="Calibri" w:eastAsia="MS Mincho" w:hAnsi="Calibri"/>
          <w:sz w:val="22"/>
          <w:szCs w:val="22"/>
          <w:lang w:val="en-US"/>
        </w:rPr>
        <w:t>at the gender unpaid work gap</w:t>
      </w:r>
      <w:r w:rsidRPr="002F5AAD">
        <w:rPr>
          <w:rFonts w:ascii="Calibri" w:eastAsia="MS Mincho" w:hAnsi="Calibri"/>
          <w:sz w:val="22"/>
          <w:szCs w:val="22"/>
          <w:lang w:val="en-US"/>
        </w:rPr>
        <w:t xml:space="preserve"> </w:t>
      </w:r>
      <w:r w:rsidR="004120AB" w:rsidRPr="002F5AAD">
        <w:rPr>
          <w:rFonts w:ascii="Calibri" w:eastAsia="MS Mincho" w:hAnsi="Calibri"/>
          <w:sz w:val="22"/>
          <w:szCs w:val="22"/>
          <w:lang w:val="en-US"/>
        </w:rPr>
        <w:t xml:space="preserve">for married women in </w:t>
      </w:r>
      <w:r w:rsidRPr="002F5AAD">
        <w:rPr>
          <w:rFonts w:ascii="Calibri" w:eastAsia="MS Mincho" w:hAnsi="Calibri"/>
          <w:sz w:val="22"/>
          <w:szCs w:val="22"/>
          <w:lang w:val="en-US"/>
        </w:rPr>
        <w:t xml:space="preserve">Cambodia was 3.5 hours per day </w:t>
      </w:r>
      <w:r w:rsidRPr="002F5AAD">
        <w:rPr>
          <w:rFonts w:ascii="Calibri" w:eastAsia="MS Mincho" w:hAnsi="Calibri"/>
          <w:sz w:val="22"/>
          <w:szCs w:val="22"/>
        </w:rPr>
        <w:t>(Hinds, 2014)</w:t>
      </w:r>
      <w:r w:rsidR="004120AB" w:rsidRPr="002F5AAD">
        <w:rPr>
          <w:rFonts w:ascii="Calibri" w:eastAsia="MS Mincho" w:hAnsi="Calibri"/>
          <w:sz w:val="22"/>
          <w:szCs w:val="22"/>
        </w:rPr>
        <w:t xml:space="preserve">. </w:t>
      </w:r>
    </w:p>
    <w:p w:rsidR="003B6B42" w:rsidRPr="002F5AAD" w:rsidRDefault="00516A12" w:rsidP="00EE33AA">
      <w:pPr>
        <w:spacing w:before="120" w:line="276" w:lineRule="auto"/>
        <w:rPr>
          <w:rFonts w:ascii="Calibri" w:eastAsia="Times New Roman" w:hAnsi="Calibri"/>
          <w:sz w:val="22"/>
          <w:szCs w:val="22"/>
        </w:rPr>
      </w:pPr>
      <w:r w:rsidRPr="002F5AAD">
        <w:rPr>
          <w:rFonts w:ascii="Calibri" w:eastAsia="Times New Roman" w:hAnsi="Calibri"/>
          <w:sz w:val="22"/>
          <w:szCs w:val="22"/>
        </w:rPr>
        <w:t xml:space="preserve">The ILO Global Wage Reports </w:t>
      </w:r>
      <w:r w:rsidR="00A22A6F">
        <w:rPr>
          <w:rFonts w:ascii="Calibri" w:eastAsia="Times New Roman" w:hAnsi="Calibri"/>
          <w:sz w:val="22"/>
          <w:szCs w:val="22"/>
        </w:rPr>
        <w:t xml:space="preserve">(2014a) </w:t>
      </w:r>
      <w:r w:rsidRPr="002F5AAD">
        <w:rPr>
          <w:rFonts w:ascii="Calibri" w:eastAsia="Times New Roman" w:hAnsi="Calibri"/>
          <w:sz w:val="22"/>
          <w:szCs w:val="22"/>
        </w:rPr>
        <w:t xml:space="preserve">offer the most comprehensive range of statistics available. The </w:t>
      </w:r>
      <w:r w:rsidRPr="00A22A6F">
        <w:rPr>
          <w:rFonts w:ascii="Calibri" w:eastAsia="Times New Roman" w:hAnsi="Calibri"/>
          <w:sz w:val="22"/>
          <w:szCs w:val="22"/>
        </w:rPr>
        <w:t>201</w:t>
      </w:r>
      <w:r w:rsidR="00A22A6F" w:rsidRPr="00A22A6F">
        <w:rPr>
          <w:rFonts w:ascii="Calibri" w:eastAsia="Times New Roman" w:hAnsi="Calibri"/>
          <w:sz w:val="22"/>
          <w:szCs w:val="22"/>
        </w:rPr>
        <w:t>4</w:t>
      </w:r>
      <w:r w:rsidR="00140AC1" w:rsidRPr="00A22A6F">
        <w:rPr>
          <w:rFonts w:ascii="Calibri" w:eastAsia="Times New Roman" w:hAnsi="Calibri"/>
          <w:sz w:val="22"/>
          <w:szCs w:val="22"/>
        </w:rPr>
        <w:t xml:space="preserve"> re</w:t>
      </w:r>
      <w:r w:rsidRPr="00A22A6F">
        <w:rPr>
          <w:rFonts w:ascii="Calibri" w:eastAsia="Times New Roman" w:hAnsi="Calibri"/>
          <w:sz w:val="22"/>
          <w:szCs w:val="22"/>
        </w:rPr>
        <w:t xml:space="preserve">port notes that across </w:t>
      </w:r>
      <w:r w:rsidR="00920AFA" w:rsidRPr="00A22A6F">
        <w:rPr>
          <w:rFonts w:ascii="Calibri" w:eastAsia="Times New Roman" w:hAnsi="Calibri"/>
          <w:sz w:val="22"/>
          <w:szCs w:val="22"/>
        </w:rPr>
        <w:t>South-East Asia and the Pacific</w:t>
      </w:r>
      <w:r w:rsidRPr="00A22A6F">
        <w:rPr>
          <w:rFonts w:ascii="Calibri" w:eastAsia="Times New Roman" w:hAnsi="Calibri"/>
          <w:sz w:val="22"/>
          <w:szCs w:val="22"/>
        </w:rPr>
        <w:t xml:space="preserve"> m</w:t>
      </w:r>
      <w:r w:rsidR="00920AFA" w:rsidRPr="00A22A6F">
        <w:rPr>
          <w:rFonts w:ascii="Calibri" w:eastAsia="Times New Roman" w:hAnsi="Calibri"/>
          <w:sz w:val="22"/>
          <w:szCs w:val="22"/>
        </w:rPr>
        <w:t xml:space="preserve">inimum wage increases </w:t>
      </w:r>
      <w:r w:rsidRPr="00A22A6F">
        <w:rPr>
          <w:rFonts w:ascii="Calibri" w:eastAsia="Times New Roman" w:hAnsi="Calibri"/>
          <w:sz w:val="22"/>
          <w:szCs w:val="22"/>
        </w:rPr>
        <w:t>have been the</w:t>
      </w:r>
      <w:r w:rsidRPr="002F5AAD">
        <w:rPr>
          <w:rFonts w:ascii="Calibri" w:eastAsia="Times New Roman" w:hAnsi="Calibri"/>
          <w:sz w:val="22"/>
          <w:szCs w:val="22"/>
        </w:rPr>
        <w:t xml:space="preserve"> driver to </w:t>
      </w:r>
      <w:r w:rsidR="00920AFA" w:rsidRPr="002F5AAD">
        <w:rPr>
          <w:rFonts w:ascii="Calibri" w:eastAsia="Times New Roman" w:hAnsi="Calibri"/>
          <w:sz w:val="22"/>
          <w:szCs w:val="22"/>
        </w:rPr>
        <w:t>wage growth</w:t>
      </w:r>
      <w:r w:rsidRPr="002F5AAD">
        <w:rPr>
          <w:rFonts w:ascii="Calibri" w:eastAsia="Times New Roman" w:hAnsi="Calibri"/>
          <w:sz w:val="22"/>
          <w:szCs w:val="22"/>
        </w:rPr>
        <w:t xml:space="preserve"> in the aftermath of the global economic crisis. </w:t>
      </w:r>
      <w:r w:rsidR="00920AFA" w:rsidRPr="002F5AAD">
        <w:rPr>
          <w:rFonts w:ascii="Calibri" w:eastAsia="Times New Roman" w:hAnsi="Calibri"/>
          <w:sz w:val="22"/>
          <w:szCs w:val="22"/>
        </w:rPr>
        <w:t>For the five largest economies</w:t>
      </w:r>
      <w:r w:rsidRPr="002F5AAD">
        <w:rPr>
          <w:rFonts w:ascii="Calibri" w:eastAsia="Times New Roman" w:hAnsi="Calibri"/>
          <w:sz w:val="22"/>
          <w:szCs w:val="22"/>
        </w:rPr>
        <w:t xml:space="preserve"> </w:t>
      </w:r>
      <w:r w:rsidR="00920AFA" w:rsidRPr="002F5AAD">
        <w:rPr>
          <w:rFonts w:ascii="Calibri" w:eastAsia="Times New Roman" w:hAnsi="Calibri"/>
          <w:sz w:val="22"/>
          <w:szCs w:val="22"/>
        </w:rPr>
        <w:t>– Indonesia, Malaysia, the Philippines, Thailand, and</w:t>
      </w:r>
      <w:r w:rsidRPr="002F5AAD">
        <w:rPr>
          <w:rFonts w:ascii="Calibri" w:eastAsia="Times New Roman" w:hAnsi="Calibri"/>
          <w:sz w:val="22"/>
          <w:szCs w:val="22"/>
        </w:rPr>
        <w:t xml:space="preserve"> </w:t>
      </w:r>
      <w:r w:rsidR="00920AFA" w:rsidRPr="002F5AAD">
        <w:rPr>
          <w:rFonts w:ascii="Calibri" w:eastAsia="Times New Roman" w:hAnsi="Calibri"/>
          <w:sz w:val="22"/>
          <w:szCs w:val="22"/>
        </w:rPr>
        <w:t>Viet Nam (ASEAN-5) – the IMF recorded average GDP</w:t>
      </w:r>
      <w:r w:rsidRPr="002F5AAD">
        <w:rPr>
          <w:rFonts w:ascii="Calibri" w:eastAsia="Times New Roman" w:hAnsi="Calibri"/>
          <w:sz w:val="22"/>
          <w:szCs w:val="22"/>
        </w:rPr>
        <w:t xml:space="preserve"> </w:t>
      </w:r>
      <w:r w:rsidR="00920AFA" w:rsidRPr="002F5AAD">
        <w:rPr>
          <w:rFonts w:ascii="Calibri" w:eastAsia="Times New Roman" w:hAnsi="Calibri"/>
          <w:sz w:val="22"/>
          <w:szCs w:val="22"/>
        </w:rPr>
        <w:t>growth of 5.8 per cent from 2010 to 2013</w:t>
      </w:r>
      <w:r w:rsidRPr="002F5AAD">
        <w:rPr>
          <w:rFonts w:ascii="Calibri" w:eastAsia="Times New Roman" w:hAnsi="Calibri"/>
          <w:sz w:val="22"/>
          <w:szCs w:val="22"/>
        </w:rPr>
        <w:t xml:space="preserve">, however </w:t>
      </w:r>
      <w:r w:rsidR="00920AFA" w:rsidRPr="002F5AAD">
        <w:rPr>
          <w:rFonts w:ascii="Calibri" w:eastAsia="Times New Roman" w:hAnsi="Calibri"/>
          <w:sz w:val="22"/>
          <w:szCs w:val="22"/>
        </w:rPr>
        <w:t>wage growth</w:t>
      </w:r>
      <w:r w:rsidRPr="002F5AAD">
        <w:rPr>
          <w:rFonts w:ascii="Calibri" w:eastAsia="Times New Roman" w:hAnsi="Calibri"/>
          <w:sz w:val="22"/>
          <w:szCs w:val="22"/>
        </w:rPr>
        <w:t xml:space="preserve"> averaged </w:t>
      </w:r>
      <w:r w:rsidR="00920AFA" w:rsidRPr="002F5AAD">
        <w:rPr>
          <w:rFonts w:ascii="Calibri" w:eastAsia="Times New Roman" w:hAnsi="Calibri"/>
          <w:sz w:val="22"/>
          <w:szCs w:val="22"/>
        </w:rPr>
        <w:t>2.3 per cent throughout this</w:t>
      </w:r>
      <w:r w:rsidRPr="002F5AAD">
        <w:rPr>
          <w:rFonts w:ascii="Calibri" w:eastAsia="Times New Roman" w:hAnsi="Calibri"/>
          <w:sz w:val="22"/>
          <w:szCs w:val="22"/>
        </w:rPr>
        <w:t xml:space="preserve"> same </w:t>
      </w:r>
      <w:r w:rsidR="00920AFA" w:rsidRPr="002F5AAD">
        <w:rPr>
          <w:rFonts w:ascii="Calibri" w:eastAsia="Times New Roman" w:hAnsi="Calibri"/>
          <w:sz w:val="22"/>
          <w:szCs w:val="22"/>
        </w:rPr>
        <w:t>period</w:t>
      </w:r>
      <w:r w:rsidRPr="002F5AAD">
        <w:rPr>
          <w:rFonts w:ascii="Calibri" w:eastAsia="Times New Roman" w:hAnsi="Calibri"/>
          <w:sz w:val="22"/>
          <w:szCs w:val="22"/>
        </w:rPr>
        <w:t xml:space="preserve">. Therefore, </w:t>
      </w:r>
      <w:r w:rsidR="00920AFA" w:rsidRPr="002F5AAD">
        <w:rPr>
          <w:rFonts w:ascii="Calibri" w:eastAsia="Times New Roman" w:hAnsi="Calibri"/>
          <w:sz w:val="22"/>
          <w:szCs w:val="22"/>
        </w:rPr>
        <w:t>wage growth had been falling behind productivity</w:t>
      </w:r>
      <w:r w:rsidR="003B6B42" w:rsidRPr="002F5AAD">
        <w:rPr>
          <w:rFonts w:ascii="Calibri" w:eastAsia="Times New Roman" w:hAnsi="Calibri"/>
          <w:sz w:val="22"/>
          <w:szCs w:val="22"/>
        </w:rPr>
        <w:t xml:space="preserve"> </w:t>
      </w:r>
      <w:r w:rsidR="00920AFA" w:rsidRPr="002F5AAD">
        <w:rPr>
          <w:rFonts w:ascii="Calibri" w:eastAsia="Times New Roman" w:hAnsi="Calibri"/>
          <w:sz w:val="22"/>
          <w:szCs w:val="22"/>
        </w:rPr>
        <w:t xml:space="preserve">gains for </w:t>
      </w:r>
      <w:r w:rsidR="003B6B42" w:rsidRPr="002F5AAD">
        <w:rPr>
          <w:rFonts w:ascii="Calibri" w:eastAsia="Times New Roman" w:hAnsi="Calibri"/>
          <w:sz w:val="22"/>
          <w:szCs w:val="22"/>
        </w:rPr>
        <w:t xml:space="preserve">the </w:t>
      </w:r>
      <w:r w:rsidR="00920AFA" w:rsidRPr="002F5AAD">
        <w:rPr>
          <w:rFonts w:ascii="Calibri" w:eastAsia="Times New Roman" w:hAnsi="Calibri"/>
          <w:sz w:val="22"/>
          <w:szCs w:val="22"/>
        </w:rPr>
        <w:t>ASEAN</w:t>
      </w:r>
      <w:r w:rsidR="003B6B42" w:rsidRPr="002F5AAD">
        <w:rPr>
          <w:rFonts w:ascii="Calibri" w:eastAsia="Times New Roman" w:hAnsi="Calibri"/>
          <w:sz w:val="22"/>
          <w:szCs w:val="22"/>
        </w:rPr>
        <w:t>-5. ILO posits that “</w:t>
      </w:r>
      <w:r w:rsidR="003B6B42" w:rsidRPr="00410C2A">
        <w:rPr>
          <w:rFonts w:ascii="Calibri" w:eastAsia="Times New Roman" w:hAnsi="Calibri"/>
          <w:i/>
          <w:sz w:val="22"/>
          <w:szCs w:val="22"/>
        </w:rPr>
        <w:t>o</w:t>
      </w:r>
      <w:r w:rsidR="00920AFA" w:rsidRPr="00410C2A">
        <w:rPr>
          <w:rFonts w:ascii="Calibri" w:eastAsia="Times New Roman" w:hAnsi="Calibri"/>
          <w:i/>
          <w:sz w:val="22"/>
          <w:szCs w:val="22"/>
        </w:rPr>
        <w:t>ne explanation for the</w:t>
      </w:r>
      <w:r w:rsidR="003B6B42" w:rsidRPr="00410C2A">
        <w:rPr>
          <w:rFonts w:ascii="Calibri" w:eastAsia="Times New Roman" w:hAnsi="Calibri"/>
          <w:i/>
          <w:sz w:val="22"/>
          <w:szCs w:val="22"/>
        </w:rPr>
        <w:t xml:space="preserve"> </w:t>
      </w:r>
      <w:r w:rsidR="00920AFA" w:rsidRPr="00410C2A">
        <w:rPr>
          <w:rFonts w:ascii="Calibri" w:eastAsia="Times New Roman" w:hAnsi="Calibri"/>
          <w:i/>
          <w:sz w:val="22"/>
          <w:szCs w:val="22"/>
        </w:rPr>
        <w:t>disconnect between productivity</w:t>
      </w:r>
      <w:r w:rsidR="003B6B42" w:rsidRPr="00410C2A">
        <w:rPr>
          <w:rFonts w:ascii="Calibri" w:eastAsia="Times New Roman" w:hAnsi="Calibri"/>
          <w:i/>
          <w:sz w:val="22"/>
          <w:szCs w:val="22"/>
        </w:rPr>
        <w:t xml:space="preserve"> </w:t>
      </w:r>
      <w:r w:rsidR="00920AFA" w:rsidRPr="00410C2A">
        <w:rPr>
          <w:rFonts w:ascii="Calibri" w:eastAsia="Times New Roman" w:hAnsi="Calibri"/>
          <w:i/>
          <w:sz w:val="22"/>
          <w:szCs w:val="22"/>
        </w:rPr>
        <w:t>gains and wages is the weakness of wage-setting institutions</w:t>
      </w:r>
      <w:r w:rsidR="003B6B42" w:rsidRPr="00410C2A">
        <w:rPr>
          <w:rFonts w:ascii="Calibri" w:eastAsia="Times New Roman" w:hAnsi="Calibri"/>
          <w:i/>
          <w:sz w:val="22"/>
          <w:szCs w:val="22"/>
        </w:rPr>
        <w:t xml:space="preserve"> </w:t>
      </w:r>
      <w:r w:rsidR="00920AFA" w:rsidRPr="00410C2A">
        <w:rPr>
          <w:rFonts w:ascii="Calibri" w:eastAsia="Times New Roman" w:hAnsi="Calibri"/>
          <w:i/>
          <w:sz w:val="22"/>
          <w:szCs w:val="22"/>
        </w:rPr>
        <w:t>in many countries across the region</w:t>
      </w:r>
      <w:r w:rsidR="00667876" w:rsidRPr="002F5AAD">
        <w:rPr>
          <w:rFonts w:ascii="Calibri" w:eastAsia="Times New Roman" w:hAnsi="Calibri"/>
          <w:sz w:val="22"/>
          <w:szCs w:val="22"/>
        </w:rPr>
        <w:t>.” ILO, 2015)</w:t>
      </w:r>
    </w:p>
    <w:p w:rsidR="007B6FCF" w:rsidRDefault="00667876" w:rsidP="00EE33AA">
      <w:pPr>
        <w:spacing w:before="120" w:line="276" w:lineRule="auto"/>
        <w:rPr>
          <w:rFonts w:ascii="Calibri" w:eastAsia="Times New Roman" w:hAnsi="Calibri" w:cs="Arial"/>
          <w:sz w:val="22"/>
          <w:szCs w:val="22"/>
        </w:rPr>
      </w:pPr>
      <w:r w:rsidRPr="002F5AAD">
        <w:rPr>
          <w:rFonts w:ascii="Calibri" w:eastAsia="Times New Roman" w:hAnsi="Calibri" w:cs="Arial"/>
          <w:sz w:val="22"/>
          <w:szCs w:val="22"/>
        </w:rPr>
        <w:t>The employment picture above is gendered, and the positive trends in employment are experienced more by men than women because women are less likely to hold wage earning jobs, and when they do they are paid less than men. Women’s work is more vulnerable and offer poorer working conditions. W</w:t>
      </w:r>
      <w:r w:rsidR="00920AFA" w:rsidRPr="002F5AAD">
        <w:rPr>
          <w:rFonts w:ascii="Calibri" w:eastAsia="Times New Roman" w:hAnsi="Calibri" w:cs="Arial"/>
          <w:sz w:val="22"/>
          <w:szCs w:val="22"/>
        </w:rPr>
        <w:t>omen only hold 37.0 per</w:t>
      </w:r>
      <w:r w:rsidRPr="002F5AAD">
        <w:rPr>
          <w:rFonts w:ascii="Calibri" w:eastAsia="Times New Roman" w:hAnsi="Calibri" w:cs="Arial"/>
          <w:sz w:val="22"/>
          <w:szCs w:val="22"/>
        </w:rPr>
        <w:t xml:space="preserve"> </w:t>
      </w:r>
      <w:r w:rsidR="00920AFA" w:rsidRPr="002F5AAD">
        <w:rPr>
          <w:rFonts w:ascii="Calibri" w:eastAsia="Times New Roman" w:hAnsi="Calibri" w:cs="Arial"/>
          <w:sz w:val="22"/>
          <w:szCs w:val="22"/>
        </w:rPr>
        <w:t>cent of all wage jobs – and men 63.0 per cent</w:t>
      </w:r>
      <w:r w:rsidRPr="002F5AAD">
        <w:rPr>
          <w:rFonts w:ascii="Calibri" w:eastAsia="Times New Roman" w:hAnsi="Calibri" w:cs="Arial"/>
          <w:sz w:val="22"/>
          <w:szCs w:val="22"/>
        </w:rPr>
        <w:t xml:space="preserve"> and progress </w:t>
      </w:r>
      <w:r w:rsidR="00920AFA" w:rsidRPr="002F5AAD">
        <w:rPr>
          <w:rFonts w:ascii="Calibri" w:eastAsia="Times New Roman" w:hAnsi="Calibri" w:cs="Arial"/>
          <w:sz w:val="22"/>
          <w:szCs w:val="22"/>
        </w:rPr>
        <w:t>to</w:t>
      </w:r>
      <w:r w:rsidRPr="002F5AAD">
        <w:rPr>
          <w:rFonts w:ascii="Calibri" w:eastAsia="Times New Roman" w:hAnsi="Calibri" w:cs="Arial"/>
          <w:sz w:val="22"/>
          <w:szCs w:val="22"/>
        </w:rPr>
        <w:t xml:space="preserve"> </w:t>
      </w:r>
      <w:r w:rsidR="00920AFA" w:rsidRPr="002F5AAD">
        <w:rPr>
          <w:rFonts w:ascii="Calibri" w:eastAsia="Times New Roman" w:hAnsi="Calibri" w:cs="Arial"/>
          <w:sz w:val="22"/>
          <w:szCs w:val="22"/>
        </w:rPr>
        <w:t>gender parity</w:t>
      </w:r>
      <w:r w:rsidRPr="002F5AAD">
        <w:rPr>
          <w:rFonts w:ascii="Calibri" w:eastAsia="Times New Roman" w:hAnsi="Calibri" w:cs="Arial"/>
          <w:sz w:val="22"/>
          <w:szCs w:val="22"/>
        </w:rPr>
        <w:t xml:space="preserve"> i</w:t>
      </w:r>
      <w:r w:rsidR="00920AFA" w:rsidRPr="002F5AAD">
        <w:rPr>
          <w:rFonts w:ascii="Calibri" w:eastAsia="Times New Roman" w:hAnsi="Calibri" w:cs="Arial"/>
          <w:sz w:val="22"/>
          <w:szCs w:val="22"/>
        </w:rPr>
        <w:t xml:space="preserve">s </w:t>
      </w:r>
      <w:r w:rsidRPr="002F5AAD">
        <w:rPr>
          <w:rFonts w:ascii="Calibri" w:eastAsia="Times New Roman" w:hAnsi="Calibri" w:cs="Arial"/>
          <w:sz w:val="22"/>
          <w:szCs w:val="22"/>
        </w:rPr>
        <w:t xml:space="preserve">very </w:t>
      </w:r>
      <w:r w:rsidR="00920AFA" w:rsidRPr="002F5AAD">
        <w:rPr>
          <w:rFonts w:ascii="Calibri" w:eastAsia="Times New Roman" w:hAnsi="Calibri" w:cs="Arial"/>
          <w:sz w:val="22"/>
          <w:szCs w:val="22"/>
        </w:rPr>
        <w:t>slow</w:t>
      </w:r>
      <w:r w:rsidRPr="002F5AAD">
        <w:rPr>
          <w:rFonts w:ascii="Calibri" w:eastAsia="Times New Roman" w:hAnsi="Calibri" w:cs="Arial"/>
          <w:sz w:val="22"/>
          <w:szCs w:val="22"/>
        </w:rPr>
        <w:t xml:space="preserve">. </w:t>
      </w:r>
    </w:p>
    <w:p w:rsidR="00920AFA" w:rsidRPr="002F5AAD" w:rsidRDefault="00667876" w:rsidP="00EE33AA">
      <w:pPr>
        <w:spacing w:before="120" w:line="276" w:lineRule="auto"/>
        <w:rPr>
          <w:rFonts w:ascii="Calibri" w:eastAsia="Times New Roman" w:hAnsi="Calibri" w:cs="Arial"/>
          <w:sz w:val="22"/>
          <w:szCs w:val="22"/>
        </w:rPr>
      </w:pPr>
      <w:r w:rsidRPr="002F5AAD">
        <w:rPr>
          <w:rFonts w:ascii="Calibri" w:eastAsia="Times New Roman" w:hAnsi="Calibri" w:cs="Arial"/>
          <w:sz w:val="22"/>
          <w:szCs w:val="22"/>
        </w:rPr>
        <w:t xml:space="preserve">The table below is drawn from the ILO Global Wage </w:t>
      </w:r>
      <w:r w:rsidR="00A22A6F">
        <w:rPr>
          <w:rFonts w:ascii="Calibri" w:eastAsia="Times New Roman" w:hAnsi="Calibri" w:cs="Arial"/>
          <w:sz w:val="22"/>
          <w:szCs w:val="22"/>
        </w:rPr>
        <w:t xml:space="preserve">(2014a) </w:t>
      </w:r>
      <w:r w:rsidRPr="002F5AAD">
        <w:rPr>
          <w:rFonts w:ascii="Calibri" w:eastAsia="Times New Roman" w:hAnsi="Calibri" w:cs="Arial"/>
          <w:sz w:val="22"/>
          <w:szCs w:val="22"/>
        </w:rPr>
        <w:t xml:space="preserve">report and shows the gender wage differential across countries in Asia and the Pacific. </w:t>
      </w:r>
    </w:p>
    <w:p w:rsidR="00667876" w:rsidRDefault="00667876" w:rsidP="00EE33AA">
      <w:pPr>
        <w:spacing w:before="120" w:line="276" w:lineRule="auto"/>
        <w:rPr>
          <w:rFonts w:ascii="Calibri" w:eastAsia="Times New Roman" w:hAnsi="Calibri" w:cs="Arial"/>
          <w:sz w:val="22"/>
          <w:szCs w:val="22"/>
        </w:rPr>
      </w:pPr>
    </w:p>
    <w:p w:rsidR="00667876" w:rsidRDefault="00667876" w:rsidP="00EE33AA">
      <w:pPr>
        <w:spacing w:before="120" w:line="276" w:lineRule="auto"/>
        <w:rPr>
          <w:rFonts w:ascii="Arial" w:eastAsia="Times New Roman" w:hAnsi="Arial" w:cs="Arial"/>
        </w:rPr>
      </w:pPr>
    </w:p>
    <w:p w:rsidR="00667876" w:rsidRDefault="007B6FCF" w:rsidP="00EE33AA">
      <w:pPr>
        <w:spacing w:before="120" w:line="276" w:lineRule="auto"/>
        <w:rPr>
          <w:rFonts w:ascii="Calibri" w:eastAsia="Times New Roman" w:hAnsi="Calibri"/>
          <w:sz w:val="22"/>
          <w:szCs w:val="22"/>
        </w:rPr>
      </w:pPr>
      <w:r>
        <w:rPr>
          <w:rFonts w:ascii="Calibri" w:eastAsia="Times New Roman" w:hAnsi="Calibri"/>
          <w:noProof/>
          <w:sz w:val="22"/>
          <w:szCs w:val="22"/>
          <w:lang w:eastAsia="en-AU"/>
        </w:rPr>
        <mc:AlternateContent>
          <mc:Choice Requires="wpg">
            <w:drawing>
              <wp:anchor distT="0" distB="0" distL="114300" distR="114300" simplePos="0" relativeHeight="251658240" behindDoc="0" locked="0" layoutInCell="1" allowOverlap="1" wp14:anchorId="60F9ADDC" wp14:editId="658FA823">
                <wp:simplePos x="0" y="0"/>
                <wp:positionH relativeFrom="margin">
                  <wp:posOffset>-284672</wp:posOffset>
                </wp:positionH>
                <wp:positionV relativeFrom="paragraph">
                  <wp:posOffset>34506</wp:posOffset>
                </wp:positionV>
                <wp:extent cx="6660072" cy="3510951"/>
                <wp:effectExtent l="0" t="0" r="762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72" cy="3510951"/>
                          <a:chOff x="890" y="358"/>
                          <a:chExt cx="10040" cy="5355"/>
                        </a:xfrm>
                      </wpg:grpSpPr>
                      <wpg:grpSp>
                        <wpg:cNvPr id="4" name="Group 3"/>
                        <wpg:cNvGrpSpPr>
                          <a:grpSpLocks/>
                        </wpg:cNvGrpSpPr>
                        <wpg:grpSpPr bwMode="auto">
                          <a:xfrm>
                            <a:off x="10651" y="3499"/>
                            <a:ext cx="147" cy="2"/>
                            <a:chOff x="10651" y="3499"/>
                            <a:chExt cx="147" cy="2"/>
                          </a:xfrm>
                        </wpg:grpSpPr>
                        <wps:wsp>
                          <wps:cNvPr id="5" name="Freeform 4"/>
                          <wps:cNvSpPr>
                            <a:spLocks/>
                          </wps:cNvSpPr>
                          <wps:spPr bwMode="auto">
                            <a:xfrm>
                              <a:off x="10651" y="3499"/>
                              <a:ext cx="147" cy="2"/>
                            </a:xfrm>
                            <a:custGeom>
                              <a:avLst/>
                              <a:gdLst>
                                <a:gd name="T0" fmla="+- 0 10651 10651"/>
                                <a:gd name="T1" fmla="*/ T0 w 147"/>
                                <a:gd name="T2" fmla="+- 0 10798 10651"/>
                                <a:gd name="T3" fmla="*/ T2 w 147"/>
                              </a:gdLst>
                              <a:ahLst/>
                              <a:cxnLst>
                                <a:cxn ang="0">
                                  <a:pos x="T1" y="0"/>
                                </a:cxn>
                                <a:cxn ang="0">
                                  <a:pos x="T3" y="0"/>
                                </a:cxn>
                              </a:cxnLst>
                              <a:rect l="0" t="0" r="r" b="b"/>
                              <a:pathLst>
                                <a:path w="147">
                                  <a:moveTo>
                                    <a:pt x="0" y="0"/>
                                  </a:moveTo>
                                  <a:lnTo>
                                    <a:pt x="14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483" y="3499"/>
                            <a:ext cx="36" cy="2"/>
                            <a:chOff x="10483" y="3499"/>
                            <a:chExt cx="36" cy="2"/>
                          </a:xfrm>
                        </wpg:grpSpPr>
                        <wps:wsp>
                          <wps:cNvPr id="7" name="Freeform 6"/>
                          <wps:cNvSpPr>
                            <a:spLocks/>
                          </wps:cNvSpPr>
                          <wps:spPr bwMode="auto">
                            <a:xfrm>
                              <a:off x="10483" y="3499"/>
                              <a:ext cx="36" cy="2"/>
                            </a:xfrm>
                            <a:custGeom>
                              <a:avLst/>
                              <a:gdLst>
                                <a:gd name="T0" fmla="+- 0 10483 10483"/>
                                <a:gd name="T1" fmla="*/ T0 w 36"/>
                                <a:gd name="T2" fmla="+- 0 10519 10483"/>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10058" y="3499"/>
                            <a:ext cx="291" cy="2"/>
                            <a:chOff x="10058" y="3499"/>
                            <a:chExt cx="291" cy="2"/>
                          </a:xfrm>
                        </wpg:grpSpPr>
                        <wps:wsp>
                          <wps:cNvPr id="9" name="Freeform 8"/>
                          <wps:cNvSpPr>
                            <a:spLocks/>
                          </wps:cNvSpPr>
                          <wps:spPr bwMode="auto">
                            <a:xfrm>
                              <a:off x="10058" y="3499"/>
                              <a:ext cx="291" cy="2"/>
                            </a:xfrm>
                            <a:custGeom>
                              <a:avLst/>
                              <a:gdLst>
                                <a:gd name="T0" fmla="+- 0 10058 10058"/>
                                <a:gd name="T1" fmla="*/ T0 w 291"/>
                                <a:gd name="T2" fmla="+- 0 10349 10058"/>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0483" y="2897"/>
                            <a:ext cx="36" cy="2"/>
                            <a:chOff x="10483" y="2897"/>
                            <a:chExt cx="36" cy="2"/>
                          </a:xfrm>
                        </wpg:grpSpPr>
                        <wps:wsp>
                          <wps:cNvPr id="11" name="Freeform 10"/>
                          <wps:cNvSpPr>
                            <a:spLocks/>
                          </wps:cNvSpPr>
                          <wps:spPr bwMode="auto">
                            <a:xfrm>
                              <a:off x="10483" y="2897"/>
                              <a:ext cx="36" cy="2"/>
                            </a:xfrm>
                            <a:custGeom>
                              <a:avLst/>
                              <a:gdLst>
                                <a:gd name="T0" fmla="+- 0 10483 10483"/>
                                <a:gd name="T1" fmla="*/ T0 w 36"/>
                                <a:gd name="T2" fmla="+- 0 10519 10483"/>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0058" y="2897"/>
                            <a:ext cx="291" cy="2"/>
                            <a:chOff x="10058" y="2897"/>
                            <a:chExt cx="291" cy="2"/>
                          </a:xfrm>
                        </wpg:grpSpPr>
                        <wps:wsp>
                          <wps:cNvPr id="13" name="Freeform 12"/>
                          <wps:cNvSpPr>
                            <a:spLocks/>
                          </wps:cNvSpPr>
                          <wps:spPr bwMode="auto">
                            <a:xfrm>
                              <a:off x="10058" y="2897"/>
                              <a:ext cx="291" cy="2"/>
                            </a:xfrm>
                            <a:custGeom>
                              <a:avLst/>
                              <a:gdLst>
                                <a:gd name="T0" fmla="+- 0 10058 10058"/>
                                <a:gd name="T1" fmla="*/ T0 w 291"/>
                                <a:gd name="T2" fmla="+- 0 10349 10058"/>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10483" y="2295"/>
                            <a:ext cx="36" cy="2"/>
                            <a:chOff x="10483" y="2295"/>
                            <a:chExt cx="36" cy="2"/>
                          </a:xfrm>
                        </wpg:grpSpPr>
                        <wps:wsp>
                          <wps:cNvPr id="15" name="Freeform 14"/>
                          <wps:cNvSpPr>
                            <a:spLocks/>
                          </wps:cNvSpPr>
                          <wps:spPr bwMode="auto">
                            <a:xfrm>
                              <a:off x="10483" y="2295"/>
                              <a:ext cx="36" cy="2"/>
                            </a:xfrm>
                            <a:custGeom>
                              <a:avLst/>
                              <a:gdLst>
                                <a:gd name="T0" fmla="+- 0 10483 10483"/>
                                <a:gd name="T1" fmla="*/ T0 w 36"/>
                                <a:gd name="T2" fmla="+- 0 10519 10483"/>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5"/>
                        <wpg:cNvGrpSpPr>
                          <a:grpSpLocks/>
                        </wpg:cNvGrpSpPr>
                        <wpg:grpSpPr bwMode="auto">
                          <a:xfrm>
                            <a:off x="10058" y="2295"/>
                            <a:ext cx="291" cy="2"/>
                            <a:chOff x="10058" y="2295"/>
                            <a:chExt cx="291" cy="2"/>
                          </a:xfrm>
                        </wpg:grpSpPr>
                        <wps:wsp>
                          <wps:cNvPr id="17" name="Freeform 16"/>
                          <wps:cNvSpPr>
                            <a:spLocks/>
                          </wps:cNvSpPr>
                          <wps:spPr bwMode="auto">
                            <a:xfrm>
                              <a:off x="10058" y="2295"/>
                              <a:ext cx="291" cy="2"/>
                            </a:xfrm>
                            <a:custGeom>
                              <a:avLst/>
                              <a:gdLst>
                                <a:gd name="T0" fmla="+- 0 10058 10058"/>
                                <a:gd name="T1" fmla="*/ T0 w 291"/>
                                <a:gd name="T2" fmla="+- 0 10349 10058"/>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7"/>
                        <wpg:cNvGrpSpPr>
                          <a:grpSpLocks/>
                        </wpg:cNvGrpSpPr>
                        <wpg:grpSpPr bwMode="auto">
                          <a:xfrm>
                            <a:off x="10483" y="1692"/>
                            <a:ext cx="36" cy="2"/>
                            <a:chOff x="10483" y="1692"/>
                            <a:chExt cx="36" cy="2"/>
                          </a:xfrm>
                        </wpg:grpSpPr>
                        <wps:wsp>
                          <wps:cNvPr id="19" name="Freeform 18"/>
                          <wps:cNvSpPr>
                            <a:spLocks/>
                          </wps:cNvSpPr>
                          <wps:spPr bwMode="auto">
                            <a:xfrm>
                              <a:off x="10483" y="1692"/>
                              <a:ext cx="36" cy="2"/>
                            </a:xfrm>
                            <a:custGeom>
                              <a:avLst/>
                              <a:gdLst>
                                <a:gd name="T0" fmla="+- 0 10483 10483"/>
                                <a:gd name="T1" fmla="*/ T0 w 36"/>
                                <a:gd name="T2" fmla="+- 0 10519 10483"/>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9"/>
                        <wpg:cNvGrpSpPr>
                          <a:grpSpLocks/>
                        </wpg:cNvGrpSpPr>
                        <wpg:grpSpPr bwMode="auto">
                          <a:xfrm>
                            <a:off x="10058" y="1692"/>
                            <a:ext cx="291" cy="2"/>
                            <a:chOff x="10058" y="1692"/>
                            <a:chExt cx="291" cy="2"/>
                          </a:xfrm>
                        </wpg:grpSpPr>
                        <wps:wsp>
                          <wps:cNvPr id="21" name="Freeform 20"/>
                          <wps:cNvSpPr>
                            <a:spLocks/>
                          </wps:cNvSpPr>
                          <wps:spPr bwMode="auto">
                            <a:xfrm>
                              <a:off x="10058" y="1692"/>
                              <a:ext cx="291" cy="2"/>
                            </a:xfrm>
                            <a:custGeom>
                              <a:avLst/>
                              <a:gdLst>
                                <a:gd name="T0" fmla="+- 0 10058 10058"/>
                                <a:gd name="T1" fmla="*/ T0 w 291"/>
                                <a:gd name="T2" fmla="+- 0 10349 10058"/>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1"/>
                        <wpg:cNvGrpSpPr>
                          <a:grpSpLocks/>
                        </wpg:cNvGrpSpPr>
                        <wpg:grpSpPr bwMode="auto">
                          <a:xfrm>
                            <a:off x="10058" y="1090"/>
                            <a:ext cx="461" cy="2"/>
                            <a:chOff x="10058" y="1090"/>
                            <a:chExt cx="461" cy="2"/>
                          </a:xfrm>
                        </wpg:grpSpPr>
                        <wps:wsp>
                          <wps:cNvPr id="23" name="Freeform 22"/>
                          <wps:cNvSpPr>
                            <a:spLocks/>
                          </wps:cNvSpPr>
                          <wps:spPr bwMode="auto">
                            <a:xfrm>
                              <a:off x="10058" y="1090"/>
                              <a:ext cx="461" cy="2"/>
                            </a:xfrm>
                            <a:custGeom>
                              <a:avLst/>
                              <a:gdLst>
                                <a:gd name="T0" fmla="+- 0 10058 10058"/>
                                <a:gd name="T1" fmla="*/ T0 w 461"/>
                                <a:gd name="T2" fmla="+- 0 10519 10058"/>
                                <a:gd name="T3" fmla="*/ T2 w 461"/>
                              </a:gdLst>
                              <a:ahLst/>
                              <a:cxnLst>
                                <a:cxn ang="0">
                                  <a:pos x="T1" y="0"/>
                                </a:cxn>
                                <a:cxn ang="0">
                                  <a:pos x="T3" y="0"/>
                                </a:cxn>
                              </a:cxnLst>
                              <a:rect l="0" t="0" r="r" b="b"/>
                              <a:pathLst>
                                <a:path w="461">
                                  <a:moveTo>
                                    <a:pt x="0" y="0"/>
                                  </a:moveTo>
                                  <a:lnTo>
                                    <a:pt x="46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10349" y="1090"/>
                            <a:ext cx="135" cy="3012"/>
                            <a:chOff x="10349" y="1090"/>
                            <a:chExt cx="135" cy="3012"/>
                          </a:xfrm>
                        </wpg:grpSpPr>
                        <wps:wsp>
                          <wps:cNvPr id="25" name="Freeform 24"/>
                          <wps:cNvSpPr>
                            <a:spLocks/>
                          </wps:cNvSpPr>
                          <wps:spPr bwMode="auto">
                            <a:xfrm>
                              <a:off x="10349" y="1090"/>
                              <a:ext cx="135" cy="3012"/>
                            </a:xfrm>
                            <a:custGeom>
                              <a:avLst/>
                              <a:gdLst>
                                <a:gd name="T0" fmla="+- 0 10349 10349"/>
                                <a:gd name="T1" fmla="*/ T0 w 135"/>
                                <a:gd name="T2" fmla="+- 0 4102 1090"/>
                                <a:gd name="T3" fmla="*/ 4102 h 3012"/>
                                <a:gd name="T4" fmla="+- 0 10483 10349"/>
                                <a:gd name="T5" fmla="*/ T4 w 135"/>
                                <a:gd name="T6" fmla="+- 0 4102 1090"/>
                                <a:gd name="T7" fmla="*/ 4102 h 3012"/>
                                <a:gd name="T8" fmla="+- 0 10483 10349"/>
                                <a:gd name="T9" fmla="*/ T8 w 135"/>
                                <a:gd name="T10" fmla="+- 0 1090 1090"/>
                                <a:gd name="T11" fmla="*/ 1090 h 3012"/>
                                <a:gd name="T12" fmla="+- 0 10349 10349"/>
                                <a:gd name="T13" fmla="*/ T12 w 135"/>
                                <a:gd name="T14" fmla="+- 0 1090 1090"/>
                                <a:gd name="T15" fmla="*/ 1090 h 3012"/>
                                <a:gd name="T16" fmla="+- 0 10349 10349"/>
                                <a:gd name="T17" fmla="*/ T16 w 135"/>
                                <a:gd name="T18" fmla="+- 0 4102 1090"/>
                                <a:gd name="T19" fmla="*/ 4102 h 3012"/>
                              </a:gdLst>
                              <a:ahLst/>
                              <a:cxnLst>
                                <a:cxn ang="0">
                                  <a:pos x="T1" y="T3"/>
                                </a:cxn>
                                <a:cxn ang="0">
                                  <a:pos x="T5" y="T7"/>
                                </a:cxn>
                                <a:cxn ang="0">
                                  <a:pos x="T9" y="T11"/>
                                </a:cxn>
                                <a:cxn ang="0">
                                  <a:pos x="T13" y="T15"/>
                                </a:cxn>
                                <a:cxn ang="0">
                                  <a:pos x="T17" y="T19"/>
                                </a:cxn>
                              </a:cxnLst>
                              <a:rect l="0" t="0" r="r" b="b"/>
                              <a:pathLst>
                                <a:path w="135" h="3012">
                                  <a:moveTo>
                                    <a:pt x="0" y="3012"/>
                                  </a:moveTo>
                                  <a:lnTo>
                                    <a:pt x="134" y="3012"/>
                                  </a:lnTo>
                                  <a:lnTo>
                                    <a:pt x="134"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5"/>
                        <wpg:cNvGrpSpPr>
                          <a:grpSpLocks/>
                        </wpg:cNvGrpSpPr>
                        <wpg:grpSpPr bwMode="auto">
                          <a:xfrm>
                            <a:off x="10342" y="1083"/>
                            <a:ext cx="149" cy="3027"/>
                            <a:chOff x="10342" y="1083"/>
                            <a:chExt cx="149" cy="3027"/>
                          </a:xfrm>
                        </wpg:grpSpPr>
                        <wps:wsp>
                          <wps:cNvPr id="27" name="Freeform 26"/>
                          <wps:cNvSpPr>
                            <a:spLocks/>
                          </wps:cNvSpPr>
                          <wps:spPr bwMode="auto">
                            <a:xfrm>
                              <a:off x="10342" y="1083"/>
                              <a:ext cx="149" cy="3027"/>
                            </a:xfrm>
                            <a:custGeom>
                              <a:avLst/>
                              <a:gdLst>
                                <a:gd name="T0" fmla="+- 0 10483 10342"/>
                                <a:gd name="T1" fmla="*/ T0 w 149"/>
                                <a:gd name="T2" fmla="+- 0 1083 1083"/>
                                <a:gd name="T3" fmla="*/ 1083 h 3027"/>
                                <a:gd name="T4" fmla="+- 0 10349 10342"/>
                                <a:gd name="T5" fmla="*/ T4 w 149"/>
                                <a:gd name="T6" fmla="+- 0 1083 1083"/>
                                <a:gd name="T7" fmla="*/ 1083 h 3027"/>
                                <a:gd name="T8" fmla="+- 0 10344 10342"/>
                                <a:gd name="T9" fmla="*/ T8 w 149"/>
                                <a:gd name="T10" fmla="+- 0 1085 1083"/>
                                <a:gd name="T11" fmla="*/ 1085 h 3027"/>
                                <a:gd name="T12" fmla="+- 0 10342 10342"/>
                                <a:gd name="T13" fmla="*/ T12 w 149"/>
                                <a:gd name="T14" fmla="+- 0 1090 1083"/>
                                <a:gd name="T15" fmla="*/ 1090 h 3027"/>
                                <a:gd name="T16" fmla="+- 0 10342 10342"/>
                                <a:gd name="T17" fmla="*/ T16 w 149"/>
                                <a:gd name="T18" fmla="+- 0 4102 1083"/>
                                <a:gd name="T19" fmla="*/ 4102 h 3027"/>
                                <a:gd name="T20" fmla="+- 0 10344 10342"/>
                                <a:gd name="T21" fmla="*/ T20 w 149"/>
                                <a:gd name="T22" fmla="+- 0 4107 1083"/>
                                <a:gd name="T23" fmla="*/ 4107 h 3027"/>
                                <a:gd name="T24" fmla="+- 0 10349 10342"/>
                                <a:gd name="T25" fmla="*/ T24 w 149"/>
                                <a:gd name="T26" fmla="+- 0 4109 1083"/>
                                <a:gd name="T27" fmla="*/ 4109 h 3027"/>
                                <a:gd name="T28" fmla="+- 0 10483 10342"/>
                                <a:gd name="T29" fmla="*/ T28 w 149"/>
                                <a:gd name="T30" fmla="+- 0 4109 1083"/>
                                <a:gd name="T31" fmla="*/ 4109 h 3027"/>
                                <a:gd name="T32" fmla="+- 0 10488 10342"/>
                                <a:gd name="T33" fmla="*/ T32 w 149"/>
                                <a:gd name="T34" fmla="+- 0 4107 1083"/>
                                <a:gd name="T35" fmla="*/ 4107 h 3027"/>
                                <a:gd name="T36" fmla="+- 0 10490 10342"/>
                                <a:gd name="T37" fmla="*/ T36 w 149"/>
                                <a:gd name="T38" fmla="+- 0 4102 1083"/>
                                <a:gd name="T39" fmla="*/ 4102 h 3027"/>
                                <a:gd name="T40" fmla="+- 0 10356 10342"/>
                                <a:gd name="T41" fmla="*/ T40 w 149"/>
                                <a:gd name="T42" fmla="+- 0 4102 1083"/>
                                <a:gd name="T43" fmla="*/ 4102 h 3027"/>
                                <a:gd name="T44" fmla="+- 0 10349 10342"/>
                                <a:gd name="T45" fmla="*/ T44 w 149"/>
                                <a:gd name="T46" fmla="+- 0 4095 1083"/>
                                <a:gd name="T47" fmla="*/ 4095 h 3027"/>
                                <a:gd name="T48" fmla="+- 0 10356 10342"/>
                                <a:gd name="T49" fmla="*/ T48 w 149"/>
                                <a:gd name="T50" fmla="+- 0 4095 1083"/>
                                <a:gd name="T51" fmla="*/ 4095 h 3027"/>
                                <a:gd name="T52" fmla="+- 0 10356 10342"/>
                                <a:gd name="T53" fmla="*/ T52 w 149"/>
                                <a:gd name="T54" fmla="+- 0 1097 1083"/>
                                <a:gd name="T55" fmla="*/ 1097 h 3027"/>
                                <a:gd name="T56" fmla="+- 0 10349 10342"/>
                                <a:gd name="T57" fmla="*/ T56 w 149"/>
                                <a:gd name="T58" fmla="+- 0 1097 1083"/>
                                <a:gd name="T59" fmla="*/ 1097 h 3027"/>
                                <a:gd name="T60" fmla="+- 0 10356 10342"/>
                                <a:gd name="T61" fmla="*/ T60 w 149"/>
                                <a:gd name="T62" fmla="+- 0 1090 1083"/>
                                <a:gd name="T63" fmla="*/ 1090 h 3027"/>
                                <a:gd name="T64" fmla="+- 0 10490 10342"/>
                                <a:gd name="T65" fmla="*/ T64 w 149"/>
                                <a:gd name="T66" fmla="+- 0 1090 1083"/>
                                <a:gd name="T67" fmla="*/ 1090 h 3027"/>
                                <a:gd name="T68" fmla="+- 0 10488 10342"/>
                                <a:gd name="T69" fmla="*/ T68 w 149"/>
                                <a:gd name="T70" fmla="+- 0 1085 1083"/>
                                <a:gd name="T71" fmla="*/ 1085 h 3027"/>
                                <a:gd name="T72" fmla="+- 0 10483 10342"/>
                                <a:gd name="T73" fmla="*/ T72 w 149"/>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3027">
                                  <a:moveTo>
                                    <a:pt x="141" y="0"/>
                                  </a:moveTo>
                                  <a:lnTo>
                                    <a:pt x="7" y="0"/>
                                  </a:lnTo>
                                  <a:lnTo>
                                    <a:pt x="2" y="2"/>
                                  </a:lnTo>
                                  <a:lnTo>
                                    <a:pt x="0" y="7"/>
                                  </a:lnTo>
                                  <a:lnTo>
                                    <a:pt x="0" y="3019"/>
                                  </a:lnTo>
                                  <a:lnTo>
                                    <a:pt x="2" y="3024"/>
                                  </a:lnTo>
                                  <a:lnTo>
                                    <a:pt x="7" y="3026"/>
                                  </a:lnTo>
                                  <a:lnTo>
                                    <a:pt x="141" y="3026"/>
                                  </a:lnTo>
                                  <a:lnTo>
                                    <a:pt x="146" y="3024"/>
                                  </a:lnTo>
                                  <a:lnTo>
                                    <a:pt x="148" y="3019"/>
                                  </a:lnTo>
                                  <a:lnTo>
                                    <a:pt x="14" y="3019"/>
                                  </a:lnTo>
                                  <a:lnTo>
                                    <a:pt x="7" y="3012"/>
                                  </a:lnTo>
                                  <a:lnTo>
                                    <a:pt x="14" y="3012"/>
                                  </a:lnTo>
                                  <a:lnTo>
                                    <a:pt x="14" y="14"/>
                                  </a:lnTo>
                                  <a:lnTo>
                                    <a:pt x="7" y="14"/>
                                  </a:lnTo>
                                  <a:lnTo>
                                    <a:pt x="14" y="7"/>
                                  </a:lnTo>
                                  <a:lnTo>
                                    <a:pt x="148" y="7"/>
                                  </a:lnTo>
                                  <a:lnTo>
                                    <a:pt x="146" y="2"/>
                                  </a:lnTo>
                                  <a:lnTo>
                                    <a:pt x="141"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wps:cNvSpPr>
                            <a:spLocks/>
                          </wps:cNvSpPr>
                          <wps:spPr bwMode="auto">
                            <a:xfrm>
                              <a:off x="10342" y="1083"/>
                              <a:ext cx="149" cy="3027"/>
                            </a:xfrm>
                            <a:custGeom>
                              <a:avLst/>
                              <a:gdLst>
                                <a:gd name="T0" fmla="+- 0 10356 10342"/>
                                <a:gd name="T1" fmla="*/ T0 w 149"/>
                                <a:gd name="T2" fmla="+- 0 4095 1083"/>
                                <a:gd name="T3" fmla="*/ 4095 h 3027"/>
                                <a:gd name="T4" fmla="+- 0 10349 10342"/>
                                <a:gd name="T5" fmla="*/ T4 w 149"/>
                                <a:gd name="T6" fmla="+- 0 4095 1083"/>
                                <a:gd name="T7" fmla="*/ 4095 h 3027"/>
                                <a:gd name="T8" fmla="+- 0 10356 10342"/>
                                <a:gd name="T9" fmla="*/ T8 w 149"/>
                                <a:gd name="T10" fmla="+- 0 4102 1083"/>
                                <a:gd name="T11" fmla="*/ 4102 h 3027"/>
                                <a:gd name="T12" fmla="+- 0 10356 10342"/>
                                <a:gd name="T13" fmla="*/ T12 w 149"/>
                                <a:gd name="T14" fmla="+- 0 4095 1083"/>
                                <a:gd name="T15" fmla="*/ 4095 h 3027"/>
                              </a:gdLst>
                              <a:ahLst/>
                              <a:cxnLst>
                                <a:cxn ang="0">
                                  <a:pos x="T1" y="T3"/>
                                </a:cxn>
                                <a:cxn ang="0">
                                  <a:pos x="T5" y="T7"/>
                                </a:cxn>
                                <a:cxn ang="0">
                                  <a:pos x="T9" y="T11"/>
                                </a:cxn>
                                <a:cxn ang="0">
                                  <a:pos x="T13" y="T15"/>
                                </a:cxn>
                              </a:cxnLst>
                              <a:rect l="0" t="0" r="r" b="b"/>
                              <a:pathLst>
                                <a:path w="149"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wps:cNvSpPr>
                            <a:spLocks/>
                          </wps:cNvSpPr>
                          <wps:spPr bwMode="auto">
                            <a:xfrm>
                              <a:off x="10342" y="1083"/>
                              <a:ext cx="149" cy="3027"/>
                            </a:xfrm>
                            <a:custGeom>
                              <a:avLst/>
                              <a:gdLst>
                                <a:gd name="T0" fmla="+- 0 10476 10342"/>
                                <a:gd name="T1" fmla="*/ T0 w 149"/>
                                <a:gd name="T2" fmla="+- 0 4095 1083"/>
                                <a:gd name="T3" fmla="*/ 4095 h 3027"/>
                                <a:gd name="T4" fmla="+- 0 10356 10342"/>
                                <a:gd name="T5" fmla="*/ T4 w 149"/>
                                <a:gd name="T6" fmla="+- 0 4095 1083"/>
                                <a:gd name="T7" fmla="*/ 4095 h 3027"/>
                                <a:gd name="T8" fmla="+- 0 10356 10342"/>
                                <a:gd name="T9" fmla="*/ T8 w 149"/>
                                <a:gd name="T10" fmla="+- 0 4102 1083"/>
                                <a:gd name="T11" fmla="*/ 4102 h 3027"/>
                                <a:gd name="T12" fmla="+- 0 10476 10342"/>
                                <a:gd name="T13" fmla="*/ T12 w 149"/>
                                <a:gd name="T14" fmla="+- 0 4102 1083"/>
                                <a:gd name="T15" fmla="*/ 4102 h 3027"/>
                                <a:gd name="T16" fmla="+- 0 10476 10342"/>
                                <a:gd name="T17" fmla="*/ T16 w 149"/>
                                <a:gd name="T18" fmla="+- 0 4095 1083"/>
                                <a:gd name="T19" fmla="*/ 4095 h 3027"/>
                              </a:gdLst>
                              <a:ahLst/>
                              <a:cxnLst>
                                <a:cxn ang="0">
                                  <a:pos x="T1" y="T3"/>
                                </a:cxn>
                                <a:cxn ang="0">
                                  <a:pos x="T5" y="T7"/>
                                </a:cxn>
                                <a:cxn ang="0">
                                  <a:pos x="T9" y="T11"/>
                                </a:cxn>
                                <a:cxn ang="0">
                                  <a:pos x="T13" y="T15"/>
                                </a:cxn>
                                <a:cxn ang="0">
                                  <a:pos x="T17" y="T19"/>
                                </a:cxn>
                              </a:cxnLst>
                              <a:rect l="0" t="0" r="r" b="b"/>
                              <a:pathLst>
                                <a:path w="149" h="3027">
                                  <a:moveTo>
                                    <a:pt x="134" y="3012"/>
                                  </a:moveTo>
                                  <a:lnTo>
                                    <a:pt x="14" y="3012"/>
                                  </a:lnTo>
                                  <a:lnTo>
                                    <a:pt x="14" y="3019"/>
                                  </a:lnTo>
                                  <a:lnTo>
                                    <a:pt x="134" y="3019"/>
                                  </a:lnTo>
                                  <a:lnTo>
                                    <a:pt x="13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wps:cNvSpPr>
                            <a:spLocks/>
                          </wps:cNvSpPr>
                          <wps:spPr bwMode="auto">
                            <a:xfrm>
                              <a:off x="10342" y="1083"/>
                              <a:ext cx="149" cy="3027"/>
                            </a:xfrm>
                            <a:custGeom>
                              <a:avLst/>
                              <a:gdLst>
                                <a:gd name="T0" fmla="+- 0 10476 10342"/>
                                <a:gd name="T1" fmla="*/ T0 w 149"/>
                                <a:gd name="T2" fmla="+- 0 1090 1083"/>
                                <a:gd name="T3" fmla="*/ 1090 h 3027"/>
                                <a:gd name="T4" fmla="+- 0 10476 10342"/>
                                <a:gd name="T5" fmla="*/ T4 w 149"/>
                                <a:gd name="T6" fmla="+- 0 4102 1083"/>
                                <a:gd name="T7" fmla="*/ 4102 h 3027"/>
                                <a:gd name="T8" fmla="+- 0 10483 10342"/>
                                <a:gd name="T9" fmla="*/ T8 w 149"/>
                                <a:gd name="T10" fmla="+- 0 4095 1083"/>
                                <a:gd name="T11" fmla="*/ 4095 h 3027"/>
                                <a:gd name="T12" fmla="+- 0 10490 10342"/>
                                <a:gd name="T13" fmla="*/ T12 w 149"/>
                                <a:gd name="T14" fmla="+- 0 4095 1083"/>
                                <a:gd name="T15" fmla="*/ 4095 h 3027"/>
                                <a:gd name="T16" fmla="+- 0 10490 10342"/>
                                <a:gd name="T17" fmla="*/ T16 w 149"/>
                                <a:gd name="T18" fmla="+- 0 1097 1083"/>
                                <a:gd name="T19" fmla="*/ 1097 h 3027"/>
                                <a:gd name="T20" fmla="+- 0 10483 10342"/>
                                <a:gd name="T21" fmla="*/ T20 w 149"/>
                                <a:gd name="T22" fmla="+- 0 1097 1083"/>
                                <a:gd name="T23" fmla="*/ 1097 h 3027"/>
                                <a:gd name="T24" fmla="+- 0 10476 10342"/>
                                <a:gd name="T25" fmla="*/ T24 w 149"/>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9" h="3027">
                                  <a:moveTo>
                                    <a:pt x="134" y="7"/>
                                  </a:moveTo>
                                  <a:lnTo>
                                    <a:pt x="134" y="3019"/>
                                  </a:lnTo>
                                  <a:lnTo>
                                    <a:pt x="141" y="3012"/>
                                  </a:lnTo>
                                  <a:lnTo>
                                    <a:pt x="148" y="3012"/>
                                  </a:lnTo>
                                  <a:lnTo>
                                    <a:pt x="148" y="14"/>
                                  </a:lnTo>
                                  <a:lnTo>
                                    <a:pt x="141" y="14"/>
                                  </a:lnTo>
                                  <a:lnTo>
                                    <a:pt x="13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wps:cNvSpPr>
                            <a:spLocks/>
                          </wps:cNvSpPr>
                          <wps:spPr bwMode="auto">
                            <a:xfrm>
                              <a:off x="10342" y="1083"/>
                              <a:ext cx="149" cy="3027"/>
                            </a:xfrm>
                            <a:custGeom>
                              <a:avLst/>
                              <a:gdLst>
                                <a:gd name="T0" fmla="+- 0 10490 10342"/>
                                <a:gd name="T1" fmla="*/ T0 w 149"/>
                                <a:gd name="T2" fmla="+- 0 4095 1083"/>
                                <a:gd name="T3" fmla="*/ 4095 h 3027"/>
                                <a:gd name="T4" fmla="+- 0 10483 10342"/>
                                <a:gd name="T5" fmla="*/ T4 w 149"/>
                                <a:gd name="T6" fmla="+- 0 4095 1083"/>
                                <a:gd name="T7" fmla="*/ 4095 h 3027"/>
                                <a:gd name="T8" fmla="+- 0 10476 10342"/>
                                <a:gd name="T9" fmla="*/ T8 w 149"/>
                                <a:gd name="T10" fmla="+- 0 4102 1083"/>
                                <a:gd name="T11" fmla="*/ 4102 h 3027"/>
                                <a:gd name="T12" fmla="+- 0 10490 10342"/>
                                <a:gd name="T13" fmla="*/ T12 w 149"/>
                                <a:gd name="T14" fmla="+- 0 4102 1083"/>
                                <a:gd name="T15" fmla="*/ 4102 h 3027"/>
                                <a:gd name="T16" fmla="+- 0 10490 10342"/>
                                <a:gd name="T17" fmla="*/ T16 w 149"/>
                                <a:gd name="T18" fmla="+- 0 4095 1083"/>
                                <a:gd name="T19" fmla="*/ 4095 h 3027"/>
                              </a:gdLst>
                              <a:ahLst/>
                              <a:cxnLst>
                                <a:cxn ang="0">
                                  <a:pos x="T1" y="T3"/>
                                </a:cxn>
                                <a:cxn ang="0">
                                  <a:pos x="T5" y="T7"/>
                                </a:cxn>
                                <a:cxn ang="0">
                                  <a:pos x="T9" y="T11"/>
                                </a:cxn>
                                <a:cxn ang="0">
                                  <a:pos x="T13" y="T15"/>
                                </a:cxn>
                                <a:cxn ang="0">
                                  <a:pos x="T17" y="T19"/>
                                </a:cxn>
                              </a:cxnLst>
                              <a:rect l="0" t="0" r="r" b="b"/>
                              <a:pathLst>
                                <a:path w="149" h="3027">
                                  <a:moveTo>
                                    <a:pt x="148" y="3012"/>
                                  </a:moveTo>
                                  <a:lnTo>
                                    <a:pt x="141" y="3012"/>
                                  </a:lnTo>
                                  <a:lnTo>
                                    <a:pt x="134" y="3019"/>
                                  </a:lnTo>
                                  <a:lnTo>
                                    <a:pt x="148" y="3019"/>
                                  </a:lnTo>
                                  <a:lnTo>
                                    <a:pt x="148"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10342" y="1083"/>
                              <a:ext cx="149" cy="3027"/>
                            </a:xfrm>
                            <a:custGeom>
                              <a:avLst/>
                              <a:gdLst>
                                <a:gd name="T0" fmla="+- 0 10356 10342"/>
                                <a:gd name="T1" fmla="*/ T0 w 149"/>
                                <a:gd name="T2" fmla="+- 0 1090 1083"/>
                                <a:gd name="T3" fmla="*/ 1090 h 3027"/>
                                <a:gd name="T4" fmla="+- 0 10349 10342"/>
                                <a:gd name="T5" fmla="*/ T4 w 149"/>
                                <a:gd name="T6" fmla="+- 0 1097 1083"/>
                                <a:gd name="T7" fmla="*/ 1097 h 3027"/>
                                <a:gd name="T8" fmla="+- 0 10356 10342"/>
                                <a:gd name="T9" fmla="*/ T8 w 149"/>
                                <a:gd name="T10" fmla="+- 0 1097 1083"/>
                                <a:gd name="T11" fmla="*/ 1097 h 3027"/>
                                <a:gd name="T12" fmla="+- 0 10356 10342"/>
                                <a:gd name="T13" fmla="*/ T12 w 149"/>
                                <a:gd name="T14" fmla="+- 0 1090 1083"/>
                                <a:gd name="T15" fmla="*/ 1090 h 3027"/>
                              </a:gdLst>
                              <a:ahLst/>
                              <a:cxnLst>
                                <a:cxn ang="0">
                                  <a:pos x="T1" y="T3"/>
                                </a:cxn>
                                <a:cxn ang="0">
                                  <a:pos x="T5" y="T7"/>
                                </a:cxn>
                                <a:cxn ang="0">
                                  <a:pos x="T9" y="T11"/>
                                </a:cxn>
                                <a:cxn ang="0">
                                  <a:pos x="T13" y="T15"/>
                                </a:cxn>
                              </a:cxnLst>
                              <a:rect l="0" t="0" r="r" b="b"/>
                              <a:pathLst>
                                <a:path w="149"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10342" y="1083"/>
                              <a:ext cx="149" cy="3027"/>
                            </a:xfrm>
                            <a:custGeom>
                              <a:avLst/>
                              <a:gdLst>
                                <a:gd name="T0" fmla="+- 0 10476 10342"/>
                                <a:gd name="T1" fmla="*/ T0 w 149"/>
                                <a:gd name="T2" fmla="+- 0 1090 1083"/>
                                <a:gd name="T3" fmla="*/ 1090 h 3027"/>
                                <a:gd name="T4" fmla="+- 0 10356 10342"/>
                                <a:gd name="T5" fmla="*/ T4 w 149"/>
                                <a:gd name="T6" fmla="+- 0 1090 1083"/>
                                <a:gd name="T7" fmla="*/ 1090 h 3027"/>
                                <a:gd name="T8" fmla="+- 0 10356 10342"/>
                                <a:gd name="T9" fmla="*/ T8 w 149"/>
                                <a:gd name="T10" fmla="+- 0 1097 1083"/>
                                <a:gd name="T11" fmla="*/ 1097 h 3027"/>
                                <a:gd name="T12" fmla="+- 0 10476 10342"/>
                                <a:gd name="T13" fmla="*/ T12 w 149"/>
                                <a:gd name="T14" fmla="+- 0 1097 1083"/>
                                <a:gd name="T15" fmla="*/ 1097 h 3027"/>
                                <a:gd name="T16" fmla="+- 0 10476 10342"/>
                                <a:gd name="T17" fmla="*/ T16 w 149"/>
                                <a:gd name="T18" fmla="+- 0 1090 1083"/>
                                <a:gd name="T19" fmla="*/ 1090 h 3027"/>
                              </a:gdLst>
                              <a:ahLst/>
                              <a:cxnLst>
                                <a:cxn ang="0">
                                  <a:pos x="T1" y="T3"/>
                                </a:cxn>
                                <a:cxn ang="0">
                                  <a:pos x="T5" y="T7"/>
                                </a:cxn>
                                <a:cxn ang="0">
                                  <a:pos x="T9" y="T11"/>
                                </a:cxn>
                                <a:cxn ang="0">
                                  <a:pos x="T13" y="T15"/>
                                </a:cxn>
                                <a:cxn ang="0">
                                  <a:pos x="T17" y="T19"/>
                                </a:cxn>
                              </a:cxnLst>
                              <a:rect l="0" t="0" r="r" b="b"/>
                              <a:pathLst>
                                <a:path w="149" h="3027">
                                  <a:moveTo>
                                    <a:pt x="134" y="7"/>
                                  </a:moveTo>
                                  <a:lnTo>
                                    <a:pt x="14" y="7"/>
                                  </a:lnTo>
                                  <a:lnTo>
                                    <a:pt x="14" y="14"/>
                                  </a:lnTo>
                                  <a:lnTo>
                                    <a:pt x="134" y="14"/>
                                  </a:lnTo>
                                  <a:lnTo>
                                    <a:pt x="13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wps:cNvSpPr>
                            <a:spLocks/>
                          </wps:cNvSpPr>
                          <wps:spPr bwMode="auto">
                            <a:xfrm>
                              <a:off x="10342" y="1083"/>
                              <a:ext cx="149" cy="3027"/>
                            </a:xfrm>
                            <a:custGeom>
                              <a:avLst/>
                              <a:gdLst>
                                <a:gd name="T0" fmla="+- 0 10490 10342"/>
                                <a:gd name="T1" fmla="*/ T0 w 149"/>
                                <a:gd name="T2" fmla="+- 0 1090 1083"/>
                                <a:gd name="T3" fmla="*/ 1090 h 3027"/>
                                <a:gd name="T4" fmla="+- 0 10476 10342"/>
                                <a:gd name="T5" fmla="*/ T4 w 149"/>
                                <a:gd name="T6" fmla="+- 0 1090 1083"/>
                                <a:gd name="T7" fmla="*/ 1090 h 3027"/>
                                <a:gd name="T8" fmla="+- 0 10483 10342"/>
                                <a:gd name="T9" fmla="*/ T8 w 149"/>
                                <a:gd name="T10" fmla="+- 0 1097 1083"/>
                                <a:gd name="T11" fmla="*/ 1097 h 3027"/>
                                <a:gd name="T12" fmla="+- 0 10490 10342"/>
                                <a:gd name="T13" fmla="*/ T12 w 149"/>
                                <a:gd name="T14" fmla="+- 0 1097 1083"/>
                                <a:gd name="T15" fmla="*/ 1097 h 3027"/>
                                <a:gd name="T16" fmla="+- 0 10490 10342"/>
                                <a:gd name="T17" fmla="*/ T16 w 149"/>
                                <a:gd name="T18" fmla="+- 0 1090 1083"/>
                                <a:gd name="T19" fmla="*/ 1090 h 3027"/>
                              </a:gdLst>
                              <a:ahLst/>
                              <a:cxnLst>
                                <a:cxn ang="0">
                                  <a:pos x="T1" y="T3"/>
                                </a:cxn>
                                <a:cxn ang="0">
                                  <a:pos x="T5" y="T7"/>
                                </a:cxn>
                                <a:cxn ang="0">
                                  <a:pos x="T9" y="T11"/>
                                </a:cxn>
                                <a:cxn ang="0">
                                  <a:pos x="T13" y="T15"/>
                                </a:cxn>
                                <a:cxn ang="0">
                                  <a:pos x="T17" y="T19"/>
                                </a:cxn>
                              </a:cxnLst>
                              <a:rect l="0" t="0" r="r" b="b"/>
                              <a:pathLst>
                                <a:path w="149" h="3027">
                                  <a:moveTo>
                                    <a:pt x="148" y="7"/>
                                  </a:moveTo>
                                  <a:lnTo>
                                    <a:pt x="134" y="7"/>
                                  </a:lnTo>
                                  <a:lnTo>
                                    <a:pt x="141" y="14"/>
                                  </a:lnTo>
                                  <a:lnTo>
                                    <a:pt x="148" y="14"/>
                                  </a:lnTo>
                                  <a:lnTo>
                                    <a:pt x="148"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4"/>
                        <wpg:cNvGrpSpPr>
                          <a:grpSpLocks/>
                        </wpg:cNvGrpSpPr>
                        <wpg:grpSpPr bwMode="auto">
                          <a:xfrm>
                            <a:off x="9890" y="3499"/>
                            <a:ext cx="36" cy="2"/>
                            <a:chOff x="9890" y="3499"/>
                            <a:chExt cx="36" cy="2"/>
                          </a:xfrm>
                        </wpg:grpSpPr>
                        <wps:wsp>
                          <wps:cNvPr id="36" name="Freeform 35"/>
                          <wps:cNvSpPr>
                            <a:spLocks/>
                          </wps:cNvSpPr>
                          <wps:spPr bwMode="auto">
                            <a:xfrm>
                              <a:off x="9890" y="3499"/>
                              <a:ext cx="36" cy="2"/>
                            </a:xfrm>
                            <a:custGeom>
                              <a:avLst/>
                              <a:gdLst>
                                <a:gd name="T0" fmla="+- 0 9890 9890"/>
                                <a:gd name="T1" fmla="*/ T0 w 36"/>
                                <a:gd name="T2" fmla="+- 0 9926 989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6"/>
                        <wpg:cNvGrpSpPr>
                          <a:grpSpLocks/>
                        </wpg:cNvGrpSpPr>
                        <wpg:grpSpPr bwMode="auto">
                          <a:xfrm>
                            <a:off x="9466" y="3499"/>
                            <a:ext cx="291" cy="2"/>
                            <a:chOff x="9466" y="3499"/>
                            <a:chExt cx="291" cy="2"/>
                          </a:xfrm>
                        </wpg:grpSpPr>
                        <wps:wsp>
                          <wps:cNvPr id="38" name="Freeform 37"/>
                          <wps:cNvSpPr>
                            <a:spLocks/>
                          </wps:cNvSpPr>
                          <wps:spPr bwMode="auto">
                            <a:xfrm>
                              <a:off x="9466" y="3499"/>
                              <a:ext cx="291" cy="2"/>
                            </a:xfrm>
                            <a:custGeom>
                              <a:avLst/>
                              <a:gdLst>
                                <a:gd name="T0" fmla="+- 0 9466 9466"/>
                                <a:gd name="T1" fmla="*/ T0 w 291"/>
                                <a:gd name="T2" fmla="+- 0 9756 9466"/>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8"/>
                        <wpg:cNvGrpSpPr>
                          <a:grpSpLocks/>
                        </wpg:cNvGrpSpPr>
                        <wpg:grpSpPr bwMode="auto">
                          <a:xfrm>
                            <a:off x="9298" y="3499"/>
                            <a:ext cx="36" cy="2"/>
                            <a:chOff x="9298" y="3499"/>
                            <a:chExt cx="36" cy="2"/>
                          </a:xfrm>
                        </wpg:grpSpPr>
                        <wps:wsp>
                          <wps:cNvPr id="40" name="Freeform 39"/>
                          <wps:cNvSpPr>
                            <a:spLocks/>
                          </wps:cNvSpPr>
                          <wps:spPr bwMode="auto">
                            <a:xfrm>
                              <a:off x="9298" y="3499"/>
                              <a:ext cx="36" cy="2"/>
                            </a:xfrm>
                            <a:custGeom>
                              <a:avLst/>
                              <a:gdLst>
                                <a:gd name="T0" fmla="+- 0 9298 9298"/>
                                <a:gd name="T1" fmla="*/ T0 w 36"/>
                                <a:gd name="T2" fmla="+- 0 9334 9298"/>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0"/>
                        <wpg:cNvGrpSpPr>
                          <a:grpSpLocks/>
                        </wpg:cNvGrpSpPr>
                        <wpg:grpSpPr bwMode="auto">
                          <a:xfrm>
                            <a:off x="8873" y="3499"/>
                            <a:ext cx="291" cy="2"/>
                            <a:chOff x="8873" y="3499"/>
                            <a:chExt cx="291" cy="2"/>
                          </a:xfrm>
                        </wpg:grpSpPr>
                        <wps:wsp>
                          <wps:cNvPr id="42" name="Freeform 41"/>
                          <wps:cNvSpPr>
                            <a:spLocks/>
                          </wps:cNvSpPr>
                          <wps:spPr bwMode="auto">
                            <a:xfrm>
                              <a:off x="8873" y="3499"/>
                              <a:ext cx="291" cy="2"/>
                            </a:xfrm>
                            <a:custGeom>
                              <a:avLst/>
                              <a:gdLst>
                                <a:gd name="T0" fmla="+- 0 8873 8873"/>
                                <a:gd name="T1" fmla="*/ T0 w 291"/>
                                <a:gd name="T2" fmla="+- 0 9163 8873"/>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2"/>
                        <wpg:cNvGrpSpPr>
                          <a:grpSpLocks/>
                        </wpg:cNvGrpSpPr>
                        <wpg:grpSpPr bwMode="auto">
                          <a:xfrm>
                            <a:off x="8705" y="3499"/>
                            <a:ext cx="34" cy="2"/>
                            <a:chOff x="8705" y="3499"/>
                            <a:chExt cx="34" cy="2"/>
                          </a:xfrm>
                        </wpg:grpSpPr>
                        <wps:wsp>
                          <wps:cNvPr id="44" name="Freeform 43"/>
                          <wps:cNvSpPr>
                            <a:spLocks/>
                          </wps:cNvSpPr>
                          <wps:spPr bwMode="auto">
                            <a:xfrm>
                              <a:off x="8705" y="3499"/>
                              <a:ext cx="34" cy="2"/>
                            </a:xfrm>
                            <a:custGeom>
                              <a:avLst/>
                              <a:gdLst>
                                <a:gd name="T0" fmla="+- 0 8705 8705"/>
                                <a:gd name="T1" fmla="*/ T0 w 34"/>
                                <a:gd name="T2" fmla="+- 0 8738 8705"/>
                                <a:gd name="T3" fmla="*/ T2 w 34"/>
                              </a:gdLst>
                              <a:ahLst/>
                              <a:cxnLst>
                                <a:cxn ang="0">
                                  <a:pos x="T1" y="0"/>
                                </a:cxn>
                                <a:cxn ang="0">
                                  <a:pos x="T3" y="0"/>
                                </a:cxn>
                              </a:cxnLst>
                              <a:rect l="0" t="0" r="r" b="b"/>
                              <a:pathLst>
                                <a:path w="34">
                                  <a:moveTo>
                                    <a:pt x="0" y="0"/>
                                  </a:moveTo>
                                  <a:lnTo>
                                    <a:pt x="33"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280" y="3499"/>
                            <a:ext cx="291" cy="2"/>
                            <a:chOff x="8280" y="3499"/>
                            <a:chExt cx="291" cy="2"/>
                          </a:xfrm>
                        </wpg:grpSpPr>
                        <wps:wsp>
                          <wps:cNvPr id="46" name="Freeform 45"/>
                          <wps:cNvSpPr>
                            <a:spLocks/>
                          </wps:cNvSpPr>
                          <wps:spPr bwMode="auto">
                            <a:xfrm>
                              <a:off x="8280" y="3499"/>
                              <a:ext cx="291" cy="2"/>
                            </a:xfrm>
                            <a:custGeom>
                              <a:avLst/>
                              <a:gdLst>
                                <a:gd name="T0" fmla="+- 0 8280 8280"/>
                                <a:gd name="T1" fmla="*/ T0 w 291"/>
                                <a:gd name="T2" fmla="+- 0 8570 8280"/>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6"/>
                        <wpg:cNvGrpSpPr>
                          <a:grpSpLocks/>
                        </wpg:cNvGrpSpPr>
                        <wpg:grpSpPr bwMode="auto">
                          <a:xfrm>
                            <a:off x="8110" y="3499"/>
                            <a:ext cx="36" cy="2"/>
                            <a:chOff x="8110" y="3499"/>
                            <a:chExt cx="36" cy="2"/>
                          </a:xfrm>
                        </wpg:grpSpPr>
                        <wps:wsp>
                          <wps:cNvPr id="48" name="Freeform 47"/>
                          <wps:cNvSpPr>
                            <a:spLocks/>
                          </wps:cNvSpPr>
                          <wps:spPr bwMode="auto">
                            <a:xfrm>
                              <a:off x="8110" y="3499"/>
                              <a:ext cx="36" cy="2"/>
                            </a:xfrm>
                            <a:custGeom>
                              <a:avLst/>
                              <a:gdLst>
                                <a:gd name="T0" fmla="+- 0 8110 8110"/>
                                <a:gd name="T1" fmla="*/ T0 w 36"/>
                                <a:gd name="T2" fmla="+- 0 8146 811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8"/>
                        <wpg:cNvGrpSpPr>
                          <a:grpSpLocks/>
                        </wpg:cNvGrpSpPr>
                        <wpg:grpSpPr bwMode="auto">
                          <a:xfrm>
                            <a:off x="7687" y="3499"/>
                            <a:ext cx="291" cy="2"/>
                            <a:chOff x="7687" y="3499"/>
                            <a:chExt cx="291" cy="2"/>
                          </a:xfrm>
                        </wpg:grpSpPr>
                        <wps:wsp>
                          <wps:cNvPr id="50" name="Freeform 49"/>
                          <wps:cNvSpPr>
                            <a:spLocks/>
                          </wps:cNvSpPr>
                          <wps:spPr bwMode="auto">
                            <a:xfrm>
                              <a:off x="7687" y="3499"/>
                              <a:ext cx="291" cy="2"/>
                            </a:xfrm>
                            <a:custGeom>
                              <a:avLst/>
                              <a:gdLst>
                                <a:gd name="T0" fmla="+- 0 7687 7687"/>
                                <a:gd name="T1" fmla="*/ T0 w 291"/>
                                <a:gd name="T2" fmla="+- 0 7978 7687"/>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0"/>
                        <wpg:cNvGrpSpPr>
                          <a:grpSpLocks/>
                        </wpg:cNvGrpSpPr>
                        <wpg:grpSpPr bwMode="auto">
                          <a:xfrm>
                            <a:off x="7517" y="3499"/>
                            <a:ext cx="36" cy="2"/>
                            <a:chOff x="7517" y="3499"/>
                            <a:chExt cx="36" cy="2"/>
                          </a:xfrm>
                        </wpg:grpSpPr>
                        <wps:wsp>
                          <wps:cNvPr id="52" name="Freeform 51"/>
                          <wps:cNvSpPr>
                            <a:spLocks/>
                          </wps:cNvSpPr>
                          <wps:spPr bwMode="auto">
                            <a:xfrm>
                              <a:off x="7517" y="3499"/>
                              <a:ext cx="36" cy="2"/>
                            </a:xfrm>
                            <a:custGeom>
                              <a:avLst/>
                              <a:gdLst>
                                <a:gd name="T0" fmla="+- 0 7517 7517"/>
                                <a:gd name="T1" fmla="*/ T0 w 36"/>
                                <a:gd name="T2" fmla="+- 0 7553 7517"/>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2"/>
                        <wpg:cNvGrpSpPr>
                          <a:grpSpLocks/>
                        </wpg:cNvGrpSpPr>
                        <wpg:grpSpPr bwMode="auto">
                          <a:xfrm>
                            <a:off x="7094" y="3499"/>
                            <a:ext cx="291" cy="2"/>
                            <a:chOff x="7094" y="3499"/>
                            <a:chExt cx="291" cy="2"/>
                          </a:xfrm>
                        </wpg:grpSpPr>
                        <wps:wsp>
                          <wps:cNvPr id="54" name="Freeform 53"/>
                          <wps:cNvSpPr>
                            <a:spLocks/>
                          </wps:cNvSpPr>
                          <wps:spPr bwMode="auto">
                            <a:xfrm>
                              <a:off x="7094" y="3499"/>
                              <a:ext cx="291" cy="2"/>
                            </a:xfrm>
                            <a:custGeom>
                              <a:avLst/>
                              <a:gdLst>
                                <a:gd name="T0" fmla="+- 0 7094 7094"/>
                                <a:gd name="T1" fmla="*/ T0 w 291"/>
                                <a:gd name="T2" fmla="+- 0 7385 7094"/>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4"/>
                        <wpg:cNvGrpSpPr>
                          <a:grpSpLocks/>
                        </wpg:cNvGrpSpPr>
                        <wpg:grpSpPr bwMode="auto">
                          <a:xfrm>
                            <a:off x="6924" y="3499"/>
                            <a:ext cx="36" cy="2"/>
                            <a:chOff x="6924" y="3499"/>
                            <a:chExt cx="36" cy="2"/>
                          </a:xfrm>
                        </wpg:grpSpPr>
                        <wps:wsp>
                          <wps:cNvPr id="56" name="Freeform 55"/>
                          <wps:cNvSpPr>
                            <a:spLocks/>
                          </wps:cNvSpPr>
                          <wps:spPr bwMode="auto">
                            <a:xfrm>
                              <a:off x="6924" y="3499"/>
                              <a:ext cx="36" cy="2"/>
                            </a:xfrm>
                            <a:custGeom>
                              <a:avLst/>
                              <a:gdLst>
                                <a:gd name="T0" fmla="+- 0 6924 6924"/>
                                <a:gd name="T1" fmla="*/ T0 w 36"/>
                                <a:gd name="T2" fmla="+- 0 6960 6924"/>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6"/>
                        <wpg:cNvGrpSpPr>
                          <a:grpSpLocks/>
                        </wpg:cNvGrpSpPr>
                        <wpg:grpSpPr bwMode="auto">
                          <a:xfrm>
                            <a:off x="6502" y="3499"/>
                            <a:ext cx="291" cy="2"/>
                            <a:chOff x="6502" y="3499"/>
                            <a:chExt cx="291" cy="2"/>
                          </a:xfrm>
                        </wpg:grpSpPr>
                        <wps:wsp>
                          <wps:cNvPr id="58" name="Freeform 57"/>
                          <wps:cNvSpPr>
                            <a:spLocks/>
                          </wps:cNvSpPr>
                          <wps:spPr bwMode="auto">
                            <a:xfrm>
                              <a:off x="6502" y="3499"/>
                              <a:ext cx="291" cy="2"/>
                            </a:xfrm>
                            <a:custGeom>
                              <a:avLst/>
                              <a:gdLst>
                                <a:gd name="T0" fmla="+- 0 6502 6502"/>
                                <a:gd name="T1" fmla="*/ T0 w 291"/>
                                <a:gd name="T2" fmla="+- 0 6792 6502"/>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8"/>
                        <wpg:cNvGrpSpPr>
                          <a:grpSpLocks/>
                        </wpg:cNvGrpSpPr>
                        <wpg:grpSpPr bwMode="auto">
                          <a:xfrm>
                            <a:off x="6331" y="3499"/>
                            <a:ext cx="36" cy="2"/>
                            <a:chOff x="6331" y="3499"/>
                            <a:chExt cx="36" cy="2"/>
                          </a:xfrm>
                        </wpg:grpSpPr>
                        <wps:wsp>
                          <wps:cNvPr id="60" name="Freeform 59"/>
                          <wps:cNvSpPr>
                            <a:spLocks/>
                          </wps:cNvSpPr>
                          <wps:spPr bwMode="auto">
                            <a:xfrm>
                              <a:off x="6331" y="3499"/>
                              <a:ext cx="36" cy="2"/>
                            </a:xfrm>
                            <a:custGeom>
                              <a:avLst/>
                              <a:gdLst>
                                <a:gd name="T0" fmla="+- 0 6331 6331"/>
                                <a:gd name="T1" fmla="*/ T0 w 36"/>
                                <a:gd name="T2" fmla="+- 0 6367 6331"/>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0"/>
                        <wpg:cNvGrpSpPr>
                          <a:grpSpLocks/>
                        </wpg:cNvGrpSpPr>
                        <wpg:grpSpPr bwMode="auto">
                          <a:xfrm>
                            <a:off x="5909" y="3499"/>
                            <a:ext cx="291" cy="2"/>
                            <a:chOff x="5909" y="3499"/>
                            <a:chExt cx="291" cy="2"/>
                          </a:xfrm>
                        </wpg:grpSpPr>
                        <wps:wsp>
                          <wps:cNvPr id="62" name="Freeform 61"/>
                          <wps:cNvSpPr>
                            <a:spLocks/>
                          </wps:cNvSpPr>
                          <wps:spPr bwMode="auto">
                            <a:xfrm>
                              <a:off x="5909" y="3499"/>
                              <a:ext cx="291" cy="2"/>
                            </a:xfrm>
                            <a:custGeom>
                              <a:avLst/>
                              <a:gdLst>
                                <a:gd name="T0" fmla="+- 0 5909 5909"/>
                                <a:gd name="T1" fmla="*/ T0 w 291"/>
                                <a:gd name="T2" fmla="+- 0 6199 5909"/>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2"/>
                        <wpg:cNvGrpSpPr>
                          <a:grpSpLocks/>
                        </wpg:cNvGrpSpPr>
                        <wpg:grpSpPr bwMode="auto">
                          <a:xfrm>
                            <a:off x="5738" y="3499"/>
                            <a:ext cx="36" cy="2"/>
                            <a:chOff x="5738" y="3499"/>
                            <a:chExt cx="36" cy="2"/>
                          </a:xfrm>
                        </wpg:grpSpPr>
                        <wps:wsp>
                          <wps:cNvPr id="64" name="Freeform 63"/>
                          <wps:cNvSpPr>
                            <a:spLocks/>
                          </wps:cNvSpPr>
                          <wps:spPr bwMode="auto">
                            <a:xfrm>
                              <a:off x="5738" y="3499"/>
                              <a:ext cx="36" cy="2"/>
                            </a:xfrm>
                            <a:custGeom>
                              <a:avLst/>
                              <a:gdLst>
                                <a:gd name="T0" fmla="+- 0 5738 5738"/>
                                <a:gd name="T1" fmla="*/ T0 w 36"/>
                                <a:gd name="T2" fmla="+- 0 5774 5738"/>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4"/>
                        <wpg:cNvGrpSpPr>
                          <a:grpSpLocks/>
                        </wpg:cNvGrpSpPr>
                        <wpg:grpSpPr bwMode="auto">
                          <a:xfrm>
                            <a:off x="5316" y="3499"/>
                            <a:ext cx="291" cy="2"/>
                            <a:chOff x="5316" y="3499"/>
                            <a:chExt cx="291" cy="2"/>
                          </a:xfrm>
                        </wpg:grpSpPr>
                        <wps:wsp>
                          <wps:cNvPr id="66" name="Freeform 65"/>
                          <wps:cNvSpPr>
                            <a:spLocks/>
                          </wps:cNvSpPr>
                          <wps:spPr bwMode="auto">
                            <a:xfrm>
                              <a:off x="5316" y="3499"/>
                              <a:ext cx="291" cy="2"/>
                            </a:xfrm>
                            <a:custGeom>
                              <a:avLst/>
                              <a:gdLst>
                                <a:gd name="T0" fmla="+- 0 5316 5316"/>
                                <a:gd name="T1" fmla="*/ T0 w 291"/>
                                <a:gd name="T2" fmla="+- 0 5606 5316"/>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6"/>
                        <wpg:cNvGrpSpPr>
                          <a:grpSpLocks/>
                        </wpg:cNvGrpSpPr>
                        <wpg:grpSpPr bwMode="auto">
                          <a:xfrm>
                            <a:off x="5146" y="3499"/>
                            <a:ext cx="36" cy="2"/>
                            <a:chOff x="5146" y="3499"/>
                            <a:chExt cx="36" cy="2"/>
                          </a:xfrm>
                        </wpg:grpSpPr>
                        <wps:wsp>
                          <wps:cNvPr id="68" name="Freeform 67"/>
                          <wps:cNvSpPr>
                            <a:spLocks/>
                          </wps:cNvSpPr>
                          <wps:spPr bwMode="auto">
                            <a:xfrm>
                              <a:off x="5146" y="3499"/>
                              <a:ext cx="36" cy="2"/>
                            </a:xfrm>
                            <a:custGeom>
                              <a:avLst/>
                              <a:gdLst>
                                <a:gd name="T0" fmla="+- 0 5146 5146"/>
                                <a:gd name="T1" fmla="*/ T0 w 36"/>
                                <a:gd name="T2" fmla="+- 0 5182 5146"/>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8"/>
                        <wpg:cNvGrpSpPr>
                          <a:grpSpLocks/>
                        </wpg:cNvGrpSpPr>
                        <wpg:grpSpPr bwMode="auto">
                          <a:xfrm>
                            <a:off x="4723" y="3499"/>
                            <a:ext cx="291" cy="2"/>
                            <a:chOff x="4723" y="3499"/>
                            <a:chExt cx="291" cy="2"/>
                          </a:xfrm>
                        </wpg:grpSpPr>
                        <wps:wsp>
                          <wps:cNvPr id="70" name="Freeform 69"/>
                          <wps:cNvSpPr>
                            <a:spLocks/>
                          </wps:cNvSpPr>
                          <wps:spPr bwMode="auto">
                            <a:xfrm>
                              <a:off x="4723" y="3499"/>
                              <a:ext cx="291" cy="2"/>
                            </a:xfrm>
                            <a:custGeom>
                              <a:avLst/>
                              <a:gdLst>
                                <a:gd name="T0" fmla="+- 0 4723 4723"/>
                                <a:gd name="T1" fmla="*/ T0 w 291"/>
                                <a:gd name="T2" fmla="+- 0 5014 4723"/>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70"/>
                        <wpg:cNvGrpSpPr>
                          <a:grpSpLocks/>
                        </wpg:cNvGrpSpPr>
                        <wpg:grpSpPr bwMode="auto">
                          <a:xfrm>
                            <a:off x="4553" y="3499"/>
                            <a:ext cx="36" cy="2"/>
                            <a:chOff x="4553" y="3499"/>
                            <a:chExt cx="36" cy="2"/>
                          </a:xfrm>
                        </wpg:grpSpPr>
                        <wps:wsp>
                          <wps:cNvPr id="72" name="Freeform 71"/>
                          <wps:cNvSpPr>
                            <a:spLocks/>
                          </wps:cNvSpPr>
                          <wps:spPr bwMode="auto">
                            <a:xfrm>
                              <a:off x="4553" y="3499"/>
                              <a:ext cx="36" cy="2"/>
                            </a:xfrm>
                            <a:custGeom>
                              <a:avLst/>
                              <a:gdLst>
                                <a:gd name="T0" fmla="+- 0 4553 4553"/>
                                <a:gd name="T1" fmla="*/ T0 w 36"/>
                                <a:gd name="T2" fmla="+- 0 4589 4553"/>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2"/>
                        <wpg:cNvGrpSpPr>
                          <a:grpSpLocks/>
                        </wpg:cNvGrpSpPr>
                        <wpg:grpSpPr bwMode="auto">
                          <a:xfrm>
                            <a:off x="4130" y="3499"/>
                            <a:ext cx="291" cy="2"/>
                            <a:chOff x="4130" y="3499"/>
                            <a:chExt cx="291" cy="2"/>
                          </a:xfrm>
                        </wpg:grpSpPr>
                        <wps:wsp>
                          <wps:cNvPr id="74" name="Freeform 73"/>
                          <wps:cNvSpPr>
                            <a:spLocks/>
                          </wps:cNvSpPr>
                          <wps:spPr bwMode="auto">
                            <a:xfrm>
                              <a:off x="4130" y="3499"/>
                              <a:ext cx="291" cy="2"/>
                            </a:xfrm>
                            <a:custGeom>
                              <a:avLst/>
                              <a:gdLst>
                                <a:gd name="T0" fmla="+- 0 4130 4130"/>
                                <a:gd name="T1" fmla="*/ T0 w 291"/>
                                <a:gd name="T2" fmla="+- 0 4421 4130"/>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3960" y="3499"/>
                            <a:ext cx="36" cy="2"/>
                            <a:chOff x="3960" y="3499"/>
                            <a:chExt cx="36" cy="2"/>
                          </a:xfrm>
                        </wpg:grpSpPr>
                        <wps:wsp>
                          <wps:cNvPr id="76" name="Freeform 75"/>
                          <wps:cNvSpPr>
                            <a:spLocks/>
                          </wps:cNvSpPr>
                          <wps:spPr bwMode="auto">
                            <a:xfrm>
                              <a:off x="3960" y="3499"/>
                              <a:ext cx="36" cy="2"/>
                            </a:xfrm>
                            <a:custGeom>
                              <a:avLst/>
                              <a:gdLst>
                                <a:gd name="T0" fmla="+- 0 3960 3960"/>
                                <a:gd name="T1" fmla="*/ T0 w 36"/>
                                <a:gd name="T2" fmla="+- 0 3996 396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6"/>
                        <wpg:cNvGrpSpPr>
                          <a:grpSpLocks/>
                        </wpg:cNvGrpSpPr>
                        <wpg:grpSpPr bwMode="auto">
                          <a:xfrm>
                            <a:off x="3538" y="3499"/>
                            <a:ext cx="291" cy="2"/>
                            <a:chOff x="3538" y="3499"/>
                            <a:chExt cx="291" cy="2"/>
                          </a:xfrm>
                        </wpg:grpSpPr>
                        <wps:wsp>
                          <wps:cNvPr id="78" name="Freeform 77"/>
                          <wps:cNvSpPr>
                            <a:spLocks/>
                          </wps:cNvSpPr>
                          <wps:spPr bwMode="auto">
                            <a:xfrm>
                              <a:off x="3538" y="3499"/>
                              <a:ext cx="291" cy="2"/>
                            </a:xfrm>
                            <a:custGeom>
                              <a:avLst/>
                              <a:gdLst>
                                <a:gd name="T0" fmla="+- 0 3538 3538"/>
                                <a:gd name="T1" fmla="*/ T0 w 291"/>
                                <a:gd name="T2" fmla="+- 0 3828 3538"/>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8"/>
                        <wpg:cNvGrpSpPr>
                          <a:grpSpLocks/>
                        </wpg:cNvGrpSpPr>
                        <wpg:grpSpPr bwMode="auto">
                          <a:xfrm>
                            <a:off x="3367" y="3499"/>
                            <a:ext cx="36" cy="2"/>
                            <a:chOff x="3367" y="3499"/>
                            <a:chExt cx="36" cy="2"/>
                          </a:xfrm>
                        </wpg:grpSpPr>
                        <wps:wsp>
                          <wps:cNvPr id="80" name="Freeform 79"/>
                          <wps:cNvSpPr>
                            <a:spLocks/>
                          </wps:cNvSpPr>
                          <wps:spPr bwMode="auto">
                            <a:xfrm>
                              <a:off x="3367" y="3499"/>
                              <a:ext cx="36" cy="2"/>
                            </a:xfrm>
                            <a:custGeom>
                              <a:avLst/>
                              <a:gdLst>
                                <a:gd name="T0" fmla="+- 0 3367 3367"/>
                                <a:gd name="T1" fmla="*/ T0 w 36"/>
                                <a:gd name="T2" fmla="+- 0 3403 3367"/>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0"/>
                        <wpg:cNvGrpSpPr>
                          <a:grpSpLocks/>
                        </wpg:cNvGrpSpPr>
                        <wpg:grpSpPr bwMode="auto">
                          <a:xfrm>
                            <a:off x="2945" y="3499"/>
                            <a:ext cx="291" cy="2"/>
                            <a:chOff x="2945" y="3499"/>
                            <a:chExt cx="291" cy="2"/>
                          </a:xfrm>
                        </wpg:grpSpPr>
                        <wps:wsp>
                          <wps:cNvPr id="82" name="Freeform 81"/>
                          <wps:cNvSpPr>
                            <a:spLocks/>
                          </wps:cNvSpPr>
                          <wps:spPr bwMode="auto">
                            <a:xfrm>
                              <a:off x="2945" y="3499"/>
                              <a:ext cx="291" cy="2"/>
                            </a:xfrm>
                            <a:custGeom>
                              <a:avLst/>
                              <a:gdLst>
                                <a:gd name="T0" fmla="+- 0 2945 2945"/>
                                <a:gd name="T1" fmla="*/ T0 w 291"/>
                                <a:gd name="T2" fmla="+- 0 3235 2945"/>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2"/>
                        <wpg:cNvGrpSpPr>
                          <a:grpSpLocks/>
                        </wpg:cNvGrpSpPr>
                        <wpg:grpSpPr bwMode="auto">
                          <a:xfrm>
                            <a:off x="2774" y="3499"/>
                            <a:ext cx="36" cy="2"/>
                            <a:chOff x="2774" y="3499"/>
                            <a:chExt cx="36" cy="2"/>
                          </a:xfrm>
                        </wpg:grpSpPr>
                        <wps:wsp>
                          <wps:cNvPr id="84" name="Freeform 83"/>
                          <wps:cNvSpPr>
                            <a:spLocks/>
                          </wps:cNvSpPr>
                          <wps:spPr bwMode="auto">
                            <a:xfrm>
                              <a:off x="2774" y="3499"/>
                              <a:ext cx="36" cy="2"/>
                            </a:xfrm>
                            <a:custGeom>
                              <a:avLst/>
                              <a:gdLst>
                                <a:gd name="T0" fmla="+- 0 2774 2774"/>
                                <a:gd name="T1" fmla="*/ T0 w 36"/>
                                <a:gd name="T2" fmla="+- 0 2810 2774"/>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4"/>
                        <wpg:cNvGrpSpPr>
                          <a:grpSpLocks/>
                        </wpg:cNvGrpSpPr>
                        <wpg:grpSpPr bwMode="auto">
                          <a:xfrm>
                            <a:off x="2352" y="3499"/>
                            <a:ext cx="291" cy="2"/>
                            <a:chOff x="2352" y="3499"/>
                            <a:chExt cx="291" cy="2"/>
                          </a:xfrm>
                        </wpg:grpSpPr>
                        <wps:wsp>
                          <wps:cNvPr id="86" name="Freeform 85"/>
                          <wps:cNvSpPr>
                            <a:spLocks/>
                          </wps:cNvSpPr>
                          <wps:spPr bwMode="auto">
                            <a:xfrm>
                              <a:off x="2352" y="3499"/>
                              <a:ext cx="291" cy="2"/>
                            </a:xfrm>
                            <a:custGeom>
                              <a:avLst/>
                              <a:gdLst>
                                <a:gd name="T0" fmla="+- 0 2352 2352"/>
                                <a:gd name="T1" fmla="*/ T0 w 291"/>
                                <a:gd name="T2" fmla="+- 0 2642 2352"/>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6"/>
                        <wpg:cNvGrpSpPr>
                          <a:grpSpLocks/>
                        </wpg:cNvGrpSpPr>
                        <wpg:grpSpPr bwMode="auto">
                          <a:xfrm>
                            <a:off x="2182" y="3499"/>
                            <a:ext cx="36" cy="2"/>
                            <a:chOff x="2182" y="3499"/>
                            <a:chExt cx="36" cy="2"/>
                          </a:xfrm>
                        </wpg:grpSpPr>
                        <wps:wsp>
                          <wps:cNvPr id="88" name="Freeform 87"/>
                          <wps:cNvSpPr>
                            <a:spLocks/>
                          </wps:cNvSpPr>
                          <wps:spPr bwMode="auto">
                            <a:xfrm>
                              <a:off x="2182" y="3499"/>
                              <a:ext cx="36" cy="2"/>
                            </a:xfrm>
                            <a:custGeom>
                              <a:avLst/>
                              <a:gdLst>
                                <a:gd name="T0" fmla="+- 0 2182 2182"/>
                                <a:gd name="T1" fmla="*/ T0 w 36"/>
                                <a:gd name="T2" fmla="+- 0 2218 2182"/>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8"/>
                        <wpg:cNvGrpSpPr>
                          <a:grpSpLocks/>
                        </wpg:cNvGrpSpPr>
                        <wpg:grpSpPr bwMode="auto">
                          <a:xfrm>
                            <a:off x="1757" y="3499"/>
                            <a:ext cx="293" cy="2"/>
                            <a:chOff x="1757" y="3499"/>
                            <a:chExt cx="293" cy="2"/>
                          </a:xfrm>
                        </wpg:grpSpPr>
                        <wps:wsp>
                          <wps:cNvPr id="90" name="Freeform 89"/>
                          <wps:cNvSpPr>
                            <a:spLocks/>
                          </wps:cNvSpPr>
                          <wps:spPr bwMode="auto">
                            <a:xfrm>
                              <a:off x="1757" y="3499"/>
                              <a:ext cx="293" cy="2"/>
                            </a:xfrm>
                            <a:custGeom>
                              <a:avLst/>
                              <a:gdLst>
                                <a:gd name="T0" fmla="+- 0 1757 1757"/>
                                <a:gd name="T1" fmla="*/ T0 w 293"/>
                                <a:gd name="T2" fmla="+- 0 2050 1757"/>
                                <a:gd name="T3" fmla="*/ T2 w 293"/>
                              </a:gdLst>
                              <a:ahLst/>
                              <a:cxnLst>
                                <a:cxn ang="0">
                                  <a:pos x="T1" y="0"/>
                                </a:cxn>
                                <a:cxn ang="0">
                                  <a:pos x="T3" y="0"/>
                                </a:cxn>
                              </a:cxnLst>
                              <a:rect l="0" t="0" r="r" b="b"/>
                              <a:pathLst>
                                <a:path w="293">
                                  <a:moveTo>
                                    <a:pt x="0" y="0"/>
                                  </a:moveTo>
                                  <a:lnTo>
                                    <a:pt x="293"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90"/>
                        <wpg:cNvGrpSpPr>
                          <a:grpSpLocks/>
                        </wpg:cNvGrpSpPr>
                        <wpg:grpSpPr bwMode="auto">
                          <a:xfrm>
                            <a:off x="1589" y="3499"/>
                            <a:ext cx="36" cy="2"/>
                            <a:chOff x="1589" y="3499"/>
                            <a:chExt cx="36" cy="2"/>
                          </a:xfrm>
                        </wpg:grpSpPr>
                        <wps:wsp>
                          <wps:cNvPr id="92" name="Freeform 91"/>
                          <wps:cNvSpPr>
                            <a:spLocks/>
                          </wps:cNvSpPr>
                          <wps:spPr bwMode="auto">
                            <a:xfrm>
                              <a:off x="1589" y="3499"/>
                              <a:ext cx="36" cy="2"/>
                            </a:xfrm>
                            <a:custGeom>
                              <a:avLst/>
                              <a:gdLst>
                                <a:gd name="T0" fmla="+- 0 1589 1589"/>
                                <a:gd name="T1" fmla="*/ T0 w 36"/>
                                <a:gd name="T2" fmla="+- 0 1625 1589"/>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2"/>
                        <wpg:cNvGrpSpPr>
                          <a:grpSpLocks/>
                        </wpg:cNvGrpSpPr>
                        <wpg:grpSpPr bwMode="auto">
                          <a:xfrm>
                            <a:off x="1310" y="3499"/>
                            <a:ext cx="147" cy="2"/>
                            <a:chOff x="1310" y="3499"/>
                            <a:chExt cx="147" cy="2"/>
                          </a:xfrm>
                        </wpg:grpSpPr>
                        <wps:wsp>
                          <wps:cNvPr id="94" name="Freeform 93"/>
                          <wps:cNvSpPr>
                            <a:spLocks/>
                          </wps:cNvSpPr>
                          <wps:spPr bwMode="auto">
                            <a:xfrm>
                              <a:off x="1310" y="3499"/>
                              <a:ext cx="147" cy="2"/>
                            </a:xfrm>
                            <a:custGeom>
                              <a:avLst/>
                              <a:gdLst>
                                <a:gd name="T0" fmla="+- 0 1310 1310"/>
                                <a:gd name="T1" fmla="*/ T0 w 147"/>
                                <a:gd name="T2" fmla="+- 0 1457 1310"/>
                                <a:gd name="T3" fmla="*/ T2 w 147"/>
                              </a:gdLst>
                              <a:ahLst/>
                              <a:cxnLst>
                                <a:cxn ang="0">
                                  <a:pos x="T1" y="0"/>
                                </a:cxn>
                                <a:cxn ang="0">
                                  <a:pos x="T3" y="0"/>
                                </a:cxn>
                              </a:cxnLst>
                              <a:rect l="0" t="0" r="r" b="b"/>
                              <a:pathLst>
                                <a:path w="147">
                                  <a:moveTo>
                                    <a:pt x="0" y="0"/>
                                  </a:moveTo>
                                  <a:lnTo>
                                    <a:pt x="14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589" y="2897"/>
                            <a:ext cx="36" cy="2"/>
                            <a:chOff x="1589" y="2897"/>
                            <a:chExt cx="36" cy="2"/>
                          </a:xfrm>
                        </wpg:grpSpPr>
                        <wps:wsp>
                          <wps:cNvPr id="96" name="Freeform 95"/>
                          <wps:cNvSpPr>
                            <a:spLocks/>
                          </wps:cNvSpPr>
                          <wps:spPr bwMode="auto">
                            <a:xfrm>
                              <a:off x="1589" y="2897"/>
                              <a:ext cx="36" cy="2"/>
                            </a:xfrm>
                            <a:custGeom>
                              <a:avLst/>
                              <a:gdLst>
                                <a:gd name="T0" fmla="+- 0 1589 1589"/>
                                <a:gd name="T1" fmla="*/ T0 w 36"/>
                                <a:gd name="T2" fmla="+- 0 1625 1589"/>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6"/>
                        <wpg:cNvGrpSpPr>
                          <a:grpSpLocks/>
                        </wpg:cNvGrpSpPr>
                        <wpg:grpSpPr bwMode="auto">
                          <a:xfrm>
                            <a:off x="1310" y="2897"/>
                            <a:ext cx="147" cy="2"/>
                            <a:chOff x="1310" y="2897"/>
                            <a:chExt cx="147" cy="2"/>
                          </a:xfrm>
                        </wpg:grpSpPr>
                        <wps:wsp>
                          <wps:cNvPr id="98" name="Freeform 97"/>
                          <wps:cNvSpPr>
                            <a:spLocks/>
                          </wps:cNvSpPr>
                          <wps:spPr bwMode="auto">
                            <a:xfrm>
                              <a:off x="1310" y="2897"/>
                              <a:ext cx="147" cy="2"/>
                            </a:xfrm>
                            <a:custGeom>
                              <a:avLst/>
                              <a:gdLst>
                                <a:gd name="T0" fmla="+- 0 1310 1310"/>
                                <a:gd name="T1" fmla="*/ T0 w 147"/>
                                <a:gd name="T2" fmla="+- 0 1457 1310"/>
                                <a:gd name="T3" fmla="*/ T2 w 147"/>
                              </a:gdLst>
                              <a:ahLst/>
                              <a:cxnLst>
                                <a:cxn ang="0">
                                  <a:pos x="T1" y="0"/>
                                </a:cxn>
                                <a:cxn ang="0">
                                  <a:pos x="T3" y="0"/>
                                </a:cxn>
                              </a:cxnLst>
                              <a:rect l="0" t="0" r="r" b="b"/>
                              <a:pathLst>
                                <a:path w="147">
                                  <a:moveTo>
                                    <a:pt x="0" y="0"/>
                                  </a:moveTo>
                                  <a:lnTo>
                                    <a:pt x="14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8"/>
                        <wpg:cNvGrpSpPr>
                          <a:grpSpLocks/>
                        </wpg:cNvGrpSpPr>
                        <wpg:grpSpPr bwMode="auto">
                          <a:xfrm>
                            <a:off x="1589" y="2295"/>
                            <a:ext cx="461" cy="2"/>
                            <a:chOff x="1589" y="2295"/>
                            <a:chExt cx="461" cy="2"/>
                          </a:xfrm>
                        </wpg:grpSpPr>
                        <wps:wsp>
                          <wps:cNvPr id="100" name="Freeform 99"/>
                          <wps:cNvSpPr>
                            <a:spLocks/>
                          </wps:cNvSpPr>
                          <wps:spPr bwMode="auto">
                            <a:xfrm>
                              <a:off x="1589" y="2295"/>
                              <a:ext cx="461" cy="2"/>
                            </a:xfrm>
                            <a:custGeom>
                              <a:avLst/>
                              <a:gdLst>
                                <a:gd name="T0" fmla="+- 0 1589 1589"/>
                                <a:gd name="T1" fmla="*/ T0 w 461"/>
                                <a:gd name="T2" fmla="+- 0 2050 1589"/>
                                <a:gd name="T3" fmla="*/ T2 w 461"/>
                              </a:gdLst>
                              <a:ahLst/>
                              <a:cxnLst>
                                <a:cxn ang="0">
                                  <a:pos x="T1" y="0"/>
                                </a:cxn>
                                <a:cxn ang="0">
                                  <a:pos x="T3" y="0"/>
                                </a:cxn>
                              </a:cxnLst>
                              <a:rect l="0" t="0" r="r" b="b"/>
                              <a:pathLst>
                                <a:path w="461">
                                  <a:moveTo>
                                    <a:pt x="0" y="0"/>
                                  </a:moveTo>
                                  <a:lnTo>
                                    <a:pt x="46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00"/>
                        <wpg:cNvGrpSpPr>
                          <a:grpSpLocks/>
                        </wpg:cNvGrpSpPr>
                        <wpg:grpSpPr bwMode="auto">
                          <a:xfrm>
                            <a:off x="1310" y="2295"/>
                            <a:ext cx="147" cy="2"/>
                            <a:chOff x="1310" y="2295"/>
                            <a:chExt cx="147" cy="2"/>
                          </a:xfrm>
                        </wpg:grpSpPr>
                        <wps:wsp>
                          <wps:cNvPr id="102" name="Freeform 101"/>
                          <wps:cNvSpPr>
                            <a:spLocks/>
                          </wps:cNvSpPr>
                          <wps:spPr bwMode="auto">
                            <a:xfrm>
                              <a:off x="1310" y="2295"/>
                              <a:ext cx="147" cy="2"/>
                            </a:xfrm>
                            <a:custGeom>
                              <a:avLst/>
                              <a:gdLst>
                                <a:gd name="T0" fmla="+- 0 1310 1310"/>
                                <a:gd name="T1" fmla="*/ T0 w 147"/>
                                <a:gd name="T2" fmla="+- 0 1457 1310"/>
                                <a:gd name="T3" fmla="*/ T2 w 147"/>
                              </a:gdLst>
                              <a:ahLst/>
                              <a:cxnLst>
                                <a:cxn ang="0">
                                  <a:pos x="T1" y="0"/>
                                </a:cxn>
                                <a:cxn ang="0">
                                  <a:pos x="T3" y="0"/>
                                </a:cxn>
                              </a:cxnLst>
                              <a:rect l="0" t="0" r="r" b="b"/>
                              <a:pathLst>
                                <a:path w="147">
                                  <a:moveTo>
                                    <a:pt x="0" y="0"/>
                                  </a:moveTo>
                                  <a:lnTo>
                                    <a:pt x="14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2"/>
                        <wpg:cNvGrpSpPr>
                          <a:grpSpLocks/>
                        </wpg:cNvGrpSpPr>
                        <wpg:grpSpPr bwMode="auto">
                          <a:xfrm>
                            <a:off x="1589" y="1692"/>
                            <a:ext cx="461" cy="2"/>
                            <a:chOff x="1589" y="1692"/>
                            <a:chExt cx="461" cy="2"/>
                          </a:xfrm>
                        </wpg:grpSpPr>
                        <wps:wsp>
                          <wps:cNvPr id="104" name="Freeform 103"/>
                          <wps:cNvSpPr>
                            <a:spLocks/>
                          </wps:cNvSpPr>
                          <wps:spPr bwMode="auto">
                            <a:xfrm>
                              <a:off x="1589" y="1692"/>
                              <a:ext cx="461" cy="2"/>
                            </a:xfrm>
                            <a:custGeom>
                              <a:avLst/>
                              <a:gdLst>
                                <a:gd name="T0" fmla="+- 0 1589 1589"/>
                                <a:gd name="T1" fmla="*/ T0 w 461"/>
                                <a:gd name="T2" fmla="+- 0 2050 1589"/>
                                <a:gd name="T3" fmla="*/ T2 w 461"/>
                              </a:gdLst>
                              <a:ahLst/>
                              <a:cxnLst>
                                <a:cxn ang="0">
                                  <a:pos x="T1" y="0"/>
                                </a:cxn>
                                <a:cxn ang="0">
                                  <a:pos x="T3" y="0"/>
                                </a:cxn>
                              </a:cxnLst>
                              <a:rect l="0" t="0" r="r" b="b"/>
                              <a:pathLst>
                                <a:path w="461">
                                  <a:moveTo>
                                    <a:pt x="0" y="0"/>
                                  </a:moveTo>
                                  <a:lnTo>
                                    <a:pt x="46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4"/>
                        <wpg:cNvGrpSpPr>
                          <a:grpSpLocks/>
                        </wpg:cNvGrpSpPr>
                        <wpg:grpSpPr bwMode="auto">
                          <a:xfrm>
                            <a:off x="1310" y="1692"/>
                            <a:ext cx="147" cy="2"/>
                            <a:chOff x="1310" y="1692"/>
                            <a:chExt cx="147" cy="2"/>
                          </a:xfrm>
                        </wpg:grpSpPr>
                        <wps:wsp>
                          <wps:cNvPr id="106" name="Freeform 105"/>
                          <wps:cNvSpPr>
                            <a:spLocks/>
                          </wps:cNvSpPr>
                          <wps:spPr bwMode="auto">
                            <a:xfrm>
                              <a:off x="1310" y="1692"/>
                              <a:ext cx="147" cy="2"/>
                            </a:xfrm>
                            <a:custGeom>
                              <a:avLst/>
                              <a:gdLst>
                                <a:gd name="T0" fmla="+- 0 1310 1310"/>
                                <a:gd name="T1" fmla="*/ T0 w 147"/>
                                <a:gd name="T2" fmla="+- 0 1457 1310"/>
                                <a:gd name="T3" fmla="*/ T2 w 147"/>
                              </a:gdLst>
                              <a:ahLst/>
                              <a:cxnLst>
                                <a:cxn ang="0">
                                  <a:pos x="T1" y="0"/>
                                </a:cxn>
                                <a:cxn ang="0">
                                  <a:pos x="T3" y="0"/>
                                </a:cxn>
                              </a:cxnLst>
                              <a:rect l="0" t="0" r="r" b="b"/>
                              <a:pathLst>
                                <a:path w="147">
                                  <a:moveTo>
                                    <a:pt x="0" y="0"/>
                                  </a:moveTo>
                                  <a:lnTo>
                                    <a:pt x="14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6"/>
                        <wpg:cNvGrpSpPr>
                          <a:grpSpLocks/>
                        </wpg:cNvGrpSpPr>
                        <wpg:grpSpPr bwMode="auto">
                          <a:xfrm>
                            <a:off x="1310" y="1090"/>
                            <a:ext cx="8616" cy="2"/>
                            <a:chOff x="1310" y="1090"/>
                            <a:chExt cx="8616" cy="2"/>
                          </a:xfrm>
                        </wpg:grpSpPr>
                        <wps:wsp>
                          <wps:cNvPr id="108" name="Freeform 107"/>
                          <wps:cNvSpPr>
                            <a:spLocks/>
                          </wps:cNvSpPr>
                          <wps:spPr bwMode="auto">
                            <a:xfrm>
                              <a:off x="1310" y="1090"/>
                              <a:ext cx="8616" cy="2"/>
                            </a:xfrm>
                            <a:custGeom>
                              <a:avLst/>
                              <a:gdLst>
                                <a:gd name="T0" fmla="+- 0 1310 1310"/>
                                <a:gd name="T1" fmla="*/ T0 w 8616"/>
                                <a:gd name="T2" fmla="+- 0 9926 1310"/>
                                <a:gd name="T3" fmla="*/ T2 w 8616"/>
                              </a:gdLst>
                              <a:ahLst/>
                              <a:cxnLst>
                                <a:cxn ang="0">
                                  <a:pos x="T1" y="0"/>
                                </a:cxn>
                                <a:cxn ang="0">
                                  <a:pos x="T3" y="0"/>
                                </a:cxn>
                              </a:cxnLst>
                              <a:rect l="0" t="0" r="r" b="b"/>
                              <a:pathLst>
                                <a:path w="8616">
                                  <a:moveTo>
                                    <a:pt x="0" y="0"/>
                                  </a:moveTo>
                                  <a:lnTo>
                                    <a:pt x="861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8"/>
                        <wpg:cNvGrpSpPr>
                          <a:grpSpLocks/>
                        </wpg:cNvGrpSpPr>
                        <wpg:grpSpPr bwMode="auto">
                          <a:xfrm>
                            <a:off x="1457" y="1090"/>
                            <a:ext cx="132" cy="3012"/>
                            <a:chOff x="1457" y="1090"/>
                            <a:chExt cx="132" cy="3012"/>
                          </a:xfrm>
                        </wpg:grpSpPr>
                        <wps:wsp>
                          <wps:cNvPr id="110" name="Freeform 109"/>
                          <wps:cNvSpPr>
                            <a:spLocks/>
                          </wps:cNvSpPr>
                          <wps:spPr bwMode="auto">
                            <a:xfrm>
                              <a:off x="1457" y="1090"/>
                              <a:ext cx="132" cy="3012"/>
                            </a:xfrm>
                            <a:custGeom>
                              <a:avLst/>
                              <a:gdLst>
                                <a:gd name="T0" fmla="+- 0 1457 1457"/>
                                <a:gd name="T1" fmla="*/ T0 w 132"/>
                                <a:gd name="T2" fmla="+- 0 4102 1090"/>
                                <a:gd name="T3" fmla="*/ 4102 h 3012"/>
                                <a:gd name="T4" fmla="+- 0 1589 1457"/>
                                <a:gd name="T5" fmla="*/ T4 w 132"/>
                                <a:gd name="T6" fmla="+- 0 4102 1090"/>
                                <a:gd name="T7" fmla="*/ 4102 h 3012"/>
                                <a:gd name="T8" fmla="+- 0 1589 1457"/>
                                <a:gd name="T9" fmla="*/ T8 w 132"/>
                                <a:gd name="T10" fmla="+- 0 1090 1090"/>
                                <a:gd name="T11" fmla="*/ 1090 h 3012"/>
                                <a:gd name="T12" fmla="+- 0 1457 1457"/>
                                <a:gd name="T13" fmla="*/ T12 w 132"/>
                                <a:gd name="T14" fmla="+- 0 1090 1090"/>
                                <a:gd name="T15" fmla="*/ 1090 h 3012"/>
                                <a:gd name="T16" fmla="+- 0 1457 1457"/>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110"/>
                        <wpg:cNvGrpSpPr>
                          <a:grpSpLocks/>
                        </wpg:cNvGrpSpPr>
                        <wpg:grpSpPr bwMode="auto">
                          <a:xfrm>
                            <a:off x="1450" y="1083"/>
                            <a:ext cx="147" cy="3027"/>
                            <a:chOff x="1450" y="1083"/>
                            <a:chExt cx="147" cy="3027"/>
                          </a:xfrm>
                        </wpg:grpSpPr>
                        <wps:wsp>
                          <wps:cNvPr id="112" name="Freeform 111"/>
                          <wps:cNvSpPr>
                            <a:spLocks/>
                          </wps:cNvSpPr>
                          <wps:spPr bwMode="auto">
                            <a:xfrm>
                              <a:off x="1450" y="1083"/>
                              <a:ext cx="147" cy="3027"/>
                            </a:xfrm>
                            <a:custGeom>
                              <a:avLst/>
                              <a:gdLst>
                                <a:gd name="T0" fmla="+- 0 1589 1450"/>
                                <a:gd name="T1" fmla="*/ T0 w 147"/>
                                <a:gd name="T2" fmla="+- 0 1083 1083"/>
                                <a:gd name="T3" fmla="*/ 1083 h 3027"/>
                                <a:gd name="T4" fmla="+- 0 1457 1450"/>
                                <a:gd name="T5" fmla="*/ T4 w 147"/>
                                <a:gd name="T6" fmla="+- 0 1083 1083"/>
                                <a:gd name="T7" fmla="*/ 1083 h 3027"/>
                                <a:gd name="T8" fmla="+- 0 1452 1450"/>
                                <a:gd name="T9" fmla="*/ T8 w 147"/>
                                <a:gd name="T10" fmla="+- 0 1085 1083"/>
                                <a:gd name="T11" fmla="*/ 1085 h 3027"/>
                                <a:gd name="T12" fmla="+- 0 1450 1450"/>
                                <a:gd name="T13" fmla="*/ T12 w 147"/>
                                <a:gd name="T14" fmla="+- 0 1090 1083"/>
                                <a:gd name="T15" fmla="*/ 1090 h 3027"/>
                                <a:gd name="T16" fmla="+- 0 1450 1450"/>
                                <a:gd name="T17" fmla="*/ T16 w 147"/>
                                <a:gd name="T18" fmla="+- 0 4102 1083"/>
                                <a:gd name="T19" fmla="*/ 4102 h 3027"/>
                                <a:gd name="T20" fmla="+- 0 1452 1450"/>
                                <a:gd name="T21" fmla="*/ T20 w 147"/>
                                <a:gd name="T22" fmla="+- 0 4107 1083"/>
                                <a:gd name="T23" fmla="*/ 4107 h 3027"/>
                                <a:gd name="T24" fmla="+- 0 1457 1450"/>
                                <a:gd name="T25" fmla="*/ T24 w 147"/>
                                <a:gd name="T26" fmla="+- 0 4109 1083"/>
                                <a:gd name="T27" fmla="*/ 4109 h 3027"/>
                                <a:gd name="T28" fmla="+- 0 1589 1450"/>
                                <a:gd name="T29" fmla="*/ T28 w 147"/>
                                <a:gd name="T30" fmla="+- 0 4109 1083"/>
                                <a:gd name="T31" fmla="*/ 4109 h 3027"/>
                                <a:gd name="T32" fmla="+- 0 1594 1450"/>
                                <a:gd name="T33" fmla="*/ T32 w 147"/>
                                <a:gd name="T34" fmla="+- 0 4107 1083"/>
                                <a:gd name="T35" fmla="*/ 4107 h 3027"/>
                                <a:gd name="T36" fmla="+- 0 1596 1450"/>
                                <a:gd name="T37" fmla="*/ T36 w 147"/>
                                <a:gd name="T38" fmla="+- 0 4102 1083"/>
                                <a:gd name="T39" fmla="*/ 4102 h 3027"/>
                                <a:gd name="T40" fmla="+- 0 1464 1450"/>
                                <a:gd name="T41" fmla="*/ T40 w 147"/>
                                <a:gd name="T42" fmla="+- 0 4102 1083"/>
                                <a:gd name="T43" fmla="*/ 4102 h 3027"/>
                                <a:gd name="T44" fmla="+- 0 1457 1450"/>
                                <a:gd name="T45" fmla="*/ T44 w 147"/>
                                <a:gd name="T46" fmla="+- 0 4095 1083"/>
                                <a:gd name="T47" fmla="*/ 4095 h 3027"/>
                                <a:gd name="T48" fmla="+- 0 1464 1450"/>
                                <a:gd name="T49" fmla="*/ T48 w 147"/>
                                <a:gd name="T50" fmla="+- 0 4095 1083"/>
                                <a:gd name="T51" fmla="*/ 4095 h 3027"/>
                                <a:gd name="T52" fmla="+- 0 1464 1450"/>
                                <a:gd name="T53" fmla="*/ T52 w 147"/>
                                <a:gd name="T54" fmla="+- 0 1097 1083"/>
                                <a:gd name="T55" fmla="*/ 1097 h 3027"/>
                                <a:gd name="T56" fmla="+- 0 1457 1450"/>
                                <a:gd name="T57" fmla="*/ T56 w 147"/>
                                <a:gd name="T58" fmla="+- 0 1097 1083"/>
                                <a:gd name="T59" fmla="*/ 1097 h 3027"/>
                                <a:gd name="T60" fmla="+- 0 1464 1450"/>
                                <a:gd name="T61" fmla="*/ T60 w 147"/>
                                <a:gd name="T62" fmla="+- 0 1090 1083"/>
                                <a:gd name="T63" fmla="*/ 1090 h 3027"/>
                                <a:gd name="T64" fmla="+- 0 1596 1450"/>
                                <a:gd name="T65" fmla="*/ T64 w 147"/>
                                <a:gd name="T66" fmla="+- 0 1090 1083"/>
                                <a:gd name="T67" fmla="*/ 1090 h 3027"/>
                                <a:gd name="T68" fmla="+- 0 1594 1450"/>
                                <a:gd name="T69" fmla="*/ T68 w 147"/>
                                <a:gd name="T70" fmla="+- 0 1085 1083"/>
                                <a:gd name="T71" fmla="*/ 1085 h 3027"/>
                                <a:gd name="T72" fmla="+- 0 1589 1450"/>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39" y="0"/>
                                  </a:moveTo>
                                  <a:lnTo>
                                    <a:pt x="7" y="0"/>
                                  </a:lnTo>
                                  <a:lnTo>
                                    <a:pt x="2" y="2"/>
                                  </a:lnTo>
                                  <a:lnTo>
                                    <a:pt x="0" y="7"/>
                                  </a:lnTo>
                                  <a:lnTo>
                                    <a:pt x="0" y="3019"/>
                                  </a:lnTo>
                                  <a:lnTo>
                                    <a:pt x="2" y="3024"/>
                                  </a:lnTo>
                                  <a:lnTo>
                                    <a:pt x="7" y="3026"/>
                                  </a:lnTo>
                                  <a:lnTo>
                                    <a:pt x="139" y="3026"/>
                                  </a:lnTo>
                                  <a:lnTo>
                                    <a:pt x="144" y="3024"/>
                                  </a:lnTo>
                                  <a:lnTo>
                                    <a:pt x="146" y="3019"/>
                                  </a:lnTo>
                                  <a:lnTo>
                                    <a:pt x="14" y="3019"/>
                                  </a:lnTo>
                                  <a:lnTo>
                                    <a:pt x="7" y="3012"/>
                                  </a:lnTo>
                                  <a:lnTo>
                                    <a:pt x="14" y="3012"/>
                                  </a:lnTo>
                                  <a:lnTo>
                                    <a:pt x="14" y="14"/>
                                  </a:lnTo>
                                  <a:lnTo>
                                    <a:pt x="7" y="14"/>
                                  </a:lnTo>
                                  <a:lnTo>
                                    <a:pt x="14" y="7"/>
                                  </a:lnTo>
                                  <a:lnTo>
                                    <a:pt x="146" y="7"/>
                                  </a:lnTo>
                                  <a:lnTo>
                                    <a:pt x="144" y="2"/>
                                  </a:lnTo>
                                  <a:lnTo>
                                    <a:pt x="13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2"/>
                          <wps:cNvSpPr>
                            <a:spLocks/>
                          </wps:cNvSpPr>
                          <wps:spPr bwMode="auto">
                            <a:xfrm>
                              <a:off x="1450" y="1083"/>
                              <a:ext cx="147" cy="3027"/>
                            </a:xfrm>
                            <a:custGeom>
                              <a:avLst/>
                              <a:gdLst>
                                <a:gd name="T0" fmla="+- 0 1464 1450"/>
                                <a:gd name="T1" fmla="*/ T0 w 147"/>
                                <a:gd name="T2" fmla="+- 0 4095 1083"/>
                                <a:gd name="T3" fmla="*/ 4095 h 3027"/>
                                <a:gd name="T4" fmla="+- 0 1457 1450"/>
                                <a:gd name="T5" fmla="*/ T4 w 147"/>
                                <a:gd name="T6" fmla="+- 0 4095 1083"/>
                                <a:gd name="T7" fmla="*/ 4095 h 3027"/>
                                <a:gd name="T8" fmla="+- 0 1464 1450"/>
                                <a:gd name="T9" fmla="*/ T8 w 147"/>
                                <a:gd name="T10" fmla="+- 0 4102 1083"/>
                                <a:gd name="T11" fmla="*/ 4102 h 3027"/>
                                <a:gd name="T12" fmla="+- 0 1464 1450"/>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3"/>
                          <wps:cNvSpPr>
                            <a:spLocks/>
                          </wps:cNvSpPr>
                          <wps:spPr bwMode="auto">
                            <a:xfrm>
                              <a:off x="1450" y="1083"/>
                              <a:ext cx="147" cy="3027"/>
                            </a:xfrm>
                            <a:custGeom>
                              <a:avLst/>
                              <a:gdLst>
                                <a:gd name="T0" fmla="+- 0 1582 1450"/>
                                <a:gd name="T1" fmla="*/ T0 w 147"/>
                                <a:gd name="T2" fmla="+- 0 4095 1083"/>
                                <a:gd name="T3" fmla="*/ 4095 h 3027"/>
                                <a:gd name="T4" fmla="+- 0 1464 1450"/>
                                <a:gd name="T5" fmla="*/ T4 w 147"/>
                                <a:gd name="T6" fmla="+- 0 4095 1083"/>
                                <a:gd name="T7" fmla="*/ 4095 h 3027"/>
                                <a:gd name="T8" fmla="+- 0 1464 1450"/>
                                <a:gd name="T9" fmla="*/ T8 w 147"/>
                                <a:gd name="T10" fmla="+- 0 4102 1083"/>
                                <a:gd name="T11" fmla="*/ 4102 h 3027"/>
                                <a:gd name="T12" fmla="+- 0 1582 1450"/>
                                <a:gd name="T13" fmla="*/ T12 w 147"/>
                                <a:gd name="T14" fmla="+- 0 4102 1083"/>
                                <a:gd name="T15" fmla="*/ 4102 h 3027"/>
                                <a:gd name="T16" fmla="+- 0 1582 1450"/>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4" y="3012"/>
                                  </a:lnTo>
                                  <a:lnTo>
                                    <a:pt x="14"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4"/>
                          <wps:cNvSpPr>
                            <a:spLocks/>
                          </wps:cNvSpPr>
                          <wps:spPr bwMode="auto">
                            <a:xfrm>
                              <a:off x="1450" y="1083"/>
                              <a:ext cx="147" cy="3027"/>
                            </a:xfrm>
                            <a:custGeom>
                              <a:avLst/>
                              <a:gdLst>
                                <a:gd name="T0" fmla="+- 0 1582 1450"/>
                                <a:gd name="T1" fmla="*/ T0 w 147"/>
                                <a:gd name="T2" fmla="+- 0 1090 1083"/>
                                <a:gd name="T3" fmla="*/ 1090 h 3027"/>
                                <a:gd name="T4" fmla="+- 0 1582 1450"/>
                                <a:gd name="T5" fmla="*/ T4 w 147"/>
                                <a:gd name="T6" fmla="+- 0 4102 1083"/>
                                <a:gd name="T7" fmla="*/ 4102 h 3027"/>
                                <a:gd name="T8" fmla="+- 0 1589 1450"/>
                                <a:gd name="T9" fmla="*/ T8 w 147"/>
                                <a:gd name="T10" fmla="+- 0 4095 1083"/>
                                <a:gd name="T11" fmla="*/ 4095 h 3027"/>
                                <a:gd name="T12" fmla="+- 0 1596 1450"/>
                                <a:gd name="T13" fmla="*/ T12 w 147"/>
                                <a:gd name="T14" fmla="+- 0 4095 1083"/>
                                <a:gd name="T15" fmla="*/ 4095 h 3027"/>
                                <a:gd name="T16" fmla="+- 0 1596 1450"/>
                                <a:gd name="T17" fmla="*/ T16 w 147"/>
                                <a:gd name="T18" fmla="+- 0 1097 1083"/>
                                <a:gd name="T19" fmla="*/ 1097 h 3027"/>
                                <a:gd name="T20" fmla="+- 0 1589 1450"/>
                                <a:gd name="T21" fmla="*/ T20 w 147"/>
                                <a:gd name="T22" fmla="+- 0 1097 1083"/>
                                <a:gd name="T23" fmla="*/ 1097 h 3027"/>
                                <a:gd name="T24" fmla="+- 0 1582 1450"/>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39" y="3012"/>
                                  </a:lnTo>
                                  <a:lnTo>
                                    <a:pt x="146" y="3012"/>
                                  </a:lnTo>
                                  <a:lnTo>
                                    <a:pt x="146" y="14"/>
                                  </a:lnTo>
                                  <a:lnTo>
                                    <a:pt x="139"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5"/>
                          <wps:cNvSpPr>
                            <a:spLocks/>
                          </wps:cNvSpPr>
                          <wps:spPr bwMode="auto">
                            <a:xfrm>
                              <a:off x="1450" y="1083"/>
                              <a:ext cx="147" cy="3027"/>
                            </a:xfrm>
                            <a:custGeom>
                              <a:avLst/>
                              <a:gdLst>
                                <a:gd name="T0" fmla="+- 0 1596 1450"/>
                                <a:gd name="T1" fmla="*/ T0 w 147"/>
                                <a:gd name="T2" fmla="+- 0 4095 1083"/>
                                <a:gd name="T3" fmla="*/ 4095 h 3027"/>
                                <a:gd name="T4" fmla="+- 0 1589 1450"/>
                                <a:gd name="T5" fmla="*/ T4 w 147"/>
                                <a:gd name="T6" fmla="+- 0 4095 1083"/>
                                <a:gd name="T7" fmla="*/ 4095 h 3027"/>
                                <a:gd name="T8" fmla="+- 0 1582 1450"/>
                                <a:gd name="T9" fmla="*/ T8 w 147"/>
                                <a:gd name="T10" fmla="+- 0 4102 1083"/>
                                <a:gd name="T11" fmla="*/ 4102 h 3027"/>
                                <a:gd name="T12" fmla="+- 0 1596 1450"/>
                                <a:gd name="T13" fmla="*/ T12 w 147"/>
                                <a:gd name="T14" fmla="+- 0 4102 1083"/>
                                <a:gd name="T15" fmla="*/ 4102 h 3027"/>
                                <a:gd name="T16" fmla="+- 0 1596 1450"/>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6" y="3012"/>
                                  </a:moveTo>
                                  <a:lnTo>
                                    <a:pt x="139" y="3012"/>
                                  </a:lnTo>
                                  <a:lnTo>
                                    <a:pt x="132" y="3019"/>
                                  </a:lnTo>
                                  <a:lnTo>
                                    <a:pt x="146" y="3019"/>
                                  </a:lnTo>
                                  <a:lnTo>
                                    <a:pt x="146"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6"/>
                          <wps:cNvSpPr>
                            <a:spLocks/>
                          </wps:cNvSpPr>
                          <wps:spPr bwMode="auto">
                            <a:xfrm>
                              <a:off x="1450" y="1083"/>
                              <a:ext cx="147" cy="3027"/>
                            </a:xfrm>
                            <a:custGeom>
                              <a:avLst/>
                              <a:gdLst>
                                <a:gd name="T0" fmla="+- 0 1464 1450"/>
                                <a:gd name="T1" fmla="*/ T0 w 147"/>
                                <a:gd name="T2" fmla="+- 0 1090 1083"/>
                                <a:gd name="T3" fmla="*/ 1090 h 3027"/>
                                <a:gd name="T4" fmla="+- 0 1457 1450"/>
                                <a:gd name="T5" fmla="*/ T4 w 147"/>
                                <a:gd name="T6" fmla="+- 0 1097 1083"/>
                                <a:gd name="T7" fmla="*/ 1097 h 3027"/>
                                <a:gd name="T8" fmla="+- 0 1464 1450"/>
                                <a:gd name="T9" fmla="*/ T8 w 147"/>
                                <a:gd name="T10" fmla="+- 0 1097 1083"/>
                                <a:gd name="T11" fmla="*/ 1097 h 3027"/>
                                <a:gd name="T12" fmla="+- 0 1464 1450"/>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7"/>
                          <wps:cNvSpPr>
                            <a:spLocks/>
                          </wps:cNvSpPr>
                          <wps:spPr bwMode="auto">
                            <a:xfrm>
                              <a:off x="1450" y="1083"/>
                              <a:ext cx="147" cy="3027"/>
                            </a:xfrm>
                            <a:custGeom>
                              <a:avLst/>
                              <a:gdLst>
                                <a:gd name="T0" fmla="+- 0 1582 1450"/>
                                <a:gd name="T1" fmla="*/ T0 w 147"/>
                                <a:gd name="T2" fmla="+- 0 1090 1083"/>
                                <a:gd name="T3" fmla="*/ 1090 h 3027"/>
                                <a:gd name="T4" fmla="+- 0 1464 1450"/>
                                <a:gd name="T5" fmla="*/ T4 w 147"/>
                                <a:gd name="T6" fmla="+- 0 1090 1083"/>
                                <a:gd name="T7" fmla="*/ 1090 h 3027"/>
                                <a:gd name="T8" fmla="+- 0 1464 1450"/>
                                <a:gd name="T9" fmla="*/ T8 w 147"/>
                                <a:gd name="T10" fmla="+- 0 1097 1083"/>
                                <a:gd name="T11" fmla="*/ 1097 h 3027"/>
                                <a:gd name="T12" fmla="+- 0 1582 1450"/>
                                <a:gd name="T13" fmla="*/ T12 w 147"/>
                                <a:gd name="T14" fmla="+- 0 1097 1083"/>
                                <a:gd name="T15" fmla="*/ 1097 h 3027"/>
                                <a:gd name="T16" fmla="+- 0 1582 1450"/>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4" y="7"/>
                                  </a:lnTo>
                                  <a:lnTo>
                                    <a:pt x="14"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8"/>
                          <wps:cNvSpPr>
                            <a:spLocks/>
                          </wps:cNvSpPr>
                          <wps:spPr bwMode="auto">
                            <a:xfrm>
                              <a:off x="1450" y="1083"/>
                              <a:ext cx="147" cy="3027"/>
                            </a:xfrm>
                            <a:custGeom>
                              <a:avLst/>
                              <a:gdLst>
                                <a:gd name="T0" fmla="+- 0 1596 1450"/>
                                <a:gd name="T1" fmla="*/ T0 w 147"/>
                                <a:gd name="T2" fmla="+- 0 1090 1083"/>
                                <a:gd name="T3" fmla="*/ 1090 h 3027"/>
                                <a:gd name="T4" fmla="+- 0 1582 1450"/>
                                <a:gd name="T5" fmla="*/ T4 w 147"/>
                                <a:gd name="T6" fmla="+- 0 1090 1083"/>
                                <a:gd name="T7" fmla="*/ 1090 h 3027"/>
                                <a:gd name="T8" fmla="+- 0 1589 1450"/>
                                <a:gd name="T9" fmla="*/ T8 w 147"/>
                                <a:gd name="T10" fmla="+- 0 1097 1083"/>
                                <a:gd name="T11" fmla="*/ 1097 h 3027"/>
                                <a:gd name="T12" fmla="+- 0 1596 1450"/>
                                <a:gd name="T13" fmla="*/ T12 w 147"/>
                                <a:gd name="T14" fmla="+- 0 1097 1083"/>
                                <a:gd name="T15" fmla="*/ 1097 h 3027"/>
                                <a:gd name="T16" fmla="+- 0 1596 1450"/>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6" y="7"/>
                                  </a:moveTo>
                                  <a:lnTo>
                                    <a:pt x="132" y="7"/>
                                  </a:lnTo>
                                  <a:lnTo>
                                    <a:pt x="139" y="14"/>
                                  </a:lnTo>
                                  <a:lnTo>
                                    <a:pt x="146" y="14"/>
                                  </a:lnTo>
                                  <a:lnTo>
                                    <a:pt x="146"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19"/>
                        <wpg:cNvGrpSpPr>
                          <a:grpSpLocks/>
                        </wpg:cNvGrpSpPr>
                        <wpg:grpSpPr bwMode="auto">
                          <a:xfrm>
                            <a:off x="2182" y="2897"/>
                            <a:ext cx="36" cy="2"/>
                            <a:chOff x="2182" y="2897"/>
                            <a:chExt cx="36" cy="2"/>
                          </a:xfrm>
                        </wpg:grpSpPr>
                        <wps:wsp>
                          <wps:cNvPr id="121" name="Freeform 120"/>
                          <wps:cNvSpPr>
                            <a:spLocks/>
                          </wps:cNvSpPr>
                          <wps:spPr bwMode="auto">
                            <a:xfrm>
                              <a:off x="2182" y="2897"/>
                              <a:ext cx="36" cy="2"/>
                            </a:xfrm>
                            <a:custGeom>
                              <a:avLst/>
                              <a:gdLst>
                                <a:gd name="T0" fmla="+- 0 2182 2182"/>
                                <a:gd name="T1" fmla="*/ T0 w 36"/>
                                <a:gd name="T2" fmla="+- 0 2218 2182"/>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1"/>
                        <wpg:cNvGrpSpPr>
                          <a:grpSpLocks/>
                        </wpg:cNvGrpSpPr>
                        <wpg:grpSpPr bwMode="auto">
                          <a:xfrm>
                            <a:off x="1757" y="2897"/>
                            <a:ext cx="293" cy="2"/>
                            <a:chOff x="1757" y="2897"/>
                            <a:chExt cx="293" cy="2"/>
                          </a:xfrm>
                        </wpg:grpSpPr>
                        <wps:wsp>
                          <wps:cNvPr id="123" name="Freeform 122"/>
                          <wps:cNvSpPr>
                            <a:spLocks/>
                          </wps:cNvSpPr>
                          <wps:spPr bwMode="auto">
                            <a:xfrm>
                              <a:off x="1757" y="2897"/>
                              <a:ext cx="293" cy="2"/>
                            </a:xfrm>
                            <a:custGeom>
                              <a:avLst/>
                              <a:gdLst>
                                <a:gd name="T0" fmla="+- 0 1757 1757"/>
                                <a:gd name="T1" fmla="*/ T0 w 293"/>
                                <a:gd name="T2" fmla="+- 0 2050 1757"/>
                                <a:gd name="T3" fmla="*/ T2 w 293"/>
                              </a:gdLst>
                              <a:ahLst/>
                              <a:cxnLst>
                                <a:cxn ang="0">
                                  <a:pos x="T1" y="0"/>
                                </a:cxn>
                                <a:cxn ang="0">
                                  <a:pos x="T3" y="0"/>
                                </a:cxn>
                              </a:cxnLst>
                              <a:rect l="0" t="0" r="r" b="b"/>
                              <a:pathLst>
                                <a:path w="293">
                                  <a:moveTo>
                                    <a:pt x="0" y="0"/>
                                  </a:moveTo>
                                  <a:lnTo>
                                    <a:pt x="293"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3"/>
                        <wpg:cNvGrpSpPr>
                          <a:grpSpLocks/>
                        </wpg:cNvGrpSpPr>
                        <wpg:grpSpPr bwMode="auto">
                          <a:xfrm>
                            <a:off x="2182" y="2295"/>
                            <a:ext cx="36" cy="2"/>
                            <a:chOff x="2182" y="2295"/>
                            <a:chExt cx="36" cy="2"/>
                          </a:xfrm>
                        </wpg:grpSpPr>
                        <wps:wsp>
                          <wps:cNvPr id="125" name="Freeform 124"/>
                          <wps:cNvSpPr>
                            <a:spLocks/>
                          </wps:cNvSpPr>
                          <wps:spPr bwMode="auto">
                            <a:xfrm>
                              <a:off x="2182" y="2295"/>
                              <a:ext cx="36" cy="2"/>
                            </a:xfrm>
                            <a:custGeom>
                              <a:avLst/>
                              <a:gdLst>
                                <a:gd name="T0" fmla="+- 0 2182 2182"/>
                                <a:gd name="T1" fmla="*/ T0 w 36"/>
                                <a:gd name="T2" fmla="+- 0 2218 2182"/>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5"/>
                        <wpg:cNvGrpSpPr>
                          <a:grpSpLocks/>
                        </wpg:cNvGrpSpPr>
                        <wpg:grpSpPr bwMode="auto">
                          <a:xfrm>
                            <a:off x="2182" y="1692"/>
                            <a:ext cx="461" cy="2"/>
                            <a:chOff x="2182" y="1692"/>
                            <a:chExt cx="461" cy="2"/>
                          </a:xfrm>
                        </wpg:grpSpPr>
                        <wps:wsp>
                          <wps:cNvPr id="127" name="Freeform 126"/>
                          <wps:cNvSpPr>
                            <a:spLocks/>
                          </wps:cNvSpPr>
                          <wps:spPr bwMode="auto">
                            <a:xfrm>
                              <a:off x="2182" y="1692"/>
                              <a:ext cx="461" cy="2"/>
                            </a:xfrm>
                            <a:custGeom>
                              <a:avLst/>
                              <a:gdLst>
                                <a:gd name="T0" fmla="+- 0 2182 2182"/>
                                <a:gd name="T1" fmla="*/ T0 w 461"/>
                                <a:gd name="T2" fmla="+- 0 2642 2182"/>
                                <a:gd name="T3" fmla="*/ T2 w 461"/>
                              </a:gdLst>
                              <a:ahLst/>
                              <a:cxnLst>
                                <a:cxn ang="0">
                                  <a:pos x="T1" y="0"/>
                                </a:cxn>
                                <a:cxn ang="0">
                                  <a:pos x="T3" y="0"/>
                                </a:cxn>
                              </a:cxnLst>
                              <a:rect l="0" t="0" r="r" b="b"/>
                              <a:pathLst>
                                <a:path w="461">
                                  <a:moveTo>
                                    <a:pt x="0" y="0"/>
                                  </a:moveTo>
                                  <a:lnTo>
                                    <a:pt x="46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7"/>
                        <wpg:cNvGrpSpPr>
                          <a:grpSpLocks/>
                        </wpg:cNvGrpSpPr>
                        <wpg:grpSpPr bwMode="auto">
                          <a:xfrm>
                            <a:off x="2050" y="1090"/>
                            <a:ext cx="132" cy="3012"/>
                            <a:chOff x="2050" y="1090"/>
                            <a:chExt cx="132" cy="3012"/>
                          </a:xfrm>
                        </wpg:grpSpPr>
                        <wps:wsp>
                          <wps:cNvPr id="129" name="Freeform 128"/>
                          <wps:cNvSpPr>
                            <a:spLocks/>
                          </wps:cNvSpPr>
                          <wps:spPr bwMode="auto">
                            <a:xfrm>
                              <a:off x="2050" y="1090"/>
                              <a:ext cx="132" cy="3012"/>
                            </a:xfrm>
                            <a:custGeom>
                              <a:avLst/>
                              <a:gdLst>
                                <a:gd name="T0" fmla="+- 0 2050 2050"/>
                                <a:gd name="T1" fmla="*/ T0 w 132"/>
                                <a:gd name="T2" fmla="+- 0 4102 1090"/>
                                <a:gd name="T3" fmla="*/ 4102 h 3012"/>
                                <a:gd name="T4" fmla="+- 0 2182 2050"/>
                                <a:gd name="T5" fmla="*/ T4 w 132"/>
                                <a:gd name="T6" fmla="+- 0 4102 1090"/>
                                <a:gd name="T7" fmla="*/ 4102 h 3012"/>
                                <a:gd name="T8" fmla="+- 0 2182 2050"/>
                                <a:gd name="T9" fmla="*/ T8 w 132"/>
                                <a:gd name="T10" fmla="+- 0 1090 1090"/>
                                <a:gd name="T11" fmla="*/ 1090 h 3012"/>
                                <a:gd name="T12" fmla="+- 0 2050 2050"/>
                                <a:gd name="T13" fmla="*/ T12 w 132"/>
                                <a:gd name="T14" fmla="+- 0 1090 1090"/>
                                <a:gd name="T15" fmla="*/ 1090 h 3012"/>
                                <a:gd name="T16" fmla="+- 0 2050 2050"/>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29"/>
                        <wpg:cNvGrpSpPr>
                          <a:grpSpLocks/>
                        </wpg:cNvGrpSpPr>
                        <wpg:grpSpPr bwMode="auto">
                          <a:xfrm>
                            <a:off x="2042" y="1083"/>
                            <a:ext cx="147" cy="3027"/>
                            <a:chOff x="2042" y="1083"/>
                            <a:chExt cx="147" cy="3027"/>
                          </a:xfrm>
                        </wpg:grpSpPr>
                        <wps:wsp>
                          <wps:cNvPr id="131" name="Freeform 130"/>
                          <wps:cNvSpPr>
                            <a:spLocks/>
                          </wps:cNvSpPr>
                          <wps:spPr bwMode="auto">
                            <a:xfrm>
                              <a:off x="2042" y="1083"/>
                              <a:ext cx="147" cy="3027"/>
                            </a:xfrm>
                            <a:custGeom>
                              <a:avLst/>
                              <a:gdLst>
                                <a:gd name="T0" fmla="+- 0 2182 2042"/>
                                <a:gd name="T1" fmla="*/ T0 w 147"/>
                                <a:gd name="T2" fmla="+- 0 1083 1083"/>
                                <a:gd name="T3" fmla="*/ 1083 h 3027"/>
                                <a:gd name="T4" fmla="+- 0 2050 2042"/>
                                <a:gd name="T5" fmla="*/ T4 w 147"/>
                                <a:gd name="T6" fmla="+- 0 1083 1083"/>
                                <a:gd name="T7" fmla="*/ 1083 h 3027"/>
                                <a:gd name="T8" fmla="+- 0 2045 2042"/>
                                <a:gd name="T9" fmla="*/ T8 w 147"/>
                                <a:gd name="T10" fmla="+- 0 1085 1083"/>
                                <a:gd name="T11" fmla="*/ 1085 h 3027"/>
                                <a:gd name="T12" fmla="+- 0 2042 2042"/>
                                <a:gd name="T13" fmla="*/ T12 w 147"/>
                                <a:gd name="T14" fmla="+- 0 1090 1083"/>
                                <a:gd name="T15" fmla="*/ 1090 h 3027"/>
                                <a:gd name="T16" fmla="+- 0 2042 2042"/>
                                <a:gd name="T17" fmla="*/ T16 w 147"/>
                                <a:gd name="T18" fmla="+- 0 4102 1083"/>
                                <a:gd name="T19" fmla="*/ 4102 h 3027"/>
                                <a:gd name="T20" fmla="+- 0 2045 2042"/>
                                <a:gd name="T21" fmla="*/ T20 w 147"/>
                                <a:gd name="T22" fmla="+- 0 4107 1083"/>
                                <a:gd name="T23" fmla="*/ 4107 h 3027"/>
                                <a:gd name="T24" fmla="+- 0 2050 2042"/>
                                <a:gd name="T25" fmla="*/ T24 w 147"/>
                                <a:gd name="T26" fmla="+- 0 4109 1083"/>
                                <a:gd name="T27" fmla="*/ 4109 h 3027"/>
                                <a:gd name="T28" fmla="+- 0 2182 2042"/>
                                <a:gd name="T29" fmla="*/ T28 w 147"/>
                                <a:gd name="T30" fmla="+- 0 4109 1083"/>
                                <a:gd name="T31" fmla="*/ 4109 h 3027"/>
                                <a:gd name="T32" fmla="+- 0 2186 2042"/>
                                <a:gd name="T33" fmla="*/ T32 w 147"/>
                                <a:gd name="T34" fmla="+- 0 4107 1083"/>
                                <a:gd name="T35" fmla="*/ 4107 h 3027"/>
                                <a:gd name="T36" fmla="+- 0 2189 2042"/>
                                <a:gd name="T37" fmla="*/ T36 w 147"/>
                                <a:gd name="T38" fmla="+- 0 4102 1083"/>
                                <a:gd name="T39" fmla="*/ 4102 h 3027"/>
                                <a:gd name="T40" fmla="+- 0 2057 2042"/>
                                <a:gd name="T41" fmla="*/ T40 w 147"/>
                                <a:gd name="T42" fmla="+- 0 4102 1083"/>
                                <a:gd name="T43" fmla="*/ 4102 h 3027"/>
                                <a:gd name="T44" fmla="+- 0 2050 2042"/>
                                <a:gd name="T45" fmla="*/ T44 w 147"/>
                                <a:gd name="T46" fmla="+- 0 4095 1083"/>
                                <a:gd name="T47" fmla="*/ 4095 h 3027"/>
                                <a:gd name="T48" fmla="+- 0 2057 2042"/>
                                <a:gd name="T49" fmla="*/ T48 w 147"/>
                                <a:gd name="T50" fmla="+- 0 4095 1083"/>
                                <a:gd name="T51" fmla="*/ 4095 h 3027"/>
                                <a:gd name="T52" fmla="+- 0 2057 2042"/>
                                <a:gd name="T53" fmla="*/ T52 w 147"/>
                                <a:gd name="T54" fmla="+- 0 1097 1083"/>
                                <a:gd name="T55" fmla="*/ 1097 h 3027"/>
                                <a:gd name="T56" fmla="+- 0 2050 2042"/>
                                <a:gd name="T57" fmla="*/ T56 w 147"/>
                                <a:gd name="T58" fmla="+- 0 1097 1083"/>
                                <a:gd name="T59" fmla="*/ 1097 h 3027"/>
                                <a:gd name="T60" fmla="+- 0 2057 2042"/>
                                <a:gd name="T61" fmla="*/ T60 w 147"/>
                                <a:gd name="T62" fmla="+- 0 1090 1083"/>
                                <a:gd name="T63" fmla="*/ 1090 h 3027"/>
                                <a:gd name="T64" fmla="+- 0 2189 2042"/>
                                <a:gd name="T65" fmla="*/ T64 w 147"/>
                                <a:gd name="T66" fmla="+- 0 1090 1083"/>
                                <a:gd name="T67" fmla="*/ 1090 h 3027"/>
                                <a:gd name="T68" fmla="+- 0 2186 2042"/>
                                <a:gd name="T69" fmla="*/ T68 w 147"/>
                                <a:gd name="T70" fmla="+- 0 1085 1083"/>
                                <a:gd name="T71" fmla="*/ 1085 h 3027"/>
                                <a:gd name="T72" fmla="+- 0 2182 2042"/>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40" y="0"/>
                                  </a:moveTo>
                                  <a:lnTo>
                                    <a:pt x="8" y="0"/>
                                  </a:lnTo>
                                  <a:lnTo>
                                    <a:pt x="3" y="2"/>
                                  </a:lnTo>
                                  <a:lnTo>
                                    <a:pt x="0" y="7"/>
                                  </a:lnTo>
                                  <a:lnTo>
                                    <a:pt x="0" y="3019"/>
                                  </a:lnTo>
                                  <a:lnTo>
                                    <a:pt x="3" y="3024"/>
                                  </a:lnTo>
                                  <a:lnTo>
                                    <a:pt x="8" y="3026"/>
                                  </a:lnTo>
                                  <a:lnTo>
                                    <a:pt x="140" y="3026"/>
                                  </a:lnTo>
                                  <a:lnTo>
                                    <a:pt x="144" y="3024"/>
                                  </a:lnTo>
                                  <a:lnTo>
                                    <a:pt x="147" y="3019"/>
                                  </a:lnTo>
                                  <a:lnTo>
                                    <a:pt x="15" y="3019"/>
                                  </a:lnTo>
                                  <a:lnTo>
                                    <a:pt x="8" y="3012"/>
                                  </a:lnTo>
                                  <a:lnTo>
                                    <a:pt x="15" y="3012"/>
                                  </a:lnTo>
                                  <a:lnTo>
                                    <a:pt x="15" y="14"/>
                                  </a:lnTo>
                                  <a:lnTo>
                                    <a:pt x="8" y="14"/>
                                  </a:lnTo>
                                  <a:lnTo>
                                    <a:pt x="15" y="7"/>
                                  </a:lnTo>
                                  <a:lnTo>
                                    <a:pt x="147" y="7"/>
                                  </a:lnTo>
                                  <a:lnTo>
                                    <a:pt x="144" y="2"/>
                                  </a:lnTo>
                                  <a:lnTo>
                                    <a:pt x="140"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1"/>
                          <wps:cNvSpPr>
                            <a:spLocks/>
                          </wps:cNvSpPr>
                          <wps:spPr bwMode="auto">
                            <a:xfrm>
                              <a:off x="2042" y="1083"/>
                              <a:ext cx="147" cy="3027"/>
                            </a:xfrm>
                            <a:custGeom>
                              <a:avLst/>
                              <a:gdLst>
                                <a:gd name="T0" fmla="+- 0 2057 2042"/>
                                <a:gd name="T1" fmla="*/ T0 w 147"/>
                                <a:gd name="T2" fmla="+- 0 4095 1083"/>
                                <a:gd name="T3" fmla="*/ 4095 h 3027"/>
                                <a:gd name="T4" fmla="+- 0 2050 2042"/>
                                <a:gd name="T5" fmla="*/ T4 w 147"/>
                                <a:gd name="T6" fmla="+- 0 4095 1083"/>
                                <a:gd name="T7" fmla="*/ 4095 h 3027"/>
                                <a:gd name="T8" fmla="+- 0 2057 2042"/>
                                <a:gd name="T9" fmla="*/ T8 w 147"/>
                                <a:gd name="T10" fmla="+- 0 4102 1083"/>
                                <a:gd name="T11" fmla="*/ 4102 h 3027"/>
                                <a:gd name="T12" fmla="+- 0 2057 2042"/>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5" y="3012"/>
                                  </a:moveTo>
                                  <a:lnTo>
                                    <a:pt x="8" y="3012"/>
                                  </a:lnTo>
                                  <a:lnTo>
                                    <a:pt x="15" y="3019"/>
                                  </a:lnTo>
                                  <a:lnTo>
                                    <a:pt x="15"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2"/>
                          <wps:cNvSpPr>
                            <a:spLocks/>
                          </wps:cNvSpPr>
                          <wps:spPr bwMode="auto">
                            <a:xfrm>
                              <a:off x="2042" y="1083"/>
                              <a:ext cx="147" cy="3027"/>
                            </a:xfrm>
                            <a:custGeom>
                              <a:avLst/>
                              <a:gdLst>
                                <a:gd name="T0" fmla="+- 0 2174 2042"/>
                                <a:gd name="T1" fmla="*/ T0 w 147"/>
                                <a:gd name="T2" fmla="+- 0 4095 1083"/>
                                <a:gd name="T3" fmla="*/ 4095 h 3027"/>
                                <a:gd name="T4" fmla="+- 0 2057 2042"/>
                                <a:gd name="T5" fmla="*/ T4 w 147"/>
                                <a:gd name="T6" fmla="+- 0 4095 1083"/>
                                <a:gd name="T7" fmla="*/ 4095 h 3027"/>
                                <a:gd name="T8" fmla="+- 0 2057 2042"/>
                                <a:gd name="T9" fmla="*/ T8 w 147"/>
                                <a:gd name="T10" fmla="+- 0 4102 1083"/>
                                <a:gd name="T11" fmla="*/ 4102 h 3027"/>
                                <a:gd name="T12" fmla="+- 0 2174 2042"/>
                                <a:gd name="T13" fmla="*/ T12 w 147"/>
                                <a:gd name="T14" fmla="+- 0 4102 1083"/>
                                <a:gd name="T15" fmla="*/ 4102 h 3027"/>
                                <a:gd name="T16" fmla="+- 0 2174 2042"/>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5" y="3012"/>
                                  </a:lnTo>
                                  <a:lnTo>
                                    <a:pt x="15"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3"/>
                          <wps:cNvSpPr>
                            <a:spLocks/>
                          </wps:cNvSpPr>
                          <wps:spPr bwMode="auto">
                            <a:xfrm>
                              <a:off x="2042" y="1083"/>
                              <a:ext cx="147" cy="3027"/>
                            </a:xfrm>
                            <a:custGeom>
                              <a:avLst/>
                              <a:gdLst>
                                <a:gd name="T0" fmla="+- 0 2174 2042"/>
                                <a:gd name="T1" fmla="*/ T0 w 147"/>
                                <a:gd name="T2" fmla="+- 0 1090 1083"/>
                                <a:gd name="T3" fmla="*/ 1090 h 3027"/>
                                <a:gd name="T4" fmla="+- 0 2174 2042"/>
                                <a:gd name="T5" fmla="*/ T4 w 147"/>
                                <a:gd name="T6" fmla="+- 0 4102 1083"/>
                                <a:gd name="T7" fmla="*/ 4102 h 3027"/>
                                <a:gd name="T8" fmla="+- 0 2182 2042"/>
                                <a:gd name="T9" fmla="*/ T8 w 147"/>
                                <a:gd name="T10" fmla="+- 0 4095 1083"/>
                                <a:gd name="T11" fmla="*/ 4095 h 3027"/>
                                <a:gd name="T12" fmla="+- 0 2189 2042"/>
                                <a:gd name="T13" fmla="*/ T12 w 147"/>
                                <a:gd name="T14" fmla="+- 0 4095 1083"/>
                                <a:gd name="T15" fmla="*/ 4095 h 3027"/>
                                <a:gd name="T16" fmla="+- 0 2189 2042"/>
                                <a:gd name="T17" fmla="*/ T16 w 147"/>
                                <a:gd name="T18" fmla="+- 0 1097 1083"/>
                                <a:gd name="T19" fmla="*/ 1097 h 3027"/>
                                <a:gd name="T20" fmla="+- 0 2182 2042"/>
                                <a:gd name="T21" fmla="*/ T20 w 147"/>
                                <a:gd name="T22" fmla="+- 0 1097 1083"/>
                                <a:gd name="T23" fmla="*/ 1097 h 3027"/>
                                <a:gd name="T24" fmla="+- 0 2174 2042"/>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40" y="3012"/>
                                  </a:lnTo>
                                  <a:lnTo>
                                    <a:pt x="147" y="3012"/>
                                  </a:lnTo>
                                  <a:lnTo>
                                    <a:pt x="147" y="14"/>
                                  </a:lnTo>
                                  <a:lnTo>
                                    <a:pt x="140"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4"/>
                          <wps:cNvSpPr>
                            <a:spLocks/>
                          </wps:cNvSpPr>
                          <wps:spPr bwMode="auto">
                            <a:xfrm>
                              <a:off x="2042" y="1083"/>
                              <a:ext cx="147" cy="3027"/>
                            </a:xfrm>
                            <a:custGeom>
                              <a:avLst/>
                              <a:gdLst>
                                <a:gd name="T0" fmla="+- 0 2189 2042"/>
                                <a:gd name="T1" fmla="*/ T0 w 147"/>
                                <a:gd name="T2" fmla="+- 0 4095 1083"/>
                                <a:gd name="T3" fmla="*/ 4095 h 3027"/>
                                <a:gd name="T4" fmla="+- 0 2182 2042"/>
                                <a:gd name="T5" fmla="*/ T4 w 147"/>
                                <a:gd name="T6" fmla="+- 0 4095 1083"/>
                                <a:gd name="T7" fmla="*/ 4095 h 3027"/>
                                <a:gd name="T8" fmla="+- 0 2174 2042"/>
                                <a:gd name="T9" fmla="*/ T8 w 147"/>
                                <a:gd name="T10" fmla="+- 0 4102 1083"/>
                                <a:gd name="T11" fmla="*/ 4102 h 3027"/>
                                <a:gd name="T12" fmla="+- 0 2189 2042"/>
                                <a:gd name="T13" fmla="*/ T12 w 147"/>
                                <a:gd name="T14" fmla="+- 0 4102 1083"/>
                                <a:gd name="T15" fmla="*/ 4102 h 3027"/>
                                <a:gd name="T16" fmla="+- 0 2189 2042"/>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7" y="3012"/>
                                  </a:moveTo>
                                  <a:lnTo>
                                    <a:pt x="140" y="3012"/>
                                  </a:lnTo>
                                  <a:lnTo>
                                    <a:pt x="132" y="3019"/>
                                  </a:lnTo>
                                  <a:lnTo>
                                    <a:pt x="147" y="3019"/>
                                  </a:lnTo>
                                  <a:lnTo>
                                    <a:pt x="147"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5"/>
                          <wps:cNvSpPr>
                            <a:spLocks/>
                          </wps:cNvSpPr>
                          <wps:spPr bwMode="auto">
                            <a:xfrm>
                              <a:off x="2042" y="1083"/>
                              <a:ext cx="147" cy="3027"/>
                            </a:xfrm>
                            <a:custGeom>
                              <a:avLst/>
                              <a:gdLst>
                                <a:gd name="T0" fmla="+- 0 2057 2042"/>
                                <a:gd name="T1" fmla="*/ T0 w 147"/>
                                <a:gd name="T2" fmla="+- 0 1090 1083"/>
                                <a:gd name="T3" fmla="*/ 1090 h 3027"/>
                                <a:gd name="T4" fmla="+- 0 2050 2042"/>
                                <a:gd name="T5" fmla="*/ T4 w 147"/>
                                <a:gd name="T6" fmla="+- 0 1097 1083"/>
                                <a:gd name="T7" fmla="*/ 1097 h 3027"/>
                                <a:gd name="T8" fmla="+- 0 2057 2042"/>
                                <a:gd name="T9" fmla="*/ T8 w 147"/>
                                <a:gd name="T10" fmla="+- 0 1097 1083"/>
                                <a:gd name="T11" fmla="*/ 1097 h 3027"/>
                                <a:gd name="T12" fmla="+- 0 2057 2042"/>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5" y="7"/>
                                  </a:moveTo>
                                  <a:lnTo>
                                    <a:pt x="8" y="14"/>
                                  </a:lnTo>
                                  <a:lnTo>
                                    <a:pt x="15" y="14"/>
                                  </a:lnTo>
                                  <a:lnTo>
                                    <a:pt x="15"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6"/>
                          <wps:cNvSpPr>
                            <a:spLocks/>
                          </wps:cNvSpPr>
                          <wps:spPr bwMode="auto">
                            <a:xfrm>
                              <a:off x="2042" y="1083"/>
                              <a:ext cx="147" cy="3027"/>
                            </a:xfrm>
                            <a:custGeom>
                              <a:avLst/>
                              <a:gdLst>
                                <a:gd name="T0" fmla="+- 0 2174 2042"/>
                                <a:gd name="T1" fmla="*/ T0 w 147"/>
                                <a:gd name="T2" fmla="+- 0 1090 1083"/>
                                <a:gd name="T3" fmla="*/ 1090 h 3027"/>
                                <a:gd name="T4" fmla="+- 0 2057 2042"/>
                                <a:gd name="T5" fmla="*/ T4 w 147"/>
                                <a:gd name="T6" fmla="+- 0 1090 1083"/>
                                <a:gd name="T7" fmla="*/ 1090 h 3027"/>
                                <a:gd name="T8" fmla="+- 0 2057 2042"/>
                                <a:gd name="T9" fmla="*/ T8 w 147"/>
                                <a:gd name="T10" fmla="+- 0 1097 1083"/>
                                <a:gd name="T11" fmla="*/ 1097 h 3027"/>
                                <a:gd name="T12" fmla="+- 0 2174 2042"/>
                                <a:gd name="T13" fmla="*/ T12 w 147"/>
                                <a:gd name="T14" fmla="+- 0 1097 1083"/>
                                <a:gd name="T15" fmla="*/ 1097 h 3027"/>
                                <a:gd name="T16" fmla="+- 0 2174 2042"/>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5" y="7"/>
                                  </a:lnTo>
                                  <a:lnTo>
                                    <a:pt x="15"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7"/>
                          <wps:cNvSpPr>
                            <a:spLocks/>
                          </wps:cNvSpPr>
                          <wps:spPr bwMode="auto">
                            <a:xfrm>
                              <a:off x="2042" y="1083"/>
                              <a:ext cx="147" cy="3027"/>
                            </a:xfrm>
                            <a:custGeom>
                              <a:avLst/>
                              <a:gdLst>
                                <a:gd name="T0" fmla="+- 0 2189 2042"/>
                                <a:gd name="T1" fmla="*/ T0 w 147"/>
                                <a:gd name="T2" fmla="+- 0 1090 1083"/>
                                <a:gd name="T3" fmla="*/ 1090 h 3027"/>
                                <a:gd name="T4" fmla="+- 0 2174 2042"/>
                                <a:gd name="T5" fmla="*/ T4 w 147"/>
                                <a:gd name="T6" fmla="+- 0 1090 1083"/>
                                <a:gd name="T7" fmla="*/ 1090 h 3027"/>
                                <a:gd name="T8" fmla="+- 0 2182 2042"/>
                                <a:gd name="T9" fmla="*/ T8 w 147"/>
                                <a:gd name="T10" fmla="+- 0 1097 1083"/>
                                <a:gd name="T11" fmla="*/ 1097 h 3027"/>
                                <a:gd name="T12" fmla="+- 0 2189 2042"/>
                                <a:gd name="T13" fmla="*/ T12 w 147"/>
                                <a:gd name="T14" fmla="+- 0 1097 1083"/>
                                <a:gd name="T15" fmla="*/ 1097 h 3027"/>
                                <a:gd name="T16" fmla="+- 0 2189 2042"/>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7" y="7"/>
                                  </a:moveTo>
                                  <a:lnTo>
                                    <a:pt x="132" y="7"/>
                                  </a:lnTo>
                                  <a:lnTo>
                                    <a:pt x="140" y="14"/>
                                  </a:lnTo>
                                  <a:lnTo>
                                    <a:pt x="147" y="14"/>
                                  </a:lnTo>
                                  <a:lnTo>
                                    <a:pt x="147"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38"/>
                        <wpg:cNvGrpSpPr>
                          <a:grpSpLocks/>
                        </wpg:cNvGrpSpPr>
                        <wpg:grpSpPr bwMode="auto">
                          <a:xfrm>
                            <a:off x="2774" y="2897"/>
                            <a:ext cx="36" cy="2"/>
                            <a:chOff x="2774" y="2897"/>
                            <a:chExt cx="36" cy="2"/>
                          </a:xfrm>
                        </wpg:grpSpPr>
                        <wps:wsp>
                          <wps:cNvPr id="140" name="Freeform 139"/>
                          <wps:cNvSpPr>
                            <a:spLocks/>
                          </wps:cNvSpPr>
                          <wps:spPr bwMode="auto">
                            <a:xfrm>
                              <a:off x="2774" y="2897"/>
                              <a:ext cx="36" cy="2"/>
                            </a:xfrm>
                            <a:custGeom>
                              <a:avLst/>
                              <a:gdLst>
                                <a:gd name="T0" fmla="+- 0 2774 2774"/>
                                <a:gd name="T1" fmla="*/ T0 w 36"/>
                                <a:gd name="T2" fmla="+- 0 2810 2774"/>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2352" y="2897"/>
                            <a:ext cx="291" cy="2"/>
                            <a:chOff x="2352" y="2897"/>
                            <a:chExt cx="291" cy="2"/>
                          </a:xfrm>
                        </wpg:grpSpPr>
                        <wps:wsp>
                          <wps:cNvPr id="142" name="Freeform 141"/>
                          <wps:cNvSpPr>
                            <a:spLocks/>
                          </wps:cNvSpPr>
                          <wps:spPr bwMode="auto">
                            <a:xfrm>
                              <a:off x="2352" y="2897"/>
                              <a:ext cx="291" cy="2"/>
                            </a:xfrm>
                            <a:custGeom>
                              <a:avLst/>
                              <a:gdLst>
                                <a:gd name="T0" fmla="+- 0 2352 2352"/>
                                <a:gd name="T1" fmla="*/ T0 w 291"/>
                                <a:gd name="T2" fmla="+- 0 2642 2352"/>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42"/>
                        <wpg:cNvGrpSpPr>
                          <a:grpSpLocks/>
                        </wpg:cNvGrpSpPr>
                        <wpg:grpSpPr bwMode="auto">
                          <a:xfrm>
                            <a:off x="2774" y="2295"/>
                            <a:ext cx="36" cy="2"/>
                            <a:chOff x="2774" y="2295"/>
                            <a:chExt cx="36" cy="2"/>
                          </a:xfrm>
                        </wpg:grpSpPr>
                        <wps:wsp>
                          <wps:cNvPr id="144" name="Freeform 143"/>
                          <wps:cNvSpPr>
                            <a:spLocks/>
                          </wps:cNvSpPr>
                          <wps:spPr bwMode="auto">
                            <a:xfrm>
                              <a:off x="2774" y="2295"/>
                              <a:ext cx="36" cy="2"/>
                            </a:xfrm>
                            <a:custGeom>
                              <a:avLst/>
                              <a:gdLst>
                                <a:gd name="T0" fmla="+- 0 2774 2774"/>
                                <a:gd name="T1" fmla="*/ T0 w 36"/>
                                <a:gd name="T2" fmla="+- 0 2810 2774"/>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4"/>
                        <wpg:cNvGrpSpPr>
                          <a:grpSpLocks/>
                        </wpg:cNvGrpSpPr>
                        <wpg:grpSpPr bwMode="auto">
                          <a:xfrm>
                            <a:off x="2352" y="2295"/>
                            <a:ext cx="291" cy="2"/>
                            <a:chOff x="2352" y="2295"/>
                            <a:chExt cx="291" cy="2"/>
                          </a:xfrm>
                        </wpg:grpSpPr>
                        <wps:wsp>
                          <wps:cNvPr id="146" name="Freeform 145"/>
                          <wps:cNvSpPr>
                            <a:spLocks/>
                          </wps:cNvSpPr>
                          <wps:spPr bwMode="auto">
                            <a:xfrm>
                              <a:off x="2352" y="2295"/>
                              <a:ext cx="291" cy="2"/>
                            </a:xfrm>
                            <a:custGeom>
                              <a:avLst/>
                              <a:gdLst>
                                <a:gd name="T0" fmla="+- 0 2352 2352"/>
                                <a:gd name="T1" fmla="*/ T0 w 291"/>
                                <a:gd name="T2" fmla="+- 0 2642 2352"/>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46"/>
                        <wpg:cNvGrpSpPr>
                          <a:grpSpLocks/>
                        </wpg:cNvGrpSpPr>
                        <wpg:grpSpPr bwMode="auto">
                          <a:xfrm>
                            <a:off x="2774" y="1692"/>
                            <a:ext cx="461" cy="2"/>
                            <a:chOff x="2774" y="1692"/>
                            <a:chExt cx="461" cy="2"/>
                          </a:xfrm>
                        </wpg:grpSpPr>
                        <wps:wsp>
                          <wps:cNvPr id="148" name="Freeform 147"/>
                          <wps:cNvSpPr>
                            <a:spLocks/>
                          </wps:cNvSpPr>
                          <wps:spPr bwMode="auto">
                            <a:xfrm>
                              <a:off x="2774" y="1692"/>
                              <a:ext cx="461" cy="2"/>
                            </a:xfrm>
                            <a:custGeom>
                              <a:avLst/>
                              <a:gdLst>
                                <a:gd name="T0" fmla="+- 0 2774 2774"/>
                                <a:gd name="T1" fmla="*/ T0 w 461"/>
                                <a:gd name="T2" fmla="+- 0 3235 2774"/>
                                <a:gd name="T3" fmla="*/ T2 w 461"/>
                              </a:gdLst>
                              <a:ahLst/>
                              <a:cxnLst>
                                <a:cxn ang="0">
                                  <a:pos x="T1" y="0"/>
                                </a:cxn>
                                <a:cxn ang="0">
                                  <a:pos x="T3" y="0"/>
                                </a:cxn>
                              </a:cxnLst>
                              <a:rect l="0" t="0" r="r" b="b"/>
                              <a:pathLst>
                                <a:path w="461">
                                  <a:moveTo>
                                    <a:pt x="0" y="0"/>
                                  </a:moveTo>
                                  <a:lnTo>
                                    <a:pt x="46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48"/>
                        <wpg:cNvGrpSpPr>
                          <a:grpSpLocks/>
                        </wpg:cNvGrpSpPr>
                        <wpg:grpSpPr bwMode="auto">
                          <a:xfrm>
                            <a:off x="2642" y="1090"/>
                            <a:ext cx="132" cy="3012"/>
                            <a:chOff x="2642" y="1090"/>
                            <a:chExt cx="132" cy="3012"/>
                          </a:xfrm>
                        </wpg:grpSpPr>
                        <wps:wsp>
                          <wps:cNvPr id="150" name="Freeform 149"/>
                          <wps:cNvSpPr>
                            <a:spLocks/>
                          </wps:cNvSpPr>
                          <wps:spPr bwMode="auto">
                            <a:xfrm>
                              <a:off x="2642" y="1090"/>
                              <a:ext cx="132" cy="3012"/>
                            </a:xfrm>
                            <a:custGeom>
                              <a:avLst/>
                              <a:gdLst>
                                <a:gd name="T0" fmla="+- 0 2642 2642"/>
                                <a:gd name="T1" fmla="*/ T0 w 132"/>
                                <a:gd name="T2" fmla="+- 0 4102 1090"/>
                                <a:gd name="T3" fmla="*/ 4102 h 3012"/>
                                <a:gd name="T4" fmla="+- 0 2774 2642"/>
                                <a:gd name="T5" fmla="*/ T4 w 132"/>
                                <a:gd name="T6" fmla="+- 0 4102 1090"/>
                                <a:gd name="T7" fmla="*/ 4102 h 3012"/>
                                <a:gd name="T8" fmla="+- 0 2774 2642"/>
                                <a:gd name="T9" fmla="*/ T8 w 132"/>
                                <a:gd name="T10" fmla="+- 0 1090 1090"/>
                                <a:gd name="T11" fmla="*/ 1090 h 3012"/>
                                <a:gd name="T12" fmla="+- 0 2642 2642"/>
                                <a:gd name="T13" fmla="*/ T12 w 132"/>
                                <a:gd name="T14" fmla="+- 0 1090 1090"/>
                                <a:gd name="T15" fmla="*/ 1090 h 3012"/>
                                <a:gd name="T16" fmla="+- 0 2642 2642"/>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50"/>
                        <wpg:cNvGrpSpPr>
                          <a:grpSpLocks/>
                        </wpg:cNvGrpSpPr>
                        <wpg:grpSpPr bwMode="auto">
                          <a:xfrm>
                            <a:off x="2635" y="1083"/>
                            <a:ext cx="147" cy="3027"/>
                            <a:chOff x="2635" y="1083"/>
                            <a:chExt cx="147" cy="3027"/>
                          </a:xfrm>
                        </wpg:grpSpPr>
                        <wps:wsp>
                          <wps:cNvPr id="152" name="Freeform 151"/>
                          <wps:cNvSpPr>
                            <a:spLocks/>
                          </wps:cNvSpPr>
                          <wps:spPr bwMode="auto">
                            <a:xfrm>
                              <a:off x="2635" y="1083"/>
                              <a:ext cx="147" cy="3027"/>
                            </a:xfrm>
                            <a:custGeom>
                              <a:avLst/>
                              <a:gdLst>
                                <a:gd name="T0" fmla="+- 0 2774 2635"/>
                                <a:gd name="T1" fmla="*/ T0 w 147"/>
                                <a:gd name="T2" fmla="+- 0 1083 1083"/>
                                <a:gd name="T3" fmla="*/ 1083 h 3027"/>
                                <a:gd name="T4" fmla="+- 0 2642 2635"/>
                                <a:gd name="T5" fmla="*/ T4 w 147"/>
                                <a:gd name="T6" fmla="+- 0 1083 1083"/>
                                <a:gd name="T7" fmla="*/ 1083 h 3027"/>
                                <a:gd name="T8" fmla="+- 0 2638 2635"/>
                                <a:gd name="T9" fmla="*/ T8 w 147"/>
                                <a:gd name="T10" fmla="+- 0 1085 1083"/>
                                <a:gd name="T11" fmla="*/ 1085 h 3027"/>
                                <a:gd name="T12" fmla="+- 0 2635 2635"/>
                                <a:gd name="T13" fmla="*/ T12 w 147"/>
                                <a:gd name="T14" fmla="+- 0 1090 1083"/>
                                <a:gd name="T15" fmla="*/ 1090 h 3027"/>
                                <a:gd name="T16" fmla="+- 0 2635 2635"/>
                                <a:gd name="T17" fmla="*/ T16 w 147"/>
                                <a:gd name="T18" fmla="+- 0 4102 1083"/>
                                <a:gd name="T19" fmla="*/ 4102 h 3027"/>
                                <a:gd name="T20" fmla="+- 0 2638 2635"/>
                                <a:gd name="T21" fmla="*/ T20 w 147"/>
                                <a:gd name="T22" fmla="+- 0 4107 1083"/>
                                <a:gd name="T23" fmla="*/ 4107 h 3027"/>
                                <a:gd name="T24" fmla="+- 0 2642 2635"/>
                                <a:gd name="T25" fmla="*/ T24 w 147"/>
                                <a:gd name="T26" fmla="+- 0 4109 1083"/>
                                <a:gd name="T27" fmla="*/ 4109 h 3027"/>
                                <a:gd name="T28" fmla="+- 0 2774 2635"/>
                                <a:gd name="T29" fmla="*/ T28 w 147"/>
                                <a:gd name="T30" fmla="+- 0 4109 1083"/>
                                <a:gd name="T31" fmla="*/ 4109 h 3027"/>
                                <a:gd name="T32" fmla="+- 0 2779 2635"/>
                                <a:gd name="T33" fmla="*/ T32 w 147"/>
                                <a:gd name="T34" fmla="+- 0 4107 1083"/>
                                <a:gd name="T35" fmla="*/ 4107 h 3027"/>
                                <a:gd name="T36" fmla="+- 0 2782 2635"/>
                                <a:gd name="T37" fmla="*/ T36 w 147"/>
                                <a:gd name="T38" fmla="+- 0 4102 1083"/>
                                <a:gd name="T39" fmla="*/ 4102 h 3027"/>
                                <a:gd name="T40" fmla="+- 0 2650 2635"/>
                                <a:gd name="T41" fmla="*/ T40 w 147"/>
                                <a:gd name="T42" fmla="+- 0 4102 1083"/>
                                <a:gd name="T43" fmla="*/ 4102 h 3027"/>
                                <a:gd name="T44" fmla="+- 0 2642 2635"/>
                                <a:gd name="T45" fmla="*/ T44 w 147"/>
                                <a:gd name="T46" fmla="+- 0 4095 1083"/>
                                <a:gd name="T47" fmla="*/ 4095 h 3027"/>
                                <a:gd name="T48" fmla="+- 0 2650 2635"/>
                                <a:gd name="T49" fmla="*/ T48 w 147"/>
                                <a:gd name="T50" fmla="+- 0 4095 1083"/>
                                <a:gd name="T51" fmla="*/ 4095 h 3027"/>
                                <a:gd name="T52" fmla="+- 0 2650 2635"/>
                                <a:gd name="T53" fmla="*/ T52 w 147"/>
                                <a:gd name="T54" fmla="+- 0 1097 1083"/>
                                <a:gd name="T55" fmla="*/ 1097 h 3027"/>
                                <a:gd name="T56" fmla="+- 0 2642 2635"/>
                                <a:gd name="T57" fmla="*/ T56 w 147"/>
                                <a:gd name="T58" fmla="+- 0 1097 1083"/>
                                <a:gd name="T59" fmla="*/ 1097 h 3027"/>
                                <a:gd name="T60" fmla="+- 0 2650 2635"/>
                                <a:gd name="T61" fmla="*/ T60 w 147"/>
                                <a:gd name="T62" fmla="+- 0 1090 1083"/>
                                <a:gd name="T63" fmla="*/ 1090 h 3027"/>
                                <a:gd name="T64" fmla="+- 0 2782 2635"/>
                                <a:gd name="T65" fmla="*/ T64 w 147"/>
                                <a:gd name="T66" fmla="+- 0 1090 1083"/>
                                <a:gd name="T67" fmla="*/ 1090 h 3027"/>
                                <a:gd name="T68" fmla="+- 0 2779 2635"/>
                                <a:gd name="T69" fmla="*/ T68 w 147"/>
                                <a:gd name="T70" fmla="+- 0 1085 1083"/>
                                <a:gd name="T71" fmla="*/ 1085 h 3027"/>
                                <a:gd name="T72" fmla="+- 0 2774 2635"/>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39" y="0"/>
                                  </a:moveTo>
                                  <a:lnTo>
                                    <a:pt x="7" y="0"/>
                                  </a:lnTo>
                                  <a:lnTo>
                                    <a:pt x="3" y="2"/>
                                  </a:lnTo>
                                  <a:lnTo>
                                    <a:pt x="0" y="7"/>
                                  </a:lnTo>
                                  <a:lnTo>
                                    <a:pt x="0" y="3019"/>
                                  </a:lnTo>
                                  <a:lnTo>
                                    <a:pt x="3" y="3024"/>
                                  </a:lnTo>
                                  <a:lnTo>
                                    <a:pt x="7" y="3026"/>
                                  </a:lnTo>
                                  <a:lnTo>
                                    <a:pt x="139" y="3026"/>
                                  </a:lnTo>
                                  <a:lnTo>
                                    <a:pt x="144" y="3024"/>
                                  </a:lnTo>
                                  <a:lnTo>
                                    <a:pt x="147" y="3019"/>
                                  </a:lnTo>
                                  <a:lnTo>
                                    <a:pt x="15" y="3019"/>
                                  </a:lnTo>
                                  <a:lnTo>
                                    <a:pt x="7" y="3012"/>
                                  </a:lnTo>
                                  <a:lnTo>
                                    <a:pt x="15" y="3012"/>
                                  </a:lnTo>
                                  <a:lnTo>
                                    <a:pt x="15" y="14"/>
                                  </a:lnTo>
                                  <a:lnTo>
                                    <a:pt x="7" y="14"/>
                                  </a:lnTo>
                                  <a:lnTo>
                                    <a:pt x="15" y="7"/>
                                  </a:lnTo>
                                  <a:lnTo>
                                    <a:pt x="147" y="7"/>
                                  </a:lnTo>
                                  <a:lnTo>
                                    <a:pt x="144" y="2"/>
                                  </a:lnTo>
                                  <a:lnTo>
                                    <a:pt x="13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2"/>
                          <wps:cNvSpPr>
                            <a:spLocks/>
                          </wps:cNvSpPr>
                          <wps:spPr bwMode="auto">
                            <a:xfrm>
                              <a:off x="2635" y="1083"/>
                              <a:ext cx="147" cy="3027"/>
                            </a:xfrm>
                            <a:custGeom>
                              <a:avLst/>
                              <a:gdLst>
                                <a:gd name="T0" fmla="+- 0 2650 2635"/>
                                <a:gd name="T1" fmla="*/ T0 w 147"/>
                                <a:gd name="T2" fmla="+- 0 4095 1083"/>
                                <a:gd name="T3" fmla="*/ 4095 h 3027"/>
                                <a:gd name="T4" fmla="+- 0 2642 2635"/>
                                <a:gd name="T5" fmla="*/ T4 w 147"/>
                                <a:gd name="T6" fmla="+- 0 4095 1083"/>
                                <a:gd name="T7" fmla="*/ 4095 h 3027"/>
                                <a:gd name="T8" fmla="+- 0 2650 2635"/>
                                <a:gd name="T9" fmla="*/ T8 w 147"/>
                                <a:gd name="T10" fmla="+- 0 4102 1083"/>
                                <a:gd name="T11" fmla="*/ 4102 h 3027"/>
                                <a:gd name="T12" fmla="+- 0 2650 2635"/>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5" y="3012"/>
                                  </a:moveTo>
                                  <a:lnTo>
                                    <a:pt x="7" y="3012"/>
                                  </a:lnTo>
                                  <a:lnTo>
                                    <a:pt x="15" y="3019"/>
                                  </a:lnTo>
                                  <a:lnTo>
                                    <a:pt x="15"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3"/>
                          <wps:cNvSpPr>
                            <a:spLocks/>
                          </wps:cNvSpPr>
                          <wps:spPr bwMode="auto">
                            <a:xfrm>
                              <a:off x="2635" y="1083"/>
                              <a:ext cx="147" cy="3027"/>
                            </a:xfrm>
                            <a:custGeom>
                              <a:avLst/>
                              <a:gdLst>
                                <a:gd name="T0" fmla="+- 0 2767 2635"/>
                                <a:gd name="T1" fmla="*/ T0 w 147"/>
                                <a:gd name="T2" fmla="+- 0 4095 1083"/>
                                <a:gd name="T3" fmla="*/ 4095 h 3027"/>
                                <a:gd name="T4" fmla="+- 0 2650 2635"/>
                                <a:gd name="T5" fmla="*/ T4 w 147"/>
                                <a:gd name="T6" fmla="+- 0 4095 1083"/>
                                <a:gd name="T7" fmla="*/ 4095 h 3027"/>
                                <a:gd name="T8" fmla="+- 0 2650 2635"/>
                                <a:gd name="T9" fmla="*/ T8 w 147"/>
                                <a:gd name="T10" fmla="+- 0 4102 1083"/>
                                <a:gd name="T11" fmla="*/ 4102 h 3027"/>
                                <a:gd name="T12" fmla="+- 0 2767 2635"/>
                                <a:gd name="T13" fmla="*/ T12 w 147"/>
                                <a:gd name="T14" fmla="+- 0 4102 1083"/>
                                <a:gd name="T15" fmla="*/ 4102 h 3027"/>
                                <a:gd name="T16" fmla="+- 0 2767 2635"/>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5" y="3012"/>
                                  </a:lnTo>
                                  <a:lnTo>
                                    <a:pt x="15"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4"/>
                          <wps:cNvSpPr>
                            <a:spLocks/>
                          </wps:cNvSpPr>
                          <wps:spPr bwMode="auto">
                            <a:xfrm>
                              <a:off x="2635" y="1083"/>
                              <a:ext cx="147" cy="3027"/>
                            </a:xfrm>
                            <a:custGeom>
                              <a:avLst/>
                              <a:gdLst>
                                <a:gd name="T0" fmla="+- 0 2767 2635"/>
                                <a:gd name="T1" fmla="*/ T0 w 147"/>
                                <a:gd name="T2" fmla="+- 0 1090 1083"/>
                                <a:gd name="T3" fmla="*/ 1090 h 3027"/>
                                <a:gd name="T4" fmla="+- 0 2767 2635"/>
                                <a:gd name="T5" fmla="*/ T4 w 147"/>
                                <a:gd name="T6" fmla="+- 0 4102 1083"/>
                                <a:gd name="T7" fmla="*/ 4102 h 3027"/>
                                <a:gd name="T8" fmla="+- 0 2774 2635"/>
                                <a:gd name="T9" fmla="*/ T8 w 147"/>
                                <a:gd name="T10" fmla="+- 0 4095 1083"/>
                                <a:gd name="T11" fmla="*/ 4095 h 3027"/>
                                <a:gd name="T12" fmla="+- 0 2782 2635"/>
                                <a:gd name="T13" fmla="*/ T12 w 147"/>
                                <a:gd name="T14" fmla="+- 0 4095 1083"/>
                                <a:gd name="T15" fmla="*/ 4095 h 3027"/>
                                <a:gd name="T16" fmla="+- 0 2782 2635"/>
                                <a:gd name="T17" fmla="*/ T16 w 147"/>
                                <a:gd name="T18" fmla="+- 0 1097 1083"/>
                                <a:gd name="T19" fmla="*/ 1097 h 3027"/>
                                <a:gd name="T20" fmla="+- 0 2774 2635"/>
                                <a:gd name="T21" fmla="*/ T20 w 147"/>
                                <a:gd name="T22" fmla="+- 0 1097 1083"/>
                                <a:gd name="T23" fmla="*/ 1097 h 3027"/>
                                <a:gd name="T24" fmla="+- 0 2767 2635"/>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39" y="3012"/>
                                  </a:lnTo>
                                  <a:lnTo>
                                    <a:pt x="147" y="3012"/>
                                  </a:lnTo>
                                  <a:lnTo>
                                    <a:pt x="147" y="14"/>
                                  </a:lnTo>
                                  <a:lnTo>
                                    <a:pt x="139"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5"/>
                          <wps:cNvSpPr>
                            <a:spLocks/>
                          </wps:cNvSpPr>
                          <wps:spPr bwMode="auto">
                            <a:xfrm>
                              <a:off x="2635" y="1083"/>
                              <a:ext cx="147" cy="3027"/>
                            </a:xfrm>
                            <a:custGeom>
                              <a:avLst/>
                              <a:gdLst>
                                <a:gd name="T0" fmla="+- 0 2782 2635"/>
                                <a:gd name="T1" fmla="*/ T0 w 147"/>
                                <a:gd name="T2" fmla="+- 0 4095 1083"/>
                                <a:gd name="T3" fmla="*/ 4095 h 3027"/>
                                <a:gd name="T4" fmla="+- 0 2774 2635"/>
                                <a:gd name="T5" fmla="*/ T4 w 147"/>
                                <a:gd name="T6" fmla="+- 0 4095 1083"/>
                                <a:gd name="T7" fmla="*/ 4095 h 3027"/>
                                <a:gd name="T8" fmla="+- 0 2767 2635"/>
                                <a:gd name="T9" fmla="*/ T8 w 147"/>
                                <a:gd name="T10" fmla="+- 0 4102 1083"/>
                                <a:gd name="T11" fmla="*/ 4102 h 3027"/>
                                <a:gd name="T12" fmla="+- 0 2782 2635"/>
                                <a:gd name="T13" fmla="*/ T12 w 147"/>
                                <a:gd name="T14" fmla="+- 0 4102 1083"/>
                                <a:gd name="T15" fmla="*/ 4102 h 3027"/>
                                <a:gd name="T16" fmla="+- 0 2782 2635"/>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7" y="3012"/>
                                  </a:moveTo>
                                  <a:lnTo>
                                    <a:pt x="139" y="3012"/>
                                  </a:lnTo>
                                  <a:lnTo>
                                    <a:pt x="132" y="3019"/>
                                  </a:lnTo>
                                  <a:lnTo>
                                    <a:pt x="147" y="3019"/>
                                  </a:lnTo>
                                  <a:lnTo>
                                    <a:pt x="147"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6"/>
                          <wps:cNvSpPr>
                            <a:spLocks/>
                          </wps:cNvSpPr>
                          <wps:spPr bwMode="auto">
                            <a:xfrm>
                              <a:off x="2635" y="1083"/>
                              <a:ext cx="147" cy="3027"/>
                            </a:xfrm>
                            <a:custGeom>
                              <a:avLst/>
                              <a:gdLst>
                                <a:gd name="T0" fmla="+- 0 2650 2635"/>
                                <a:gd name="T1" fmla="*/ T0 w 147"/>
                                <a:gd name="T2" fmla="+- 0 1090 1083"/>
                                <a:gd name="T3" fmla="*/ 1090 h 3027"/>
                                <a:gd name="T4" fmla="+- 0 2642 2635"/>
                                <a:gd name="T5" fmla="*/ T4 w 147"/>
                                <a:gd name="T6" fmla="+- 0 1097 1083"/>
                                <a:gd name="T7" fmla="*/ 1097 h 3027"/>
                                <a:gd name="T8" fmla="+- 0 2650 2635"/>
                                <a:gd name="T9" fmla="*/ T8 w 147"/>
                                <a:gd name="T10" fmla="+- 0 1097 1083"/>
                                <a:gd name="T11" fmla="*/ 1097 h 3027"/>
                                <a:gd name="T12" fmla="+- 0 2650 2635"/>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5" y="7"/>
                                  </a:moveTo>
                                  <a:lnTo>
                                    <a:pt x="7" y="14"/>
                                  </a:lnTo>
                                  <a:lnTo>
                                    <a:pt x="15" y="14"/>
                                  </a:lnTo>
                                  <a:lnTo>
                                    <a:pt x="15"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7"/>
                          <wps:cNvSpPr>
                            <a:spLocks/>
                          </wps:cNvSpPr>
                          <wps:spPr bwMode="auto">
                            <a:xfrm>
                              <a:off x="2635" y="1083"/>
                              <a:ext cx="147" cy="3027"/>
                            </a:xfrm>
                            <a:custGeom>
                              <a:avLst/>
                              <a:gdLst>
                                <a:gd name="T0" fmla="+- 0 2767 2635"/>
                                <a:gd name="T1" fmla="*/ T0 w 147"/>
                                <a:gd name="T2" fmla="+- 0 1090 1083"/>
                                <a:gd name="T3" fmla="*/ 1090 h 3027"/>
                                <a:gd name="T4" fmla="+- 0 2650 2635"/>
                                <a:gd name="T5" fmla="*/ T4 w 147"/>
                                <a:gd name="T6" fmla="+- 0 1090 1083"/>
                                <a:gd name="T7" fmla="*/ 1090 h 3027"/>
                                <a:gd name="T8" fmla="+- 0 2650 2635"/>
                                <a:gd name="T9" fmla="*/ T8 w 147"/>
                                <a:gd name="T10" fmla="+- 0 1097 1083"/>
                                <a:gd name="T11" fmla="*/ 1097 h 3027"/>
                                <a:gd name="T12" fmla="+- 0 2767 2635"/>
                                <a:gd name="T13" fmla="*/ T12 w 147"/>
                                <a:gd name="T14" fmla="+- 0 1097 1083"/>
                                <a:gd name="T15" fmla="*/ 1097 h 3027"/>
                                <a:gd name="T16" fmla="+- 0 2767 2635"/>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5" y="7"/>
                                  </a:lnTo>
                                  <a:lnTo>
                                    <a:pt x="15"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8"/>
                          <wps:cNvSpPr>
                            <a:spLocks/>
                          </wps:cNvSpPr>
                          <wps:spPr bwMode="auto">
                            <a:xfrm>
                              <a:off x="2635" y="1083"/>
                              <a:ext cx="147" cy="3027"/>
                            </a:xfrm>
                            <a:custGeom>
                              <a:avLst/>
                              <a:gdLst>
                                <a:gd name="T0" fmla="+- 0 2782 2635"/>
                                <a:gd name="T1" fmla="*/ T0 w 147"/>
                                <a:gd name="T2" fmla="+- 0 1090 1083"/>
                                <a:gd name="T3" fmla="*/ 1090 h 3027"/>
                                <a:gd name="T4" fmla="+- 0 2767 2635"/>
                                <a:gd name="T5" fmla="*/ T4 w 147"/>
                                <a:gd name="T6" fmla="+- 0 1090 1083"/>
                                <a:gd name="T7" fmla="*/ 1090 h 3027"/>
                                <a:gd name="T8" fmla="+- 0 2774 2635"/>
                                <a:gd name="T9" fmla="*/ T8 w 147"/>
                                <a:gd name="T10" fmla="+- 0 1097 1083"/>
                                <a:gd name="T11" fmla="*/ 1097 h 3027"/>
                                <a:gd name="T12" fmla="+- 0 2782 2635"/>
                                <a:gd name="T13" fmla="*/ T12 w 147"/>
                                <a:gd name="T14" fmla="+- 0 1097 1083"/>
                                <a:gd name="T15" fmla="*/ 1097 h 3027"/>
                                <a:gd name="T16" fmla="+- 0 2782 2635"/>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7" y="7"/>
                                  </a:moveTo>
                                  <a:lnTo>
                                    <a:pt x="132" y="7"/>
                                  </a:lnTo>
                                  <a:lnTo>
                                    <a:pt x="139" y="14"/>
                                  </a:lnTo>
                                  <a:lnTo>
                                    <a:pt x="147" y="14"/>
                                  </a:lnTo>
                                  <a:lnTo>
                                    <a:pt x="147"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59"/>
                        <wpg:cNvGrpSpPr>
                          <a:grpSpLocks/>
                        </wpg:cNvGrpSpPr>
                        <wpg:grpSpPr bwMode="auto">
                          <a:xfrm>
                            <a:off x="3367" y="2897"/>
                            <a:ext cx="36" cy="2"/>
                            <a:chOff x="3367" y="2897"/>
                            <a:chExt cx="36" cy="2"/>
                          </a:xfrm>
                        </wpg:grpSpPr>
                        <wps:wsp>
                          <wps:cNvPr id="161" name="Freeform 160"/>
                          <wps:cNvSpPr>
                            <a:spLocks/>
                          </wps:cNvSpPr>
                          <wps:spPr bwMode="auto">
                            <a:xfrm>
                              <a:off x="3367" y="2897"/>
                              <a:ext cx="36" cy="2"/>
                            </a:xfrm>
                            <a:custGeom>
                              <a:avLst/>
                              <a:gdLst>
                                <a:gd name="T0" fmla="+- 0 3367 3367"/>
                                <a:gd name="T1" fmla="*/ T0 w 36"/>
                                <a:gd name="T2" fmla="+- 0 3403 3367"/>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61"/>
                        <wpg:cNvGrpSpPr>
                          <a:grpSpLocks/>
                        </wpg:cNvGrpSpPr>
                        <wpg:grpSpPr bwMode="auto">
                          <a:xfrm>
                            <a:off x="2945" y="2897"/>
                            <a:ext cx="291" cy="2"/>
                            <a:chOff x="2945" y="2897"/>
                            <a:chExt cx="291" cy="2"/>
                          </a:xfrm>
                        </wpg:grpSpPr>
                        <wps:wsp>
                          <wps:cNvPr id="163" name="Freeform 162"/>
                          <wps:cNvSpPr>
                            <a:spLocks/>
                          </wps:cNvSpPr>
                          <wps:spPr bwMode="auto">
                            <a:xfrm>
                              <a:off x="2945" y="2897"/>
                              <a:ext cx="291" cy="2"/>
                            </a:xfrm>
                            <a:custGeom>
                              <a:avLst/>
                              <a:gdLst>
                                <a:gd name="T0" fmla="+- 0 2945 2945"/>
                                <a:gd name="T1" fmla="*/ T0 w 291"/>
                                <a:gd name="T2" fmla="+- 0 3235 2945"/>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63"/>
                        <wpg:cNvGrpSpPr>
                          <a:grpSpLocks/>
                        </wpg:cNvGrpSpPr>
                        <wpg:grpSpPr bwMode="auto">
                          <a:xfrm>
                            <a:off x="3367" y="2295"/>
                            <a:ext cx="36" cy="2"/>
                            <a:chOff x="3367" y="2295"/>
                            <a:chExt cx="36" cy="2"/>
                          </a:xfrm>
                        </wpg:grpSpPr>
                        <wps:wsp>
                          <wps:cNvPr id="165" name="Freeform 164"/>
                          <wps:cNvSpPr>
                            <a:spLocks/>
                          </wps:cNvSpPr>
                          <wps:spPr bwMode="auto">
                            <a:xfrm>
                              <a:off x="3367" y="2295"/>
                              <a:ext cx="36" cy="2"/>
                            </a:xfrm>
                            <a:custGeom>
                              <a:avLst/>
                              <a:gdLst>
                                <a:gd name="T0" fmla="+- 0 3367 3367"/>
                                <a:gd name="T1" fmla="*/ T0 w 36"/>
                                <a:gd name="T2" fmla="+- 0 3403 3367"/>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5"/>
                        <wpg:cNvGrpSpPr>
                          <a:grpSpLocks/>
                        </wpg:cNvGrpSpPr>
                        <wpg:grpSpPr bwMode="auto">
                          <a:xfrm>
                            <a:off x="2945" y="2295"/>
                            <a:ext cx="291" cy="2"/>
                            <a:chOff x="2945" y="2295"/>
                            <a:chExt cx="291" cy="2"/>
                          </a:xfrm>
                        </wpg:grpSpPr>
                        <wps:wsp>
                          <wps:cNvPr id="167" name="Freeform 166"/>
                          <wps:cNvSpPr>
                            <a:spLocks/>
                          </wps:cNvSpPr>
                          <wps:spPr bwMode="auto">
                            <a:xfrm>
                              <a:off x="2945" y="2295"/>
                              <a:ext cx="291" cy="2"/>
                            </a:xfrm>
                            <a:custGeom>
                              <a:avLst/>
                              <a:gdLst>
                                <a:gd name="T0" fmla="+- 0 2945 2945"/>
                                <a:gd name="T1" fmla="*/ T0 w 291"/>
                                <a:gd name="T2" fmla="+- 0 3235 2945"/>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7"/>
                        <wpg:cNvGrpSpPr>
                          <a:grpSpLocks/>
                        </wpg:cNvGrpSpPr>
                        <wpg:grpSpPr bwMode="auto">
                          <a:xfrm>
                            <a:off x="3367" y="1692"/>
                            <a:ext cx="461" cy="2"/>
                            <a:chOff x="3367" y="1692"/>
                            <a:chExt cx="461" cy="2"/>
                          </a:xfrm>
                        </wpg:grpSpPr>
                        <wps:wsp>
                          <wps:cNvPr id="169" name="Freeform 168"/>
                          <wps:cNvSpPr>
                            <a:spLocks/>
                          </wps:cNvSpPr>
                          <wps:spPr bwMode="auto">
                            <a:xfrm>
                              <a:off x="3367" y="1692"/>
                              <a:ext cx="461" cy="2"/>
                            </a:xfrm>
                            <a:custGeom>
                              <a:avLst/>
                              <a:gdLst>
                                <a:gd name="T0" fmla="+- 0 3367 3367"/>
                                <a:gd name="T1" fmla="*/ T0 w 461"/>
                                <a:gd name="T2" fmla="+- 0 3828 3367"/>
                                <a:gd name="T3" fmla="*/ T2 w 461"/>
                              </a:gdLst>
                              <a:ahLst/>
                              <a:cxnLst>
                                <a:cxn ang="0">
                                  <a:pos x="T1" y="0"/>
                                </a:cxn>
                                <a:cxn ang="0">
                                  <a:pos x="T3" y="0"/>
                                </a:cxn>
                              </a:cxnLst>
                              <a:rect l="0" t="0" r="r" b="b"/>
                              <a:pathLst>
                                <a:path w="461">
                                  <a:moveTo>
                                    <a:pt x="0" y="0"/>
                                  </a:moveTo>
                                  <a:lnTo>
                                    <a:pt x="46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9"/>
                        <wpg:cNvGrpSpPr>
                          <a:grpSpLocks/>
                        </wpg:cNvGrpSpPr>
                        <wpg:grpSpPr bwMode="auto">
                          <a:xfrm>
                            <a:off x="3235" y="1090"/>
                            <a:ext cx="132" cy="3012"/>
                            <a:chOff x="3235" y="1090"/>
                            <a:chExt cx="132" cy="3012"/>
                          </a:xfrm>
                        </wpg:grpSpPr>
                        <wps:wsp>
                          <wps:cNvPr id="171" name="Freeform 170"/>
                          <wps:cNvSpPr>
                            <a:spLocks/>
                          </wps:cNvSpPr>
                          <wps:spPr bwMode="auto">
                            <a:xfrm>
                              <a:off x="3235" y="1090"/>
                              <a:ext cx="132" cy="3012"/>
                            </a:xfrm>
                            <a:custGeom>
                              <a:avLst/>
                              <a:gdLst>
                                <a:gd name="T0" fmla="+- 0 3235 3235"/>
                                <a:gd name="T1" fmla="*/ T0 w 132"/>
                                <a:gd name="T2" fmla="+- 0 4102 1090"/>
                                <a:gd name="T3" fmla="*/ 4102 h 3012"/>
                                <a:gd name="T4" fmla="+- 0 3367 3235"/>
                                <a:gd name="T5" fmla="*/ T4 w 132"/>
                                <a:gd name="T6" fmla="+- 0 4102 1090"/>
                                <a:gd name="T7" fmla="*/ 4102 h 3012"/>
                                <a:gd name="T8" fmla="+- 0 3367 3235"/>
                                <a:gd name="T9" fmla="*/ T8 w 132"/>
                                <a:gd name="T10" fmla="+- 0 1090 1090"/>
                                <a:gd name="T11" fmla="*/ 1090 h 3012"/>
                                <a:gd name="T12" fmla="+- 0 3235 3235"/>
                                <a:gd name="T13" fmla="*/ T12 w 132"/>
                                <a:gd name="T14" fmla="+- 0 1090 1090"/>
                                <a:gd name="T15" fmla="*/ 1090 h 3012"/>
                                <a:gd name="T16" fmla="+- 0 3235 3235"/>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1"/>
                        <wpg:cNvGrpSpPr>
                          <a:grpSpLocks/>
                        </wpg:cNvGrpSpPr>
                        <wpg:grpSpPr bwMode="auto">
                          <a:xfrm>
                            <a:off x="3228" y="1083"/>
                            <a:ext cx="147" cy="3027"/>
                            <a:chOff x="3228" y="1083"/>
                            <a:chExt cx="147" cy="3027"/>
                          </a:xfrm>
                        </wpg:grpSpPr>
                        <wps:wsp>
                          <wps:cNvPr id="173" name="Freeform 172"/>
                          <wps:cNvSpPr>
                            <a:spLocks/>
                          </wps:cNvSpPr>
                          <wps:spPr bwMode="auto">
                            <a:xfrm>
                              <a:off x="3228" y="1083"/>
                              <a:ext cx="147" cy="3027"/>
                            </a:xfrm>
                            <a:custGeom>
                              <a:avLst/>
                              <a:gdLst>
                                <a:gd name="T0" fmla="+- 0 3367 3228"/>
                                <a:gd name="T1" fmla="*/ T0 w 147"/>
                                <a:gd name="T2" fmla="+- 0 1083 1083"/>
                                <a:gd name="T3" fmla="*/ 1083 h 3027"/>
                                <a:gd name="T4" fmla="+- 0 3235 3228"/>
                                <a:gd name="T5" fmla="*/ T4 w 147"/>
                                <a:gd name="T6" fmla="+- 0 1083 1083"/>
                                <a:gd name="T7" fmla="*/ 1083 h 3027"/>
                                <a:gd name="T8" fmla="+- 0 3230 3228"/>
                                <a:gd name="T9" fmla="*/ T8 w 147"/>
                                <a:gd name="T10" fmla="+- 0 1085 1083"/>
                                <a:gd name="T11" fmla="*/ 1085 h 3027"/>
                                <a:gd name="T12" fmla="+- 0 3228 3228"/>
                                <a:gd name="T13" fmla="*/ T12 w 147"/>
                                <a:gd name="T14" fmla="+- 0 1090 1083"/>
                                <a:gd name="T15" fmla="*/ 1090 h 3027"/>
                                <a:gd name="T16" fmla="+- 0 3228 3228"/>
                                <a:gd name="T17" fmla="*/ T16 w 147"/>
                                <a:gd name="T18" fmla="+- 0 4102 1083"/>
                                <a:gd name="T19" fmla="*/ 4102 h 3027"/>
                                <a:gd name="T20" fmla="+- 0 3230 3228"/>
                                <a:gd name="T21" fmla="*/ T20 w 147"/>
                                <a:gd name="T22" fmla="+- 0 4107 1083"/>
                                <a:gd name="T23" fmla="*/ 4107 h 3027"/>
                                <a:gd name="T24" fmla="+- 0 3235 3228"/>
                                <a:gd name="T25" fmla="*/ T24 w 147"/>
                                <a:gd name="T26" fmla="+- 0 4109 1083"/>
                                <a:gd name="T27" fmla="*/ 4109 h 3027"/>
                                <a:gd name="T28" fmla="+- 0 3367 3228"/>
                                <a:gd name="T29" fmla="*/ T28 w 147"/>
                                <a:gd name="T30" fmla="+- 0 4109 1083"/>
                                <a:gd name="T31" fmla="*/ 4109 h 3027"/>
                                <a:gd name="T32" fmla="+- 0 3372 3228"/>
                                <a:gd name="T33" fmla="*/ T32 w 147"/>
                                <a:gd name="T34" fmla="+- 0 4107 1083"/>
                                <a:gd name="T35" fmla="*/ 4107 h 3027"/>
                                <a:gd name="T36" fmla="+- 0 3374 3228"/>
                                <a:gd name="T37" fmla="*/ T36 w 147"/>
                                <a:gd name="T38" fmla="+- 0 4102 1083"/>
                                <a:gd name="T39" fmla="*/ 4102 h 3027"/>
                                <a:gd name="T40" fmla="+- 0 3242 3228"/>
                                <a:gd name="T41" fmla="*/ T40 w 147"/>
                                <a:gd name="T42" fmla="+- 0 4102 1083"/>
                                <a:gd name="T43" fmla="*/ 4102 h 3027"/>
                                <a:gd name="T44" fmla="+- 0 3235 3228"/>
                                <a:gd name="T45" fmla="*/ T44 w 147"/>
                                <a:gd name="T46" fmla="+- 0 4095 1083"/>
                                <a:gd name="T47" fmla="*/ 4095 h 3027"/>
                                <a:gd name="T48" fmla="+- 0 3242 3228"/>
                                <a:gd name="T49" fmla="*/ T48 w 147"/>
                                <a:gd name="T50" fmla="+- 0 4095 1083"/>
                                <a:gd name="T51" fmla="*/ 4095 h 3027"/>
                                <a:gd name="T52" fmla="+- 0 3242 3228"/>
                                <a:gd name="T53" fmla="*/ T52 w 147"/>
                                <a:gd name="T54" fmla="+- 0 1097 1083"/>
                                <a:gd name="T55" fmla="*/ 1097 h 3027"/>
                                <a:gd name="T56" fmla="+- 0 3235 3228"/>
                                <a:gd name="T57" fmla="*/ T56 w 147"/>
                                <a:gd name="T58" fmla="+- 0 1097 1083"/>
                                <a:gd name="T59" fmla="*/ 1097 h 3027"/>
                                <a:gd name="T60" fmla="+- 0 3242 3228"/>
                                <a:gd name="T61" fmla="*/ T60 w 147"/>
                                <a:gd name="T62" fmla="+- 0 1090 1083"/>
                                <a:gd name="T63" fmla="*/ 1090 h 3027"/>
                                <a:gd name="T64" fmla="+- 0 3374 3228"/>
                                <a:gd name="T65" fmla="*/ T64 w 147"/>
                                <a:gd name="T66" fmla="+- 0 1090 1083"/>
                                <a:gd name="T67" fmla="*/ 1090 h 3027"/>
                                <a:gd name="T68" fmla="+- 0 3372 3228"/>
                                <a:gd name="T69" fmla="*/ T68 w 147"/>
                                <a:gd name="T70" fmla="+- 0 1085 1083"/>
                                <a:gd name="T71" fmla="*/ 1085 h 3027"/>
                                <a:gd name="T72" fmla="+- 0 3367 3228"/>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39" y="0"/>
                                  </a:moveTo>
                                  <a:lnTo>
                                    <a:pt x="7" y="0"/>
                                  </a:lnTo>
                                  <a:lnTo>
                                    <a:pt x="2" y="2"/>
                                  </a:lnTo>
                                  <a:lnTo>
                                    <a:pt x="0" y="7"/>
                                  </a:lnTo>
                                  <a:lnTo>
                                    <a:pt x="0" y="3019"/>
                                  </a:lnTo>
                                  <a:lnTo>
                                    <a:pt x="2" y="3024"/>
                                  </a:lnTo>
                                  <a:lnTo>
                                    <a:pt x="7" y="3026"/>
                                  </a:lnTo>
                                  <a:lnTo>
                                    <a:pt x="139" y="3026"/>
                                  </a:lnTo>
                                  <a:lnTo>
                                    <a:pt x="144" y="3024"/>
                                  </a:lnTo>
                                  <a:lnTo>
                                    <a:pt x="146" y="3019"/>
                                  </a:lnTo>
                                  <a:lnTo>
                                    <a:pt x="14" y="3019"/>
                                  </a:lnTo>
                                  <a:lnTo>
                                    <a:pt x="7" y="3012"/>
                                  </a:lnTo>
                                  <a:lnTo>
                                    <a:pt x="14" y="3012"/>
                                  </a:lnTo>
                                  <a:lnTo>
                                    <a:pt x="14" y="14"/>
                                  </a:lnTo>
                                  <a:lnTo>
                                    <a:pt x="7" y="14"/>
                                  </a:lnTo>
                                  <a:lnTo>
                                    <a:pt x="14" y="7"/>
                                  </a:lnTo>
                                  <a:lnTo>
                                    <a:pt x="146" y="7"/>
                                  </a:lnTo>
                                  <a:lnTo>
                                    <a:pt x="144" y="2"/>
                                  </a:lnTo>
                                  <a:lnTo>
                                    <a:pt x="13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3"/>
                          <wps:cNvSpPr>
                            <a:spLocks/>
                          </wps:cNvSpPr>
                          <wps:spPr bwMode="auto">
                            <a:xfrm>
                              <a:off x="3228" y="1083"/>
                              <a:ext cx="147" cy="3027"/>
                            </a:xfrm>
                            <a:custGeom>
                              <a:avLst/>
                              <a:gdLst>
                                <a:gd name="T0" fmla="+- 0 3242 3228"/>
                                <a:gd name="T1" fmla="*/ T0 w 147"/>
                                <a:gd name="T2" fmla="+- 0 4095 1083"/>
                                <a:gd name="T3" fmla="*/ 4095 h 3027"/>
                                <a:gd name="T4" fmla="+- 0 3235 3228"/>
                                <a:gd name="T5" fmla="*/ T4 w 147"/>
                                <a:gd name="T6" fmla="+- 0 4095 1083"/>
                                <a:gd name="T7" fmla="*/ 4095 h 3027"/>
                                <a:gd name="T8" fmla="+- 0 3242 3228"/>
                                <a:gd name="T9" fmla="*/ T8 w 147"/>
                                <a:gd name="T10" fmla="+- 0 4102 1083"/>
                                <a:gd name="T11" fmla="*/ 4102 h 3027"/>
                                <a:gd name="T12" fmla="+- 0 3242 3228"/>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4"/>
                          <wps:cNvSpPr>
                            <a:spLocks/>
                          </wps:cNvSpPr>
                          <wps:spPr bwMode="auto">
                            <a:xfrm>
                              <a:off x="3228" y="1083"/>
                              <a:ext cx="147" cy="3027"/>
                            </a:xfrm>
                            <a:custGeom>
                              <a:avLst/>
                              <a:gdLst>
                                <a:gd name="T0" fmla="+- 0 3360 3228"/>
                                <a:gd name="T1" fmla="*/ T0 w 147"/>
                                <a:gd name="T2" fmla="+- 0 4095 1083"/>
                                <a:gd name="T3" fmla="*/ 4095 h 3027"/>
                                <a:gd name="T4" fmla="+- 0 3242 3228"/>
                                <a:gd name="T5" fmla="*/ T4 w 147"/>
                                <a:gd name="T6" fmla="+- 0 4095 1083"/>
                                <a:gd name="T7" fmla="*/ 4095 h 3027"/>
                                <a:gd name="T8" fmla="+- 0 3242 3228"/>
                                <a:gd name="T9" fmla="*/ T8 w 147"/>
                                <a:gd name="T10" fmla="+- 0 4102 1083"/>
                                <a:gd name="T11" fmla="*/ 4102 h 3027"/>
                                <a:gd name="T12" fmla="+- 0 3360 3228"/>
                                <a:gd name="T13" fmla="*/ T12 w 147"/>
                                <a:gd name="T14" fmla="+- 0 4102 1083"/>
                                <a:gd name="T15" fmla="*/ 4102 h 3027"/>
                                <a:gd name="T16" fmla="+- 0 3360 3228"/>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4" y="3012"/>
                                  </a:lnTo>
                                  <a:lnTo>
                                    <a:pt x="14"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5"/>
                          <wps:cNvSpPr>
                            <a:spLocks/>
                          </wps:cNvSpPr>
                          <wps:spPr bwMode="auto">
                            <a:xfrm>
                              <a:off x="3228" y="1083"/>
                              <a:ext cx="147" cy="3027"/>
                            </a:xfrm>
                            <a:custGeom>
                              <a:avLst/>
                              <a:gdLst>
                                <a:gd name="T0" fmla="+- 0 3360 3228"/>
                                <a:gd name="T1" fmla="*/ T0 w 147"/>
                                <a:gd name="T2" fmla="+- 0 1090 1083"/>
                                <a:gd name="T3" fmla="*/ 1090 h 3027"/>
                                <a:gd name="T4" fmla="+- 0 3360 3228"/>
                                <a:gd name="T5" fmla="*/ T4 w 147"/>
                                <a:gd name="T6" fmla="+- 0 4102 1083"/>
                                <a:gd name="T7" fmla="*/ 4102 h 3027"/>
                                <a:gd name="T8" fmla="+- 0 3367 3228"/>
                                <a:gd name="T9" fmla="*/ T8 w 147"/>
                                <a:gd name="T10" fmla="+- 0 4095 1083"/>
                                <a:gd name="T11" fmla="*/ 4095 h 3027"/>
                                <a:gd name="T12" fmla="+- 0 3374 3228"/>
                                <a:gd name="T13" fmla="*/ T12 w 147"/>
                                <a:gd name="T14" fmla="+- 0 4095 1083"/>
                                <a:gd name="T15" fmla="*/ 4095 h 3027"/>
                                <a:gd name="T16" fmla="+- 0 3374 3228"/>
                                <a:gd name="T17" fmla="*/ T16 w 147"/>
                                <a:gd name="T18" fmla="+- 0 1097 1083"/>
                                <a:gd name="T19" fmla="*/ 1097 h 3027"/>
                                <a:gd name="T20" fmla="+- 0 3367 3228"/>
                                <a:gd name="T21" fmla="*/ T20 w 147"/>
                                <a:gd name="T22" fmla="+- 0 1097 1083"/>
                                <a:gd name="T23" fmla="*/ 1097 h 3027"/>
                                <a:gd name="T24" fmla="+- 0 3360 3228"/>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39" y="3012"/>
                                  </a:lnTo>
                                  <a:lnTo>
                                    <a:pt x="146" y="3012"/>
                                  </a:lnTo>
                                  <a:lnTo>
                                    <a:pt x="146" y="14"/>
                                  </a:lnTo>
                                  <a:lnTo>
                                    <a:pt x="139"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6"/>
                          <wps:cNvSpPr>
                            <a:spLocks/>
                          </wps:cNvSpPr>
                          <wps:spPr bwMode="auto">
                            <a:xfrm>
                              <a:off x="3228" y="1083"/>
                              <a:ext cx="147" cy="3027"/>
                            </a:xfrm>
                            <a:custGeom>
                              <a:avLst/>
                              <a:gdLst>
                                <a:gd name="T0" fmla="+- 0 3374 3228"/>
                                <a:gd name="T1" fmla="*/ T0 w 147"/>
                                <a:gd name="T2" fmla="+- 0 4095 1083"/>
                                <a:gd name="T3" fmla="*/ 4095 h 3027"/>
                                <a:gd name="T4" fmla="+- 0 3367 3228"/>
                                <a:gd name="T5" fmla="*/ T4 w 147"/>
                                <a:gd name="T6" fmla="+- 0 4095 1083"/>
                                <a:gd name="T7" fmla="*/ 4095 h 3027"/>
                                <a:gd name="T8" fmla="+- 0 3360 3228"/>
                                <a:gd name="T9" fmla="*/ T8 w 147"/>
                                <a:gd name="T10" fmla="+- 0 4102 1083"/>
                                <a:gd name="T11" fmla="*/ 4102 h 3027"/>
                                <a:gd name="T12" fmla="+- 0 3374 3228"/>
                                <a:gd name="T13" fmla="*/ T12 w 147"/>
                                <a:gd name="T14" fmla="+- 0 4102 1083"/>
                                <a:gd name="T15" fmla="*/ 4102 h 3027"/>
                                <a:gd name="T16" fmla="+- 0 3374 3228"/>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6" y="3012"/>
                                  </a:moveTo>
                                  <a:lnTo>
                                    <a:pt x="139" y="3012"/>
                                  </a:lnTo>
                                  <a:lnTo>
                                    <a:pt x="132" y="3019"/>
                                  </a:lnTo>
                                  <a:lnTo>
                                    <a:pt x="146" y="3019"/>
                                  </a:lnTo>
                                  <a:lnTo>
                                    <a:pt x="146"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7"/>
                          <wps:cNvSpPr>
                            <a:spLocks/>
                          </wps:cNvSpPr>
                          <wps:spPr bwMode="auto">
                            <a:xfrm>
                              <a:off x="3228" y="1083"/>
                              <a:ext cx="147" cy="3027"/>
                            </a:xfrm>
                            <a:custGeom>
                              <a:avLst/>
                              <a:gdLst>
                                <a:gd name="T0" fmla="+- 0 3242 3228"/>
                                <a:gd name="T1" fmla="*/ T0 w 147"/>
                                <a:gd name="T2" fmla="+- 0 1090 1083"/>
                                <a:gd name="T3" fmla="*/ 1090 h 3027"/>
                                <a:gd name="T4" fmla="+- 0 3235 3228"/>
                                <a:gd name="T5" fmla="*/ T4 w 147"/>
                                <a:gd name="T6" fmla="+- 0 1097 1083"/>
                                <a:gd name="T7" fmla="*/ 1097 h 3027"/>
                                <a:gd name="T8" fmla="+- 0 3242 3228"/>
                                <a:gd name="T9" fmla="*/ T8 w 147"/>
                                <a:gd name="T10" fmla="+- 0 1097 1083"/>
                                <a:gd name="T11" fmla="*/ 1097 h 3027"/>
                                <a:gd name="T12" fmla="+- 0 3242 3228"/>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8"/>
                          <wps:cNvSpPr>
                            <a:spLocks/>
                          </wps:cNvSpPr>
                          <wps:spPr bwMode="auto">
                            <a:xfrm>
                              <a:off x="3228" y="1083"/>
                              <a:ext cx="147" cy="3027"/>
                            </a:xfrm>
                            <a:custGeom>
                              <a:avLst/>
                              <a:gdLst>
                                <a:gd name="T0" fmla="+- 0 3360 3228"/>
                                <a:gd name="T1" fmla="*/ T0 w 147"/>
                                <a:gd name="T2" fmla="+- 0 1090 1083"/>
                                <a:gd name="T3" fmla="*/ 1090 h 3027"/>
                                <a:gd name="T4" fmla="+- 0 3242 3228"/>
                                <a:gd name="T5" fmla="*/ T4 w 147"/>
                                <a:gd name="T6" fmla="+- 0 1090 1083"/>
                                <a:gd name="T7" fmla="*/ 1090 h 3027"/>
                                <a:gd name="T8" fmla="+- 0 3242 3228"/>
                                <a:gd name="T9" fmla="*/ T8 w 147"/>
                                <a:gd name="T10" fmla="+- 0 1097 1083"/>
                                <a:gd name="T11" fmla="*/ 1097 h 3027"/>
                                <a:gd name="T12" fmla="+- 0 3360 3228"/>
                                <a:gd name="T13" fmla="*/ T12 w 147"/>
                                <a:gd name="T14" fmla="+- 0 1097 1083"/>
                                <a:gd name="T15" fmla="*/ 1097 h 3027"/>
                                <a:gd name="T16" fmla="+- 0 3360 3228"/>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4" y="7"/>
                                  </a:lnTo>
                                  <a:lnTo>
                                    <a:pt x="14"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79"/>
                          <wps:cNvSpPr>
                            <a:spLocks/>
                          </wps:cNvSpPr>
                          <wps:spPr bwMode="auto">
                            <a:xfrm>
                              <a:off x="3228" y="1083"/>
                              <a:ext cx="147" cy="3027"/>
                            </a:xfrm>
                            <a:custGeom>
                              <a:avLst/>
                              <a:gdLst>
                                <a:gd name="T0" fmla="+- 0 3374 3228"/>
                                <a:gd name="T1" fmla="*/ T0 w 147"/>
                                <a:gd name="T2" fmla="+- 0 1090 1083"/>
                                <a:gd name="T3" fmla="*/ 1090 h 3027"/>
                                <a:gd name="T4" fmla="+- 0 3360 3228"/>
                                <a:gd name="T5" fmla="*/ T4 w 147"/>
                                <a:gd name="T6" fmla="+- 0 1090 1083"/>
                                <a:gd name="T7" fmla="*/ 1090 h 3027"/>
                                <a:gd name="T8" fmla="+- 0 3367 3228"/>
                                <a:gd name="T9" fmla="*/ T8 w 147"/>
                                <a:gd name="T10" fmla="+- 0 1097 1083"/>
                                <a:gd name="T11" fmla="*/ 1097 h 3027"/>
                                <a:gd name="T12" fmla="+- 0 3374 3228"/>
                                <a:gd name="T13" fmla="*/ T12 w 147"/>
                                <a:gd name="T14" fmla="+- 0 1097 1083"/>
                                <a:gd name="T15" fmla="*/ 1097 h 3027"/>
                                <a:gd name="T16" fmla="+- 0 3374 3228"/>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6" y="7"/>
                                  </a:moveTo>
                                  <a:lnTo>
                                    <a:pt x="132" y="7"/>
                                  </a:lnTo>
                                  <a:lnTo>
                                    <a:pt x="139" y="14"/>
                                  </a:lnTo>
                                  <a:lnTo>
                                    <a:pt x="146" y="14"/>
                                  </a:lnTo>
                                  <a:lnTo>
                                    <a:pt x="146"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80"/>
                        <wpg:cNvGrpSpPr>
                          <a:grpSpLocks/>
                        </wpg:cNvGrpSpPr>
                        <wpg:grpSpPr bwMode="auto">
                          <a:xfrm>
                            <a:off x="3960" y="2897"/>
                            <a:ext cx="36" cy="2"/>
                            <a:chOff x="3960" y="2897"/>
                            <a:chExt cx="36" cy="2"/>
                          </a:xfrm>
                        </wpg:grpSpPr>
                        <wps:wsp>
                          <wps:cNvPr id="182" name="Freeform 181"/>
                          <wps:cNvSpPr>
                            <a:spLocks/>
                          </wps:cNvSpPr>
                          <wps:spPr bwMode="auto">
                            <a:xfrm>
                              <a:off x="3960" y="2897"/>
                              <a:ext cx="36" cy="2"/>
                            </a:xfrm>
                            <a:custGeom>
                              <a:avLst/>
                              <a:gdLst>
                                <a:gd name="T0" fmla="+- 0 3960 3960"/>
                                <a:gd name="T1" fmla="*/ T0 w 36"/>
                                <a:gd name="T2" fmla="+- 0 3996 396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82"/>
                        <wpg:cNvGrpSpPr>
                          <a:grpSpLocks/>
                        </wpg:cNvGrpSpPr>
                        <wpg:grpSpPr bwMode="auto">
                          <a:xfrm>
                            <a:off x="3538" y="2897"/>
                            <a:ext cx="291" cy="2"/>
                            <a:chOff x="3538" y="2897"/>
                            <a:chExt cx="291" cy="2"/>
                          </a:xfrm>
                        </wpg:grpSpPr>
                        <wps:wsp>
                          <wps:cNvPr id="184" name="Freeform 183"/>
                          <wps:cNvSpPr>
                            <a:spLocks/>
                          </wps:cNvSpPr>
                          <wps:spPr bwMode="auto">
                            <a:xfrm>
                              <a:off x="3538" y="2897"/>
                              <a:ext cx="291" cy="2"/>
                            </a:xfrm>
                            <a:custGeom>
                              <a:avLst/>
                              <a:gdLst>
                                <a:gd name="T0" fmla="+- 0 3538 3538"/>
                                <a:gd name="T1" fmla="*/ T0 w 291"/>
                                <a:gd name="T2" fmla="+- 0 3828 3538"/>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4"/>
                        <wpg:cNvGrpSpPr>
                          <a:grpSpLocks/>
                        </wpg:cNvGrpSpPr>
                        <wpg:grpSpPr bwMode="auto">
                          <a:xfrm>
                            <a:off x="3960" y="2295"/>
                            <a:ext cx="36" cy="2"/>
                            <a:chOff x="3960" y="2295"/>
                            <a:chExt cx="36" cy="2"/>
                          </a:xfrm>
                        </wpg:grpSpPr>
                        <wps:wsp>
                          <wps:cNvPr id="186" name="Freeform 185"/>
                          <wps:cNvSpPr>
                            <a:spLocks/>
                          </wps:cNvSpPr>
                          <wps:spPr bwMode="auto">
                            <a:xfrm>
                              <a:off x="3960" y="2295"/>
                              <a:ext cx="36" cy="2"/>
                            </a:xfrm>
                            <a:custGeom>
                              <a:avLst/>
                              <a:gdLst>
                                <a:gd name="T0" fmla="+- 0 3960 3960"/>
                                <a:gd name="T1" fmla="*/ T0 w 36"/>
                                <a:gd name="T2" fmla="+- 0 3996 396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86"/>
                        <wpg:cNvGrpSpPr>
                          <a:grpSpLocks/>
                        </wpg:cNvGrpSpPr>
                        <wpg:grpSpPr bwMode="auto">
                          <a:xfrm>
                            <a:off x="3538" y="2295"/>
                            <a:ext cx="291" cy="2"/>
                            <a:chOff x="3538" y="2295"/>
                            <a:chExt cx="291" cy="2"/>
                          </a:xfrm>
                        </wpg:grpSpPr>
                        <wps:wsp>
                          <wps:cNvPr id="188" name="Freeform 187"/>
                          <wps:cNvSpPr>
                            <a:spLocks/>
                          </wps:cNvSpPr>
                          <wps:spPr bwMode="auto">
                            <a:xfrm>
                              <a:off x="3538" y="2295"/>
                              <a:ext cx="291" cy="2"/>
                            </a:xfrm>
                            <a:custGeom>
                              <a:avLst/>
                              <a:gdLst>
                                <a:gd name="T0" fmla="+- 0 3538 3538"/>
                                <a:gd name="T1" fmla="*/ T0 w 291"/>
                                <a:gd name="T2" fmla="+- 0 3828 3538"/>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88"/>
                        <wpg:cNvGrpSpPr>
                          <a:grpSpLocks/>
                        </wpg:cNvGrpSpPr>
                        <wpg:grpSpPr bwMode="auto">
                          <a:xfrm>
                            <a:off x="3960" y="1692"/>
                            <a:ext cx="461" cy="2"/>
                            <a:chOff x="3960" y="1692"/>
                            <a:chExt cx="461" cy="2"/>
                          </a:xfrm>
                        </wpg:grpSpPr>
                        <wps:wsp>
                          <wps:cNvPr id="190" name="Freeform 189"/>
                          <wps:cNvSpPr>
                            <a:spLocks/>
                          </wps:cNvSpPr>
                          <wps:spPr bwMode="auto">
                            <a:xfrm>
                              <a:off x="3960" y="1692"/>
                              <a:ext cx="461" cy="2"/>
                            </a:xfrm>
                            <a:custGeom>
                              <a:avLst/>
                              <a:gdLst>
                                <a:gd name="T0" fmla="+- 0 3960 3960"/>
                                <a:gd name="T1" fmla="*/ T0 w 461"/>
                                <a:gd name="T2" fmla="+- 0 4421 3960"/>
                                <a:gd name="T3" fmla="*/ T2 w 461"/>
                              </a:gdLst>
                              <a:ahLst/>
                              <a:cxnLst>
                                <a:cxn ang="0">
                                  <a:pos x="T1" y="0"/>
                                </a:cxn>
                                <a:cxn ang="0">
                                  <a:pos x="T3" y="0"/>
                                </a:cxn>
                              </a:cxnLst>
                              <a:rect l="0" t="0" r="r" b="b"/>
                              <a:pathLst>
                                <a:path w="461">
                                  <a:moveTo>
                                    <a:pt x="0" y="0"/>
                                  </a:moveTo>
                                  <a:lnTo>
                                    <a:pt x="46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0"/>
                        <wpg:cNvGrpSpPr>
                          <a:grpSpLocks/>
                        </wpg:cNvGrpSpPr>
                        <wpg:grpSpPr bwMode="auto">
                          <a:xfrm>
                            <a:off x="3828" y="1090"/>
                            <a:ext cx="132" cy="3012"/>
                            <a:chOff x="3828" y="1090"/>
                            <a:chExt cx="132" cy="3012"/>
                          </a:xfrm>
                        </wpg:grpSpPr>
                        <wps:wsp>
                          <wps:cNvPr id="192" name="Freeform 191"/>
                          <wps:cNvSpPr>
                            <a:spLocks/>
                          </wps:cNvSpPr>
                          <wps:spPr bwMode="auto">
                            <a:xfrm>
                              <a:off x="3828" y="1090"/>
                              <a:ext cx="132" cy="3012"/>
                            </a:xfrm>
                            <a:custGeom>
                              <a:avLst/>
                              <a:gdLst>
                                <a:gd name="T0" fmla="+- 0 3828 3828"/>
                                <a:gd name="T1" fmla="*/ T0 w 132"/>
                                <a:gd name="T2" fmla="+- 0 4102 1090"/>
                                <a:gd name="T3" fmla="*/ 4102 h 3012"/>
                                <a:gd name="T4" fmla="+- 0 3960 3828"/>
                                <a:gd name="T5" fmla="*/ T4 w 132"/>
                                <a:gd name="T6" fmla="+- 0 4102 1090"/>
                                <a:gd name="T7" fmla="*/ 4102 h 3012"/>
                                <a:gd name="T8" fmla="+- 0 3960 3828"/>
                                <a:gd name="T9" fmla="*/ T8 w 132"/>
                                <a:gd name="T10" fmla="+- 0 1090 1090"/>
                                <a:gd name="T11" fmla="*/ 1090 h 3012"/>
                                <a:gd name="T12" fmla="+- 0 3828 3828"/>
                                <a:gd name="T13" fmla="*/ T12 w 132"/>
                                <a:gd name="T14" fmla="+- 0 1090 1090"/>
                                <a:gd name="T15" fmla="*/ 1090 h 3012"/>
                                <a:gd name="T16" fmla="+- 0 3828 3828"/>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2"/>
                        <wpg:cNvGrpSpPr>
                          <a:grpSpLocks/>
                        </wpg:cNvGrpSpPr>
                        <wpg:grpSpPr bwMode="auto">
                          <a:xfrm>
                            <a:off x="3821" y="1083"/>
                            <a:ext cx="147" cy="3027"/>
                            <a:chOff x="3821" y="1083"/>
                            <a:chExt cx="147" cy="3027"/>
                          </a:xfrm>
                        </wpg:grpSpPr>
                        <wps:wsp>
                          <wps:cNvPr id="194" name="Freeform 193"/>
                          <wps:cNvSpPr>
                            <a:spLocks/>
                          </wps:cNvSpPr>
                          <wps:spPr bwMode="auto">
                            <a:xfrm>
                              <a:off x="3821" y="1083"/>
                              <a:ext cx="147" cy="3027"/>
                            </a:xfrm>
                            <a:custGeom>
                              <a:avLst/>
                              <a:gdLst>
                                <a:gd name="T0" fmla="+- 0 3960 3821"/>
                                <a:gd name="T1" fmla="*/ T0 w 147"/>
                                <a:gd name="T2" fmla="+- 0 1083 1083"/>
                                <a:gd name="T3" fmla="*/ 1083 h 3027"/>
                                <a:gd name="T4" fmla="+- 0 3828 3821"/>
                                <a:gd name="T5" fmla="*/ T4 w 147"/>
                                <a:gd name="T6" fmla="+- 0 1083 1083"/>
                                <a:gd name="T7" fmla="*/ 1083 h 3027"/>
                                <a:gd name="T8" fmla="+- 0 3823 3821"/>
                                <a:gd name="T9" fmla="*/ T8 w 147"/>
                                <a:gd name="T10" fmla="+- 0 1085 1083"/>
                                <a:gd name="T11" fmla="*/ 1085 h 3027"/>
                                <a:gd name="T12" fmla="+- 0 3821 3821"/>
                                <a:gd name="T13" fmla="*/ T12 w 147"/>
                                <a:gd name="T14" fmla="+- 0 1090 1083"/>
                                <a:gd name="T15" fmla="*/ 1090 h 3027"/>
                                <a:gd name="T16" fmla="+- 0 3821 3821"/>
                                <a:gd name="T17" fmla="*/ T16 w 147"/>
                                <a:gd name="T18" fmla="+- 0 4102 1083"/>
                                <a:gd name="T19" fmla="*/ 4102 h 3027"/>
                                <a:gd name="T20" fmla="+- 0 3823 3821"/>
                                <a:gd name="T21" fmla="*/ T20 w 147"/>
                                <a:gd name="T22" fmla="+- 0 4107 1083"/>
                                <a:gd name="T23" fmla="*/ 4107 h 3027"/>
                                <a:gd name="T24" fmla="+- 0 3828 3821"/>
                                <a:gd name="T25" fmla="*/ T24 w 147"/>
                                <a:gd name="T26" fmla="+- 0 4109 1083"/>
                                <a:gd name="T27" fmla="*/ 4109 h 3027"/>
                                <a:gd name="T28" fmla="+- 0 3960 3821"/>
                                <a:gd name="T29" fmla="*/ T28 w 147"/>
                                <a:gd name="T30" fmla="+- 0 4109 1083"/>
                                <a:gd name="T31" fmla="*/ 4109 h 3027"/>
                                <a:gd name="T32" fmla="+- 0 3965 3821"/>
                                <a:gd name="T33" fmla="*/ T32 w 147"/>
                                <a:gd name="T34" fmla="+- 0 4107 1083"/>
                                <a:gd name="T35" fmla="*/ 4107 h 3027"/>
                                <a:gd name="T36" fmla="+- 0 3967 3821"/>
                                <a:gd name="T37" fmla="*/ T36 w 147"/>
                                <a:gd name="T38" fmla="+- 0 4102 1083"/>
                                <a:gd name="T39" fmla="*/ 4102 h 3027"/>
                                <a:gd name="T40" fmla="+- 0 3835 3821"/>
                                <a:gd name="T41" fmla="*/ T40 w 147"/>
                                <a:gd name="T42" fmla="+- 0 4102 1083"/>
                                <a:gd name="T43" fmla="*/ 4102 h 3027"/>
                                <a:gd name="T44" fmla="+- 0 3828 3821"/>
                                <a:gd name="T45" fmla="*/ T44 w 147"/>
                                <a:gd name="T46" fmla="+- 0 4095 1083"/>
                                <a:gd name="T47" fmla="*/ 4095 h 3027"/>
                                <a:gd name="T48" fmla="+- 0 3835 3821"/>
                                <a:gd name="T49" fmla="*/ T48 w 147"/>
                                <a:gd name="T50" fmla="+- 0 4095 1083"/>
                                <a:gd name="T51" fmla="*/ 4095 h 3027"/>
                                <a:gd name="T52" fmla="+- 0 3835 3821"/>
                                <a:gd name="T53" fmla="*/ T52 w 147"/>
                                <a:gd name="T54" fmla="+- 0 1097 1083"/>
                                <a:gd name="T55" fmla="*/ 1097 h 3027"/>
                                <a:gd name="T56" fmla="+- 0 3828 3821"/>
                                <a:gd name="T57" fmla="*/ T56 w 147"/>
                                <a:gd name="T58" fmla="+- 0 1097 1083"/>
                                <a:gd name="T59" fmla="*/ 1097 h 3027"/>
                                <a:gd name="T60" fmla="+- 0 3835 3821"/>
                                <a:gd name="T61" fmla="*/ T60 w 147"/>
                                <a:gd name="T62" fmla="+- 0 1090 1083"/>
                                <a:gd name="T63" fmla="*/ 1090 h 3027"/>
                                <a:gd name="T64" fmla="+- 0 3967 3821"/>
                                <a:gd name="T65" fmla="*/ T64 w 147"/>
                                <a:gd name="T66" fmla="+- 0 1090 1083"/>
                                <a:gd name="T67" fmla="*/ 1090 h 3027"/>
                                <a:gd name="T68" fmla="+- 0 3965 3821"/>
                                <a:gd name="T69" fmla="*/ T68 w 147"/>
                                <a:gd name="T70" fmla="+- 0 1085 1083"/>
                                <a:gd name="T71" fmla="*/ 1085 h 3027"/>
                                <a:gd name="T72" fmla="+- 0 3960 3821"/>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39" y="0"/>
                                  </a:moveTo>
                                  <a:lnTo>
                                    <a:pt x="7" y="0"/>
                                  </a:lnTo>
                                  <a:lnTo>
                                    <a:pt x="2" y="2"/>
                                  </a:lnTo>
                                  <a:lnTo>
                                    <a:pt x="0" y="7"/>
                                  </a:lnTo>
                                  <a:lnTo>
                                    <a:pt x="0" y="3019"/>
                                  </a:lnTo>
                                  <a:lnTo>
                                    <a:pt x="2" y="3024"/>
                                  </a:lnTo>
                                  <a:lnTo>
                                    <a:pt x="7" y="3026"/>
                                  </a:lnTo>
                                  <a:lnTo>
                                    <a:pt x="139" y="3026"/>
                                  </a:lnTo>
                                  <a:lnTo>
                                    <a:pt x="144" y="3024"/>
                                  </a:lnTo>
                                  <a:lnTo>
                                    <a:pt x="146" y="3019"/>
                                  </a:lnTo>
                                  <a:lnTo>
                                    <a:pt x="14" y="3019"/>
                                  </a:lnTo>
                                  <a:lnTo>
                                    <a:pt x="7" y="3012"/>
                                  </a:lnTo>
                                  <a:lnTo>
                                    <a:pt x="14" y="3012"/>
                                  </a:lnTo>
                                  <a:lnTo>
                                    <a:pt x="14" y="14"/>
                                  </a:lnTo>
                                  <a:lnTo>
                                    <a:pt x="7" y="14"/>
                                  </a:lnTo>
                                  <a:lnTo>
                                    <a:pt x="14" y="7"/>
                                  </a:lnTo>
                                  <a:lnTo>
                                    <a:pt x="146" y="7"/>
                                  </a:lnTo>
                                  <a:lnTo>
                                    <a:pt x="144" y="2"/>
                                  </a:lnTo>
                                  <a:lnTo>
                                    <a:pt x="13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4"/>
                          <wps:cNvSpPr>
                            <a:spLocks/>
                          </wps:cNvSpPr>
                          <wps:spPr bwMode="auto">
                            <a:xfrm>
                              <a:off x="3821" y="1083"/>
                              <a:ext cx="147" cy="3027"/>
                            </a:xfrm>
                            <a:custGeom>
                              <a:avLst/>
                              <a:gdLst>
                                <a:gd name="T0" fmla="+- 0 3835 3821"/>
                                <a:gd name="T1" fmla="*/ T0 w 147"/>
                                <a:gd name="T2" fmla="+- 0 4095 1083"/>
                                <a:gd name="T3" fmla="*/ 4095 h 3027"/>
                                <a:gd name="T4" fmla="+- 0 3828 3821"/>
                                <a:gd name="T5" fmla="*/ T4 w 147"/>
                                <a:gd name="T6" fmla="+- 0 4095 1083"/>
                                <a:gd name="T7" fmla="*/ 4095 h 3027"/>
                                <a:gd name="T8" fmla="+- 0 3835 3821"/>
                                <a:gd name="T9" fmla="*/ T8 w 147"/>
                                <a:gd name="T10" fmla="+- 0 4102 1083"/>
                                <a:gd name="T11" fmla="*/ 4102 h 3027"/>
                                <a:gd name="T12" fmla="+- 0 3835 3821"/>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5"/>
                          <wps:cNvSpPr>
                            <a:spLocks/>
                          </wps:cNvSpPr>
                          <wps:spPr bwMode="auto">
                            <a:xfrm>
                              <a:off x="3821" y="1083"/>
                              <a:ext cx="147" cy="3027"/>
                            </a:xfrm>
                            <a:custGeom>
                              <a:avLst/>
                              <a:gdLst>
                                <a:gd name="T0" fmla="+- 0 3953 3821"/>
                                <a:gd name="T1" fmla="*/ T0 w 147"/>
                                <a:gd name="T2" fmla="+- 0 4095 1083"/>
                                <a:gd name="T3" fmla="*/ 4095 h 3027"/>
                                <a:gd name="T4" fmla="+- 0 3835 3821"/>
                                <a:gd name="T5" fmla="*/ T4 w 147"/>
                                <a:gd name="T6" fmla="+- 0 4095 1083"/>
                                <a:gd name="T7" fmla="*/ 4095 h 3027"/>
                                <a:gd name="T8" fmla="+- 0 3835 3821"/>
                                <a:gd name="T9" fmla="*/ T8 w 147"/>
                                <a:gd name="T10" fmla="+- 0 4102 1083"/>
                                <a:gd name="T11" fmla="*/ 4102 h 3027"/>
                                <a:gd name="T12" fmla="+- 0 3953 3821"/>
                                <a:gd name="T13" fmla="*/ T12 w 147"/>
                                <a:gd name="T14" fmla="+- 0 4102 1083"/>
                                <a:gd name="T15" fmla="*/ 4102 h 3027"/>
                                <a:gd name="T16" fmla="+- 0 3953 3821"/>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4" y="3012"/>
                                  </a:lnTo>
                                  <a:lnTo>
                                    <a:pt x="14"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6"/>
                          <wps:cNvSpPr>
                            <a:spLocks/>
                          </wps:cNvSpPr>
                          <wps:spPr bwMode="auto">
                            <a:xfrm>
                              <a:off x="3821" y="1083"/>
                              <a:ext cx="147" cy="3027"/>
                            </a:xfrm>
                            <a:custGeom>
                              <a:avLst/>
                              <a:gdLst>
                                <a:gd name="T0" fmla="+- 0 3953 3821"/>
                                <a:gd name="T1" fmla="*/ T0 w 147"/>
                                <a:gd name="T2" fmla="+- 0 1090 1083"/>
                                <a:gd name="T3" fmla="*/ 1090 h 3027"/>
                                <a:gd name="T4" fmla="+- 0 3953 3821"/>
                                <a:gd name="T5" fmla="*/ T4 w 147"/>
                                <a:gd name="T6" fmla="+- 0 4102 1083"/>
                                <a:gd name="T7" fmla="*/ 4102 h 3027"/>
                                <a:gd name="T8" fmla="+- 0 3960 3821"/>
                                <a:gd name="T9" fmla="*/ T8 w 147"/>
                                <a:gd name="T10" fmla="+- 0 4095 1083"/>
                                <a:gd name="T11" fmla="*/ 4095 h 3027"/>
                                <a:gd name="T12" fmla="+- 0 3967 3821"/>
                                <a:gd name="T13" fmla="*/ T12 w 147"/>
                                <a:gd name="T14" fmla="+- 0 4095 1083"/>
                                <a:gd name="T15" fmla="*/ 4095 h 3027"/>
                                <a:gd name="T16" fmla="+- 0 3967 3821"/>
                                <a:gd name="T17" fmla="*/ T16 w 147"/>
                                <a:gd name="T18" fmla="+- 0 1097 1083"/>
                                <a:gd name="T19" fmla="*/ 1097 h 3027"/>
                                <a:gd name="T20" fmla="+- 0 3960 3821"/>
                                <a:gd name="T21" fmla="*/ T20 w 147"/>
                                <a:gd name="T22" fmla="+- 0 1097 1083"/>
                                <a:gd name="T23" fmla="*/ 1097 h 3027"/>
                                <a:gd name="T24" fmla="+- 0 3953 3821"/>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39" y="3012"/>
                                  </a:lnTo>
                                  <a:lnTo>
                                    <a:pt x="146" y="3012"/>
                                  </a:lnTo>
                                  <a:lnTo>
                                    <a:pt x="146" y="14"/>
                                  </a:lnTo>
                                  <a:lnTo>
                                    <a:pt x="139"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7"/>
                          <wps:cNvSpPr>
                            <a:spLocks/>
                          </wps:cNvSpPr>
                          <wps:spPr bwMode="auto">
                            <a:xfrm>
                              <a:off x="3821" y="1083"/>
                              <a:ext cx="147" cy="3027"/>
                            </a:xfrm>
                            <a:custGeom>
                              <a:avLst/>
                              <a:gdLst>
                                <a:gd name="T0" fmla="+- 0 3967 3821"/>
                                <a:gd name="T1" fmla="*/ T0 w 147"/>
                                <a:gd name="T2" fmla="+- 0 4095 1083"/>
                                <a:gd name="T3" fmla="*/ 4095 h 3027"/>
                                <a:gd name="T4" fmla="+- 0 3960 3821"/>
                                <a:gd name="T5" fmla="*/ T4 w 147"/>
                                <a:gd name="T6" fmla="+- 0 4095 1083"/>
                                <a:gd name="T7" fmla="*/ 4095 h 3027"/>
                                <a:gd name="T8" fmla="+- 0 3953 3821"/>
                                <a:gd name="T9" fmla="*/ T8 w 147"/>
                                <a:gd name="T10" fmla="+- 0 4102 1083"/>
                                <a:gd name="T11" fmla="*/ 4102 h 3027"/>
                                <a:gd name="T12" fmla="+- 0 3967 3821"/>
                                <a:gd name="T13" fmla="*/ T12 w 147"/>
                                <a:gd name="T14" fmla="+- 0 4102 1083"/>
                                <a:gd name="T15" fmla="*/ 4102 h 3027"/>
                                <a:gd name="T16" fmla="+- 0 3967 3821"/>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6" y="3012"/>
                                  </a:moveTo>
                                  <a:lnTo>
                                    <a:pt x="139" y="3012"/>
                                  </a:lnTo>
                                  <a:lnTo>
                                    <a:pt x="132" y="3019"/>
                                  </a:lnTo>
                                  <a:lnTo>
                                    <a:pt x="146" y="3019"/>
                                  </a:lnTo>
                                  <a:lnTo>
                                    <a:pt x="146"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8"/>
                          <wps:cNvSpPr>
                            <a:spLocks/>
                          </wps:cNvSpPr>
                          <wps:spPr bwMode="auto">
                            <a:xfrm>
                              <a:off x="3821" y="1083"/>
                              <a:ext cx="147" cy="3027"/>
                            </a:xfrm>
                            <a:custGeom>
                              <a:avLst/>
                              <a:gdLst>
                                <a:gd name="T0" fmla="+- 0 3835 3821"/>
                                <a:gd name="T1" fmla="*/ T0 w 147"/>
                                <a:gd name="T2" fmla="+- 0 1090 1083"/>
                                <a:gd name="T3" fmla="*/ 1090 h 3027"/>
                                <a:gd name="T4" fmla="+- 0 3828 3821"/>
                                <a:gd name="T5" fmla="*/ T4 w 147"/>
                                <a:gd name="T6" fmla="+- 0 1097 1083"/>
                                <a:gd name="T7" fmla="*/ 1097 h 3027"/>
                                <a:gd name="T8" fmla="+- 0 3835 3821"/>
                                <a:gd name="T9" fmla="*/ T8 w 147"/>
                                <a:gd name="T10" fmla="+- 0 1097 1083"/>
                                <a:gd name="T11" fmla="*/ 1097 h 3027"/>
                                <a:gd name="T12" fmla="+- 0 3835 3821"/>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99"/>
                          <wps:cNvSpPr>
                            <a:spLocks/>
                          </wps:cNvSpPr>
                          <wps:spPr bwMode="auto">
                            <a:xfrm>
                              <a:off x="3821" y="1083"/>
                              <a:ext cx="147" cy="3027"/>
                            </a:xfrm>
                            <a:custGeom>
                              <a:avLst/>
                              <a:gdLst>
                                <a:gd name="T0" fmla="+- 0 3953 3821"/>
                                <a:gd name="T1" fmla="*/ T0 w 147"/>
                                <a:gd name="T2" fmla="+- 0 1090 1083"/>
                                <a:gd name="T3" fmla="*/ 1090 h 3027"/>
                                <a:gd name="T4" fmla="+- 0 3835 3821"/>
                                <a:gd name="T5" fmla="*/ T4 w 147"/>
                                <a:gd name="T6" fmla="+- 0 1090 1083"/>
                                <a:gd name="T7" fmla="*/ 1090 h 3027"/>
                                <a:gd name="T8" fmla="+- 0 3835 3821"/>
                                <a:gd name="T9" fmla="*/ T8 w 147"/>
                                <a:gd name="T10" fmla="+- 0 1097 1083"/>
                                <a:gd name="T11" fmla="*/ 1097 h 3027"/>
                                <a:gd name="T12" fmla="+- 0 3953 3821"/>
                                <a:gd name="T13" fmla="*/ T12 w 147"/>
                                <a:gd name="T14" fmla="+- 0 1097 1083"/>
                                <a:gd name="T15" fmla="*/ 1097 h 3027"/>
                                <a:gd name="T16" fmla="+- 0 3953 3821"/>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4" y="7"/>
                                  </a:lnTo>
                                  <a:lnTo>
                                    <a:pt x="14"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0"/>
                          <wps:cNvSpPr>
                            <a:spLocks/>
                          </wps:cNvSpPr>
                          <wps:spPr bwMode="auto">
                            <a:xfrm>
                              <a:off x="3821" y="1083"/>
                              <a:ext cx="147" cy="3027"/>
                            </a:xfrm>
                            <a:custGeom>
                              <a:avLst/>
                              <a:gdLst>
                                <a:gd name="T0" fmla="+- 0 3967 3821"/>
                                <a:gd name="T1" fmla="*/ T0 w 147"/>
                                <a:gd name="T2" fmla="+- 0 1090 1083"/>
                                <a:gd name="T3" fmla="*/ 1090 h 3027"/>
                                <a:gd name="T4" fmla="+- 0 3953 3821"/>
                                <a:gd name="T5" fmla="*/ T4 w 147"/>
                                <a:gd name="T6" fmla="+- 0 1090 1083"/>
                                <a:gd name="T7" fmla="*/ 1090 h 3027"/>
                                <a:gd name="T8" fmla="+- 0 3960 3821"/>
                                <a:gd name="T9" fmla="*/ T8 w 147"/>
                                <a:gd name="T10" fmla="+- 0 1097 1083"/>
                                <a:gd name="T11" fmla="*/ 1097 h 3027"/>
                                <a:gd name="T12" fmla="+- 0 3967 3821"/>
                                <a:gd name="T13" fmla="*/ T12 w 147"/>
                                <a:gd name="T14" fmla="+- 0 1097 1083"/>
                                <a:gd name="T15" fmla="*/ 1097 h 3027"/>
                                <a:gd name="T16" fmla="+- 0 3967 3821"/>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6" y="7"/>
                                  </a:moveTo>
                                  <a:lnTo>
                                    <a:pt x="132" y="7"/>
                                  </a:lnTo>
                                  <a:lnTo>
                                    <a:pt x="139" y="14"/>
                                  </a:lnTo>
                                  <a:lnTo>
                                    <a:pt x="146" y="14"/>
                                  </a:lnTo>
                                  <a:lnTo>
                                    <a:pt x="146"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201"/>
                        <wpg:cNvGrpSpPr>
                          <a:grpSpLocks/>
                        </wpg:cNvGrpSpPr>
                        <wpg:grpSpPr bwMode="auto">
                          <a:xfrm>
                            <a:off x="4553" y="2897"/>
                            <a:ext cx="36" cy="2"/>
                            <a:chOff x="4553" y="2897"/>
                            <a:chExt cx="36" cy="2"/>
                          </a:xfrm>
                        </wpg:grpSpPr>
                        <wps:wsp>
                          <wps:cNvPr id="203" name="Freeform 202"/>
                          <wps:cNvSpPr>
                            <a:spLocks/>
                          </wps:cNvSpPr>
                          <wps:spPr bwMode="auto">
                            <a:xfrm>
                              <a:off x="4553" y="2897"/>
                              <a:ext cx="36" cy="2"/>
                            </a:xfrm>
                            <a:custGeom>
                              <a:avLst/>
                              <a:gdLst>
                                <a:gd name="T0" fmla="+- 0 4553 4553"/>
                                <a:gd name="T1" fmla="*/ T0 w 36"/>
                                <a:gd name="T2" fmla="+- 0 4589 4553"/>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203"/>
                        <wpg:cNvGrpSpPr>
                          <a:grpSpLocks/>
                        </wpg:cNvGrpSpPr>
                        <wpg:grpSpPr bwMode="auto">
                          <a:xfrm>
                            <a:off x="4130" y="2897"/>
                            <a:ext cx="291" cy="2"/>
                            <a:chOff x="4130" y="2897"/>
                            <a:chExt cx="291" cy="2"/>
                          </a:xfrm>
                        </wpg:grpSpPr>
                        <wps:wsp>
                          <wps:cNvPr id="205" name="Freeform 204"/>
                          <wps:cNvSpPr>
                            <a:spLocks/>
                          </wps:cNvSpPr>
                          <wps:spPr bwMode="auto">
                            <a:xfrm>
                              <a:off x="4130" y="2897"/>
                              <a:ext cx="291" cy="2"/>
                            </a:xfrm>
                            <a:custGeom>
                              <a:avLst/>
                              <a:gdLst>
                                <a:gd name="T0" fmla="+- 0 4130 4130"/>
                                <a:gd name="T1" fmla="*/ T0 w 291"/>
                                <a:gd name="T2" fmla="+- 0 4421 4130"/>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205"/>
                        <wpg:cNvGrpSpPr>
                          <a:grpSpLocks/>
                        </wpg:cNvGrpSpPr>
                        <wpg:grpSpPr bwMode="auto">
                          <a:xfrm>
                            <a:off x="4553" y="2295"/>
                            <a:ext cx="36" cy="2"/>
                            <a:chOff x="4553" y="2295"/>
                            <a:chExt cx="36" cy="2"/>
                          </a:xfrm>
                        </wpg:grpSpPr>
                        <wps:wsp>
                          <wps:cNvPr id="207" name="Freeform 206"/>
                          <wps:cNvSpPr>
                            <a:spLocks/>
                          </wps:cNvSpPr>
                          <wps:spPr bwMode="auto">
                            <a:xfrm>
                              <a:off x="4553" y="2295"/>
                              <a:ext cx="36" cy="2"/>
                            </a:xfrm>
                            <a:custGeom>
                              <a:avLst/>
                              <a:gdLst>
                                <a:gd name="T0" fmla="+- 0 4553 4553"/>
                                <a:gd name="T1" fmla="*/ T0 w 36"/>
                                <a:gd name="T2" fmla="+- 0 4589 4553"/>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07"/>
                        <wpg:cNvGrpSpPr>
                          <a:grpSpLocks/>
                        </wpg:cNvGrpSpPr>
                        <wpg:grpSpPr bwMode="auto">
                          <a:xfrm>
                            <a:off x="4130" y="2295"/>
                            <a:ext cx="291" cy="2"/>
                            <a:chOff x="4130" y="2295"/>
                            <a:chExt cx="291" cy="2"/>
                          </a:xfrm>
                        </wpg:grpSpPr>
                        <wps:wsp>
                          <wps:cNvPr id="209" name="Freeform 208"/>
                          <wps:cNvSpPr>
                            <a:spLocks/>
                          </wps:cNvSpPr>
                          <wps:spPr bwMode="auto">
                            <a:xfrm>
                              <a:off x="4130" y="2295"/>
                              <a:ext cx="291" cy="2"/>
                            </a:xfrm>
                            <a:custGeom>
                              <a:avLst/>
                              <a:gdLst>
                                <a:gd name="T0" fmla="+- 0 4130 4130"/>
                                <a:gd name="T1" fmla="*/ T0 w 291"/>
                                <a:gd name="T2" fmla="+- 0 4421 4130"/>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09"/>
                        <wpg:cNvGrpSpPr>
                          <a:grpSpLocks/>
                        </wpg:cNvGrpSpPr>
                        <wpg:grpSpPr bwMode="auto">
                          <a:xfrm>
                            <a:off x="4553" y="1692"/>
                            <a:ext cx="461" cy="2"/>
                            <a:chOff x="4553" y="1692"/>
                            <a:chExt cx="461" cy="2"/>
                          </a:xfrm>
                        </wpg:grpSpPr>
                        <wps:wsp>
                          <wps:cNvPr id="211" name="Freeform 210"/>
                          <wps:cNvSpPr>
                            <a:spLocks/>
                          </wps:cNvSpPr>
                          <wps:spPr bwMode="auto">
                            <a:xfrm>
                              <a:off x="4553" y="1692"/>
                              <a:ext cx="461" cy="2"/>
                            </a:xfrm>
                            <a:custGeom>
                              <a:avLst/>
                              <a:gdLst>
                                <a:gd name="T0" fmla="+- 0 4553 4553"/>
                                <a:gd name="T1" fmla="*/ T0 w 461"/>
                                <a:gd name="T2" fmla="+- 0 5014 4553"/>
                                <a:gd name="T3" fmla="*/ T2 w 461"/>
                              </a:gdLst>
                              <a:ahLst/>
                              <a:cxnLst>
                                <a:cxn ang="0">
                                  <a:pos x="T1" y="0"/>
                                </a:cxn>
                                <a:cxn ang="0">
                                  <a:pos x="T3" y="0"/>
                                </a:cxn>
                              </a:cxnLst>
                              <a:rect l="0" t="0" r="r" b="b"/>
                              <a:pathLst>
                                <a:path w="461">
                                  <a:moveTo>
                                    <a:pt x="0" y="0"/>
                                  </a:moveTo>
                                  <a:lnTo>
                                    <a:pt x="46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1"/>
                        <wpg:cNvGrpSpPr>
                          <a:grpSpLocks/>
                        </wpg:cNvGrpSpPr>
                        <wpg:grpSpPr bwMode="auto">
                          <a:xfrm>
                            <a:off x="4421" y="1090"/>
                            <a:ext cx="132" cy="3012"/>
                            <a:chOff x="4421" y="1090"/>
                            <a:chExt cx="132" cy="3012"/>
                          </a:xfrm>
                        </wpg:grpSpPr>
                        <wps:wsp>
                          <wps:cNvPr id="213" name="Freeform 212"/>
                          <wps:cNvSpPr>
                            <a:spLocks/>
                          </wps:cNvSpPr>
                          <wps:spPr bwMode="auto">
                            <a:xfrm>
                              <a:off x="4421" y="1090"/>
                              <a:ext cx="132" cy="3012"/>
                            </a:xfrm>
                            <a:custGeom>
                              <a:avLst/>
                              <a:gdLst>
                                <a:gd name="T0" fmla="+- 0 4421 4421"/>
                                <a:gd name="T1" fmla="*/ T0 w 132"/>
                                <a:gd name="T2" fmla="+- 0 4102 1090"/>
                                <a:gd name="T3" fmla="*/ 4102 h 3012"/>
                                <a:gd name="T4" fmla="+- 0 4553 4421"/>
                                <a:gd name="T5" fmla="*/ T4 w 132"/>
                                <a:gd name="T6" fmla="+- 0 4102 1090"/>
                                <a:gd name="T7" fmla="*/ 4102 h 3012"/>
                                <a:gd name="T8" fmla="+- 0 4553 4421"/>
                                <a:gd name="T9" fmla="*/ T8 w 132"/>
                                <a:gd name="T10" fmla="+- 0 1090 1090"/>
                                <a:gd name="T11" fmla="*/ 1090 h 3012"/>
                                <a:gd name="T12" fmla="+- 0 4421 4421"/>
                                <a:gd name="T13" fmla="*/ T12 w 132"/>
                                <a:gd name="T14" fmla="+- 0 1090 1090"/>
                                <a:gd name="T15" fmla="*/ 1090 h 3012"/>
                                <a:gd name="T16" fmla="+- 0 4421 4421"/>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13"/>
                        <wpg:cNvGrpSpPr>
                          <a:grpSpLocks/>
                        </wpg:cNvGrpSpPr>
                        <wpg:grpSpPr bwMode="auto">
                          <a:xfrm>
                            <a:off x="4414" y="1083"/>
                            <a:ext cx="147" cy="3027"/>
                            <a:chOff x="4414" y="1083"/>
                            <a:chExt cx="147" cy="3027"/>
                          </a:xfrm>
                        </wpg:grpSpPr>
                        <wps:wsp>
                          <wps:cNvPr id="215" name="Freeform 214"/>
                          <wps:cNvSpPr>
                            <a:spLocks/>
                          </wps:cNvSpPr>
                          <wps:spPr bwMode="auto">
                            <a:xfrm>
                              <a:off x="4414" y="1083"/>
                              <a:ext cx="147" cy="3027"/>
                            </a:xfrm>
                            <a:custGeom>
                              <a:avLst/>
                              <a:gdLst>
                                <a:gd name="T0" fmla="+- 0 4553 4414"/>
                                <a:gd name="T1" fmla="*/ T0 w 147"/>
                                <a:gd name="T2" fmla="+- 0 1083 1083"/>
                                <a:gd name="T3" fmla="*/ 1083 h 3027"/>
                                <a:gd name="T4" fmla="+- 0 4421 4414"/>
                                <a:gd name="T5" fmla="*/ T4 w 147"/>
                                <a:gd name="T6" fmla="+- 0 1083 1083"/>
                                <a:gd name="T7" fmla="*/ 1083 h 3027"/>
                                <a:gd name="T8" fmla="+- 0 4416 4414"/>
                                <a:gd name="T9" fmla="*/ T8 w 147"/>
                                <a:gd name="T10" fmla="+- 0 1085 1083"/>
                                <a:gd name="T11" fmla="*/ 1085 h 3027"/>
                                <a:gd name="T12" fmla="+- 0 4414 4414"/>
                                <a:gd name="T13" fmla="*/ T12 w 147"/>
                                <a:gd name="T14" fmla="+- 0 1090 1083"/>
                                <a:gd name="T15" fmla="*/ 1090 h 3027"/>
                                <a:gd name="T16" fmla="+- 0 4414 4414"/>
                                <a:gd name="T17" fmla="*/ T16 w 147"/>
                                <a:gd name="T18" fmla="+- 0 4102 1083"/>
                                <a:gd name="T19" fmla="*/ 4102 h 3027"/>
                                <a:gd name="T20" fmla="+- 0 4416 4414"/>
                                <a:gd name="T21" fmla="*/ T20 w 147"/>
                                <a:gd name="T22" fmla="+- 0 4107 1083"/>
                                <a:gd name="T23" fmla="*/ 4107 h 3027"/>
                                <a:gd name="T24" fmla="+- 0 4421 4414"/>
                                <a:gd name="T25" fmla="*/ T24 w 147"/>
                                <a:gd name="T26" fmla="+- 0 4109 1083"/>
                                <a:gd name="T27" fmla="*/ 4109 h 3027"/>
                                <a:gd name="T28" fmla="+- 0 4553 4414"/>
                                <a:gd name="T29" fmla="*/ T28 w 147"/>
                                <a:gd name="T30" fmla="+- 0 4109 1083"/>
                                <a:gd name="T31" fmla="*/ 4109 h 3027"/>
                                <a:gd name="T32" fmla="+- 0 4558 4414"/>
                                <a:gd name="T33" fmla="*/ T32 w 147"/>
                                <a:gd name="T34" fmla="+- 0 4107 1083"/>
                                <a:gd name="T35" fmla="*/ 4107 h 3027"/>
                                <a:gd name="T36" fmla="+- 0 4560 4414"/>
                                <a:gd name="T37" fmla="*/ T36 w 147"/>
                                <a:gd name="T38" fmla="+- 0 4102 1083"/>
                                <a:gd name="T39" fmla="*/ 4102 h 3027"/>
                                <a:gd name="T40" fmla="+- 0 4428 4414"/>
                                <a:gd name="T41" fmla="*/ T40 w 147"/>
                                <a:gd name="T42" fmla="+- 0 4102 1083"/>
                                <a:gd name="T43" fmla="*/ 4102 h 3027"/>
                                <a:gd name="T44" fmla="+- 0 4421 4414"/>
                                <a:gd name="T45" fmla="*/ T44 w 147"/>
                                <a:gd name="T46" fmla="+- 0 4095 1083"/>
                                <a:gd name="T47" fmla="*/ 4095 h 3027"/>
                                <a:gd name="T48" fmla="+- 0 4428 4414"/>
                                <a:gd name="T49" fmla="*/ T48 w 147"/>
                                <a:gd name="T50" fmla="+- 0 4095 1083"/>
                                <a:gd name="T51" fmla="*/ 4095 h 3027"/>
                                <a:gd name="T52" fmla="+- 0 4428 4414"/>
                                <a:gd name="T53" fmla="*/ T52 w 147"/>
                                <a:gd name="T54" fmla="+- 0 1097 1083"/>
                                <a:gd name="T55" fmla="*/ 1097 h 3027"/>
                                <a:gd name="T56" fmla="+- 0 4421 4414"/>
                                <a:gd name="T57" fmla="*/ T56 w 147"/>
                                <a:gd name="T58" fmla="+- 0 1097 1083"/>
                                <a:gd name="T59" fmla="*/ 1097 h 3027"/>
                                <a:gd name="T60" fmla="+- 0 4428 4414"/>
                                <a:gd name="T61" fmla="*/ T60 w 147"/>
                                <a:gd name="T62" fmla="+- 0 1090 1083"/>
                                <a:gd name="T63" fmla="*/ 1090 h 3027"/>
                                <a:gd name="T64" fmla="+- 0 4560 4414"/>
                                <a:gd name="T65" fmla="*/ T64 w 147"/>
                                <a:gd name="T66" fmla="+- 0 1090 1083"/>
                                <a:gd name="T67" fmla="*/ 1090 h 3027"/>
                                <a:gd name="T68" fmla="+- 0 4558 4414"/>
                                <a:gd name="T69" fmla="*/ T68 w 147"/>
                                <a:gd name="T70" fmla="+- 0 1085 1083"/>
                                <a:gd name="T71" fmla="*/ 1085 h 3027"/>
                                <a:gd name="T72" fmla="+- 0 4553 4414"/>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39" y="0"/>
                                  </a:moveTo>
                                  <a:lnTo>
                                    <a:pt x="7" y="0"/>
                                  </a:lnTo>
                                  <a:lnTo>
                                    <a:pt x="2" y="2"/>
                                  </a:lnTo>
                                  <a:lnTo>
                                    <a:pt x="0" y="7"/>
                                  </a:lnTo>
                                  <a:lnTo>
                                    <a:pt x="0" y="3019"/>
                                  </a:lnTo>
                                  <a:lnTo>
                                    <a:pt x="2" y="3024"/>
                                  </a:lnTo>
                                  <a:lnTo>
                                    <a:pt x="7" y="3026"/>
                                  </a:lnTo>
                                  <a:lnTo>
                                    <a:pt x="139" y="3026"/>
                                  </a:lnTo>
                                  <a:lnTo>
                                    <a:pt x="144" y="3024"/>
                                  </a:lnTo>
                                  <a:lnTo>
                                    <a:pt x="146" y="3019"/>
                                  </a:lnTo>
                                  <a:lnTo>
                                    <a:pt x="14" y="3019"/>
                                  </a:lnTo>
                                  <a:lnTo>
                                    <a:pt x="7" y="3012"/>
                                  </a:lnTo>
                                  <a:lnTo>
                                    <a:pt x="14" y="3012"/>
                                  </a:lnTo>
                                  <a:lnTo>
                                    <a:pt x="14" y="14"/>
                                  </a:lnTo>
                                  <a:lnTo>
                                    <a:pt x="7" y="14"/>
                                  </a:lnTo>
                                  <a:lnTo>
                                    <a:pt x="14" y="7"/>
                                  </a:lnTo>
                                  <a:lnTo>
                                    <a:pt x="146" y="7"/>
                                  </a:lnTo>
                                  <a:lnTo>
                                    <a:pt x="144" y="2"/>
                                  </a:lnTo>
                                  <a:lnTo>
                                    <a:pt x="13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15"/>
                          <wps:cNvSpPr>
                            <a:spLocks/>
                          </wps:cNvSpPr>
                          <wps:spPr bwMode="auto">
                            <a:xfrm>
                              <a:off x="4414" y="1083"/>
                              <a:ext cx="147" cy="3027"/>
                            </a:xfrm>
                            <a:custGeom>
                              <a:avLst/>
                              <a:gdLst>
                                <a:gd name="T0" fmla="+- 0 4428 4414"/>
                                <a:gd name="T1" fmla="*/ T0 w 147"/>
                                <a:gd name="T2" fmla="+- 0 4095 1083"/>
                                <a:gd name="T3" fmla="*/ 4095 h 3027"/>
                                <a:gd name="T4" fmla="+- 0 4421 4414"/>
                                <a:gd name="T5" fmla="*/ T4 w 147"/>
                                <a:gd name="T6" fmla="+- 0 4095 1083"/>
                                <a:gd name="T7" fmla="*/ 4095 h 3027"/>
                                <a:gd name="T8" fmla="+- 0 4428 4414"/>
                                <a:gd name="T9" fmla="*/ T8 w 147"/>
                                <a:gd name="T10" fmla="+- 0 4102 1083"/>
                                <a:gd name="T11" fmla="*/ 4102 h 3027"/>
                                <a:gd name="T12" fmla="+- 0 4428 4414"/>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16"/>
                          <wps:cNvSpPr>
                            <a:spLocks/>
                          </wps:cNvSpPr>
                          <wps:spPr bwMode="auto">
                            <a:xfrm>
                              <a:off x="4414" y="1083"/>
                              <a:ext cx="147" cy="3027"/>
                            </a:xfrm>
                            <a:custGeom>
                              <a:avLst/>
                              <a:gdLst>
                                <a:gd name="T0" fmla="+- 0 4546 4414"/>
                                <a:gd name="T1" fmla="*/ T0 w 147"/>
                                <a:gd name="T2" fmla="+- 0 4095 1083"/>
                                <a:gd name="T3" fmla="*/ 4095 h 3027"/>
                                <a:gd name="T4" fmla="+- 0 4428 4414"/>
                                <a:gd name="T5" fmla="*/ T4 w 147"/>
                                <a:gd name="T6" fmla="+- 0 4095 1083"/>
                                <a:gd name="T7" fmla="*/ 4095 h 3027"/>
                                <a:gd name="T8" fmla="+- 0 4428 4414"/>
                                <a:gd name="T9" fmla="*/ T8 w 147"/>
                                <a:gd name="T10" fmla="+- 0 4102 1083"/>
                                <a:gd name="T11" fmla="*/ 4102 h 3027"/>
                                <a:gd name="T12" fmla="+- 0 4546 4414"/>
                                <a:gd name="T13" fmla="*/ T12 w 147"/>
                                <a:gd name="T14" fmla="+- 0 4102 1083"/>
                                <a:gd name="T15" fmla="*/ 4102 h 3027"/>
                                <a:gd name="T16" fmla="+- 0 4546 4414"/>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4" y="3012"/>
                                  </a:lnTo>
                                  <a:lnTo>
                                    <a:pt x="14"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17"/>
                          <wps:cNvSpPr>
                            <a:spLocks/>
                          </wps:cNvSpPr>
                          <wps:spPr bwMode="auto">
                            <a:xfrm>
                              <a:off x="4414" y="1083"/>
                              <a:ext cx="147" cy="3027"/>
                            </a:xfrm>
                            <a:custGeom>
                              <a:avLst/>
                              <a:gdLst>
                                <a:gd name="T0" fmla="+- 0 4546 4414"/>
                                <a:gd name="T1" fmla="*/ T0 w 147"/>
                                <a:gd name="T2" fmla="+- 0 1090 1083"/>
                                <a:gd name="T3" fmla="*/ 1090 h 3027"/>
                                <a:gd name="T4" fmla="+- 0 4546 4414"/>
                                <a:gd name="T5" fmla="*/ T4 w 147"/>
                                <a:gd name="T6" fmla="+- 0 4102 1083"/>
                                <a:gd name="T7" fmla="*/ 4102 h 3027"/>
                                <a:gd name="T8" fmla="+- 0 4553 4414"/>
                                <a:gd name="T9" fmla="*/ T8 w 147"/>
                                <a:gd name="T10" fmla="+- 0 4095 1083"/>
                                <a:gd name="T11" fmla="*/ 4095 h 3027"/>
                                <a:gd name="T12" fmla="+- 0 4560 4414"/>
                                <a:gd name="T13" fmla="*/ T12 w 147"/>
                                <a:gd name="T14" fmla="+- 0 4095 1083"/>
                                <a:gd name="T15" fmla="*/ 4095 h 3027"/>
                                <a:gd name="T16" fmla="+- 0 4560 4414"/>
                                <a:gd name="T17" fmla="*/ T16 w 147"/>
                                <a:gd name="T18" fmla="+- 0 1097 1083"/>
                                <a:gd name="T19" fmla="*/ 1097 h 3027"/>
                                <a:gd name="T20" fmla="+- 0 4553 4414"/>
                                <a:gd name="T21" fmla="*/ T20 w 147"/>
                                <a:gd name="T22" fmla="+- 0 1097 1083"/>
                                <a:gd name="T23" fmla="*/ 1097 h 3027"/>
                                <a:gd name="T24" fmla="+- 0 4546 4414"/>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39" y="3012"/>
                                  </a:lnTo>
                                  <a:lnTo>
                                    <a:pt x="146" y="3012"/>
                                  </a:lnTo>
                                  <a:lnTo>
                                    <a:pt x="146" y="14"/>
                                  </a:lnTo>
                                  <a:lnTo>
                                    <a:pt x="139"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18"/>
                          <wps:cNvSpPr>
                            <a:spLocks/>
                          </wps:cNvSpPr>
                          <wps:spPr bwMode="auto">
                            <a:xfrm>
                              <a:off x="4414" y="1083"/>
                              <a:ext cx="147" cy="3027"/>
                            </a:xfrm>
                            <a:custGeom>
                              <a:avLst/>
                              <a:gdLst>
                                <a:gd name="T0" fmla="+- 0 4560 4414"/>
                                <a:gd name="T1" fmla="*/ T0 w 147"/>
                                <a:gd name="T2" fmla="+- 0 4095 1083"/>
                                <a:gd name="T3" fmla="*/ 4095 h 3027"/>
                                <a:gd name="T4" fmla="+- 0 4553 4414"/>
                                <a:gd name="T5" fmla="*/ T4 w 147"/>
                                <a:gd name="T6" fmla="+- 0 4095 1083"/>
                                <a:gd name="T7" fmla="*/ 4095 h 3027"/>
                                <a:gd name="T8" fmla="+- 0 4546 4414"/>
                                <a:gd name="T9" fmla="*/ T8 w 147"/>
                                <a:gd name="T10" fmla="+- 0 4102 1083"/>
                                <a:gd name="T11" fmla="*/ 4102 h 3027"/>
                                <a:gd name="T12" fmla="+- 0 4560 4414"/>
                                <a:gd name="T13" fmla="*/ T12 w 147"/>
                                <a:gd name="T14" fmla="+- 0 4102 1083"/>
                                <a:gd name="T15" fmla="*/ 4102 h 3027"/>
                                <a:gd name="T16" fmla="+- 0 4560 4414"/>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6" y="3012"/>
                                  </a:moveTo>
                                  <a:lnTo>
                                    <a:pt x="139" y="3012"/>
                                  </a:lnTo>
                                  <a:lnTo>
                                    <a:pt x="132" y="3019"/>
                                  </a:lnTo>
                                  <a:lnTo>
                                    <a:pt x="146" y="3019"/>
                                  </a:lnTo>
                                  <a:lnTo>
                                    <a:pt x="146"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19"/>
                          <wps:cNvSpPr>
                            <a:spLocks/>
                          </wps:cNvSpPr>
                          <wps:spPr bwMode="auto">
                            <a:xfrm>
                              <a:off x="4414" y="1083"/>
                              <a:ext cx="147" cy="3027"/>
                            </a:xfrm>
                            <a:custGeom>
                              <a:avLst/>
                              <a:gdLst>
                                <a:gd name="T0" fmla="+- 0 4428 4414"/>
                                <a:gd name="T1" fmla="*/ T0 w 147"/>
                                <a:gd name="T2" fmla="+- 0 1090 1083"/>
                                <a:gd name="T3" fmla="*/ 1090 h 3027"/>
                                <a:gd name="T4" fmla="+- 0 4421 4414"/>
                                <a:gd name="T5" fmla="*/ T4 w 147"/>
                                <a:gd name="T6" fmla="+- 0 1097 1083"/>
                                <a:gd name="T7" fmla="*/ 1097 h 3027"/>
                                <a:gd name="T8" fmla="+- 0 4428 4414"/>
                                <a:gd name="T9" fmla="*/ T8 w 147"/>
                                <a:gd name="T10" fmla="+- 0 1097 1083"/>
                                <a:gd name="T11" fmla="*/ 1097 h 3027"/>
                                <a:gd name="T12" fmla="+- 0 4428 4414"/>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0"/>
                          <wps:cNvSpPr>
                            <a:spLocks/>
                          </wps:cNvSpPr>
                          <wps:spPr bwMode="auto">
                            <a:xfrm>
                              <a:off x="4414" y="1083"/>
                              <a:ext cx="147" cy="3027"/>
                            </a:xfrm>
                            <a:custGeom>
                              <a:avLst/>
                              <a:gdLst>
                                <a:gd name="T0" fmla="+- 0 4546 4414"/>
                                <a:gd name="T1" fmla="*/ T0 w 147"/>
                                <a:gd name="T2" fmla="+- 0 1090 1083"/>
                                <a:gd name="T3" fmla="*/ 1090 h 3027"/>
                                <a:gd name="T4" fmla="+- 0 4428 4414"/>
                                <a:gd name="T5" fmla="*/ T4 w 147"/>
                                <a:gd name="T6" fmla="+- 0 1090 1083"/>
                                <a:gd name="T7" fmla="*/ 1090 h 3027"/>
                                <a:gd name="T8" fmla="+- 0 4428 4414"/>
                                <a:gd name="T9" fmla="*/ T8 w 147"/>
                                <a:gd name="T10" fmla="+- 0 1097 1083"/>
                                <a:gd name="T11" fmla="*/ 1097 h 3027"/>
                                <a:gd name="T12" fmla="+- 0 4546 4414"/>
                                <a:gd name="T13" fmla="*/ T12 w 147"/>
                                <a:gd name="T14" fmla="+- 0 1097 1083"/>
                                <a:gd name="T15" fmla="*/ 1097 h 3027"/>
                                <a:gd name="T16" fmla="+- 0 4546 4414"/>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4" y="7"/>
                                  </a:lnTo>
                                  <a:lnTo>
                                    <a:pt x="14"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1"/>
                          <wps:cNvSpPr>
                            <a:spLocks/>
                          </wps:cNvSpPr>
                          <wps:spPr bwMode="auto">
                            <a:xfrm>
                              <a:off x="4414" y="1083"/>
                              <a:ext cx="147" cy="3027"/>
                            </a:xfrm>
                            <a:custGeom>
                              <a:avLst/>
                              <a:gdLst>
                                <a:gd name="T0" fmla="+- 0 4560 4414"/>
                                <a:gd name="T1" fmla="*/ T0 w 147"/>
                                <a:gd name="T2" fmla="+- 0 1090 1083"/>
                                <a:gd name="T3" fmla="*/ 1090 h 3027"/>
                                <a:gd name="T4" fmla="+- 0 4546 4414"/>
                                <a:gd name="T5" fmla="*/ T4 w 147"/>
                                <a:gd name="T6" fmla="+- 0 1090 1083"/>
                                <a:gd name="T7" fmla="*/ 1090 h 3027"/>
                                <a:gd name="T8" fmla="+- 0 4553 4414"/>
                                <a:gd name="T9" fmla="*/ T8 w 147"/>
                                <a:gd name="T10" fmla="+- 0 1097 1083"/>
                                <a:gd name="T11" fmla="*/ 1097 h 3027"/>
                                <a:gd name="T12" fmla="+- 0 4560 4414"/>
                                <a:gd name="T13" fmla="*/ T12 w 147"/>
                                <a:gd name="T14" fmla="+- 0 1097 1083"/>
                                <a:gd name="T15" fmla="*/ 1097 h 3027"/>
                                <a:gd name="T16" fmla="+- 0 4560 4414"/>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6" y="7"/>
                                  </a:moveTo>
                                  <a:lnTo>
                                    <a:pt x="132" y="7"/>
                                  </a:lnTo>
                                  <a:lnTo>
                                    <a:pt x="139" y="14"/>
                                  </a:lnTo>
                                  <a:lnTo>
                                    <a:pt x="146" y="14"/>
                                  </a:lnTo>
                                  <a:lnTo>
                                    <a:pt x="146"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222"/>
                        <wpg:cNvGrpSpPr>
                          <a:grpSpLocks/>
                        </wpg:cNvGrpSpPr>
                        <wpg:grpSpPr bwMode="auto">
                          <a:xfrm>
                            <a:off x="5146" y="2897"/>
                            <a:ext cx="36" cy="2"/>
                            <a:chOff x="5146" y="2897"/>
                            <a:chExt cx="36" cy="2"/>
                          </a:xfrm>
                        </wpg:grpSpPr>
                        <wps:wsp>
                          <wps:cNvPr id="224" name="Freeform 223"/>
                          <wps:cNvSpPr>
                            <a:spLocks/>
                          </wps:cNvSpPr>
                          <wps:spPr bwMode="auto">
                            <a:xfrm>
                              <a:off x="5146" y="2897"/>
                              <a:ext cx="36" cy="2"/>
                            </a:xfrm>
                            <a:custGeom>
                              <a:avLst/>
                              <a:gdLst>
                                <a:gd name="T0" fmla="+- 0 5146 5146"/>
                                <a:gd name="T1" fmla="*/ T0 w 36"/>
                                <a:gd name="T2" fmla="+- 0 5182 5146"/>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4"/>
                        <wpg:cNvGrpSpPr>
                          <a:grpSpLocks/>
                        </wpg:cNvGrpSpPr>
                        <wpg:grpSpPr bwMode="auto">
                          <a:xfrm>
                            <a:off x="4723" y="2897"/>
                            <a:ext cx="291" cy="2"/>
                            <a:chOff x="4723" y="2897"/>
                            <a:chExt cx="291" cy="2"/>
                          </a:xfrm>
                        </wpg:grpSpPr>
                        <wps:wsp>
                          <wps:cNvPr id="226" name="Freeform 225"/>
                          <wps:cNvSpPr>
                            <a:spLocks/>
                          </wps:cNvSpPr>
                          <wps:spPr bwMode="auto">
                            <a:xfrm>
                              <a:off x="4723" y="2897"/>
                              <a:ext cx="291" cy="2"/>
                            </a:xfrm>
                            <a:custGeom>
                              <a:avLst/>
                              <a:gdLst>
                                <a:gd name="T0" fmla="+- 0 4723 4723"/>
                                <a:gd name="T1" fmla="*/ T0 w 291"/>
                                <a:gd name="T2" fmla="+- 0 5014 4723"/>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5146" y="2295"/>
                            <a:ext cx="36" cy="2"/>
                            <a:chOff x="5146" y="2295"/>
                            <a:chExt cx="36" cy="2"/>
                          </a:xfrm>
                        </wpg:grpSpPr>
                        <wps:wsp>
                          <wps:cNvPr id="228" name="Freeform 227"/>
                          <wps:cNvSpPr>
                            <a:spLocks/>
                          </wps:cNvSpPr>
                          <wps:spPr bwMode="auto">
                            <a:xfrm>
                              <a:off x="5146" y="2295"/>
                              <a:ext cx="36" cy="2"/>
                            </a:xfrm>
                            <a:custGeom>
                              <a:avLst/>
                              <a:gdLst>
                                <a:gd name="T0" fmla="+- 0 5146 5146"/>
                                <a:gd name="T1" fmla="*/ T0 w 36"/>
                                <a:gd name="T2" fmla="+- 0 5182 5146"/>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8"/>
                        <wpg:cNvGrpSpPr>
                          <a:grpSpLocks/>
                        </wpg:cNvGrpSpPr>
                        <wpg:grpSpPr bwMode="auto">
                          <a:xfrm>
                            <a:off x="4723" y="2295"/>
                            <a:ext cx="291" cy="2"/>
                            <a:chOff x="4723" y="2295"/>
                            <a:chExt cx="291" cy="2"/>
                          </a:xfrm>
                        </wpg:grpSpPr>
                        <wps:wsp>
                          <wps:cNvPr id="230" name="Freeform 229"/>
                          <wps:cNvSpPr>
                            <a:spLocks/>
                          </wps:cNvSpPr>
                          <wps:spPr bwMode="auto">
                            <a:xfrm>
                              <a:off x="4723" y="2295"/>
                              <a:ext cx="291" cy="2"/>
                            </a:xfrm>
                            <a:custGeom>
                              <a:avLst/>
                              <a:gdLst>
                                <a:gd name="T0" fmla="+- 0 4723 4723"/>
                                <a:gd name="T1" fmla="*/ T0 w 291"/>
                                <a:gd name="T2" fmla="+- 0 5014 4723"/>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30"/>
                        <wpg:cNvGrpSpPr>
                          <a:grpSpLocks/>
                        </wpg:cNvGrpSpPr>
                        <wpg:grpSpPr bwMode="auto">
                          <a:xfrm>
                            <a:off x="5146" y="1692"/>
                            <a:ext cx="461" cy="2"/>
                            <a:chOff x="5146" y="1692"/>
                            <a:chExt cx="461" cy="2"/>
                          </a:xfrm>
                        </wpg:grpSpPr>
                        <wps:wsp>
                          <wps:cNvPr id="232" name="Freeform 231"/>
                          <wps:cNvSpPr>
                            <a:spLocks/>
                          </wps:cNvSpPr>
                          <wps:spPr bwMode="auto">
                            <a:xfrm>
                              <a:off x="5146" y="1692"/>
                              <a:ext cx="461" cy="2"/>
                            </a:xfrm>
                            <a:custGeom>
                              <a:avLst/>
                              <a:gdLst>
                                <a:gd name="T0" fmla="+- 0 5146 5146"/>
                                <a:gd name="T1" fmla="*/ T0 w 461"/>
                                <a:gd name="T2" fmla="+- 0 5606 5146"/>
                                <a:gd name="T3" fmla="*/ T2 w 461"/>
                              </a:gdLst>
                              <a:ahLst/>
                              <a:cxnLst>
                                <a:cxn ang="0">
                                  <a:pos x="T1" y="0"/>
                                </a:cxn>
                                <a:cxn ang="0">
                                  <a:pos x="T3" y="0"/>
                                </a:cxn>
                              </a:cxnLst>
                              <a:rect l="0" t="0" r="r" b="b"/>
                              <a:pathLst>
                                <a:path w="461">
                                  <a:moveTo>
                                    <a:pt x="0" y="0"/>
                                  </a:moveTo>
                                  <a:lnTo>
                                    <a:pt x="46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2"/>
                        <wpg:cNvGrpSpPr>
                          <a:grpSpLocks/>
                        </wpg:cNvGrpSpPr>
                        <wpg:grpSpPr bwMode="auto">
                          <a:xfrm>
                            <a:off x="5014" y="1090"/>
                            <a:ext cx="132" cy="3012"/>
                            <a:chOff x="5014" y="1090"/>
                            <a:chExt cx="132" cy="3012"/>
                          </a:xfrm>
                        </wpg:grpSpPr>
                        <wps:wsp>
                          <wps:cNvPr id="234" name="Freeform 233"/>
                          <wps:cNvSpPr>
                            <a:spLocks/>
                          </wps:cNvSpPr>
                          <wps:spPr bwMode="auto">
                            <a:xfrm>
                              <a:off x="5014" y="1090"/>
                              <a:ext cx="132" cy="3012"/>
                            </a:xfrm>
                            <a:custGeom>
                              <a:avLst/>
                              <a:gdLst>
                                <a:gd name="T0" fmla="+- 0 5014 5014"/>
                                <a:gd name="T1" fmla="*/ T0 w 132"/>
                                <a:gd name="T2" fmla="+- 0 4102 1090"/>
                                <a:gd name="T3" fmla="*/ 4102 h 3012"/>
                                <a:gd name="T4" fmla="+- 0 5146 5014"/>
                                <a:gd name="T5" fmla="*/ T4 w 132"/>
                                <a:gd name="T6" fmla="+- 0 4102 1090"/>
                                <a:gd name="T7" fmla="*/ 4102 h 3012"/>
                                <a:gd name="T8" fmla="+- 0 5146 5014"/>
                                <a:gd name="T9" fmla="*/ T8 w 132"/>
                                <a:gd name="T10" fmla="+- 0 1090 1090"/>
                                <a:gd name="T11" fmla="*/ 1090 h 3012"/>
                                <a:gd name="T12" fmla="+- 0 5014 5014"/>
                                <a:gd name="T13" fmla="*/ T12 w 132"/>
                                <a:gd name="T14" fmla="+- 0 1090 1090"/>
                                <a:gd name="T15" fmla="*/ 1090 h 3012"/>
                                <a:gd name="T16" fmla="+- 0 5014 5014"/>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234"/>
                        <wpg:cNvGrpSpPr>
                          <a:grpSpLocks/>
                        </wpg:cNvGrpSpPr>
                        <wpg:grpSpPr bwMode="auto">
                          <a:xfrm>
                            <a:off x="5006" y="1083"/>
                            <a:ext cx="147" cy="3027"/>
                            <a:chOff x="5006" y="1083"/>
                            <a:chExt cx="147" cy="3027"/>
                          </a:xfrm>
                        </wpg:grpSpPr>
                        <wps:wsp>
                          <wps:cNvPr id="236" name="Freeform 235"/>
                          <wps:cNvSpPr>
                            <a:spLocks/>
                          </wps:cNvSpPr>
                          <wps:spPr bwMode="auto">
                            <a:xfrm>
                              <a:off x="5006" y="1083"/>
                              <a:ext cx="147" cy="3027"/>
                            </a:xfrm>
                            <a:custGeom>
                              <a:avLst/>
                              <a:gdLst>
                                <a:gd name="T0" fmla="+- 0 5146 5006"/>
                                <a:gd name="T1" fmla="*/ T0 w 147"/>
                                <a:gd name="T2" fmla="+- 0 1083 1083"/>
                                <a:gd name="T3" fmla="*/ 1083 h 3027"/>
                                <a:gd name="T4" fmla="+- 0 5014 5006"/>
                                <a:gd name="T5" fmla="*/ T4 w 147"/>
                                <a:gd name="T6" fmla="+- 0 1083 1083"/>
                                <a:gd name="T7" fmla="*/ 1083 h 3027"/>
                                <a:gd name="T8" fmla="+- 0 5009 5006"/>
                                <a:gd name="T9" fmla="*/ T8 w 147"/>
                                <a:gd name="T10" fmla="+- 0 1085 1083"/>
                                <a:gd name="T11" fmla="*/ 1085 h 3027"/>
                                <a:gd name="T12" fmla="+- 0 5006 5006"/>
                                <a:gd name="T13" fmla="*/ T12 w 147"/>
                                <a:gd name="T14" fmla="+- 0 1090 1083"/>
                                <a:gd name="T15" fmla="*/ 1090 h 3027"/>
                                <a:gd name="T16" fmla="+- 0 5006 5006"/>
                                <a:gd name="T17" fmla="*/ T16 w 147"/>
                                <a:gd name="T18" fmla="+- 0 4102 1083"/>
                                <a:gd name="T19" fmla="*/ 4102 h 3027"/>
                                <a:gd name="T20" fmla="+- 0 5009 5006"/>
                                <a:gd name="T21" fmla="*/ T20 w 147"/>
                                <a:gd name="T22" fmla="+- 0 4107 1083"/>
                                <a:gd name="T23" fmla="*/ 4107 h 3027"/>
                                <a:gd name="T24" fmla="+- 0 5014 5006"/>
                                <a:gd name="T25" fmla="*/ T24 w 147"/>
                                <a:gd name="T26" fmla="+- 0 4109 1083"/>
                                <a:gd name="T27" fmla="*/ 4109 h 3027"/>
                                <a:gd name="T28" fmla="+- 0 5146 5006"/>
                                <a:gd name="T29" fmla="*/ T28 w 147"/>
                                <a:gd name="T30" fmla="+- 0 4109 1083"/>
                                <a:gd name="T31" fmla="*/ 4109 h 3027"/>
                                <a:gd name="T32" fmla="+- 0 5150 5006"/>
                                <a:gd name="T33" fmla="*/ T32 w 147"/>
                                <a:gd name="T34" fmla="+- 0 4107 1083"/>
                                <a:gd name="T35" fmla="*/ 4107 h 3027"/>
                                <a:gd name="T36" fmla="+- 0 5153 5006"/>
                                <a:gd name="T37" fmla="*/ T36 w 147"/>
                                <a:gd name="T38" fmla="+- 0 4102 1083"/>
                                <a:gd name="T39" fmla="*/ 4102 h 3027"/>
                                <a:gd name="T40" fmla="+- 0 5021 5006"/>
                                <a:gd name="T41" fmla="*/ T40 w 147"/>
                                <a:gd name="T42" fmla="+- 0 4102 1083"/>
                                <a:gd name="T43" fmla="*/ 4102 h 3027"/>
                                <a:gd name="T44" fmla="+- 0 5014 5006"/>
                                <a:gd name="T45" fmla="*/ T44 w 147"/>
                                <a:gd name="T46" fmla="+- 0 4095 1083"/>
                                <a:gd name="T47" fmla="*/ 4095 h 3027"/>
                                <a:gd name="T48" fmla="+- 0 5021 5006"/>
                                <a:gd name="T49" fmla="*/ T48 w 147"/>
                                <a:gd name="T50" fmla="+- 0 4095 1083"/>
                                <a:gd name="T51" fmla="*/ 4095 h 3027"/>
                                <a:gd name="T52" fmla="+- 0 5021 5006"/>
                                <a:gd name="T53" fmla="*/ T52 w 147"/>
                                <a:gd name="T54" fmla="+- 0 1097 1083"/>
                                <a:gd name="T55" fmla="*/ 1097 h 3027"/>
                                <a:gd name="T56" fmla="+- 0 5014 5006"/>
                                <a:gd name="T57" fmla="*/ T56 w 147"/>
                                <a:gd name="T58" fmla="+- 0 1097 1083"/>
                                <a:gd name="T59" fmla="*/ 1097 h 3027"/>
                                <a:gd name="T60" fmla="+- 0 5021 5006"/>
                                <a:gd name="T61" fmla="*/ T60 w 147"/>
                                <a:gd name="T62" fmla="+- 0 1090 1083"/>
                                <a:gd name="T63" fmla="*/ 1090 h 3027"/>
                                <a:gd name="T64" fmla="+- 0 5153 5006"/>
                                <a:gd name="T65" fmla="*/ T64 w 147"/>
                                <a:gd name="T66" fmla="+- 0 1090 1083"/>
                                <a:gd name="T67" fmla="*/ 1090 h 3027"/>
                                <a:gd name="T68" fmla="+- 0 5150 5006"/>
                                <a:gd name="T69" fmla="*/ T68 w 147"/>
                                <a:gd name="T70" fmla="+- 0 1085 1083"/>
                                <a:gd name="T71" fmla="*/ 1085 h 3027"/>
                                <a:gd name="T72" fmla="+- 0 5146 5006"/>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40" y="0"/>
                                  </a:moveTo>
                                  <a:lnTo>
                                    <a:pt x="8" y="0"/>
                                  </a:lnTo>
                                  <a:lnTo>
                                    <a:pt x="3" y="2"/>
                                  </a:lnTo>
                                  <a:lnTo>
                                    <a:pt x="0" y="7"/>
                                  </a:lnTo>
                                  <a:lnTo>
                                    <a:pt x="0" y="3019"/>
                                  </a:lnTo>
                                  <a:lnTo>
                                    <a:pt x="3" y="3024"/>
                                  </a:lnTo>
                                  <a:lnTo>
                                    <a:pt x="8" y="3026"/>
                                  </a:lnTo>
                                  <a:lnTo>
                                    <a:pt x="140" y="3026"/>
                                  </a:lnTo>
                                  <a:lnTo>
                                    <a:pt x="144" y="3024"/>
                                  </a:lnTo>
                                  <a:lnTo>
                                    <a:pt x="147" y="3019"/>
                                  </a:lnTo>
                                  <a:lnTo>
                                    <a:pt x="15" y="3019"/>
                                  </a:lnTo>
                                  <a:lnTo>
                                    <a:pt x="8" y="3012"/>
                                  </a:lnTo>
                                  <a:lnTo>
                                    <a:pt x="15" y="3012"/>
                                  </a:lnTo>
                                  <a:lnTo>
                                    <a:pt x="15" y="14"/>
                                  </a:lnTo>
                                  <a:lnTo>
                                    <a:pt x="8" y="14"/>
                                  </a:lnTo>
                                  <a:lnTo>
                                    <a:pt x="15" y="7"/>
                                  </a:lnTo>
                                  <a:lnTo>
                                    <a:pt x="147" y="7"/>
                                  </a:lnTo>
                                  <a:lnTo>
                                    <a:pt x="144" y="2"/>
                                  </a:lnTo>
                                  <a:lnTo>
                                    <a:pt x="140"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6"/>
                          <wps:cNvSpPr>
                            <a:spLocks/>
                          </wps:cNvSpPr>
                          <wps:spPr bwMode="auto">
                            <a:xfrm>
                              <a:off x="5006" y="1083"/>
                              <a:ext cx="147" cy="3027"/>
                            </a:xfrm>
                            <a:custGeom>
                              <a:avLst/>
                              <a:gdLst>
                                <a:gd name="T0" fmla="+- 0 5021 5006"/>
                                <a:gd name="T1" fmla="*/ T0 w 147"/>
                                <a:gd name="T2" fmla="+- 0 4095 1083"/>
                                <a:gd name="T3" fmla="*/ 4095 h 3027"/>
                                <a:gd name="T4" fmla="+- 0 5014 5006"/>
                                <a:gd name="T5" fmla="*/ T4 w 147"/>
                                <a:gd name="T6" fmla="+- 0 4095 1083"/>
                                <a:gd name="T7" fmla="*/ 4095 h 3027"/>
                                <a:gd name="T8" fmla="+- 0 5021 5006"/>
                                <a:gd name="T9" fmla="*/ T8 w 147"/>
                                <a:gd name="T10" fmla="+- 0 4102 1083"/>
                                <a:gd name="T11" fmla="*/ 4102 h 3027"/>
                                <a:gd name="T12" fmla="+- 0 5021 5006"/>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5" y="3012"/>
                                  </a:moveTo>
                                  <a:lnTo>
                                    <a:pt x="8" y="3012"/>
                                  </a:lnTo>
                                  <a:lnTo>
                                    <a:pt x="15" y="3019"/>
                                  </a:lnTo>
                                  <a:lnTo>
                                    <a:pt x="15"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37"/>
                          <wps:cNvSpPr>
                            <a:spLocks/>
                          </wps:cNvSpPr>
                          <wps:spPr bwMode="auto">
                            <a:xfrm>
                              <a:off x="5006" y="1083"/>
                              <a:ext cx="147" cy="3027"/>
                            </a:xfrm>
                            <a:custGeom>
                              <a:avLst/>
                              <a:gdLst>
                                <a:gd name="T0" fmla="+- 0 5138 5006"/>
                                <a:gd name="T1" fmla="*/ T0 w 147"/>
                                <a:gd name="T2" fmla="+- 0 4095 1083"/>
                                <a:gd name="T3" fmla="*/ 4095 h 3027"/>
                                <a:gd name="T4" fmla="+- 0 5021 5006"/>
                                <a:gd name="T5" fmla="*/ T4 w 147"/>
                                <a:gd name="T6" fmla="+- 0 4095 1083"/>
                                <a:gd name="T7" fmla="*/ 4095 h 3027"/>
                                <a:gd name="T8" fmla="+- 0 5021 5006"/>
                                <a:gd name="T9" fmla="*/ T8 w 147"/>
                                <a:gd name="T10" fmla="+- 0 4102 1083"/>
                                <a:gd name="T11" fmla="*/ 4102 h 3027"/>
                                <a:gd name="T12" fmla="+- 0 5138 5006"/>
                                <a:gd name="T13" fmla="*/ T12 w 147"/>
                                <a:gd name="T14" fmla="+- 0 4102 1083"/>
                                <a:gd name="T15" fmla="*/ 4102 h 3027"/>
                                <a:gd name="T16" fmla="+- 0 5138 5006"/>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5" y="3012"/>
                                  </a:lnTo>
                                  <a:lnTo>
                                    <a:pt x="15"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38"/>
                          <wps:cNvSpPr>
                            <a:spLocks/>
                          </wps:cNvSpPr>
                          <wps:spPr bwMode="auto">
                            <a:xfrm>
                              <a:off x="5006" y="1083"/>
                              <a:ext cx="147" cy="3027"/>
                            </a:xfrm>
                            <a:custGeom>
                              <a:avLst/>
                              <a:gdLst>
                                <a:gd name="T0" fmla="+- 0 5138 5006"/>
                                <a:gd name="T1" fmla="*/ T0 w 147"/>
                                <a:gd name="T2" fmla="+- 0 1090 1083"/>
                                <a:gd name="T3" fmla="*/ 1090 h 3027"/>
                                <a:gd name="T4" fmla="+- 0 5138 5006"/>
                                <a:gd name="T5" fmla="*/ T4 w 147"/>
                                <a:gd name="T6" fmla="+- 0 4102 1083"/>
                                <a:gd name="T7" fmla="*/ 4102 h 3027"/>
                                <a:gd name="T8" fmla="+- 0 5146 5006"/>
                                <a:gd name="T9" fmla="*/ T8 w 147"/>
                                <a:gd name="T10" fmla="+- 0 4095 1083"/>
                                <a:gd name="T11" fmla="*/ 4095 h 3027"/>
                                <a:gd name="T12" fmla="+- 0 5153 5006"/>
                                <a:gd name="T13" fmla="*/ T12 w 147"/>
                                <a:gd name="T14" fmla="+- 0 4095 1083"/>
                                <a:gd name="T15" fmla="*/ 4095 h 3027"/>
                                <a:gd name="T16" fmla="+- 0 5153 5006"/>
                                <a:gd name="T17" fmla="*/ T16 w 147"/>
                                <a:gd name="T18" fmla="+- 0 1097 1083"/>
                                <a:gd name="T19" fmla="*/ 1097 h 3027"/>
                                <a:gd name="T20" fmla="+- 0 5146 5006"/>
                                <a:gd name="T21" fmla="*/ T20 w 147"/>
                                <a:gd name="T22" fmla="+- 0 1097 1083"/>
                                <a:gd name="T23" fmla="*/ 1097 h 3027"/>
                                <a:gd name="T24" fmla="+- 0 5138 5006"/>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40" y="3012"/>
                                  </a:lnTo>
                                  <a:lnTo>
                                    <a:pt x="147" y="3012"/>
                                  </a:lnTo>
                                  <a:lnTo>
                                    <a:pt x="147" y="14"/>
                                  </a:lnTo>
                                  <a:lnTo>
                                    <a:pt x="140"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39"/>
                          <wps:cNvSpPr>
                            <a:spLocks/>
                          </wps:cNvSpPr>
                          <wps:spPr bwMode="auto">
                            <a:xfrm>
                              <a:off x="5006" y="1083"/>
                              <a:ext cx="147" cy="3027"/>
                            </a:xfrm>
                            <a:custGeom>
                              <a:avLst/>
                              <a:gdLst>
                                <a:gd name="T0" fmla="+- 0 5153 5006"/>
                                <a:gd name="T1" fmla="*/ T0 w 147"/>
                                <a:gd name="T2" fmla="+- 0 4095 1083"/>
                                <a:gd name="T3" fmla="*/ 4095 h 3027"/>
                                <a:gd name="T4" fmla="+- 0 5146 5006"/>
                                <a:gd name="T5" fmla="*/ T4 w 147"/>
                                <a:gd name="T6" fmla="+- 0 4095 1083"/>
                                <a:gd name="T7" fmla="*/ 4095 h 3027"/>
                                <a:gd name="T8" fmla="+- 0 5138 5006"/>
                                <a:gd name="T9" fmla="*/ T8 w 147"/>
                                <a:gd name="T10" fmla="+- 0 4102 1083"/>
                                <a:gd name="T11" fmla="*/ 4102 h 3027"/>
                                <a:gd name="T12" fmla="+- 0 5153 5006"/>
                                <a:gd name="T13" fmla="*/ T12 w 147"/>
                                <a:gd name="T14" fmla="+- 0 4102 1083"/>
                                <a:gd name="T15" fmla="*/ 4102 h 3027"/>
                                <a:gd name="T16" fmla="+- 0 5153 5006"/>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7" y="3012"/>
                                  </a:moveTo>
                                  <a:lnTo>
                                    <a:pt x="140" y="3012"/>
                                  </a:lnTo>
                                  <a:lnTo>
                                    <a:pt x="132" y="3019"/>
                                  </a:lnTo>
                                  <a:lnTo>
                                    <a:pt x="147" y="3019"/>
                                  </a:lnTo>
                                  <a:lnTo>
                                    <a:pt x="147"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0"/>
                          <wps:cNvSpPr>
                            <a:spLocks/>
                          </wps:cNvSpPr>
                          <wps:spPr bwMode="auto">
                            <a:xfrm>
                              <a:off x="5006" y="1083"/>
                              <a:ext cx="147" cy="3027"/>
                            </a:xfrm>
                            <a:custGeom>
                              <a:avLst/>
                              <a:gdLst>
                                <a:gd name="T0" fmla="+- 0 5021 5006"/>
                                <a:gd name="T1" fmla="*/ T0 w 147"/>
                                <a:gd name="T2" fmla="+- 0 1090 1083"/>
                                <a:gd name="T3" fmla="*/ 1090 h 3027"/>
                                <a:gd name="T4" fmla="+- 0 5014 5006"/>
                                <a:gd name="T5" fmla="*/ T4 w 147"/>
                                <a:gd name="T6" fmla="+- 0 1097 1083"/>
                                <a:gd name="T7" fmla="*/ 1097 h 3027"/>
                                <a:gd name="T8" fmla="+- 0 5021 5006"/>
                                <a:gd name="T9" fmla="*/ T8 w 147"/>
                                <a:gd name="T10" fmla="+- 0 1097 1083"/>
                                <a:gd name="T11" fmla="*/ 1097 h 3027"/>
                                <a:gd name="T12" fmla="+- 0 5021 5006"/>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5" y="7"/>
                                  </a:moveTo>
                                  <a:lnTo>
                                    <a:pt x="8" y="14"/>
                                  </a:lnTo>
                                  <a:lnTo>
                                    <a:pt x="15" y="14"/>
                                  </a:lnTo>
                                  <a:lnTo>
                                    <a:pt x="15"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1"/>
                          <wps:cNvSpPr>
                            <a:spLocks/>
                          </wps:cNvSpPr>
                          <wps:spPr bwMode="auto">
                            <a:xfrm>
                              <a:off x="5006" y="1083"/>
                              <a:ext cx="147" cy="3027"/>
                            </a:xfrm>
                            <a:custGeom>
                              <a:avLst/>
                              <a:gdLst>
                                <a:gd name="T0" fmla="+- 0 5138 5006"/>
                                <a:gd name="T1" fmla="*/ T0 w 147"/>
                                <a:gd name="T2" fmla="+- 0 1090 1083"/>
                                <a:gd name="T3" fmla="*/ 1090 h 3027"/>
                                <a:gd name="T4" fmla="+- 0 5021 5006"/>
                                <a:gd name="T5" fmla="*/ T4 w 147"/>
                                <a:gd name="T6" fmla="+- 0 1090 1083"/>
                                <a:gd name="T7" fmla="*/ 1090 h 3027"/>
                                <a:gd name="T8" fmla="+- 0 5021 5006"/>
                                <a:gd name="T9" fmla="*/ T8 w 147"/>
                                <a:gd name="T10" fmla="+- 0 1097 1083"/>
                                <a:gd name="T11" fmla="*/ 1097 h 3027"/>
                                <a:gd name="T12" fmla="+- 0 5138 5006"/>
                                <a:gd name="T13" fmla="*/ T12 w 147"/>
                                <a:gd name="T14" fmla="+- 0 1097 1083"/>
                                <a:gd name="T15" fmla="*/ 1097 h 3027"/>
                                <a:gd name="T16" fmla="+- 0 5138 5006"/>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5" y="7"/>
                                  </a:lnTo>
                                  <a:lnTo>
                                    <a:pt x="15"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2"/>
                          <wps:cNvSpPr>
                            <a:spLocks/>
                          </wps:cNvSpPr>
                          <wps:spPr bwMode="auto">
                            <a:xfrm>
                              <a:off x="5006" y="1083"/>
                              <a:ext cx="147" cy="3027"/>
                            </a:xfrm>
                            <a:custGeom>
                              <a:avLst/>
                              <a:gdLst>
                                <a:gd name="T0" fmla="+- 0 5153 5006"/>
                                <a:gd name="T1" fmla="*/ T0 w 147"/>
                                <a:gd name="T2" fmla="+- 0 1090 1083"/>
                                <a:gd name="T3" fmla="*/ 1090 h 3027"/>
                                <a:gd name="T4" fmla="+- 0 5138 5006"/>
                                <a:gd name="T5" fmla="*/ T4 w 147"/>
                                <a:gd name="T6" fmla="+- 0 1090 1083"/>
                                <a:gd name="T7" fmla="*/ 1090 h 3027"/>
                                <a:gd name="T8" fmla="+- 0 5146 5006"/>
                                <a:gd name="T9" fmla="*/ T8 w 147"/>
                                <a:gd name="T10" fmla="+- 0 1097 1083"/>
                                <a:gd name="T11" fmla="*/ 1097 h 3027"/>
                                <a:gd name="T12" fmla="+- 0 5153 5006"/>
                                <a:gd name="T13" fmla="*/ T12 w 147"/>
                                <a:gd name="T14" fmla="+- 0 1097 1083"/>
                                <a:gd name="T15" fmla="*/ 1097 h 3027"/>
                                <a:gd name="T16" fmla="+- 0 5153 5006"/>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7" y="7"/>
                                  </a:moveTo>
                                  <a:lnTo>
                                    <a:pt x="132" y="7"/>
                                  </a:lnTo>
                                  <a:lnTo>
                                    <a:pt x="140" y="14"/>
                                  </a:lnTo>
                                  <a:lnTo>
                                    <a:pt x="147" y="14"/>
                                  </a:lnTo>
                                  <a:lnTo>
                                    <a:pt x="147"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43"/>
                        <wpg:cNvGrpSpPr>
                          <a:grpSpLocks/>
                        </wpg:cNvGrpSpPr>
                        <wpg:grpSpPr bwMode="auto">
                          <a:xfrm>
                            <a:off x="5738" y="2897"/>
                            <a:ext cx="36" cy="2"/>
                            <a:chOff x="5738" y="2897"/>
                            <a:chExt cx="36" cy="2"/>
                          </a:xfrm>
                        </wpg:grpSpPr>
                        <wps:wsp>
                          <wps:cNvPr id="245" name="Freeform 244"/>
                          <wps:cNvSpPr>
                            <a:spLocks/>
                          </wps:cNvSpPr>
                          <wps:spPr bwMode="auto">
                            <a:xfrm>
                              <a:off x="5738" y="2897"/>
                              <a:ext cx="36" cy="2"/>
                            </a:xfrm>
                            <a:custGeom>
                              <a:avLst/>
                              <a:gdLst>
                                <a:gd name="T0" fmla="+- 0 5738 5738"/>
                                <a:gd name="T1" fmla="*/ T0 w 36"/>
                                <a:gd name="T2" fmla="+- 0 5774 5738"/>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45"/>
                        <wpg:cNvGrpSpPr>
                          <a:grpSpLocks/>
                        </wpg:cNvGrpSpPr>
                        <wpg:grpSpPr bwMode="auto">
                          <a:xfrm>
                            <a:off x="5316" y="2897"/>
                            <a:ext cx="291" cy="2"/>
                            <a:chOff x="5316" y="2897"/>
                            <a:chExt cx="291" cy="2"/>
                          </a:xfrm>
                        </wpg:grpSpPr>
                        <wps:wsp>
                          <wps:cNvPr id="247" name="Freeform 246"/>
                          <wps:cNvSpPr>
                            <a:spLocks/>
                          </wps:cNvSpPr>
                          <wps:spPr bwMode="auto">
                            <a:xfrm>
                              <a:off x="5316" y="2897"/>
                              <a:ext cx="291" cy="2"/>
                            </a:xfrm>
                            <a:custGeom>
                              <a:avLst/>
                              <a:gdLst>
                                <a:gd name="T0" fmla="+- 0 5316 5316"/>
                                <a:gd name="T1" fmla="*/ T0 w 291"/>
                                <a:gd name="T2" fmla="+- 0 5606 5316"/>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47"/>
                        <wpg:cNvGrpSpPr>
                          <a:grpSpLocks/>
                        </wpg:cNvGrpSpPr>
                        <wpg:grpSpPr bwMode="auto">
                          <a:xfrm>
                            <a:off x="5738" y="2295"/>
                            <a:ext cx="36" cy="2"/>
                            <a:chOff x="5738" y="2295"/>
                            <a:chExt cx="36" cy="2"/>
                          </a:xfrm>
                        </wpg:grpSpPr>
                        <wps:wsp>
                          <wps:cNvPr id="249" name="Freeform 248"/>
                          <wps:cNvSpPr>
                            <a:spLocks/>
                          </wps:cNvSpPr>
                          <wps:spPr bwMode="auto">
                            <a:xfrm>
                              <a:off x="5738" y="2295"/>
                              <a:ext cx="36" cy="2"/>
                            </a:xfrm>
                            <a:custGeom>
                              <a:avLst/>
                              <a:gdLst>
                                <a:gd name="T0" fmla="+- 0 5738 5738"/>
                                <a:gd name="T1" fmla="*/ T0 w 36"/>
                                <a:gd name="T2" fmla="+- 0 5774 5738"/>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49"/>
                        <wpg:cNvGrpSpPr>
                          <a:grpSpLocks/>
                        </wpg:cNvGrpSpPr>
                        <wpg:grpSpPr bwMode="auto">
                          <a:xfrm>
                            <a:off x="5316" y="2295"/>
                            <a:ext cx="291" cy="2"/>
                            <a:chOff x="5316" y="2295"/>
                            <a:chExt cx="291" cy="2"/>
                          </a:xfrm>
                        </wpg:grpSpPr>
                        <wps:wsp>
                          <wps:cNvPr id="251" name="Freeform 250"/>
                          <wps:cNvSpPr>
                            <a:spLocks/>
                          </wps:cNvSpPr>
                          <wps:spPr bwMode="auto">
                            <a:xfrm>
                              <a:off x="5316" y="2295"/>
                              <a:ext cx="291" cy="2"/>
                            </a:xfrm>
                            <a:custGeom>
                              <a:avLst/>
                              <a:gdLst>
                                <a:gd name="T0" fmla="+- 0 5316 5316"/>
                                <a:gd name="T1" fmla="*/ T0 w 291"/>
                                <a:gd name="T2" fmla="+- 0 5606 5316"/>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1"/>
                        <wpg:cNvGrpSpPr>
                          <a:grpSpLocks/>
                        </wpg:cNvGrpSpPr>
                        <wpg:grpSpPr bwMode="auto">
                          <a:xfrm>
                            <a:off x="5738" y="1692"/>
                            <a:ext cx="461" cy="2"/>
                            <a:chOff x="5738" y="1692"/>
                            <a:chExt cx="461" cy="2"/>
                          </a:xfrm>
                        </wpg:grpSpPr>
                        <wps:wsp>
                          <wps:cNvPr id="253" name="Freeform 252"/>
                          <wps:cNvSpPr>
                            <a:spLocks/>
                          </wps:cNvSpPr>
                          <wps:spPr bwMode="auto">
                            <a:xfrm>
                              <a:off x="5738" y="1692"/>
                              <a:ext cx="461" cy="2"/>
                            </a:xfrm>
                            <a:custGeom>
                              <a:avLst/>
                              <a:gdLst>
                                <a:gd name="T0" fmla="+- 0 5738 5738"/>
                                <a:gd name="T1" fmla="*/ T0 w 461"/>
                                <a:gd name="T2" fmla="+- 0 6199 5738"/>
                                <a:gd name="T3" fmla="*/ T2 w 461"/>
                              </a:gdLst>
                              <a:ahLst/>
                              <a:cxnLst>
                                <a:cxn ang="0">
                                  <a:pos x="T1" y="0"/>
                                </a:cxn>
                                <a:cxn ang="0">
                                  <a:pos x="T3" y="0"/>
                                </a:cxn>
                              </a:cxnLst>
                              <a:rect l="0" t="0" r="r" b="b"/>
                              <a:pathLst>
                                <a:path w="461">
                                  <a:moveTo>
                                    <a:pt x="0" y="0"/>
                                  </a:moveTo>
                                  <a:lnTo>
                                    <a:pt x="46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3"/>
                        <wpg:cNvGrpSpPr>
                          <a:grpSpLocks/>
                        </wpg:cNvGrpSpPr>
                        <wpg:grpSpPr bwMode="auto">
                          <a:xfrm>
                            <a:off x="5606" y="1090"/>
                            <a:ext cx="132" cy="3012"/>
                            <a:chOff x="5606" y="1090"/>
                            <a:chExt cx="132" cy="3012"/>
                          </a:xfrm>
                        </wpg:grpSpPr>
                        <wps:wsp>
                          <wps:cNvPr id="255" name="Freeform 254"/>
                          <wps:cNvSpPr>
                            <a:spLocks/>
                          </wps:cNvSpPr>
                          <wps:spPr bwMode="auto">
                            <a:xfrm>
                              <a:off x="5606" y="1090"/>
                              <a:ext cx="132" cy="3012"/>
                            </a:xfrm>
                            <a:custGeom>
                              <a:avLst/>
                              <a:gdLst>
                                <a:gd name="T0" fmla="+- 0 5606 5606"/>
                                <a:gd name="T1" fmla="*/ T0 w 132"/>
                                <a:gd name="T2" fmla="+- 0 4102 1090"/>
                                <a:gd name="T3" fmla="*/ 4102 h 3012"/>
                                <a:gd name="T4" fmla="+- 0 5738 5606"/>
                                <a:gd name="T5" fmla="*/ T4 w 132"/>
                                <a:gd name="T6" fmla="+- 0 4102 1090"/>
                                <a:gd name="T7" fmla="*/ 4102 h 3012"/>
                                <a:gd name="T8" fmla="+- 0 5738 5606"/>
                                <a:gd name="T9" fmla="*/ T8 w 132"/>
                                <a:gd name="T10" fmla="+- 0 1090 1090"/>
                                <a:gd name="T11" fmla="*/ 1090 h 3012"/>
                                <a:gd name="T12" fmla="+- 0 5606 5606"/>
                                <a:gd name="T13" fmla="*/ T12 w 132"/>
                                <a:gd name="T14" fmla="+- 0 1090 1090"/>
                                <a:gd name="T15" fmla="*/ 1090 h 3012"/>
                                <a:gd name="T16" fmla="+- 0 5606 5606"/>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255"/>
                        <wpg:cNvGrpSpPr>
                          <a:grpSpLocks/>
                        </wpg:cNvGrpSpPr>
                        <wpg:grpSpPr bwMode="auto">
                          <a:xfrm>
                            <a:off x="5599" y="1083"/>
                            <a:ext cx="147" cy="3027"/>
                            <a:chOff x="5599" y="1083"/>
                            <a:chExt cx="147" cy="3027"/>
                          </a:xfrm>
                        </wpg:grpSpPr>
                        <wps:wsp>
                          <wps:cNvPr id="257" name="Freeform 256"/>
                          <wps:cNvSpPr>
                            <a:spLocks/>
                          </wps:cNvSpPr>
                          <wps:spPr bwMode="auto">
                            <a:xfrm>
                              <a:off x="5599" y="1083"/>
                              <a:ext cx="147" cy="3027"/>
                            </a:xfrm>
                            <a:custGeom>
                              <a:avLst/>
                              <a:gdLst>
                                <a:gd name="T0" fmla="+- 0 5738 5599"/>
                                <a:gd name="T1" fmla="*/ T0 w 147"/>
                                <a:gd name="T2" fmla="+- 0 1083 1083"/>
                                <a:gd name="T3" fmla="*/ 1083 h 3027"/>
                                <a:gd name="T4" fmla="+- 0 5606 5599"/>
                                <a:gd name="T5" fmla="*/ T4 w 147"/>
                                <a:gd name="T6" fmla="+- 0 1083 1083"/>
                                <a:gd name="T7" fmla="*/ 1083 h 3027"/>
                                <a:gd name="T8" fmla="+- 0 5602 5599"/>
                                <a:gd name="T9" fmla="*/ T8 w 147"/>
                                <a:gd name="T10" fmla="+- 0 1085 1083"/>
                                <a:gd name="T11" fmla="*/ 1085 h 3027"/>
                                <a:gd name="T12" fmla="+- 0 5599 5599"/>
                                <a:gd name="T13" fmla="*/ T12 w 147"/>
                                <a:gd name="T14" fmla="+- 0 1090 1083"/>
                                <a:gd name="T15" fmla="*/ 1090 h 3027"/>
                                <a:gd name="T16" fmla="+- 0 5599 5599"/>
                                <a:gd name="T17" fmla="*/ T16 w 147"/>
                                <a:gd name="T18" fmla="+- 0 4102 1083"/>
                                <a:gd name="T19" fmla="*/ 4102 h 3027"/>
                                <a:gd name="T20" fmla="+- 0 5602 5599"/>
                                <a:gd name="T21" fmla="*/ T20 w 147"/>
                                <a:gd name="T22" fmla="+- 0 4107 1083"/>
                                <a:gd name="T23" fmla="*/ 4107 h 3027"/>
                                <a:gd name="T24" fmla="+- 0 5606 5599"/>
                                <a:gd name="T25" fmla="*/ T24 w 147"/>
                                <a:gd name="T26" fmla="+- 0 4109 1083"/>
                                <a:gd name="T27" fmla="*/ 4109 h 3027"/>
                                <a:gd name="T28" fmla="+- 0 5738 5599"/>
                                <a:gd name="T29" fmla="*/ T28 w 147"/>
                                <a:gd name="T30" fmla="+- 0 4109 1083"/>
                                <a:gd name="T31" fmla="*/ 4109 h 3027"/>
                                <a:gd name="T32" fmla="+- 0 5743 5599"/>
                                <a:gd name="T33" fmla="*/ T32 w 147"/>
                                <a:gd name="T34" fmla="+- 0 4107 1083"/>
                                <a:gd name="T35" fmla="*/ 4107 h 3027"/>
                                <a:gd name="T36" fmla="+- 0 5746 5599"/>
                                <a:gd name="T37" fmla="*/ T36 w 147"/>
                                <a:gd name="T38" fmla="+- 0 4102 1083"/>
                                <a:gd name="T39" fmla="*/ 4102 h 3027"/>
                                <a:gd name="T40" fmla="+- 0 5614 5599"/>
                                <a:gd name="T41" fmla="*/ T40 w 147"/>
                                <a:gd name="T42" fmla="+- 0 4102 1083"/>
                                <a:gd name="T43" fmla="*/ 4102 h 3027"/>
                                <a:gd name="T44" fmla="+- 0 5606 5599"/>
                                <a:gd name="T45" fmla="*/ T44 w 147"/>
                                <a:gd name="T46" fmla="+- 0 4095 1083"/>
                                <a:gd name="T47" fmla="*/ 4095 h 3027"/>
                                <a:gd name="T48" fmla="+- 0 5614 5599"/>
                                <a:gd name="T49" fmla="*/ T48 w 147"/>
                                <a:gd name="T50" fmla="+- 0 4095 1083"/>
                                <a:gd name="T51" fmla="*/ 4095 h 3027"/>
                                <a:gd name="T52" fmla="+- 0 5614 5599"/>
                                <a:gd name="T53" fmla="*/ T52 w 147"/>
                                <a:gd name="T54" fmla="+- 0 1097 1083"/>
                                <a:gd name="T55" fmla="*/ 1097 h 3027"/>
                                <a:gd name="T56" fmla="+- 0 5606 5599"/>
                                <a:gd name="T57" fmla="*/ T56 w 147"/>
                                <a:gd name="T58" fmla="+- 0 1097 1083"/>
                                <a:gd name="T59" fmla="*/ 1097 h 3027"/>
                                <a:gd name="T60" fmla="+- 0 5614 5599"/>
                                <a:gd name="T61" fmla="*/ T60 w 147"/>
                                <a:gd name="T62" fmla="+- 0 1090 1083"/>
                                <a:gd name="T63" fmla="*/ 1090 h 3027"/>
                                <a:gd name="T64" fmla="+- 0 5746 5599"/>
                                <a:gd name="T65" fmla="*/ T64 w 147"/>
                                <a:gd name="T66" fmla="+- 0 1090 1083"/>
                                <a:gd name="T67" fmla="*/ 1090 h 3027"/>
                                <a:gd name="T68" fmla="+- 0 5743 5599"/>
                                <a:gd name="T69" fmla="*/ T68 w 147"/>
                                <a:gd name="T70" fmla="+- 0 1085 1083"/>
                                <a:gd name="T71" fmla="*/ 1085 h 3027"/>
                                <a:gd name="T72" fmla="+- 0 5738 5599"/>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39" y="0"/>
                                  </a:moveTo>
                                  <a:lnTo>
                                    <a:pt x="7" y="0"/>
                                  </a:lnTo>
                                  <a:lnTo>
                                    <a:pt x="3" y="2"/>
                                  </a:lnTo>
                                  <a:lnTo>
                                    <a:pt x="0" y="7"/>
                                  </a:lnTo>
                                  <a:lnTo>
                                    <a:pt x="0" y="3019"/>
                                  </a:lnTo>
                                  <a:lnTo>
                                    <a:pt x="3" y="3024"/>
                                  </a:lnTo>
                                  <a:lnTo>
                                    <a:pt x="7" y="3026"/>
                                  </a:lnTo>
                                  <a:lnTo>
                                    <a:pt x="139" y="3026"/>
                                  </a:lnTo>
                                  <a:lnTo>
                                    <a:pt x="144" y="3024"/>
                                  </a:lnTo>
                                  <a:lnTo>
                                    <a:pt x="147" y="3019"/>
                                  </a:lnTo>
                                  <a:lnTo>
                                    <a:pt x="15" y="3019"/>
                                  </a:lnTo>
                                  <a:lnTo>
                                    <a:pt x="7" y="3012"/>
                                  </a:lnTo>
                                  <a:lnTo>
                                    <a:pt x="15" y="3012"/>
                                  </a:lnTo>
                                  <a:lnTo>
                                    <a:pt x="15" y="14"/>
                                  </a:lnTo>
                                  <a:lnTo>
                                    <a:pt x="7" y="14"/>
                                  </a:lnTo>
                                  <a:lnTo>
                                    <a:pt x="15" y="7"/>
                                  </a:lnTo>
                                  <a:lnTo>
                                    <a:pt x="147" y="7"/>
                                  </a:lnTo>
                                  <a:lnTo>
                                    <a:pt x="144" y="2"/>
                                  </a:lnTo>
                                  <a:lnTo>
                                    <a:pt x="13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57"/>
                          <wps:cNvSpPr>
                            <a:spLocks/>
                          </wps:cNvSpPr>
                          <wps:spPr bwMode="auto">
                            <a:xfrm>
                              <a:off x="5599" y="1083"/>
                              <a:ext cx="147" cy="3027"/>
                            </a:xfrm>
                            <a:custGeom>
                              <a:avLst/>
                              <a:gdLst>
                                <a:gd name="T0" fmla="+- 0 5614 5599"/>
                                <a:gd name="T1" fmla="*/ T0 w 147"/>
                                <a:gd name="T2" fmla="+- 0 4095 1083"/>
                                <a:gd name="T3" fmla="*/ 4095 h 3027"/>
                                <a:gd name="T4" fmla="+- 0 5606 5599"/>
                                <a:gd name="T5" fmla="*/ T4 w 147"/>
                                <a:gd name="T6" fmla="+- 0 4095 1083"/>
                                <a:gd name="T7" fmla="*/ 4095 h 3027"/>
                                <a:gd name="T8" fmla="+- 0 5614 5599"/>
                                <a:gd name="T9" fmla="*/ T8 w 147"/>
                                <a:gd name="T10" fmla="+- 0 4102 1083"/>
                                <a:gd name="T11" fmla="*/ 4102 h 3027"/>
                                <a:gd name="T12" fmla="+- 0 5614 5599"/>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5" y="3012"/>
                                  </a:moveTo>
                                  <a:lnTo>
                                    <a:pt x="7" y="3012"/>
                                  </a:lnTo>
                                  <a:lnTo>
                                    <a:pt x="15" y="3019"/>
                                  </a:lnTo>
                                  <a:lnTo>
                                    <a:pt x="15"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58"/>
                          <wps:cNvSpPr>
                            <a:spLocks/>
                          </wps:cNvSpPr>
                          <wps:spPr bwMode="auto">
                            <a:xfrm>
                              <a:off x="5599" y="1083"/>
                              <a:ext cx="147" cy="3027"/>
                            </a:xfrm>
                            <a:custGeom>
                              <a:avLst/>
                              <a:gdLst>
                                <a:gd name="T0" fmla="+- 0 5731 5599"/>
                                <a:gd name="T1" fmla="*/ T0 w 147"/>
                                <a:gd name="T2" fmla="+- 0 4095 1083"/>
                                <a:gd name="T3" fmla="*/ 4095 h 3027"/>
                                <a:gd name="T4" fmla="+- 0 5614 5599"/>
                                <a:gd name="T5" fmla="*/ T4 w 147"/>
                                <a:gd name="T6" fmla="+- 0 4095 1083"/>
                                <a:gd name="T7" fmla="*/ 4095 h 3027"/>
                                <a:gd name="T8" fmla="+- 0 5614 5599"/>
                                <a:gd name="T9" fmla="*/ T8 w 147"/>
                                <a:gd name="T10" fmla="+- 0 4102 1083"/>
                                <a:gd name="T11" fmla="*/ 4102 h 3027"/>
                                <a:gd name="T12" fmla="+- 0 5731 5599"/>
                                <a:gd name="T13" fmla="*/ T12 w 147"/>
                                <a:gd name="T14" fmla="+- 0 4102 1083"/>
                                <a:gd name="T15" fmla="*/ 4102 h 3027"/>
                                <a:gd name="T16" fmla="+- 0 5731 5599"/>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5" y="3012"/>
                                  </a:lnTo>
                                  <a:lnTo>
                                    <a:pt x="15"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59"/>
                          <wps:cNvSpPr>
                            <a:spLocks/>
                          </wps:cNvSpPr>
                          <wps:spPr bwMode="auto">
                            <a:xfrm>
                              <a:off x="5599" y="1083"/>
                              <a:ext cx="147" cy="3027"/>
                            </a:xfrm>
                            <a:custGeom>
                              <a:avLst/>
                              <a:gdLst>
                                <a:gd name="T0" fmla="+- 0 5731 5599"/>
                                <a:gd name="T1" fmla="*/ T0 w 147"/>
                                <a:gd name="T2" fmla="+- 0 1090 1083"/>
                                <a:gd name="T3" fmla="*/ 1090 h 3027"/>
                                <a:gd name="T4" fmla="+- 0 5731 5599"/>
                                <a:gd name="T5" fmla="*/ T4 w 147"/>
                                <a:gd name="T6" fmla="+- 0 4102 1083"/>
                                <a:gd name="T7" fmla="*/ 4102 h 3027"/>
                                <a:gd name="T8" fmla="+- 0 5738 5599"/>
                                <a:gd name="T9" fmla="*/ T8 w 147"/>
                                <a:gd name="T10" fmla="+- 0 4095 1083"/>
                                <a:gd name="T11" fmla="*/ 4095 h 3027"/>
                                <a:gd name="T12" fmla="+- 0 5746 5599"/>
                                <a:gd name="T13" fmla="*/ T12 w 147"/>
                                <a:gd name="T14" fmla="+- 0 4095 1083"/>
                                <a:gd name="T15" fmla="*/ 4095 h 3027"/>
                                <a:gd name="T16" fmla="+- 0 5746 5599"/>
                                <a:gd name="T17" fmla="*/ T16 w 147"/>
                                <a:gd name="T18" fmla="+- 0 1097 1083"/>
                                <a:gd name="T19" fmla="*/ 1097 h 3027"/>
                                <a:gd name="T20" fmla="+- 0 5738 5599"/>
                                <a:gd name="T21" fmla="*/ T20 w 147"/>
                                <a:gd name="T22" fmla="+- 0 1097 1083"/>
                                <a:gd name="T23" fmla="*/ 1097 h 3027"/>
                                <a:gd name="T24" fmla="+- 0 5731 5599"/>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39" y="3012"/>
                                  </a:lnTo>
                                  <a:lnTo>
                                    <a:pt x="147" y="3012"/>
                                  </a:lnTo>
                                  <a:lnTo>
                                    <a:pt x="147" y="14"/>
                                  </a:lnTo>
                                  <a:lnTo>
                                    <a:pt x="139"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0"/>
                          <wps:cNvSpPr>
                            <a:spLocks/>
                          </wps:cNvSpPr>
                          <wps:spPr bwMode="auto">
                            <a:xfrm>
                              <a:off x="5599" y="1083"/>
                              <a:ext cx="147" cy="3027"/>
                            </a:xfrm>
                            <a:custGeom>
                              <a:avLst/>
                              <a:gdLst>
                                <a:gd name="T0" fmla="+- 0 5746 5599"/>
                                <a:gd name="T1" fmla="*/ T0 w 147"/>
                                <a:gd name="T2" fmla="+- 0 4095 1083"/>
                                <a:gd name="T3" fmla="*/ 4095 h 3027"/>
                                <a:gd name="T4" fmla="+- 0 5738 5599"/>
                                <a:gd name="T5" fmla="*/ T4 w 147"/>
                                <a:gd name="T6" fmla="+- 0 4095 1083"/>
                                <a:gd name="T7" fmla="*/ 4095 h 3027"/>
                                <a:gd name="T8" fmla="+- 0 5731 5599"/>
                                <a:gd name="T9" fmla="*/ T8 w 147"/>
                                <a:gd name="T10" fmla="+- 0 4102 1083"/>
                                <a:gd name="T11" fmla="*/ 4102 h 3027"/>
                                <a:gd name="T12" fmla="+- 0 5746 5599"/>
                                <a:gd name="T13" fmla="*/ T12 w 147"/>
                                <a:gd name="T14" fmla="+- 0 4102 1083"/>
                                <a:gd name="T15" fmla="*/ 4102 h 3027"/>
                                <a:gd name="T16" fmla="+- 0 5746 5599"/>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7" y="3012"/>
                                  </a:moveTo>
                                  <a:lnTo>
                                    <a:pt x="139" y="3012"/>
                                  </a:lnTo>
                                  <a:lnTo>
                                    <a:pt x="132" y="3019"/>
                                  </a:lnTo>
                                  <a:lnTo>
                                    <a:pt x="147" y="3019"/>
                                  </a:lnTo>
                                  <a:lnTo>
                                    <a:pt x="147"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1"/>
                          <wps:cNvSpPr>
                            <a:spLocks/>
                          </wps:cNvSpPr>
                          <wps:spPr bwMode="auto">
                            <a:xfrm>
                              <a:off x="5599" y="1083"/>
                              <a:ext cx="147" cy="3027"/>
                            </a:xfrm>
                            <a:custGeom>
                              <a:avLst/>
                              <a:gdLst>
                                <a:gd name="T0" fmla="+- 0 5614 5599"/>
                                <a:gd name="T1" fmla="*/ T0 w 147"/>
                                <a:gd name="T2" fmla="+- 0 1090 1083"/>
                                <a:gd name="T3" fmla="*/ 1090 h 3027"/>
                                <a:gd name="T4" fmla="+- 0 5606 5599"/>
                                <a:gd name="T5" fmla="*/ T4 w 147"/>
                                <a:gd name="T6" fmla="+- 0 1097 1083"/>
                                <a:gd name="T7" fmla="*/ 1097 h 3027"/>
                                <a:gd name="T8" fmla="+- 0 5614 5599"/>
                                <a:gd name="T9" fmla="*/ T8 w 147"/>
                                <a:gd name="T10" fmla="+- 0 1097 1083"/>
                                <a:gd name="T11" fmla="*/ 1097 h 3027"/>
                                <a:gd name="T12" fmla="+- 0 5614 5599"/>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5" y="7"/>
                                  </a:moveTo>
                                  <a:lnTo>
                                    <a:pt x="7" y="14"/>
                                  </a:lnTo>
                                  <a:lnTo>
                                    <a:pt x="15" y="14"/>
                                  </a:lnTo>
                                  <a:lnTo>
                                    <a:pt x="15"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2"/>
                          <wps:cNvSpPr>
                            <a:spLocks/>
                          </wps:cNvSpPr>
                          <wps:spPr bwMode="auto">
                            <a:xfrm>
                              <a:off x="5599" y="1083"/>
                              <a:ext cx="147" cy="3027"/>
                            </a:xfrm>
                            <a:custGeom>
                              <a:avLst/>
                              <a:gdLst>
                                <a:gd name="T0" fmla="+- 0 5731 5599"/>
                                <a:gd name="T1" fmla="*/ T0 w 147"/>
                                <a:gd name="T2" fmla="+- 0 1090 1083"/>
                                <a:gd name="T3" fmla="*/ 1090 h 3027"/>
                                <a:gd name="T4" fmla="+- 0 5614 5599"/>
                                <a:gd name="T5" fmla="*/ T4 w 147"/>
                                <a:gd name="T6" fmla="+- 0 1090 1083"/>
                                <a:gd name="T7" fmla="*/ 1090 h 3027"/>
                                <a:gd name="T8" fmla="+- 0 5614 5599"/>
                                <a:gd name="T9" fmla="*/ T8 w 147"/>
                                <a:gd name="T10" fmla="+- 0 1097 1083"/>
                                <a:gd name="T11" fmla="*/ 1097 h 3027"/>
                                <a:gd name="T12" fmla="+- 0 5731 5599"/>
                                <a:gd name="T13" fmla="*/ T12 w 147"/>
                                <a:gd name="T14" fmla="+- 0 1097 1083"/>
                                <a:gd name="T15" fmla="*/ 1097 h 3027"/>
                                <a:gd name="T16" fmla="+- 0 5731 5599"/>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5" y="7"/>
                                  </a:lnTo>
                                  <a:lnTo>
                                    <a:pt x="15"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3"/>
                          <wps:cNvSpPr>
                            <a:spLocks/>
                          </wps:cNvSpPr>
                          <wps:spPr bwMode="auto">
                            <a:xfrm>
                              <a:off x="5599" y="1083"/>
                              <a:ext cx="147" cy="3027"/>
                            </a:xfrm>
                            <a:custGeom>
                              <a:avLst/>
                              <a:gdLst>
                                <a:gd name="T0" fmla="+- 0 5746 5599"/>
                                <a:gd name="T1" fmla="*/ T0 w 147"/>
                                <a:gd name="T2" fmla="+- 0 1090 1083"/>
                                <a:gd name="T3" fmla="*/ 1090 h 3027"/>
                                <a:gd name="T4" fmla="+- 0 5731 5599"/>
                                <a:gd name="T5" fmla="*/ T4 w 147"/>
                                <a:gd name="T6" fmla="+- 0 1090 1083"/>
                                <a:gd name="T7" fmla="*/ 1090 h 3027"/>
                                <a:gd name="T8" fmla="+- 0 5738 5599"/>
                                <a:gd name="T9" fmla="*/ T8 w 147"/>
                                <a:gd name="T10" fmla="+- 0 1097 1083"/>
                                <a:gd name="T11" fmla="*/ 1097 h 3027"/>
                                <a:gd name="T12" fmla="+- 0 5746 5599"/>
                                <a:gd name="T13" fmla="*/ T12 w 147"/>
                                <a:gd name="T14" fmla="+- 0 1097 1083"/>
                                <a:gd name="T15" fmla="*/ 1097 h 3027"/>
                                <a:gd name="T16" fmla="+- 0 5746 5599"/>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7" y="7"/>
                                  </a:moveTo>
                                  <a:lnTo>
                                    <a:pt x="132" y="7"/>
                                  </a:lnTo>
                                  <a:lnTo>
                                    <a:pt x="139" y="14"/>
                                  </a:lnTo>
                                  <a:lnTo>
                                    <a:pt x="147" y="14"/>
                                  </a:lnTo>
                                  <a:lnTo>
                                    <a:pt x="147"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64"/>
                        <wpg:cNvGrpSpPr>
                          <a:grpSpLocks/>
                        </wpg:cNvGrpSpPr>
                        <wpg:grpSpPr bwMode="auto">
                          <a:xfrm>
                            <a:off x="6331" y="2897"/>
                            <a:ext cx="36" cy="2"/>
                            <a:chOff x="6331" y="2897"/>
                            <a:chExt cx="36" cy="2"/>
                          </a:xfrm>
                        </wpg:grpSpPr>
                        <wps:wsp>
                          <wps:cNvPr id="266" name="Freeform 265"/>
                          <wps:cNvSpPr>
                            <a:spLocks/>
                          </wps:cNvSpPr>
                          <wps:spPr bwMode="auto">
                            <a:xfrm>
                              <a:off x="6331" y="2897"/>
                              <a:ext cx="36" cy="2"/>
                            </a:xfrm>
                            <a:custGeom>
                              <a:avLst/>
                              <a:gdLst>
                                <a:gd name="T0" fmla="+- 0 6331 6331"/>
                                <a:gd name="T1" fmla="*/ T0 w 36"/>
                                <a:gd name="T2" fmla="+- 0 6367 6331"/>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66"/>
                        <wpg:cNvGrpSpPr>
                          <a:grpSpLocks/>
                        </wpg:cNvGrpSpPr>
                        <wpg:grpSpPr bwMode="auto">
                          <a:xfrm>
                            <a:off x="5909" y="2897"/>
                            <a:ext cx="291" cy="2"/>
                            <a:chOff x="5909" y="2897"/>
                            <a:chExt cx="291" cy="2"/>
                          </a:xfrm>
                        </wpg:grpSpPr>
                        <wps:wsp>
                          <wps:cNvPr id="268" name="Freeform 267"/>
                          <wps:cNvSpPr>
                            <a:spLocks/>
                          </wps:cNvSpPr>
                          <wps:spPr bwMode="auto">
                            <a:xfrm>
                              <a:off x="5909" y="2897"/>
                              <a:ext cx="291" cy="2"/>
                            </a:xfrm>
                            <a:custGeom>
                              <a:avLst/>
                              <a:gdLst>
                                <a:gd name="T0" fmla="+- 0 5909 5909"/>
                                <a:gd name="T1" fmla="*/ T0 w 291"/>
                                <a:gd name="T2" fmla="+- 0 6199 5909"/>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68"/>
                        <wpg:cNvGrpSpPr>
                          <a:grpSpLocks/>
                        </wpg:cNvGrpSpPr>
                        <wpg:grpSpPr bwMode="auto">
                          <a:xfrm>
                            <a:off x="6331" y="2295"/>
                            <a:ext cx="36" cy="2"/>
                            <a:chOff x="6331" y="2295"/>
                            <a:chExt cx="36" cy="2"/>
                          </a:xfrm>
                        </wpg:grpSpPr>
                        <wps:wsp>
                          <wps:cNvPr id="270" name="Freeform 269"/>
                          <wps:cNvSpPr>
                            <a:spLocks/>
                          </wps:cNvSpPr>
                          <wps:spPr bwMode="auto">
                            <a:xfrm>
                              <a:off x="6331" y="2295"/>
                              <a:ext cx="36" cy="2"/>
                            </a:xfrm>
                            <a:custGeom>
                              <a:avLst/>
                              <a:gdLst>
                                <a:gd name="T0" fmla="+- 0 6331 6331"/>
                                <a:gd name="T1" fmla="*/ T0 w 36"/>
                                <a:gd name="T2" fmla="+- 0 6367 6331"/>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70"/>
                        <wpg:cNvGrpSpPr>
                          <a:grpSpLocks/>
                        </wpg:cNvGrpSpPr>
                        <wpg:grpSpPr bwMode="auto">
                          <a:xfrm>
                            <a:off x="5909" y="2295"/>
                            <a:ext cx="291" cy="2"/>
                            <a:chOff x="5909" y="2295"/>
                            <a:chExt cx="291" cy="2"/>
                          </a:xfrm>
                        </wpg:grpSpPr>
                        <wps:wsp>
                          <wps:cNvPr id="272" name="Freeform 271"/>
                          <wps:cNvSpPr>
                            <a:spLocks/>
                          </wps:cNvSpPr>
                          <wps:spPr bwMode="auto">
                            <a:xfrm>
                              <a:off x="5909" y="2295"/>
                              <a:ext cx="291" cy="2"/>
                            </a:xfrm>
                            <a:custGeom>
                              <a:avLst/>
                              <a:gdLst>
                                <a:gd name="T0" fmla="+- 0 5909 5909"/>
                                <a:gd name="T1" fmla="*/ T0 w 291"/>
                                <a:gd name="T2" fmla="+- 0 6199 5909"/>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72"/>
                        <wpg:cNvGrpSpPr>
                          <a:grpSpLocks/>
                        </wpg:cNvGrpSpPr>
                        <wpg:grpSpPr bwMode="auto">
                          <a:xfrm>
                            <a:off x="6331" y="1692"/>
                            <a:ext cx="36" cy="2"/>
                            <a:chOff x="6331" y="1692"/>
                            <a:chExt cx="36" cy="2"/>
                          </a:xfrm>
                        </wpg:grpSpPr>
                        <wps:wsp>
                          <wps:cNvPr id="274" name="Freeform 273"/>
                          <wps:cNvSpPr>
                            <a:spLocks/>
                          </wps:cNvSpPr>
                          <wps:spPr bwMode="auto">
                            <a:xfrm>
                              <a:off x="6331" y="1692"/>
                              <a:ext cx="36" cy="2"/>
                            </a:xfrm>
                            <a:custGeom>
                              <a:avLst/>
                              <a:gdLst>
                                <a:gd name="T0" fmla="+- 0 6331 6331"/>
                                <a:gd name="T1" fmla="*/ T0 w 36"/>
                                <a:gd name="T2" fmla="+- 0 6367 6331"/>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4"/>
                        <wpg:cNvGrpSpPr>
                          <a:grpSpLocks/>
                        </wpg:cNvGrpSpPr>
                        <wpg:grpSpPr bwMode="auto">
                          <a:xfrm>
                            <a:off x="6199" y="1090"/>
                            <a:ext cx="132" cy="3012"/>
                            <a:chOff x="6199" y="1090"/>
                            <a:chExt cx="132" cy="3012"/>
                          </a:xfrm>
                        </wpg:grpSpPr>
                        <wps:wsp>
                          <wps:cNvPr id="276" name="Freeform 275"/>
                          <wps:cNvSpPr>
                            <a:spLocks/>
                          </wps:cNvSpPr>
                          <wps:spPr bwMode="auto">
                            <a:xfrm>
                              <a:off x="6199" y="1090"/>
                              <a:ext cx="132" cy="3012"/>
                            </a:xfrm>
                            <a:custGeom>
                              <a:avLst/>
                              <a:gdLst>
                                <a:gd name="T0" fmla="+- 0 6199 6199"/>
                                <a:gd name="T1" fmla="*/ T0 w 132"/>
                                <a:gd name="T2" fmla="+- 0 4102 1090"/>
                                <a:gd name="T3" fmla="*/ 4102 h 3012"/>
                                <a:gd name="T4" fmla="+- 0 6331 6199"/>
                                <a:gd name="T5" fmla="*/ T4 w 132"/>
                                <a:gd name="T6" fmla="+- 0 4102 1090"/>
                                <a:gd name="T7" fmla="*/ 4102 h 3012"/>
                                <a:gd name="T8" fmla="+- 0 6331 6199"/>
                                <a:gd name="T9" fmla="*/ T8 w 132"/>
                                <a:gd name="T10" fmla="+- 0 1090 1090"/>
                                <a:gd name="T11" fmla="*/ 1090 h 3012"/>
                                <a:gd name="T12" fmla="+- 0 6199 6199"/>
                                <a:gd name="T13" fmla="*/ T12 w 132"/>
                                <a:gd name="T14" fmla="+- 0 1090 1090"/>
                                <a:gd name="T15" fmla="*/ 1090 h 3012"/>
                                <a:gd name="T16" fmla="+- 0 6199 6199"/>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76"/>
                        <wpg:cNvGrpSpPr>
                          <a:grpSpLocks/>
                        </wpg:cNvGrpSpPr>
                        <wpg:grpSpPr bwMode="auto">
                          <a:xfrm>
                            <a:off x="6192" y="1083"/>
                            <a:ext cx="147" cy="3027"/>
                            <a:chOff x="6192" y="1083"/>
                            <a:chExt cx="147" cy="3027"/>
                          </a:xfrm>
                        </wpg:grpSpPr>
                        <wps:wsp>
                          <wps:cNvPr id="278" name="Freeform 277"/>
                          <wps:cNvSpPr>
                            <a:spLocks/>
                          </wps:cNvSpPr>
                          <wps:spPr bwMode="auto">
                            <a:xfrm>
                              <a:off x="6192" y="1083"/>
                              <a:ext cx="147" cy="3027"/>
                            </a:xfrm>
                            <a:custGeom>
                              <a:avLst/>
                              <a:gdLst>
                                <a:gd name="T0" fmla="+- 0 6331 6192"/>
                                <a:gd name="T1" fmla="*/ T0 w 147"/>
                                <a:gd name="T2" fmla="+- 0 1083 1083"/>
                                <a:gd name="T3" fmla="*/ 1083 h 3027"/>
                                <a:gd name="T4" fmla="+- 0 6199 6192"/>
                                <a:gd name="T5" fmla="*/ T4 w 147"/>
                                <a:gd name="T6" fmla="+- 0 1083 1083"/>
                                <a:gd name="T7" fmla="*/ 1083 h 3027"/>
                                <a:gd name="T8" fmla="+- 0 6194 6192"/>
                                <a:gd name="T9" fmla="*/ T8 w 147"/>
                                <a:gd name="T10" fmla="+- 0 1085 1083"/>
                                <a:gd name="T11" fmla="*/ 1085 h 3027"/>
                                <a:gd name="T12" fmla="+- 0 6192 6192"/>
                                <a:gd name="T13" fmla="*/ T12 w 147"/>
                                <a:gd name="T14" fmla="+- 0 1090 1083"/>
                                <a:gd name="T15" fmla="*/ 1090 h 3027"/>
                                <a:gd name="T16" fmla="+- 0 6192 6192"/>
                                <a:gd name="T17" fmla="*/ T16 w 147"/>
                                <a:gd name="T18" fmla="+- 0 4102 1083"/>
                                <a:gd name="T19" fmla="*/ 4102 h 3027"/>
                                <a:gd name="T20" fmla="+- 0 6194 6192"/>
                                <a:gd name="T21" fmla="*/ T20 w 147"/>
                                <a:gd name="T22" fmla="+- 0 4107 1083"/>
                                <a:gd name="T23" fmla="*/ 4107 h 3027"/>
                                <a:gd name="T24" fmla="+- 0 6199 6192"/>
                                <a:gd name="T25" fmla="*/ T24 w 147"/>
                                <a:gd name="T26" fmla="+- 0 4109 1083"/>
                                <a:gd name="T27" fmla="*/ 4109 h 3027"/>
                                <a:gd name="T28" fmla="+- 0 6331 6192"/>
                                <a:gd name="T29" fmla="*/ T28 w 147"/>
                                <a:gd name="T30" fmla="+- 0 4109 1083"/>
                                <a:gd name="T31" fmla="*/ 4109 h 3027"/>
                                <a:gd name="T32" fmla="+- 0 6336 6192"/>
                                <a:gd name="T33" fmla="*/ T32 w 147"/>
                                <a:gd name="T34" fmla="+- 0 4107 1083"/>
                                <a:gd name="T35" fmla="*/ 4107 h 3027"/>
                                <a:gd name="T36" fmla="+- 0 6338 6192"/>
                                <a:gd name="T37" fmla="*/ T36 w 147"/>
                                <a:gd name="T38" fmla="+- 0 4102 1083"/>
                                <a:gd name="T39" fmla="*/ 4102 h 3027"/>
                                <a:gd name="T40" fmla="+- 0 6206 6192"/>
                                <a:gd name="T41" fmla="*/ T40 w 147"/>
                                <a:gd name="T42" fmla="+- 0 4102 1083"/>
                                <a:gd name="T43" fmla="*/ 4102 h 3027"/>
                                <a:gd name="T44" fmla="+- 0 6199 6192"/>
                                <a:gd name="T45" fmla="*/ T44 w 147"/>
                                <a:gd name="T46" fmla="+- 0 4095 1083"/>
                                <a:gd name="T47" fmla="*/ 4095 h 3027"/>
                                <a:gd name="T48" fmla="+- 0 6206 6192"/>
                                <a:gd name="T49" fmla="*/ T48 w 147"/>
                                <a:gd name="T50" fmla="+- 0 4095 1083"/>
                                <a:gd name="T51" fmla="*/ 4095 h 3027"/>
                                <a:gd name="T52" fmla="+- 0 6206 6192"/>
                                <a:gd name="T53" fmla="*/ T52 w 147"/>
                                <a:gd name="T54" fmla="+- 0 1097 1083"/>
                                <a:gd name="T55" fmla="*/ 1097 h 3027"/>
                                <a:gd name="T56" fmla="+- 0 6199 6192"/>
                                <a:gd name="T57" fmla="*/ T56 w 147"/>
                                <a:gd name="T58" fmla="+- 0 1097 1083"/>
                                <a:gd name="T59" fmla="*/ 1097 h 3027"/>
                                <a:gd name="T60" fmla="+- 0 6206 6192"/>
                                <a:gd name="T61" fmla="*/ T60 w 147"/>
                                <a:gd name="T62" fmla="+- 0 1090 1083"/>
                                <a:gd name="T63" fmla="*/ 1090 h 3027"/>
                                <a:gd name="T64" fmla="+- 0 6338 6192"/>
                                <a:gd name="T65" fmla="*/ T64 w 147"/>
                                <a:gd name="T66" fmla="+- 0 1090 1083"/>
                                <a:gd name="T67" fmla="*/ 1090 h 3027"/>
                                <a:gd name="T68" fmla="+- 0 6336 6192"/>
                                <a:gd name="T69" fmla="*/ T68 w 147"/>
                                <a:gd name="T70" fmla="+- 0 1085 1083"/>
                                <a:gd name="T71" fmla="*/ 1085 h 3027"/>
                                <a:gd name="T72" fmla="+- 0 6331 6192"/>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39" y="0"/>
                                  </a:moveTo>
                                  <a:lnTo>
                                    <a:pt x="7" y="0"/>
                                  </a:lnTo>
                                  <a:lnTo>
                                    <a:pt x="2" y="2"/>
                                  </a:lnTo>
                                  <a:lnTo>
                                    <a:pt x="0" y="7"/>
                                  </a:lnTo>
                                  <a:lnTo>
                                    <a:pt x="0" y="3019"/>
                                  </a:lnTo>
                                  <a:lnTo>
                                    <a:pt x="2" y="3024"/>
                                  </a:lnTo>
                                  <a:lnTo>
                                    <a:pt x="7" y="3026"/>
                                  </a:lnTo>
                                  <a:lnTo>
                                    <a:pt x="139" y="3026"/>
                                  </a:lnTo>
                                  <a:lnTo>
                                    <a:pt x="144" y="3024"/>
                                  </a:lnTo>
                                  <a:lnTo>
                                    <a:pt x="146" y="3019"/>
                                  </a:lnTo>
                                  <a:lnTo>
                                    <a:pt x="14" y="3019"/>
                                  </a:lnTo>
                                  <a:lnTo>
                                    <a:pt x="7" y="3012"/>
                                  </a:lnTo>
                                  <a:lnTo>
                                    <a:pt x="14" y="3012"/>
                                  </a:lnTo>
                                  <a:lnTo>
                                    <a:pt x="14" y="14"/>
                                  </a:lnTo>
                                  <a:lnTo>
                                    <a:pt x="7" y="14"/>
                                  </a:lnTo>
                                  <a:lnTo>
                                    <a:pt x="14" y="7"/>
                                  </a:lnTo>
                                  <a:lnTo>
                                    <a:pt x="146" y="7"/>
                                  </a:lnTo>
                                  <a:lnTo>
                                    <a:pt x="144" y="2"/>
                                  </a:lnTo>
                                  <a:lnTo>
                                    <a:pt x="13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78"/>
                          <wps:cNvSpPr>
                            <a:spLocks/>
                          </wps:cNvSpPr>
                          <wps:spPr bwMode="auto">
                            <a:xfrm>
                              <a:off x="6192" y="1083"/>
                              <a:ext cx="147" cy="3027"/>
                            </a:xfrm>
                            <a:custGeom>
                              <a:avLst/>
                              <a:gdLst>
                                <a:gd name="T0" fmla="+- 0 6206 6192"/>
                                <a:gd name="T1" fmla="*/ T0 w 147"/>
                                <a:gd name="T2" fmla="+- 0 4095 1083"/>
                                <a:gd name="T3" fmla="*/ 4095 h 3027"/>
                                <a:gd name="T4" fmla="+- 0 6199 6192"/>
                                <a:gd name="T5" fmla="*/ T4 w 147"/>
                                <a:gd name="T6" fmla="+- 0 4095 1083"/>
                                <a:gd name="T7" fmla="*/ 4095 h 3027"/>
                                <a:gd name="T8" fmla="+- 0 6206 6192"/>
                                <a:gd name="T9" fmla="*/ T8 w 147"/>
                                <a:gd name="T10" fmla="+- 0 4102 1083"/>
                                <a:gd name="T11" fmla="*/ 4102 h 3027"/>
                                <a:gd name="T12" fmla="+- 0 6206 6192"/>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79"/>
                          <wps:cNvSpPr>
                            <a:spLocks/>
                          </wps:cNvSpPr>
                          <wps:spPr bwMode="auto">
                            <a:xfrm>
                              <a:off x="6192" y="1083"/>
                              <a:ext cx="147" cy="3027"/>
                            </a:xfrm>
                            <a:custGeom>
                              <a:avLst/>
                              <a:gdLst>
                                <a:gd name="T0" fmla="+- 0 6324 6192"/>
                                <a:gd name="T1" fmla="*/ T0 w 147"/>
                                <a:gd name="T2" fmla="+- 0 4095 1083"/>
                                <a:gd name="T3" fmla="*/ 4095 h 3027"/>
                                <a:gd name="T4" fmla="+- 0 6206 6192"/>
                                <a:gd name="T5" fmla="*/ T4 w 147"/>
                                <a:gd name="T6" fmla="+- 0 4095 1083"/>
                                <a:gd name="T7" fmla="*/ 4095 h 3027"/>
                                <a:gd name="T8" fmla="+- 0 6206 6192"/>
                                <a:gd name="T9" fmla="*/ T8 w 147"/>
                                <a:gd name="T10" fmla="+- 0 4102 1083"/>
                                <a:gd name="T11" fmla="*/ 4102 h 3027"/>
                                <a:gd name="T12" fmla="+- 0 6324 6192"/>
                                <a:gd name="T13" fmla="*/ T12 w 147"/>
                                <a:gd name="T14" fmla="+- 0 4102 1083"/>
                                <a:gd name="T15" fmla="*/ 4102 h 3027"/>
                                <a:gd name="T16" fmla="+- 0 6324 6192"/>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4" y="3012"/>
                                  </a:lnTo>
                                  <a:lnTo>
                                    <a:pt x="14"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0"/>
                          <wps:cNvSpPr>
                            <a:spLocks/>
                          </wps:cNvSpPr>
                          <wps:spPr bwMode="auto">
                            <a:xfrm>
                              <a:off x="6192" y="1083"/>
                              <a:ext cx="147" cy="3027"/>
                            </a:xfrm>
                            <a:custGeom>
                              <a:avLst/>
                              <a:gdLst>
                                <a:gd name="T0" fmla="+- 0 6324 6192"/>
                                <a:gd name="T1" fmla="*/ T0 w 147"/>
                                <a:gd name="T2" fmla="+- 0 1090 1083"/>
                                <a:gd name="T3" fmla="*/ 1090 h 3027"/>
                                <a:gd name="T4" fmla="+- 0 6324 6192"/>
                                <a:gd name="T5" fmla="*/ T4 w 147"/>
                                <a:gd name="T6" fmla="+- 0 4102 1083"/>
                                <a:gd name="T7" fmla="*/ 4102 h 3027"/>
                                <a:gd name="T8" fmla="+- 0 6331 6192"/>
                                <a:gd name="T9" fmla="*/ T8 w 147"/>
                                <a:gd name="T10" fmla="+- 0 4095 1083"/>
                                <a:gd name="T11" fmla="*/ 4095 h 3027"/>
                                <a:gd name="T12" fmla="+- 0 6338 6192"/>
                                <a:gd name="T13" fmla="*/ T12 w 147"/>
                                <a:gd name="T14" fmla="+- 0 4095 1083"/>
                                <a:gd name="T15" fmla="*/ 4095 h 3027"/>
                                <a:gd name="T16" fmla="+- 0 6338 6192"/>
                                <a:gd name="T17" fmla="*/ T16 w 147"/>
                                <a:gd name="T18" fmla="+- 0 1097 1083"/>
                                <a:gd name="T19" fmla="*/ 1097 h 3027"/>
                                <a:gd name="T20" fmla="+- 0 6331 6192"/>
                                <a:gd name="T21" fmla="*/ T20 w 147"/>
                                <a:gd name="T22" fmla="+- 0 1097 1083"/>
                                <a:gd name="T23" fmla="*/ 1097 h 3027"/>
                                <a:gd name="T24" fmla="+- 0 6324 6192"/>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39" y="3012"/>
                                  </a:lnTo>
                                  <a:lnTo>
                                    <a:pt x="146" y="3012"/>
                                  </a:lnTo>
                                  <a:lnTo>
                                    <a:pt x="146" y="14"/>
                                  </a:lnTo>
                                  <a:lnTo>
                                    <a:pt x="139"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1"/>
                          <wps:cNvSpPr>
                            <a:spLocks/>
                          </wps:cNvSpPr>
                          <wps:spPr bwMode="auto">
                            <a:xfrm>
                              <a:off x="6192" y="1083"/>
                              <a:ext cx="147" cy="3027"/>
                            </a:xfrm>
                            <a:custGeom>
                              <a:avLst/>
                              <a:gdLst>
                                <a:gd name="T0" fmla="+- 0 6338 6192"/>
                                <a:gd name="T1" fmla="*/ T0 w 147"/>
                                <a:gd name="T2" fmla="+- 0 4095 1083"/>
                                <a:gd name="T3" fmla="*/ 4095 h 3027"/>
                                <a:gd name="T4" fmla="+- 0 6331 6192"/>
                                <a:gd name="T5" fmla="*/ T4 w 147"/>
                                <a:gd name="T6" fmla="+- 0 4095 1083"/>
                                <a:gd name="T7" fmla="*/ 4095 h 3027"/>
                                <a:gd name="T8" fmla="+- 0 6324 6192"/>
                                <a:gd name="T9" fmla="*/ T8 w 147"/>
                                <a:gd name="T10" fmla="+- 0 4102 1083"/>
                                <a:gd name="T11" fmla="*/ 4102 h 3027"/>
                                <a:gd name="T12" fmla="+- 0 6338 6192"/>
                                <a:gd name="T13" fmla="*/ T12 w 147"/>
                                <a:gd name="T14" fmla="+- 0 4102 1083"/>
                                <a:gd name="T15" fmla="*/ 4102 h 3027"/>
                                <a:gd name="T16" fmla="+- 0 6338 6192"/>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6" y="3012"/>
                                  </a:moveTo>
                                  <a:lnTo>
                                    <a:pt x="139" y="3012"/>
                                  </a:lnTo>
                                  <a:lnTo>
                                    <a:pt x="132" y="3019"/>
                                  </a:lnTo>
                                  <a:lnTo>
                                    <a:pt x="146" y="3019"/>
                                  </a:lnTo>
                                  <a:lnTo>
                                    <a:pt x="146"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2"/>
                          <wps:cNvSpPr>
                            <a:spLocks/>
                          </wps:cNvSpPr>
                          <wps:spPr bwMode="auto">
                            <a:xfrm>
                              <a:off x="6192" y="1083"/>
                              <a:ext cx="147" cy="3027"/>
                            </a:xfrm>
                            <a:custGeom>
                              <a:avLst/>
                              <a:gdLst>
                                <a:gd name="T0" fmla="+- 0 6206 6192"/>
                                <a:gd name="T1" fmla="*/ T0 w 147"/>
                                <a:gd name="T2" fmla="+- 0 1090 1083"/>
                                <a:gd name="T3" fmla="*/ 1090 h 3027"/>
                                <a:gd name="T4" fmla="+- 0 6199 6192"/>
                                <a:gd name="T5" fmla="*/ T4 w 147"/>
                                <a:gd name="T6" fmla="+- 0 1097 1083"/>
                                <a:gd name="T7" fmla="*/ 1097 h 3027"/>
                                <a:gd name="T8" fmla="+- 0 6206 6192"/>
                                <a:gd name="T9" fmla="*/ T8 w 147"/>
                                <a:gd name="T10" fmla="+- 0 1097 1083"/>
                                <a:gd name="T11" fmla="*/ 1097 h 3027"/>
                                <a:gd name="T12" fmla="+- 0 6206 6192"/>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3"/>
                          <wps:cNvSpPr>
                            <a:spLocks/>
                          </wps:cNvSpPr>
                          <wps:spPr bwMode="auto">
                            <a:xfrm>
                              <a:off x="6192" y="1083"/>
                              <a:ext cx="147" cy="3027"/>
                            </a:xfrm>
                            <a:custGeom>
                              <a:avLst/>
                              <a:gdLst>
                                <a:gd name="T0" fmla="+- 0 6324 6192"/>
                                <a:gd name="T1" fmla="*/ T0 w 147"/>
                                <a:gd name="T2" fmla="+- 0 1090 1083"/>
                                <a:gd name="T3" fmla="*/ 1090 h 3027"/>
                                <a:gd name="T4" fmla="+- 0 6206 6192"/>
                                <a:gd name="T5" fmla="*/ T4 w 147"/>
                                <a:gd name="T6" fmla="+- 0 1090 1083"/>
                                <a:gd name="T7" fmla="*/ 1090 h 3027"/>
                                <a:gd name="T8" fmla="+- 0 6206 6192"/>
                                <a:gd name="T9" fmla="*/ T8 w 147"/>
                                <a:gd name="T10" fmla="+- 0 1097 1083"/>
                                <a:gd name="T11" fmla="*/ 1097 h 3027"/>
                                <a:gd name="T12" fmla="+- 0 6324 6192"/>
                                <a:gd name="T13" fmla="*/ T12 w 147"/>
                                <a:gd name="T14" fmla="+- 0 1097 1083"/>
                                <a:gd name="T15" fmla="*/ 1097 h 3027"/>
                                <a:gd name="T16" fmla="+- 0 6324 6192"/>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4" y="7"/>
                                  </a:lnTo>
                                  <a:lnTo>
                                    <a:pt x="14"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4"/>
                          <wps:cNvSpPr>
                            <a:spLocks/>
                          </wps:cNvSpPr>
                          <wps:spPr bwMode="auto">
                            <a:xfrm>
                              <a:off x="6192" y="1083"/>
                              <a:ext cx="147" cy="3027"/>
                            </a:xfrm>
                            <a:custGeom>
                              <a:avLst/>
                              <a:gdLst>
                                <a:gd name="T0" fmla="+- 0 6338 6192"/>
                                <a:gd name="T1" fmla="*/ T0 w 147"/>
                                <a:gd name="T2" fmla="+- 0 1090 1083"/>
                                <a:gd name="T3" fmla="*/ 1090 h 3027"/>
                                <a:gd name="T4" fmla="+- 0 6324 6192"/>
                                <a:gd name="T5" fmla="*/ T4 w 147"/>
                                <a:gd name="T6" fmla="+- 0 1090 1083"/>
                                <a:gd name="T7" fmla="*/ 1090 h 3027"/>
                                <a:gd name="T8" fmla="+- 0 6331 6192"/>
                                <a:gd name="T9" fmla="*/ T8 w 147"/>
                                <a:gd name="T10" fmla="+- 0 1097 1083"/>
                                <a:gd name="T11" fmla="*/ 1097 h 3027"/>
                                <a:gd name="T12" fmla="+- 0 6338 6192"/>
                                <a:gd name="T13" fmla="*/ T12 w 147"/>
                                <a:gd name="T14" fmla="+- 0 1097 1083"/>
                                <a:gd name="T15" fmla="*/ 1097 h 3027"/>
                                <a:gd name="T16" fmla="+- 0 6338 6192"/>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6" y="7"/>
                                  </a:moveTo>
                                  <a:lnTo>
                                    <a:pt x="132" y="7"/>
                                  </a:lnTo>
                                  <a:lnTo>
                                    <a:pt x="139" y="14"/>
                                  </a:lnTo>
                                  <a:lnTo>
                                    <a:pt x="146" y="14"/>
                                  </a:lnTo>
                                  <a:lnTo>
                                    <a:pt x="146"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85"/>
                        <wpg:cNvGrpSpPr>
                          <a:grpSpLocks/>
                        </wpg:cNvGrpSpPr>
                        <wpg:grpSpPr bwMode="auto">
                          <a:xfrm>
                            <a:off x="6924" y="2897"/>
                            <a:ext cx="36" cy="2"/>
                            <a:chOff x="6924" y="2897"/>
                            <a:chExt cx="36" cy="2"/>
                          </a:xfrm>
                        </wpg:grpSpPr>
                        <wps:wsp>
                          <wps:cNvPr id="287" name="Freeform 286"/>
                          <wps:cNvSpPr>
                            <a:spLocks/>
                          </wps:cNvSpPr>
                          <wps:spPr bwMode="auto">
                            <a:xfrm>
                              <a:off x="6924" y="2897"/>
                              <a:ext cx="36" cy="2"/>
                            </a:xfrm>
                            <a:custGeom>
                              <a:avLst/>
                              <a:gdLst>
                                <a:gd name="T0" fmla="+- 0 6924 6924"/>
                                <a:gd name="T1" fmla="*/ T0 w 36"/>
                                <a:gd name="T2" fmla="+- 0 6960 6924"/>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7"/>
                        <wpg:cNvGrpSpPr>
                          <a:grpSpLocks/>
                        </wpg:cNvGrpSpPr>
                        <wpg:grpSpPr bwMode="auto">
                          <a:xfrm>
                            <a:off x="6502" y="2897"/>
                            <a:ext cx="291" cy="2"/>
                            <a:chOff x="6502" y="2897"/>
                            <a:chExt cx="291" cy="2"/>
                          </a:xfrm>
                        </wpg:grpSpPr>
                        <wps:wsp>
                          <wps:cNvPr id="289" name="Freeform 288"/>
                          <wps:cNvSpPr>
                            <a:spLocks/>
                          </wps:cNvSpPr>
                          <wps:spPr bwMode="auto">
                            <a:xfrm>
                              <a:off x="6502" y="2897"/>
                              <a:ext cx="291" cy="2"/>
                            </a:xfrm>
                            <a:custGeom>
                              <a:avLst/>
                              <a:gdLst>
                                <a:gd name="T0" fmla="+- 0 6502 6502"/>
                                <a:gd name="T1" fmla="*/ T0 w 291"/>
                                <a:gd name="T2" fmla="+- 0 6792 6502"/>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9"/>
                        <wpg:cNvGrpSpPr>
                          <a:grpSpLocks/>
                        </wpg:cNvGrpSpPr>
                        <wpg:grpSpPr bwMode="auto">
                          <a:xfrm>
                            <a:off x="6924" y="2295"/>
                            <a:ext cx="36" cy="2"/>
                            <a:chOff x="6924" y="2295"/>
                            <a:chExt cx="36" cy="2"/>
                          </a:xfrm>
                        </wpg:grpSpPr>
                        <wps:wsp>
                          <wps:cNvPr id="291" name="Freeform 290"/>
                          <wps:cNvSpPr>
                            <a:spLocks/>
                          </wps:cNvSpPr>
                          <wps:spPr bwMode="auto">
                            <a:xfrm>
                              <a:off x="6924" y="2295"/>
                              <a:ext cx="36" cy="2"/>
                            </a:xfrm>
                            <a:custGeom>
                              <a:avLst/>
                              <a:gdLst>
                                <a:gd name="T0" fmla="+- 0 6924 6924"/>
                                <a:gd name="T1" fmla="*/ T0 w 36"/>
                                <a:gd name="T2" fmla="+- 0 6960 6924"/>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91"/>
                        <wpg:cNvGrpSpPr>
                          <a:grpSpLocks/>
                        </wpg:cNvGrpSpPr>
                        <wpg:grpSpPr bwMode="auto">
                          <a:xfrm>
                            <a:off x="6502" y="2295"/>
                            <a:ext cx="291" cy="2"/>
                            <a:chOff x="6502" y="2295"/>
                            <a:chExt cx="291" cy="2"/>
                          </a:xfrm>
                        </wpg:grpSpPr>
                        <wps:wsp>
                          <wps:cNvPr id="293" name="Freeform 292"/>
                          <wps:cNvSpPr>
                            <a:spLocks/>
                          </wps:cNvSpPr>
                          <wps:spPr bwMode="auto">
                            <a:xfrm>
                              <a:off x="6502" y="2295"/>
                              <a:ext cx="291" cy="2"/>
                            </a:xfrm>
                            <a:custGeom>
                              <a:avLst/>
                              <a:gdLst>
                                <a:gd name="T0" fmla="+- 0 6502 6502"/>
                                <a:gd name="T1" fmla="*/ T0 w 291"/>
                                <a:gd name="T2" fmla="+- 0 6792 6502"/>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93"/>
                        <wpg:cNvGrpSpPr>
                          <a:grpSpLocks/>
                        </wpg:cNvGrpSpPr>
                        <wpg:grpSpPr bwMode="auto">
                          <a:xfrm>
                            <a:off x="6924" y="1692"/>
                            <a:ext cx="36" cy="2"/>
                            <a:chOff x="6924" y="1692"/>
                            <a:chExt cx="36" cy="2"/>
                          </a:xfrm>
                        </wpg:grpSpPr>
                        <wps:wsp>
                          <wps:cNvPr id="295" name="Freeform 294"/>
                          <wps:cNvSpPr>
                            <a:spLocks/>
                          </wps:cNvSpPr>
                          <wps:spPr bwMode="auto">
                            <a:xfrm>
                              <a:off x="6924" y="1692"/>
                              <a:ext cx="36" cy="2"/>
                            </a:xfrm>
                            <a:custGeom>
                              <a:avLst/>
                              <a:gdLst>
                                <a:gd name="T0" fmla="+- 0 6924 6924"/>
                                <a:gd name="T1" fmla="*/ T0 w 36"/>
                                <a:gd name="T2" fmla="+- 0 6960 6924"/>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5"/>
                        <wpg:cNvGrpSpPr>
                          <a:grpSpLocks/>
                        </wpg:cNvGrpSpPr>
                        <wpg:grpSpPr bwMode="auto">
                          <a:xfrm>
                            <a:off x="6502" y="1692"/>
                            <a:ext cx="291" cy="2"/>
                            <a:chOff x="6502" y="1692"/>
                            <a:chExt cx="291" cy="2"/>
                          </a:xfrm>
                        </wpg:grpSpPr>
                        <wps:wsp>
                          <wps:cNvPr id="297" name="Freeform 296"/>
                          <wps:cNvSpPr>
                            <a:spLocks/>
                          </wps:cNvSpPr>
                          <wps:spPr bwMode="auto">
                            <a:xfrm>
                              <a:off x="6502" y="1692"/>
                              <a:ext cx="291" cy="2"/>
                            </a:xfrm>
                            <a:custGeom>
                              <a:avLst/>
                              <a:gdLst>
                                <a:gd name="T0" fmla="+- 0 6502 6502"/>
                                <a:gd name="T1" fmla="*/ T0 w 291"/>
                                <a:gd name="T2" fmla="+- 0 6792 6502"/>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97"/>
                        <wpg:cNvGrpSpPr>
                          <a:grpSpLocks/>
                        </wpg:cNvGrpSpPr>
                        <wpg:grpSpPr bwMode="auto">
                          <a:xfrm>
                            <a:off x="6792" y="1090"/>
                            <a:ext cx="132" cy="3012"/>
                            <a:chOff x="6792" y="1090"/>
                            <a:chExt cx="132" cy="3012"/>
                          </a:xfrm>
                        </wpg:grpSpPr>
                        <wps:wsp>
                          <wps:cNvPr id="299" name="Freeform 298"/>
                          <wps:cNvSpPr>
                            <a:spLocks/>
                          </wps:cNvSpPr>
                          <wps:spPr bwMode="auto">
                            <a:xfrm>
                              <a:off x="6792" y="1090"/>
                              <a:ext cx="132" cy="3012"/>
                            </a:xfrm>
                            <a:custGeom>
                              <a:avLst/>
                              <a:gdLst>
                                <a:gd name="T0" fmla="+- 0 6792 6792"/>
                                <a:gd name="T1" fmla="*/ T0 w 132"/>
                                <a:gd name="T2" fmla="+- 0 4102 1090"/>
                                <a:gd name="T3" fmla="*/ 4102 h 3012"/>
                                <a:gd name="T4" fmla="+- 0 6924 6792"/>
                                <a:gd name="T5" fmla="*/ T4 w 132"/>
                                <a:gd name="T6" fmla="+- 0 4102 1090"/>
                                <a:gd name="T7" fmla="*/ 4102 h 3012"/>
                                <a:gd name="T8" fmla="+- 0 6924 6792"/>
                                <a:gd name="T9" fmla="*/ T8 w 132"/>
                                <a:gd name="T10" fmla="+- 0 1090 1090"/>
                                <a:gd name="T11" fmla="*/ 1090 h 3012"/>
                                <a:gd name="T12" fmla="+- 0 6792 6792"/>
                                <a:gd name="T13" fmla="*/ T12 w 132"/>
                                <a:gd name="T14" fmla="+- 0 1090 1090"/>
                                <a:gd name="T15" fmla="*/ 1090 h 3012"/>
                                <a:gd name="T16" fmla="+- 0 6792 6792"/>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299"/>
                        <wpg:cNvGrpSpPr>
                          <a:grpSpLocks/>
                        </wpg:cNvGrpSpPr>
                        <wpg:grpSpPr bwMode="auto">
                          <a:xfrm>
                            <a:off x="6785" y="1083"/>
                            <a:ext cx="147" cy="3027"/>
                            <a:chOff x="6785" y="1083"/>
                            <a:chExt cx="147" cy="3027"/>
                          </a:xfrm>
                        </wpg:grpSpPr>
                        <wps:wsp>
                          <wps:cNvPr id="301" name="Freeform 300"/>
                          <wps:cNvSpPr>
                            <a:spLocks/>
                          </wps:cNvSpPr>
                          <wps:spPr bwMode="auto">
                            <a:xfrm>
                              <a:off x="6785" y="1083"/>
                              <a:ext cx="147" cy="3027"/>
                            </a:xfrm>
                            <a:custGeom>
                              <a:avLst/>
                              <a:gdLst>
                                <a:gd name="T0" fmla="+- 0 6924 6785"/>
                                <a:gd name="T1" fmla="*/ T0 w 147"/>
                                <a:gd name="T2" fmla="+- 0 1083 1083"/>
                                <a:gd name="T3" fmla="*/ 1083 h 3027"/>
                                <a:gd name="T4" fmla="+- 0 6792 6785"/>
                                <a:gd name="T5" fmla="*/ T4 w 147"/>
                                <a:gd name="T6" fmla="+- 0 1083 1083"/>
                                <a:gd name="T7" fmla="*/ 1083 h 3027"/>
                                <a:gd name="T8" fmla="+- 0 6787 6785"/>
                                <a:gd name="T9" fmla="*/ T8 w 147"/>
                                <a:gd name="T10" fmla="+- 0 1085 1083"/>
                                <a:gd name="T11" fmla="*/ 1085 h 3027"/>
                                <a:gd name="T12" fmla="+- 0 6785 6785"/>
                                <a:gd name="T13" fmla="*/ T12 w 147"/>
                                <a:gd name="T14" fmla="+- 0 1090 1083"/>
                                <a:gd name="T15" fmla="*/ 1090 h 3027"/>
                                <a:gd name="T16" fmla="+- 0 6785 6785"/>
                                <a:gd name="T17" fmla="*/ T16 w 147"/>
                                <a:gd name="T18" fmla="+- 0 4102 1083"/>
                                <a:gd name="T19" fmla="*/ 4102 h 3027"/>
                                <a:gd name="T20" fmla="+- 0 6787 6785"/>
                                <a:gd name="T21" fmla="*/ T20 w 147"/>
                                <a:gd name="T22" fmla="+- 0 4107 1083"/>
                                <a:gd name="T23" fmla="*/ 4107 h 3027"/>
                                <a:gd name="T24" fmla="+- 0 6792 6785"/>
                                <a:gd name="T25" fmla="*/ T24 w 147"/>
                                <a:gd name="T26" fmla="+- 0 4109 1083"/>
                                <a:gd name="T27" fmla="*/ 4109 h 3027"/>
                                <a:gd name="T28" fmla="+- 0 6924 6785"/>
                                <a:gd name="T29" fmla="*/ T28 w 147"/>
                                <a:gd name="T30" fmla="+- 0 4109 1083"/>
                                <a:gd name="T31" fmla="*/ 4109 h 3027"/>
                                <a:gd name="T32" fmla="+- 0 6929 6785"/>
                                <a:gd name="T33" fmla="*/ T32 w 147"/>
                                <a:gd name="T34" fmla="+- 0 4107 1083"/>
                                <a:gd name="T35" fmla="*/ 4107 h 3027"/>
                                <a:gd name="T36" fmla="+- 0 6931 6785"/>
                                <a:gd name="T37" fmla="*/ T36 w 147"/>
                                <a:gd name="T38" fmla="+- 0 4102 1083"/>
                                <a:gd name="T39" fmla="*/ 4102 h 3027"/>
                                <a:gd name="T40" fmla="+- 0 6799 6785"/>
                                <a:gd name="T41" fmla="*/ T40 w 147"/>
                                <a:gd name="T42" fmla="+- 0 4102 1083"/>
                                <a:gd name="T43" fmla="*/ 4102 h 3027"/>
                                <a:gd name="T44" fmla="+- 0 6792 6785"/>
                                <a:gd name="T45" fmla="*/ T44 w 147"/>
                                <a:gd name="T46" fmla="+- 0 4095 1083"/>
                                <a:gd name="T47" fmla="*/ 4095 h 3027"/>
                                <a:gd name="T48" fmla="+- 0 6799 6785"/>
                                <a:gd name="T49" fmla="*/ T48 w 147"/>
                                <a:gd name="T50" fmla="+- 0 4095 1083"/>
                                <a:gd name="T51" fmla="*/ 4095 h 3027"/>
                                <a:gd name="T52" fmla="+- 0 6799 6785"/>
                                <a:gd name="T53" fmla="*/ T52 w 147"/>
                                <a:gd name="T54" fmla="+- 0 1097 1083"/>
                                <a:gd name="T55" fmla="*/ 1097 h 3027"/>
                                <a:gd name="T56" fmla="+- 0 6792 6785"/>
                                <a:gd name="T57" fmla="*/ T56 w 147"/>
                                <a:gd name="T58" fmla="+- 0 1097 1083"/>
                                <a:gd name="T59" fmla="*/ 1097 h 3027"/>
                                <a:gd name="T60" fmla="+- 0 6799 6785"/>
                                <a:gd name="T61" fmla="*/ T60 w 147"/>
                                <a:gd name="T62" fmla="+- 0 1090 1083"/>
                                <a:gd name="T63" fmla="*/ 1090 h 3027"/>
                                <a:gd name="T64" fmla="+- 0 6931 6785"/>
                                <a:gd name="T65" fmla="*/ T64 w 147"/>
                                <a:gd name="T66" fmla="+- 0 1090 1083"/>
                                <a:gd name="T67" fmla="*/ 1090 h 3027"/>
                                <a:gd name="T68" fmla="+- 0 6929 6785"/>
                                <a:gd name="T69" fmla="*/ T68 w 147"/>
                                <a:gd name="T70" fmla="+- 0 1085 1083"/>
                                <a:gd name="T71" fmla="*/ 1085 h 3027"/>
                                <a:gd name="T72" fmla="+- 0 6924 6785"/>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39" y="0"/>
                                  </a:moveTo>
                                  <a:lnTo>
                                    <a:pt x="7" y="0"/>
                                  </a:lnTo>
                                  <a:lnTo>
                                    <a:pt x="2" y="2"/>
                                  </a:lnTo>
                                  <a:lnTo>
                                    <a:pt x="0" y="7"/>
                                  </a:lnTo>
                                  <a:lnTo>
                                    <a:pt x="0" y="3019"/>
                                  </a:lnTo>
                                  <a:lnTo>
                                    <a:pt x="2" y="3024"/>
                                  </a:lnTo>
                                  <a:lnTo>
                                    <a:pt x="7" y="3026"/>
                                  </a:lnTo>
                                  <a:lnTo>
                                    <a:pt x="139" y="3026"/>
                                  </a:lnTo>
                                  <a:lnTo>
                                    <a:pt x="144" y="3024"/>
                                  </a:lnTo>
                                  <a:lnTo>
                                    <a:pt x="146" y="3019"/>
                                  </a:lnTo>
                                  <a:lnTo>
                                    <a:pt x="14" y="3019"/>
                                  </a:lnTo>
                                  <a:lnTo>
                                    <a:pt x="7" y="3012"/>
                                  </a:lnTo>
                                  <a:lnTo>
                                    <a:pt x="14" y="3012"/>
                                  </a:lnTo>
                                  <a:lnTo>
                                    <a:pt x="14" y="14"/>
                                  </a:lnTo>
                                  <a:lnTo>
                                    <a:pt x="7" y="14"/>
                                  </a:lnTo>
                                  <a:lnTo>
                                    <a:pt x="14" y="7"/>
                                  </a:lnTo>
                                  <a:lnTo>
                                    <a:pt x="146" y="7"/>
                                  </a:lnTo>
                                  <a:lnTo>
                                    <a:pt x="144" y="2"/>
                                  </a:lnTo>
                                  <a:lnTo>
                                    <a:pt x="13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1"/>
                          <wps:cNvSpPr>
                            <a:spLocks/>
                          </wps:cNvSpPr>
                          <wps:spPr bwMode="auto">
                            <a:xfrm>
                              <a:off x="6785" y="1083"/>
                              <a:ext cx="147" cy="3027"/>
                            </a:xfrm>
                            <a:custGeom>
                              <a:avLst/>
                              <a:gdLst>
                                <a:gd name="T0" fmla="+- 0 6799 6785"/>
                                <a:gd name="T1" fmla="*/ T0 w 147"/>
                                <a:gd name="T2" fmla="+- 0 4095 1083"/>
                                <a:gd name="T3" fmla="*/ 4095 h 3027"/>
                                <a:gd name="T4" fmla="+- 0 6792 6785"/>
                                <a:gd name="T5" fmla="*/ T4 w 147"/>
                                <a:gd name="T6" fmla="+- 0 4095 1083"/>
                                <a:gd name="T7" fmla="*/ 4095 h 3027"/>
                                <a:gd name="T8" fmla="+- 0 6799 6785"/>
                                <a:gd name="T9" fmla="*/ T8 w 147"/>
                                <a:gd name="T10" fmla="+- 0 4102 1083"/>
                                <a:gd name="T11" fmla="*/ 4102 h 3027"/>
                                <a:gd name="T12" fmla="+- 0 6799 6785"/>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02"/>
                          <wps:cNvSpPr>
                            <a:spLocks/>
                          </wps:cNvSpPr>
                          <wps:spPr bwMode="auto">
                            <a:xfrm>
                              <a:off x="6785" y="1083"/>
                              <a:ext cx="147" cy="3027"/>
                            </a:xfrm>
                            <a:custGeom>
                              <a:avLst/>
                              <a:gdLst>
                                <a:gd name="T0" fmla="+- 0 6917 6785"/>
                                <a:gd name="T1" fmla="*/ T0 w 147"/>
                                <a:gd name="T2" fmla="+- 0 4095 1083"/>
                                <a:gd name="T3" fmla="*/ 4095 h 3027"/>
                                <a:gd name="T4" fmla="+- 0 6799 6785"/>
                                <a:gd name="T5" fmla="*/ T4 w 147"/>
                                <a:gd name="T6" fmla="+- 0 4095 1083"/>
                                <a:gd name="T7" fmla="*/ 4095 h 3027"/>
                                <a:gd name="T8" fmla="+- 0 6799 6785"/>
                                <a:gd name="T9" fmla="*/ T8 w 147"/>
                                <a:gd name="T10" fmla="+- 0 4102 1083"/>
                                <a:gd name="T11" fmla="*/ 4102 h 3027"/>
                                <a:gd name="T12" fmla="+- 0 6917 6785"/>
                                <a:gd name="T13" fmla="*/ T12 w 147"/>
                                <a:gd name="T14" fmla="+- 0 4102 1083"/>
                                <a:gd name="T15" fmla="*/ 4102 h 3027"/>
                                <a:gd name="T16" fmla="+- 0 6917 6785"/>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4" y="3012"/>
                                  </a:lnTo>
                                  <a:lnTo>
                                    <a:pt x="14"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03"/>
                          <wps:cNvSpPr>
                            <a:spLocks/>
                          </wps:cNvSpPr>
                          <wps:spPr bwMode="auto">
                            <a:xfrm>
                              <a:off x="6785" y="1083"/>
                              <a:ext cx="147" cy="3027"/>
                            </a:xfrm>
                            <a:custGeom>
                              <a:avLst/>
                              <a:gdLst>
                                <a:gd name="T0" fmla="+- 0 6917 6785"/>
                                <a:gd name="T1" fmla="*/ T0 w 147"/>
                                <a:gd name="T2" fmla="+- 0 1090 1083"/>
                                <a:gd name="T3" fmla="*/ 1090 h 3027"/>
                                <a:gd name="T4" fmla="+- 0 6917 6785"/>
                                <a:gd name="T5" fmla="*/ T4 w 147"/>
                                <a:gd name="T6" fmla="+- 0 4102 1083"/>
                                <a:gd name="T7" fmla="*/ 4102 h 3027"/>
                                <a:gd name="T8" fmla="+- 0 6924 6785"/>
                                <a:gd name="T9" fmla="*/ T8 w 147"/>
                                <a:gd name="T10" fmla="+- 0 4095 1083"/>
                                <a:gd name="T11" fmla="*/ 4095 h 3027"/>
                                <a:gd name="T12" fmla="+- 0 6931 6785"/>
                                <a:gd name="T13" fmla="*/ T12 w 147"/>
                                <a:gd name="T14" fmla="+- 0 4095 1083"/>
                                <a:gd name="T15" fmla="*/ 4095 h 3027"/>
                                <a:gd name="T16" fmla="+- 0 6931 6785"/>
                                <a:gd name="T17" fmla="*/ T16 w 147"/>
                                <a:gd name="T18" fmla="+- 0 1097 1083"/>
                                <a:gd name="T19" fmla="*/ 1097 h 3027"/>
                                <a:gd name="T20" fmla="+- 0 6924 6785"/>
                                <a:gd name="T21" fmla="*/ T20 w 147"/>
                                <a:gd name="T22" fmla="+- 0 1097 1083"/>
                                <a:gd name="T23" fmla="*/ 1097 h 3027"/>
                                <a:gd name="T24" fmla="+- 0 6917 6785"/>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39" y="3012"/>
                                  </a:lnTo>
                                  <a:lnTo>
                                    <a:pt x="146" y="3012"/>
                                  </a:lnTo>
                                  <a:lnTo>
                                    <a:pt x="146" y="14"/>
                                  </a:lnTo>
                                  <a:lnTo>
                                    <a:pt x="139"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4"/>
                          <wps:cNvSpPr>
                            <a:spLocks/>
                          </wps:cNvSpPr>
                          <wps:spPr bwMode="auto">
                            <a:xfrm>
                              <a:off x="6785" y="1083"/>
                              <a:ext cx="147" cy="3027"/>
                            </a:xfrm>
                            <a:custGeom>
                              <a:avLst/>
                              <a:gdLst>
                                <a:gd name="T0" fmla="+- 0 6931 6785"/>
                                <a:gd name="T1" fmla="*/ T0 w 147"/>
                                <a:gd name="T2" fmla="+- 0 4095 1083"/>
                                <a:gd name="T3" fmla="*/ 4095 h 3027"/>
                                <a:gd name="T4" fmla="+- 0 6924 6785"/>
                                <a:gd name="T5" fmla="*/ T4 w 147"/>
                                <a:gd name="T6" fmla="+- 0 4095 1083"/>
                                <a:gd name="T7" fmla="*/ 4095 h 3027"/>
                                <a:gd name="T8" fmla="+- 0 6917 6785"/>
                                <a:gd name="T9" fmla="*/ T8 w 147"/>
                                <a:gd name="T10" fmla="+- 0 4102 1083"/>
                                <a:gd name="T11" fmla="*/ 4102 h 3027"/>
                                <a:gd name="T12" fmla="+- 0 6931 6785"/>
                                <a:gd name="T13" fmla="*/ T12 w 147"/>
                                <a:gd name="T14" fmla="+- 0 4102 1083"/>
                                <a:gd name="T15" fmla="*/ 4102 h 3027"/>
                                <a:gd name="T16" fmla="+- 0 6931 6785"/>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6" y="3012"/>
                                  </a:moveTo>
                                  <a:lnTo>
                                    <a:pt x="139" y="3012"/>
                                  </a:lnTo>
                                  <a:lnTo>
                                    <a:pt x="132" y="3019"/>
                                  </a:lnTo>
                                  <a:lnTo>
                                    <a:pt x="146" y="3019"/>
                                  </a:lnTo>
                                  <a:lnTo>
                                    <a:pt x="146"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5"/>
                          <wps:cNvSpPr>
                            <a:spLocks/>
                          </wps:cNvSpPr>
                          <wps:spPr bwMode="auto">
                            <a:xfrm>
                              <a:off x="6785" y="1083"/>
                              <a:ext cx="147" cy="3027"/>
                            </a:xfrm>
                            <a:custGeom>
                              <a:avLst/>
                              <a:gdLst>
                                <a:gd name="T0" fmla="+- 0 6799 6785"/>
                                <a:gd name="T1" fmla="*/ T0 w 147"/>
                                <a:gd name="T2" fmla="+- 0 1090 1083"/>
                                <a:gd name="T3" fmla="*/ 1090 h 3027"/>
                                <a:gd name="T4" fmla="+- 0 6792 6785"/>
                                <a:gd name="T5" fmla="*/ T4 w 147"/>
                                <a:gd name="T6" fmla="+- 0 1097 1083"/>
                                <a:gd name="T7" fmla="*/ 1097 h 3027"/>
                                <a:gd name="T8" fmla="+- 0 6799 6785"/>
                                <a:gd name="T9" fmla="*/ T8 w 147"/>
                                <a:gd name="T10" fmla="+- 0 1097 1083"/>
                                <a:gd name="T11" fmla="*/ 1097 h 3027"/>
                                <a:gd name="T12" fmla="+- 0 6799 6785"/>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06"/>
                          <wps:cNvSpPr>
                            <a:spLocks/>
                          </wps:cNvSpPr>
                          <wps:spPr bwMode="auto">
                            <a:xfrm>
                              <a:off x="6785" y="1083"/>
                              <a:ext cx="147" cy="3027"/>
                            </a:xfrm>
                            <a:custGeom>
                              <a:avLst/>
                              <a:gdLst>
                                <a:gd name="T0" fmla="+- 0 6917 6785"/>
                                <a:gd name="T1" fmla="*/ T0 w 147"/>
                                <a:gd name="T2" fmla="+- 0 1090 1083"/>
                                <a:gd name="T3" fmla="*/ 1090 h 3027"/>
                                <a:gd name="T4" fmla="+- 0 6799 6785"/>
                                <a:gd name="T5" fmla="*/ T4 w 147"/>
                                <a:gd name="T6" fmla="+- 0 1090 1083"/>
                                <a:gd name="T7" fmla="*/ 1090 h 3027"/>
                                <a:gd name="T8" fmla="+- 0 6799 6785"/>
                                <a:gd name="T9" fmla="*/ T8 w 147"/>
                                <a:gd name="T10" fmla="+- 0 1097 1083"/>
                                <a:gd name="T11" fmla="*/ 1097 h 3027"/>
                                <a:gd name="T12" fmla="+- 0 6917 6785"/>
                                <a:gd name="T13" fmla="*/ T12 w 147"/>
                                <a:gd name="T14" fmla="+- 0 1097 1083"/>
                                <a:gd name="T15" fmla="*/ 1097 h 3027"/>
                                <a:gd name="T16" fmla="+- 0 6917 6785"/>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4" y="7"/>
                                  </a:lnTo>
                                  <a:lnTo>
                                    <a:pt x="14"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307"/>
                          <wps:cNvSpPr>
                            <a:spLocks/>
                          </wps:cNvSpPr>
                          <wps:spPr bwMode="auto">
                            <a:xfrm>
                              <a:off x="6785" y="1083"/>
                              <a:ext cx="147" cy="3027"/>
                            </a:xfrm>
                            <a:custGeom>
                              <a:avLst/>
                              <a:gdLst>
                                <a:gd name="T0" fmla="+- 0 6931 6785"/>
                                <a:gd name="T1" fmla="*/ T0 w 147"/>
                                <a:gd name="T2" fmla="+- 0 1090 1083"/>
                                <a:gd name="T3" fmla="*/ 1090 h 3027"/>
                                <a:gd name="T4" fmla="+- 0 6917 6785"/>
                                <a:gd name="T5" fmla="*/ T4 w 147"/>
                                <a:gd name="T6" fmla="+- 0 1090 1083"/>
                                <a:gd name="T7" fmla="*/ 1090 h 3027"/>
                                <a:gd name="T8" fmla="+- 0 6924 6785"/>
                                <a:gd name="T9" fmla="*/ T8 w 147"/>
                                <a:gd name="T10" fmla="+- 0 1097 1083"/>
                                <a:gd name="T11" fmla="*/ 1097 h 3027"/>
                                <a:gd name="T12" fmla="+- 0 6931 6785"/>
                                <a:gd name="T13" fmla="*/ T12 w 147"/>
                                <a:gd name="T14" fmla="+- 0 1097 1083"/>
                                <a:gd name="T15" fmla="*/ 1097 h 3027"/>
                                <a:gd name="T16" fmla="+- 0 6931 6785"/>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6" y="7"/>
                                  </a:moveTo>
                                  <a:lnTo>
                                    <a:pt x="132" y="7"/>
                                  </a:lnTo>
                                  <a:lnTo>
                                    <a:pt x="139" y="14"/>
                                  </a:lnTo>
                                  <a:lnTo>
                                    <a:pt x="146" y="14"/>
                                  </a:lnTo>
                                  <a:lnTo>
                                    <a:pt x="146"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308"/>
                        <wpg:cNvGrpSpPr>
                          <a:grpSpLocks/>
                        </wpg:cNvGrpSpPr>
                        <wpg:grpSpPr bwMode="auto">
                          <a:xfrm>
                            <a:off x="7517" y="2897"/>
                            <a:ext cx="36" cy="2"/>
                            <a:chOff x="7517" y="2897"/>
                            <a:chExt cx="36" cy="2"/>
                          </a:xfrm>
                        </wpg:grpSpPr>
                        <wps:wsp>
                          <wps:cNvPr id="310" name="Freeform 309"/>
                          <wps:cNvSpPr>
                            <a:spLocks/>
                          </wps:cNvSpPr>
                          <wps:spPr bwMode="auto">
                            <a:xfrm>
                              <a:off x="7517" y="2897"/>
                              <a:ext cx="36" cy="2"/>
                            </a:xfrm>
                            <a:custGeom>
                              <a:avLst/>
                              <a:gdLst>
                                <a:gd name="T0" fmla="+- 0 7517 7517"/>
                                <a:gd name="T1" fmla="*/ T0 w 36"/>
                                <a:gd name="T2" fmla="+- 0 7553 7517"/>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10"/>
                        <wpg:cNvGrpSpPr>
                          <a:grpSpLocks/>
                        </wpg:cNvGrpSpPr>
                        <wpg:grpSpPr bwMode="auto">
                          <a:xfrm>
                            <a:off x="7094" y="2897"/>
                            <a:ext cx="291" cy="2"/>
                            <a:chOff x="7094" y="2897"/>
                            <a:chExt cx="291" cy="2"/>
                          </a:xfrm>
                        </wpg:grpSpPr>
                        <wps:wsp>
                          <wps:cNvPr id="312" name="Freeform 311"/>
                          <wps:cNvSpPr>
                            <a:spLocks/>
                          </wps:cNvSpPr>
                          <wps:spPr bwMode="auto">
                            <a:xfrm>
                              <a:off x="7094" y="2897"/>
                              <a:ext cx="291" cy="2"/>
                            </a:xfrm>
                            <a:custGeom>
                              <a:avLst/>
                              <a:gdLst>
                                <a:gd name="T0" fmla="+- 0 7094 7094"/>
                                <a:gd name="T1" fmla="*/ T0 w 291"/>
                                <a:gd name="T2" fmla="+- 0 7385 7094"/>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12"/>
                        <wpg:cNvGrpSpPr>
                          <a:grpSpLocks/>
                        </wpg:cNvGrpSpPr>
                        <wpg:grpSpPr bwMode="auto">
                          <a:xfrm>
                            <a:off x="7517" y="2295"/>
                            <a:ext cx="36" cy="2"/>
                            <a:chOff x="7517" y="2295"/>
                            <a:chExt cx="36" cy="2"/>
                          </a:xfrm>
                        </wpg:grpSpPr>
                        <wps:wsp>
                          <wps:cNvPr id="314" name="Freeform 313"/>
                          <wps:cNvSpPr>
                            <a:spLocks/>
                          </wps:cNvSpPr>
                          <wps:spPr bwMode="auto">
                            <a:xfrm>
                              <a:off x="7517" y="2295"/>
                              <a:ext cx="36" cy="2"/>
                            </a:xfrm>
                            <a:custGeom>
                              <a:avLst/>
                              <a:gdLst>
                                <a:gd name="T0" fmla="+- 0 7517 7517"/>
                                <a:gd name="T1" fmla="*/ T0 w 36"/>
                                <a:gd name="T2" fmla="+- 0 7553 7517"/>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14"/>
                        <wpg:cNvGrpSpPr>
                          <a:grpSpLocks/>
                        </wpg:cNvGrpSpPr>
                        <wpg:grpSpPr bwMode="auto">
                          <a:xfrm>
                            <a:off x="7094" y="2295"/>
                            <a:ext cx="291" cy="2"/>
                            <a:chOff x="7094" y="2295"/>
                            <a:chExt cx="291" cy="2"/>
                          </a:xfrm>
                        </wpg:grpSpPr>
                        <wps:wsp>
                          <wps:cNvPr id="316" name="Freeform 315"/>
                          <wps:cNvSpPr>
                            <a:spLocks/>
                          </wps:cNvSpPr>
                          <wps:spPr bwMode="auto">
                            <a:xfrm>
                              <a:off x="7094" y="2295"/>
                              <a:ext cx="291" cy="2"/>
                            </a:xfrm>
                            <a:custGeom>
                              <a:avLst/>
                              <a:gdLst>
                                <a:gd name="T0" fmla="+- 0 7094 7094"/>
                                <a:gd name="T1" fmla="*/ T0 w 291"/>
                                <a:gd name="T2" fmla="+- 0 7385 7094"/>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6"/>
                        <wpg:cNvGrpSpPr>
                          <a:grpSpLocks/>
                        </wpg:cNvGrpSpPr>
                        <wpg:grpSpPr bwMode="auto">
                          <a:xfrm>
                            <a:off x="7517" y="1692"/>
                            <a:ext cx="36" cy="2"/>
                            <a:chOff x="7517" y="1692"/>
                            <a:chExt cx="36" cy="2"/>
                          </a:xfrm>
                        </wpg:grpSpPr>
                        <wps:wsp>
                          <wps:cNvPr id="318" name="Freeform 317"/>
                          <wps:cNvSpPr>
                            <a:spLocks/>
                          </wps:cNvSpPr>
                          <wps:spPr bwMode="auto">
                            <a:xfrm>
                              <a:off x="7517" y="1692"/>
                              <a:ext cx="36" cy="2"/>
                            </a:xfrm>
                            <a:custGeom>
                              <a:avLst/>
                              <a:gdLst>
                                <a:gd name="T0" fmla="+- 0 7517 7517"/>
                                <a:gd name="T1" fmla="*/ T0 w 36"/>
                                <a:gd name="T2" fmla="+- 0 7553 7517"/>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18"/>
                        <wpg:cNvGrpSpPr>
                          <a:grpSpLocks/>
                        </wpg:cNvGrpSpPr>
                        <wpg:grpSpPr bwMode="auto">
                          <a:xfrm>
                            <a:off x="7094" y="1692"/>
                            <a:ext cx="291" cy="2"/>
                            <a:chOff x="7094" y="1692"/>
                            <a:chExt cx="291" cy="2"/>
                          </a:xfrm>
                        </wpg:grpSpPr>
                        <wps:wsp>
                          <wps:cNvPr id="320" name="Freeform 319"/>
                          <wps:cNvSpPr>
                            <a:spLocks/>
                          </wps:cNvSpPr>
                          <wps:spPr bwMode="auto">
                            <a:xfrm>
                              <a:off x="7094" y="1692"/>
                              <a:ext cx="291" cy="2"/>
                            </a:xfrm>
                            <a:custGeom>
                              <a:avLst/>
                              <a:gdLst>
                                <a:gd name="T0" fmla="+- 0 7094 7094"/>
                                <a:gd name="T1" fmla="*/ T0 w 291"/>
                                <a:gd name="T2" fmla="+- 0 7385 7094"/>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20"/>
                        <wpg:cNvGrpSpPr>
                          <a:grpSpLocks/>
                        </wpg:cNvGrpSpPr>
                        <wpg:grpSpPr bwMode="auto">
                          <a:xfrm>
                            <a:off x="7385" y="1090"/>
                            <a:ext cx="132" cy="3012"/>
                            <a:chOff x="7385" y="1090"/>
                            <a:chExt cx="132" cy="3012"/>
                          </a:xfrm>
                        </wpg:grpSpPr>
                        <wps:wsp>
                          <wps:cNvPr id="322" name="Freeform 321"/>
                          <wps:cNvSpPr>
                            <a:spLocks/>
                          </wps:cNvSpPr>
                          <wps:spPr bwMode="auto">
                            <a:xfrm>
                              <a:off x="7385" y="1090"/>
                              <a:ext cx="132" cy="3012"/>
                            </a:xfrm>
                            <a:custGeom>
                              <a:avLst/>
                              <a:gdLst>
                                <a:gd name="T0" fmla="+- 0 7385 7385"/>
                                <a:gd name="T1" fmla="*/ T0 w 132"/>
                                <a:gd name="T2" fmla="+- 0 4102 1090"/>
                                <a:gd name="T3" fmla="*/ 4102 h 3012"/>
                                <a:gd name="T4" fmla="+- 0 7517 7385"/>
                                <a:gd name="T5" fmla="*/ T4 w 132"/>
                                <a:gd name="T6" fmla="+- 0 4102 1090"/>
                                <a:gd name="T7" fmla="*/ 4102 h 3012"/>
                                <a:gd name="T8" fmla="+- 0 7517 7385"/>
                                <a:gd name="T9" fmla="*/ T8 w 132"/>
                                <a:gd name="T10" fmla="+- 0 1090 1090"/>
                                <a:gd name="T11" fmla="*/ 1090 h 3012"/>
                                <a:gd name="T12" fmla="+- 0 7385 7385"/>
                                <a:gd name="T13" fmla="*/ T12 w 132"/>
                                <a:gd name="T14" fmla="+- 0 1090 1090"/>
                                <a:gd name="T15" fmla="*/ 1090 h 3012"/>
                                <a:gd name="T16" fmla="+- 0 7385 7385"/>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322"/>
                        <wpg:cNvGrpSpPr>
                          <a:grpSpLocks/>
                        </wpg:cNvGrpSpPr>
                        <wpg:grpSpPr bwMode="auto">
                          <a:xfrm>
                            <a:off x="7378" y="1083"/>
                            <a:ext cx="147" cy="3027"/>
                            <a:chOff x="7378" y="1083"/>
                            <a:chExt cx="147" cy="3027"/>
                          </a:xfrm>
                        </wpg:grpSpPr>
                        <wps:wsp>
                          <wps:cNvPr id="324" name="Freeform 323"/>
                          <wps:cNvSpPr>
                            <a:spLocks/>
                          </wps:cNvSpPr>
                          <wps:spPr bwMode="auto">
                            <a:xfrm>
                              <a:off x="7378" y="1083"/>
                              <a:ext cx="147" cy="3027"/>
                            </a:xfrm>
                            <a:custGeom>
                              <a:avLst/>
                              <a:gdLst>
                                <a:gd name="T0" fmla="+- 0 7517 7378"/>
                                <a:gd name="T1" fmla="*/ T0 w 147"/>
                                <a:gd name="T2" fmla="+- 0 1083 1083"/>
                                <a:gd name="T3" fmla="*/ 1083 h 3027"/>
                                <a:gd name="T4" fmla="+- 0 7385 7378"/>
                                <a:gd name="T5" fmla="*/ T4 w 147"/>
                                <a:gd name="T6" fmla="+- 0 1083 1083"/>
                                <a:gd name="T7" fmla="*/ 1083 h 3027"/>
                                <a:gd name="T8" fmla="+- 0 7380 7378"/>
                                <a:gd name="T9" fmla="*/ T8 w 147"/>
                                <a:gd name="T10" fmla="+- 0 1085 1083"/>
                                <a:gd name="T11" fmla="*/ 1085 h 3027"/>
                                <a:gd name="T12" fmla="+- 0 7378 7378"/>
                                <a:gd name="T13" fmla="*/ T12 w 147"/>
                                <a:gd name="T14" fmla="+- 0 1090 1083"/>
                                <a:gd name="T15" fmla="*/ 1090 h 3027"/>
                                <a:gd name="T16" fmla="+- 0 7378 7378"/>
                                <a:gd name="T17" fmla="*/ T16 w 147"/>
                                <a:gd name="T18" fmla="+- 0 4102 1083"/>
                                <a:gd name="T19" fmla="*/ 4102 h 3027"/>
                                <a:gd name="T20" fmla="+- 0 7380 7378"/>
                                <a:gd name="T21" fmla="*/ T20 w 147"/>
                                <a:gd name="T22" fmla="+- 0 4107 1083"/>
                                <a:gd name="T23" fmla="*/ 4107 h 3027"/>
                                <a:gd name="T24" fmla="+- 0 7385 7378"/>
                                <a:gd name="T25" fmla="*/ T24 w 147"/>
                                <a:gd name="T26" fmla="+- 0 4109 1083"/>
                                <a:gd name="T27" fmla="*/ 4109 h 3027"/>
                                <a:gd name="T28" fmla="+- 0 7517 7378"/>
                                <a:gd name="T29" fmla="*/ T28 w 147"/>
                                <a:gd name="T30" fmla="+- 0 4109 1083"/>
                                <a:gd name="T31" fmla="*/ 4109 h 3027"/>
                                <a:gd name="T32" fmla="+- 0 7522 7378"/>
                                <a:gd name="T33" fmla="*/ T32 w 147"/>
                                <a:gd name="T34" fmla="+- 0 4107 1083"/>
                                <a:gd name="T35" fmla="*/ 4107 h 3027"/>
                                <a:gd name="T36" fmla="+- 0 7524 7378"/>
                                <a:gd name="T37" fmla="*/ T36 w 147"/>
                                <a:gd name="T38" fmla="+- 0 4102 1083"/>
                                <a:gd name="T39" fmla="*/ 4102 h 3027"/>
                                <a:gd name="T40" fmla="+- 0 7392 7378"/>
                                <a:gd name="T41" fmla="*/ T40 w 147"/>
                                <a:gd name="T42" fmla="+- 0 4102 1083"/>
                                <a:gd name="T43" fmla="*/ 4102 h 3027"/>
                                <a:gd name="T44" fmla="+- 0 7385 7378"/>
                                <a:gd name="T45" fmla="*/ T44 w 147"/>
                                <a:gd name="T46" fmla="+- 0 4095 1083"/>
                                <a:gd name="T47" fmla="*/ 4095 h 3027"/>
                                <a:gd name="T48" fmla="+- 0 7392 7378"/>
                                <a:gd name="T49" fmla="*/ T48 w 147"/>
                                <a:gd name="T50" fmla="+- 0 4095 1083"/>
                                <a:gd name="T51" fmla="*/ 4095 h 3027"/>
                                <a:gd name="T52" fmla="+- 0 7392 7378"/>
                                <a:gd name="T53" fmla="*/ T52 w 147"/>
                                <a:gd name="T54" fmla="+- 0 1097 1083"/>
                                <a:gd name="T55" fmla="*/ 1097 h 3027"/>
                                <a:gd name="T56" fmla="+- 0 7385 7378"/>
                                <a:gd name="T57" fmla="*/ T56 w 147"/>
                                <a:gd name="T58" fmla="+- 0 1097 1083"/>
                                <a:gd name="T59" fmla="*/ 1097 h 3027"/>
                                <a:gd name="T60" fmla="+- 0 7392 7378"/>
                                <a:gd name="T61" fmla="*/ T60 w 147"/>
                                <a:gd name="T62" fmla="+- 0 1090 1083"/>
                                <a:gd name="T63" fmla="*/ 1090 h 3027"/>
                                <a:gd name="T64" fmla="+- 0 7524 7378"/>
                                <a:gd name="T65" fmla="*/ T64 w 147"/>
                                <a:gd name="T66" fmla="+- 0 1090 1083"/>
                                <a:gd name="T67" fmla="*/ 1090 h 3027"/>
                                <a:gd name="T68" fmla="+- 0 7522 7378"/>
                                <a:gd name="T69" fmla="*/ T68 w 147"/>
                                <a:gd name="T70" fmla="+- 0 1085 1083"/>
                                <a:gd name="T71" fmla="*/ 1085 h 3027"/>
                                <a:gd name="T72" fmla="+- 0 7517 7378"/>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39" y="0"/>
                                  </a:moveTo>
                                  <a:lnTo>
                                    <a:pt x="7" y="0"/>
                                  </a:lnTo>
                                  <a:lnTo>
                                    <a:pt x="2" y="2"/>
                                  </a:lnTo>
                                  <a:lnTo>
                                    <a:pt x="0" y="7"/>
                                  </a:lnTo>
                                  <a:lnTo>
                                    <a:pt x="0" y="3019"/>
                                  </a:lnTo>
                                  <a:lnTo>
                                    <a:pt x="2" y="3024"/>
                                  </a:lnTo>
                                  <a:lnTo>
                                    <a:pt x="7" y="3026"/>
                                  </a:lnTo>
                                  <a:lnTo>
                                    <a:pt x="139" y="3026"/>
                                  </a:lnTo>
                                  <a:lnTo>
                                    <a:pt x="144" y="3024"/>
                                  </a:lnTo>
                                  <a:lnTo>
                                    <a:pt x="146" y="3019"/>
                                  </a:lnTo>
                                  <a:lnTo>
                                    <a:pt x="14" y="3019"/>
                                  </a:lnTo>
                                  <a:lnTo>
                                    <a:pt x="7" y="3012"/>
                                  </a:lnTo>
                                  <a:lnTo>
                                    <a:pt x="14" y="3012"/>
                                  </a:lnTo>
                                  <a:lnTo>
                                    <a:pt x="14" y="14"/>
                                  </a:lnTo>
                                  <a:lnTo>
                                    <a:pt x="7" y="14"/>
                                  </a:lnTo>
                                  <a:lnTo>
                                    <a:pt x="14" y="7"/>
                                  </a:lnTo>
                                  <a:lnTo>
                                    <a:pt x="146" y="7"/>
                                  </a:lnTo>
                                  <a:lnTo>
                                    <a:pt x="144" y="2"/>
                                  </a:lnTo>
                                  <a:lnTo>
                                    <a:pt x="13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324"/>
                          <wps:cNvSpPr>
                            <a:spLocks/>
                          </wps:cNvSpPr>
                          <wps:spPr bwMode="auto">
                            <a:xfrm>
                              <a:off x="7378" y="1083"/>
                              <a:ext cx="147" cy="3027"/>
                            </a:xfrm>
                            <a:custGeom>
                              <a:avLst/>
                              <a:gdLst>
                                <a:gd name="T0" fmla="+- 0 7392 7378"/>
                                <a:gd name="T1" fmla="*/ T0 w 147"/>
                                <a:gd name="T2" fmla="+- 0 4095 1083"/>
                                <a:gd name="T3" fmla="*/ 4095 h 3027"/>
                                <a:gd name="T4" fmla="+- 0 7385 7378"/>
                                <a:gd name="T5" fmla="*/ T4 w 147"/>
                                <a:gd name="T6" fmla="+- 0 4095 1083"/>
                                <a:gd name="T7" fmla="*/ 4095 h 3027"/>
                                <a:gd name="T8" fmla="+- 0 7392 7378"/>
                                <a:gd name="T9" fmla="*/ T8 w 147"/>
                                <a:gd name="T10" fmla="+- 0 4102 1083"/>
                                <a:gd name="T11" fmla="*/ 4102 h 3027"/>
                                <a:gd name="T12" fmla="+- 0 7392 7378"/>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25"/>
                          <wps:cNvSpPr>
                            <a:spLocks/>
                          </wps:cNvSpPr>
                          <wps:spPr bwMode="auto">
                            <a:xfrm>
                              <a:off x="7378" y="1083"/>
                              <a:ext cx="147" cy="3027"/>
                            </a:xfrm>
                            <a:custGeom>
                              <a:avLst/>
                              <a:gdLst>
                                <a:gd name="T0" fmla="+- 0 7510 7378"/>
                                <a:gd name="T1" fmla="*/ T0 w 147"/>
                                <a:gd name="T2" fmla="+- 0 4095 1083"/>
                                <a:gd name="T3" fmla="*/ 4095 h 3027"/>
                                <a:gd name="T4" fmla="+- 0 7392 7378"/>
                                <a:gd name="T5" fmla="*/ T4 w 147"/>
                                <a:gd name="T6" fmla="+- 0 4095 1083"/>
                                <a:gd name="T7" fmla="*/ 4095 h 3027"/>
                                <a:gd name="T8" fmla="+- 0 7392 7378"/>
                                <a:gd name="T9" fmla="*/ T8 w 147"/>
                                <a:gd name="T10" fmla="+- 0 4102 1083"/>
                                <a:gd name="T11" fmla="*/ 4102 h 3027"/>
                                <a:gd name="T12" fmla="+- 0 7510 7378"/>
                                <a:gd name="T13" fmla="*/ T12 w 147"/>
                                <a:gd name="T14" fmla="+- 0 4102 1083"/>
                                <a:gd name="T15" fmla="*/ 4102 h 3027"/>
                                <a:gd name="T16" fmla="+- 0 7510 7378"/>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4" y="3012"/>
                                  </a:lnTo>
                                  <a:lnTo>
                                    <a:pt x="14"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26"/>
                          <wps:cNvSpPr>
                            <a:spLocks/>
                          </wps:cNvSpPr>
                          <wps:spPr bwMode="auto">
                            <a:xfrm>
                              <a:off x="7378" y="1083"/>
                              <a:ext cx="147" cy="3027"/>
                            </a:xfrm>
                            <a:custGeom>
                              <a:avLst/>
                              <a:gdLst>
                                <a:gd name="T0" fmla="+- 0 7510 7378"/>
                                <a:gd name="T1" fmla="*/ T0 w 147"/>
                                <a:gd name="T2" fmla="+- 0 1090 1083"/>
                                <a:gd name="T3" fmla="*/ 1090 h 3027"/>
                                <a:gd name="T4" fmla="+- 0 7510 7378"/>
                                <a:gd name="T5" fmla="*/ T4 w 147"/>
                                <a:gd name="T6" fmla="+- 0 4102 1083"/>
                                <a:gd name="T7" fmla="*/ 4102 h 3027"/>
                                <a:gd name="T8" fmla="+- 0 7517 7378"/>
                                <a:gd name="T9" fmla="*/ T8 w 147"/>
                                <a:gd name="T10" fmla="+- 0 4095 1083"/>
                                <a:gd name="T11" fmla="*/ 4095 h 3027"/>
                                <a:gd name="T12" fmla="+- 0 7524 7378"/>
                                <a:gd name="T13" fmla="*/ T12 w 147"/>
                                <a:gd name="T14" fmla="+- 0 4095 1083"/>
                                <a:gd name="T15" fmla="*/ 4095 h 3027"/>
                                <a:gd name="T16" fmla="+- 0 7524 7378"/>
                                <a:gd name="T17" fmla="*/ T16 w 147"/>
                                <a:gd name="T18" fmla="+- 0 1097 1083"/>
                                <a:gd name="T19" fmla="*/ 1097 h 3027"/>
                                <a:gd name="T20" fmla="+- 0 7517 7378"/>
                                <a:gd name="T21" fmla="*/ T20 w 147"/>
                                <a:gd name="T22" fmla="+- 0 1097 1083"/>
                                <a:gd name="T23" fmla="*/ 1097 h 3027"/>
                                <a:gd name="T24" fmla="+- 0 7510 7378"/>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39" y="3012"/>
                                  </a:lnTo>
                                  <a:lnTo>
                                    <a:pt x="146" y="3012"/>
                                  </a:lnTo>
                                  <a:lnTo>
                                    <a:pt x="146" y="14"/>
                                  </a:lnTo>
                                  <a:lnTo>
                                    <a:pt x="139"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27"/>
                          <wps:cNvSpPr>
                            <a:spLocks/>
                          </wps:cNvSpPr>
                          <wps:spPr bwMode="auto">
                            <a:xfrm>
                              <a:off x="7378" y="1083"/>
                              <a:ext cx="147" cy="3027"/>
                            </a:xfrm>
                            <a:custGeom>
                              <a:avLst/>
                              <a:gdLst>
                                <a:gd name="T0" fmla="+- 0 7524 7378"/>
                                <a:gd name="T1" fmla="*/ T0 w 147"/>
                                <a:gd name="T2" fmla="+- 0 4095 1083"/>
                                <a:gd name="T3" fmla="*/ 4095 h 3027"/>
                                <a:gd name="T4" fmla="+- 0 7517 7378"/>
                                <a:gd name="T5" fmla="*/ T4 w 147"/>
                                <a:gd name="T6" fmla="+- 0 4095 1083"/>
                                <a:gd name="T7" fmla="*/ 4095 h 3027"/>
                                <a:gd name="T8" fmla="+- 0 7510 7378"/>
                                <a:gd name="T9" fmla="*/ T8 w 147"/>
                                <a:gd name="T10" fmla="+- 0 4102 1083"/>
                                <a:gd name="T11" fmla="*/ 4102 h 3027"/>
                                <a:gd name="T12" fmla="+- 0 7524 7378"/>
                                <a:gd name="T13" fmla="*/ T12 w 147"/>
                                <a:gd name="T14" fmla="+- 0 4102 1083"/>
                                <a:gd name="T15" fmla="*/ 4102 h 3027"/>
                                <a:gd name="T16" fmla="+- 0 7524 7378"/>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6" y="3012"/>
                                  </a:moveTo>
                                  <a:lnTo>
                                    <a:pt x="139" y="3012"/>
                                  </a:lnTo>
                                  <a:lnTo>
                                    <a:pt x="132" y="3019"/>
                                  </a:lnTo>
                                  <a:lnTo>
                                    <a:pt x="146" y="3019"/>
                                  </a:lnTo>
                                  <a:lnTo>
                                    <a:pt x="146"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328"/>
                          <wps:cNvSpPr>
                            <a:spLocks/>
                          </wps:cNvSpPr>
                          <wps:spPr bwMode="auto">
                            <a:xfrm>
                              <a:off x="7378" y="1083"/>
                              <a:ext cx="147" cy="3027"/>
                            </a:xfrm>
                            <a:custGeom>
                              <a:avLst/>
                              <a:gdLst>
                                <a:gd name="T0" fmla="+- 0 7392 7378"/>
                                <a:gd name="T1" fmla="*/ T0 w 147"/>
                                <a:gd name="T2" fmla="+- 0 1090 1083"/>
                                <a:gd name="T3" fmla="*/ 1090 h 3027"/>
                                <a:gd name="T4" fmla="+- 0 7385 7378"/>
                                <a:gd name="T5" fmla="*/ T4 w 147"/>
                                <a:gd name="T6" fmla="+- 0 1097 1083"/>
                                <a:gd name="T7" fmla="*/ 1097 h 3027"/>
                                <a:gd name="T8" fmla="+- 0 7392 7378"/>
                                <a:gd name="T9" fmla="*/ T8 w 147"/>
                                <a:gd name="T10" fmla="+- 0 1097 1083"/>
                                <a:gd name="T11" fmla="*/ 1097 h 3027"/>
                                <a:gd name="T12" fmla="+- 0 7392 7378"/>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329"/>
                          <wps:cNvSpPr>
                            <a:spLocks/>
                          </wps:cNvSpPr>
                          <wps:spPr bwMode="auto">
                            <a:xfrm>
                              <a:off x="7378" y="1083"/>
                              <a:ext cx="147" cy="3027"/>
                            </a:xfrm>
                            <a:custGeom>
                              <a:avLst/>
                              <a:gdLst>
                                <a:gd name="T0" fmla="+- 0 7510 7378"/>
                                <a:gd name="T1" fmla="*/ T0 w 147"/>
                                <a:gd name="T2" fmla="+- 0 1090 1083"/>
                                <a:gd name="T3" fmla="*/ 1090 h 3027"/>
                                <a:gd name="T4" fmla="+- 0 7392 7378"/>
                                <a:gd name="T5" fmla="*/ T4 w 147"/>
                                <a:gd name="T6" fmla="+- 0 1090 1083"/>
                                <a:gd name="T7" fmla="*/ 1090 h 3027"/>
                                <a:gd name="T8" fmla="+- 0 7392 7378"/>
                                <a:gd name="T9" fmla="*/ T8 w 147"/>
                                <a:gd name="T10" fmla="+- 0 1097 1083"/>
                                <a:gd name="T11" fmla="*/ 1097 h 3027"/>
                                <a:gd name="T12" fmla="+- 0 7510 7378"/>
                                <a:gd name="T13" fmla="*/ T12 w 147"/>
                                <a:gd name="T14" fmla="+- 0 1097 1083"/>
                                <a:gd name="T15" fmla="*/ 1097 h 3027"/>
                                <a:gd name="T16" fmla="+- 0 7510 7378"/>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4" y="7"/>
                                  </a:lnTo>
                                  <a:lnTo>
                                    <a:pt x="14"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330"/>
                          <wps:cNvSpPr>
                            <a:spLocks/>
                          </wps:cNvSpPr>
                          <wps:spPr bwMode="auto">
                            <a:xfrm>
                              <a:off x="7378" y="1083"/>
                              <a:ext cx="147" cy="3027"/>
                            </a:xfrm>
                            <a:custGeom>
                              <a:avLst/>
                              <a:gdLst>
                                <a:gd name="T0" fmla="+- 0 7524 7378"/>
                                <a:gd name="T1" fmla="*/ T0 w 147"/>
                                <a:gd name="T2" fmla="+- 0 1090 1083"/>
                                <a:gd name="T3" fmla="*/ 1090 h 3027"/>
                                <a:gd name="T4" fmla="+- 0 7510 7378"/>
                                <a:gd name="T5" fmla="*/ T4 w 147"/>
                                <a:gd name="T6" fmla="+- 0 1090 1083"/>
                                <a:gd name="T7" fmla="*/ 1090 h 3027"/>
                                <a:gd name="T8" fmla="+- 0 7517 7378"/>
                                <a:gd name="T9" fmla="*/ T8 w 147"/>
                                <a:gd name="T10" fmla="+- 0 1097 1083"/>
                                <a:gd name="T11" fmla="*/ 1097 h 3027"/>
                                <a:gd name="T12" fmla="+- 0 7524 7378"/>
                                <a:gd name="T13" fmla="*/ T12 w 147"/>
                                <a:gd name="T14" fmla="+- 0 1097 1083"/>
                                <a:gd name="T15" fmla="*/ 1097 h 3027"/>
                                <a:gd name="T16" fmla="+- 0 7524 7378"/>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6" y="7"/>
                                  </a:moveTo>
                                  <a:lnTo>
                                    <a:pt x="132" y="7"/>
                                  </a:lnTo>
                                  <a:lnTo>
                                    <a:pt x="139" y="14"/>
                                  </a:lnTo>
                                  <a:lnTo>
                                    <a:pt x="146" y="14"/>
                                  </a:lnTo>
                                  <a:lnTo>
                                    <a:pt x="146"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331"/>
                        <wpg:cNvGrpSpPr>
                          <a:grpSpLocks/>
                        </wpg:cNvGrpSpPr>
                        <wpg:grpSpPr bwMode="auto">
                          <a:xfrm>
                            <a:off x="8110" y="2897"/>
                            <a:ext cx="36" cy="2"/>
                            <a:chOff x="8110" y="2897"/>
                            <a:chExt cx="36" cy="2"/>
                          </a:xfrm>
                        </wpg:grpSpPr>
                        <wps:wsp>
                          <wps:cNvPr id="333" name="Freeform 332"/>
                          <wps:cNvSpPr>
                            <a:spLocks/>
                          </wps:cNvSpPr>
                          <wps:spPr bwMode="auto">
                            <a:xfrm>
                              <a:off x="8110" y="2897"/>
                              <a:ext cx="36" cy="2"/>
                            </a:xfrm>
                            <a:custGeom>
                              <a:avLst/>
                              <a:gdLst>
                                <a:gd name="T0" fmla="+- 0 8110 8110"/>
                                <a:gd name="T1" fmla="*/ T0 w 36"/>
                                <a:gd name="T2" fmla="+- 0 8146 811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33"/>
                        <wpg:cNvGrpSpPr>
                          <a:grpSpLocks/>
                        </wpg:cNvGrpSpPr>
                        <wpg:grpSpPr bwMode="auto">
                          <a:xfrm>
                            <a:off x="7687" y="2897"/>
                            <a:ext cx="291" cy="2"/>
                            <a:chOff x="7687" y="2897"/>
                            <a:chExt cx="291" cy="2"/>
                          </a:xfrm>
                        </wpg:grpSpPr>
                        <wps:wsp>
                          <wps:cNvPr id="335" name="Freeform 334"/>
                          <wps:cNvSpPr>
                            <a:spLocks/>
                          </wps:cNvSpPr>
                          <wps:spPr bwMode="auto">
                            <a:xfrm>
                              <a:off x="7687" y="2897"/>
                              <a:ext cx="291" cy="2"/>
                            </a:xfrm>
                            <a:custGeom>
                              <a:avLst/>
                              <a:gdLst>
                                <a:gd name="T0" fmla="+- 0 7687 7687"/>
                                <a:gd name="T1" fmla="*/ T0 w 291"/>
                                <a:gd name="T2" fmla="+- 0 7978 7687"/>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35"/>
                        <wpg:cNvGrpSpPr>
                          <a:grpSpLocks/>
                        </wpg:cNvGrpSpPr>
                        <wpg:grpSpPr bwMode="auto">
                          <a:xfrm>
                            <a:off x="8110" y="2295"/>
                            <a:ext cx="36" cy="2"/>
                            <a:chOff x="8110" y="2295"/>
                            <a:chExt cx="36" cy="2"/>
                          </a:xfrm>
                        </wpg:grpSpPr>
                        <wps:wsp>
                          <wps:cNvPr id="337" name="Freeform 336"/>
                          <wps:cNvSpPr>
                            <a:spLocks/>
                          </wps:cNvSpPr>
                          <wps:spPr bwMode="auto">
                            <a:xfrm>
                              <a:off x="8110" y="2295"/>
                              <a:ext cx="36" cy="2"/>
                            </a:xfrm>
                            <a:custGeom>
                              <a:avLst/>
                              <a:gdLst>
                                <a:gd name="T0" fmla="+- 0 8110 8110"/>
                                <a:gd name="T1" fmla="*/ T0 w 36"/>
                                <a:gd name="T2" fmla="+- 0 8146 811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7"/>
                        <wpg:cNvGrpSpPr>
                          <a:grpSpLocks/>
                        </wpg:cNvGrpSpPr>
                        <wpg:grpSpPr bwMode="auto">
                          <a:xfrm>
                            <a:off x="7687" y="2295"/>
                            <a:ext cx="291" cy="2"/>
                            <a:chOff x="7687" y="2295"/>
                            <a:chExt cx="291" cy="2"/>
                          </a:xfrm>
                        </wpg:grpSpPr>
                        <wps:wsp>
                          <wps:cNvPr id="339" name="Freeform 338"/>
                          <wps:cNvSpPr>
                            <a:spLocks/>
                          </wps:cNvSpPr>
                          <wps:spPr bwMode="auto">
                            <a:xfrm>
                              <a:off x="7687" y="2295"/>
                              <a:ext cx="291" cy="2"/>
                            </a:xfrm>
                            <a:custGeom>
                              <a:avLst/>
                              <a:gdLst>
                                <a:gd name="T0" fmla="+- 0 7687 7687"/>
                                <a:gd name="T1" fmla="*/ T0 w 291"/>
                                <a:gd name="T2" fmla="+- 0 7978 7687"/>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339"/>
                        <wpg:cNvGrpSpPr>
                          <a:grpSpLocks/>
                        </wpg:cNvGrpSpPr>
                        <wpg:grpSpPr bwMode="auto">
                          <a:xfrm>
                            <a:off x="8110" y="1692"/>
                            <a:ext cx="36" cy="2"/>
                            <a:chOff x="8110" y="1692"/>
                            <a:chExt cx="36" cy="2"/>
                          </a:xfrm>
                        </wpg:grpSpPr>
                        <wps:wsp>
                          <wps:cNvPr id="341" name="Freeform 340"/>
                          <wps:cNvSpPr>
                            <a:spLocks/>
                          </wps:cNvSpPr>
                          <wps:spPr bwMode="auto">
                            <a:xfrm>
                              <a:off x="8110" y="1692"/>
                              <a:ext cx="36" cy="2"/>
                            </a:xfrm>
                            <a:custGeom>
                              <a:avLst/>
                              <a:gdLst>
                                <a:gd name="T0" fmla="+- 0 8110 8110"/>
                                <a:gd name="T1" fmla="*/ T0 w 36"/>
                                <a:gd name="T2" fmla="+- 0 8146 811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341"/>
                        <wpg:cNvGrpSpPr>
                          <a:grpSpLocks/>
                        </wpg:cNvGrpSpPr>
                        <wpg:grpSpPr bwMode="auto">
                          <a:xfrm>
                            <a:off x="7687" y="1692"/>
                            <a:ext cx="291" cy="2"/>
                            <a:chOff x="7687" y="1692"/>
                            <a:chExt cx="291" cy="2"/>
                          </a:xfrm>
                        </wpg:grpSpPr>
                        <wps:wsp>
                          <wps:cNvPr id="343" name="Freeform 342"/>
                          <wps:cNvSpPr>
                            <a:spLocks/>
                          </wps:cNvSpPr>
                          <wps:spPr bwMode="auto">
                            <a:xfrm>
                              <a:off x="7687" y="1692"/>
                              <a:ext cx="291" cy="2"/>
                            </a:xfrm>
                            <a:custGeom>
                              <a:avLst/>
                              <a:gdLst>
                                <a:gd name="T0" fmla="+- 0 7687 7687"/>
                                <a:gd name="T1" fmla="*/ T0 w 291"/>
                                <a:gd name="T2" fmla="+- 0 7978 7687"/>
                                <a:gd name="T3" fmla="*/ T2 w 291"/>
                              </a:gdLst>
                              <a:ahLst/>
                              <a:cxnLst>
                                <a:cxn ang="0">
                                  <a:pos x="T1" y="0"/>
                                </a:cxn>
                                <a:cxn ang="0">
                                  <a:pos x="T3" y="0"/>
                                </a:cxn>
                              </a:cxnLst>
                              <a:rect l="0" t="0" r="r" b="b"/>
                              <a:pathLst>
                                <a:path w="291">
                                  <a:moveTo>
                                    <a:pt x="0" y="0"/>
                                  </a:moveTo>
                                  <a:lnTo>
                                    <a:pt x="291"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3"/>
                        <wpg:cNvGrpSpPr>
                          <a:grpSpLocks/>
                        </wpg:cNvGrpSpPr>
                        <wpg:grpSpPr bwMode="auto">
                          <a:xfrm>
                            <a:off x="7978" y="1090"/>
                            <a:ext cx="132" cy="3012"/>
                            <a:chOff x="7978" y="1090"/>
                            <a:chExt cx="132" cy="3012"/>
                          </a:xfrm>
                        </wpg:grpSpPr>
                        <wps:wsp>
                          <wps:cNvPr id="345" name="Freeform 344"/>
                          <wps:cNvSpPr>
                            <a:spLocks/>
                          </wps:cNvSpPr>
                          <wps:spPr bwMode="auto">
                            <a:xfrm>
                              <a:off x="7978" y="1090"/>
                              <a:ext cx="132" cy="3012"/>
                            </a:xfrm>
                            <a:custGeom>
                              <a:avLst/>
                              <a:gdLst>
                                <a:gd name="T0" fmla="+- 0 7978 7978"/>
                                <a:gd name="T1" fmla="*/ T0 w 132"/>
                                <a:gd name="T2" fmla="+- 0 4102 1090"/>
                                <a:gd name="T3" fmla="*/ 4102 h 3012"/>
                                <a:gd name="T4" fmla="+- 0 8110 7978"/>
                                <a:gd name="T5" fmla="*/ T4 w 132"/>
                                <a:gd name="T6" fmla="+- 0 4102 1090"/>
                                <a:gd name="T7" fmla="*/ 4102 h 3012"/>
                                <a:gd name="T8" fmla="+- 0 8110 7978"/>
                                <a:gd name="T9" fmla="*/ T8 w 132"/>
                                <a:gd name="T10" fmla="+- 0 1090 1090"/>
                                <a:gd name="T11" fmla="*/ 1090 h 3012"/>
                                <a:gd name="T12" fmla="+- 0 7978 7978"/>
                                <a:gd name="T13" fmla="*/ T12 w 132"/>
                                <a:gd name="T14" fmla="+- 0 1090 1090"/>
                                <a:gd name="T15" fmla="*/ 1090 h 3012"/>
                                <a:gd name="T16" fmla="+- 0 7978 7978"/>
                                <a:gd name="T17" fmla="*/ T16 w 132"/>
                                <a:gd name="T18" fmla="+- 0 4102 1090"/>
                                <a:gd name="T19" fmla="*/ 4102 h 3012"/>
                              </a:gdLst>
                              <a:ahLst/>
                              <a:cxnLst>
                                <a:cxn ang="0">
                                  <a:pos x="T1" y="T3"/>
                                </a:cxn>
                                <a:cxn ang="0">
                                  <a:pos x="T5" y="T7"/>
                                </a:cxn>
                                <a:cxn ang="0">
                                  <a:pos x="T9" y="T11"/>
                                </a:cxn>
                                <a:cxn ang="0">
                                  <a:pos x="T13" y="T15"/>
                                </a:cxn>
                                <a:cxn ang="0">
                                  <a:pos x="T17" y="T19"/>
                                </a:cxn>
                              </a:cxnLst>
                              <a:rect l="0" t="0" r="r" b="b"/>
                              <a:pathLst>
                                <a:path w="132" h="3012">
                                  <a:moveTo>
                                    <a:pt x="0" y="3012"/>
                                  </a:moveTo>
                                  <a:lnTo>
                                    <a:pt x="132" y="3012"/>
                                  </a:lnTo>
                                  <a:lnTo>
                                    <a:pt x="132"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345"/>
                        <wpg:cNvGrpSpPr>
                          <a:grpSpLocks/>
                        </wpg:cNvGrpSpPr>
                        <wpg:grpSpPr bwMode="auto">
                          <a:xfrm>
                            <a:off x="7970" y="1083"/>
                            <a:ext cx="147" cy="3027"/>
                            <a:chOff x="7970" y="1083"/>
                            <a:chExt cx="147" cy="3027"/>
                          </a:xfrm>
                        </wpg:grpSpPr>
                        <wps:wsp>
                          <wps:cNvPr id="347" name="Freeform 346"/>
                          <wps:cNvSpPr>
                            <a:spLocks/>
                          </wps:cNvSpPr>
                          <wps:spPr bwMode="auto">
                            <a:xfrm>
                              <a:off x="7970" y="1083"/>
                              <a:ext cx="147" cy="3027"/>
                            </a:xfrm>
                            <a:custGeom>
                              <a:avLst/>
                              <a:gdLst>
                                <a:gd name="T0" fmla="+- 0 8110 7970"/>
                                <a:gd name="T1" fmla="*/ T0 w 147"/>
                                <a:gd name="T2" fmla="+- 0 1083 1083"/>
                                <a:gd name="T3" fmla="*/ 1083 h 3027"/>
                                <a:gd name="T4" fmla="+- 0 7978 7970"/>
                                <a:gd name="T5" fmla="*/ T4 w 147"/>
                                <a:gd name="T6" fmla="+- 0 1083 1083"/>
                                <a:gd name="T7" fmla="*/ 1083 h 3027"/>
                                <a:gd name="T8" fmla="+- 0 7973 7970"/>
                                <a:gd name="T9" fmla="*/ T8 w 147"/>
                                <a:gd name="T10" fmla="+- 0 1085 1083"/>
                                <a:gd name="T11" fmla="*/ 1085 h 3027"/>
                                <a:gd name="T12" fmla="+- 0 7970 7970"/>
                                <a:gd name="T13" fmla="*/ T12 w 147"/>
                                <a:gd name="T14" fmla="+- 0 1090 1083"/>
                                <a:gd name="T15" fmla="*/ 1090 h 3027"/>
                                <a:gd name="T16" fmla="+- 0 7970 7970"/>
                                <a:gd name="T17" fmla="*/ T16 w 147"/>
                                <a:gd name="T18" fmla="+- 0 4102 1083"/>
                                <a:gd name="T19" fmla="*/ 4102 h 3027"/>
                                <a:gd name="T20" fmla="+- 0 7973 7970"/>
                                <a:gd name="T21" fmla="*/ T20 w 147"/>
                                <a:gd name="T22" fmla="+- 0 4107 1083"/>
                                <a:gd name="T23" fmla="*/ 4107 h 3027"/>
                                <a:gd name="T24" fmla="+- 0 7978 7970"/>
                                <a:gd name="T25" fmla="*/ T24 w 147"/>
                                <a:gd name="T26" fmla="+- 0 4109 1083"/>
                                <a:gd name="T27" fmla="*/ 4109 h 3027"/>
                                <a:gd name="T28" fmla="+- 0 8110 7970"/>
                                <a:gd name="T29" fmla="*/ T28 w 147"/>
                                <a:gd name="T30" fmla="+- 0 4109 1083"/>
                                <a:gd name="T31" fmla="*/ 4109 h 3027"/>
                                <a:gd name="T32" fmla="+- 0 8114 7970"/>
                                <a:gd name="T33" fmla="*/ T32 w 147"/>
                                <a:gd name="T34" fmla="+- 0 4107 1083"/>
                                <a:gd name="T35" fmla="*/ 4107 h 3027"/>
                                <a:gd name="T36" fmla="+- 0 8117 7970"/>
                                <a:gd name="T37" fmla="*/ T36 w 147"/>
                                <a:gd name="T38" fmla="+- 0 4102 1083"/>
                                <a:gd name="T39" fmla="*/ 4102 h 3027"/>
                                <a:gd name="T40" fmla="+- 0 7985 7970"/>
                                <a:gd name="T41" fmla="*/ T40 w 147"/>
                                <a:gd name="T42" fmla="+- 0 4102 1083"/>
                                <a:gd name="T43" fmla="*/ 4102 h 3027"/>
                                <a:gd name="T44" fmla="+- 0 7978 7970"/>
                                <a:gd name="T45" fmla="*/ T44 w 147"/>
                                <a:gd name="T46" fmla="+- 0 4095 1083"/>
                                <a:gd name="T47" fmla="*/ 4095 h 3027"/>
                                <a:gd name="T48" fmla="+- 0 7985 7970"/>
                                <a:gd name="T49" fmla="*/ T48 w 147"/>
                                <a:gd name="T50" fmla="+- 0 4095 1083"/>
                                <a:gd name="T51" fmla="*/ 4095 h 3027"/>
                                <a:gd name="T52" fmla="+- 0 7985 7970"/>
                                <a:gd name="T53" fmla="*/ T52 w 147"/>
                                <a:gd name="T54" fmla="+- 0 1097 1083"/>
                                <a:gd name="T55" fmla="*/ 1097 h 3027"/>
                                <a:gd name="T56" fmla="+- 0 7978 7970"/>
                                <a:gd name="T57" fmla="*/ T56 w 147"/>
                                <a:gd name="T58" fmla="+- 0 1097 1083"/>
                                <a:gd name="T59" fmla="*/ 1097 h 3027"/>
                                <a:gd name="T60" fmla="+- 0 7985 7970"/>
                                <a:gd name="T61" fmla="*/ T60 w 147"/>
                                <a:gd name="T62" fmla="+- 0 1090 1083"/>
                                <a:gd name="T63" fmla="*/ 1090 h 3027"/>
                                <a:gd name="T64" fmla="+- 0 8117 7970"/>
                                <a:gd name="T65" fmla="*/ T64 w 147"/>
                                <a:gd name="T66" fmla="+- 0 1090 1083"/>
                                <a:gd name="T67" fmla="*/ 1090 h 3027"/>
                                <a:gd name="T68" fmla="+- 0 8114 7970"/>
                                <a:gd name="T69" fmla="*/ T68 w 147"/>
                                <a:gd name="T70" fmla="+- 0 1085 1083"/>
                                <a:gd name="T71" fmla="*/ 1085 h 3027"/>
                                <a:gd name="T72" fmla="+- 0 8110 7970"/>
                                <a:gd name="T73" fmla="*/ T72 w 147"/>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27">
                                  <a:moveTo>
                                    <a:pt x="140" y="0"/>
                                  </a:moveTo>
                                  <a:lnTo>
                                    <a:pt x="8" y="0"/>
                                  </a:lnTo>
                                  <a:lnTo>
                                    <a:pt x="3" y="2"/>
                                  </a:lnTo>
                                  <a:lnTo>
                                    <a:pt x="0" y="7"/>
                                  </a:lnTo>
                                  <a:lnTo>
                                    <a:pt x="0" y="3019"/>
                                  </a:lnTo>
                                  <a:lnTo>
                                    <a:pt x="3" y="3024"/>
                                  </a:lnTo>
                                  <a:lnTo>
                                    <a:pt x="8" y="3026"/>
                                  </a:lnTo>
                                  <a:lnTo>
                                    <a:pt x="140" y="3026"/>
                                  </a:lnTo>
                                  <a:lnTo>
                                    <a:pt x="144" y="3024"/>
                                  </a:lnTo>
                                  <a:lnTo>
                                    <a:pt x="147" y="3019"/>
                                  </a:lnTo>
                                  <a:lnTo>
                                    <a:pt x="15" y="3019"/>
                                  </a:lnTo>
                                  <a:lnTo>
                                    <a:pt x="8" y="3012"/>
                                  </a:lnTo>
                                  <a:lnTo>
                                    <a:pt x="15" y="3012"/>
                                  </a:lnTo>
                                  <a:lnTo>
                                    <a:pt x="15" y="14"/>
                                  </a:lnTo>
                                  <a:lnTo>
                                    <a:pt x="8" y="14"/>
                                  </a:lnTo>
                                  <a:lnTo>
                                    <a:pt x="15" y="7"/>
                                  </a:lnTo>
                                  <a:lnTo>
                                    <a:pt x="147" y="7"/>
                                  </a:lnTo>
                                  <a:lnTo>
                                    <a:pt x="144" y="2"/>
                                  </a:lnTo>
                                  <a:lnTo>
                                    <a:pt x="140"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347"/>
                          <wps:cNvSpPr>
                            <a:spLocks/>
                          </wps:cNvSpPr>
                          <wps:spPr bwMode="auto">
                            <a:xfrm>
                              <a:off x="7970" y="1083"/>
                              <a:ext cx="147" cy="3027"/>
                            </a:xfrm>
                            <a:custGeom>
                              <a:avLst/>
                              <a:gdLst>
                                <a:gd name="T0" fmla="+- 0 7985 7970"/>
                                <a:gd name="T1" fmla="*/ T0 w 147"/>
                                <a:gd name="T2" fmla="+- 0 4095 1083"/>
                                <a:gd name="T3" fmla="*/ 4095 h 3027"/>
                                <a:gd name="T4" fmla="+- 0 7978 7970"/>
                                <a:gd name="T5" fmla="*/ T4 w 147"/>
                                <a:gd name="T6" fmla="+- 0 4095 1083"/>
                                <a:gd name="T7" fmla="*/ 4095 h 3027"/>
                                <a:gd name="T8" fmla="+- 0 7985 7970"/>
                                <a:gd name="T9" fmla="*/ T8 w 147"/>
                                <a:gd name="T10" fmla="+- 0 4102 1083"/>
                                <a:gd name="T11" fmla="*/ 4102 h 3027"/>
                                <a:gd name="T12" fmla="+- 0 7985 7970"/>
                                <a:gd name="T13" fmla="*/ T12 w 147"/>
                                <a:gd name="T14" fmla="+- 0 4095 1083"/>
                                <a:gd name="T15" fmla="*/ 4095 h 3027"/>
                              </a:gdLst>
                              <a:ahLst/>
                              <a:cxnLst>
                                <a:cxn ang="0">
                                  <a:pos x="T1" y="T3"/>
                                </a:cxn>
                                <a:cxn ang="0">
                                  <a:pos x="T5" y="T7"/>
                                </a:cxn>
                                <a:cxn ang="0">
                                  <a:pos x="T9" y="T11"/>
                                </a:cxn>
                                <a:cxn ang="0">
                                  <a:pos x="T13" y="T15"/>
                                </a:cxn>
                              </a:cxnLst>
                              <a:rect l="0" t="0" r="r" b="b"/>
                              <a:pathLst>
                                <a:path w="147" h="3027">
                                  <a:moveTo>
                                    <a:pt x="15" y="3012"/>
                                  </a:moveTo>
                                  <a:lnTo>
                                    <a:pt x="8" y="3012"/>
                                  </a:lnTo>
                                  <a:lnTo>
                                    <a:pt x="15" y="3019"/>
                                  </a:lnTo>
                                  <a:lnTo>
                                    <a:pt x="15"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348"/>
                          <wps:cNvSpPr>
                            <a:spLocks/>
                          </wps:cNvSpPr>
                          <wps:spPr bwMode="auto">
                            <a:xfrm>
                              <a:off x="7970" y="1083"/>
                              <a:ext cx="147" cy="3027"/>
                            </a:xfrm>
                            <a:custGeom>
                              <a:avLst/>
                              <a:gdLst>
                                <a:gd name="T0" fmla="+- 0 8102 7970"/>
                                <a:gd name="T1" fmla="*/ T0 w 147"/>
                                <a:gd name="T2" fmla="+- 0 4095 1083"/>
                                <a:gd name="T3" fmla="*/ 4095 h 3027"/>
                                <a:gd name="T4" fmla="+- 0 7985 7970"/>
                                <a:gd name="T5" fmla="*/ T4 w 147"/>
                                <a:gd name="T6" fmla="+- 0 4095 1083"/>
                                <a:gd name="T7" fmla="*/ 4095 h 3027"/>
                                <a:gd name="T8" fmla="+- 0 7985 7970"/>
                                <a:gd name="T9" fmla="*/ T8 w 147"/>
                                <a:gd name="T10" fmla="+- 0 4102 1083"/>
                                <a:gd name="T11" fmla="*/ 4102 h 3027"/>
                                <a:gd name="T12" fmla="+- 0 8102 7970"/>
                                <a:gd name="T13" fmla="*/ T12 w 147"/>
                                <a:gd name="T14" fmla="+- 0 4102 1083"/>
                                <a:gd name="T15" fmla="*/ 4102 h 3027"/>
                                <a:gd name="T16" fmla="+- 0 8102 7970"/>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32" y="3012"/>
                                  </a:moveTo>
                                  <a:lnTo>
                                    <a:pt x="15" y="3012"/>
                                  </a:lnTo>
                                  <a:lnTo>
                                    <a:pt x="15" y="3019"/>
                                  </a:lnTo>
                                  <a:lnTo>
                                    <a:pt x="132" y="3019"/>
                                  </a:lnTo>
                                  <a:lnTo>
                                    <a:pt x="132"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49"/>
                          <wps:cNvSpPr>
                            <a:spLocks/>
                          </wps:cNvSpPr>
                          <wps:spPr bwMode="auto">
                            <a:xfrm>
                              <a:off x="7970" y="1083"/>
                              <a:ext cx="147" cy="3027"/>
                            </a:xfrm>
                            <a:custGeom>
                              <a:avLst/>
                              <a:gdLst>
                                <a:gd name="T0" fmla="+- 0 8102 7970"/>
                                <a:gd name="T1" fmla="*/ T0 w 147"/>
                                <a:gd name="T2" fmla="+- 0 1090 1083"/>
                                <a:gd name="T3" fmla="*/ 1090 h 3027"/>
                                <a:gd name="T4" fmla="+- 0 8102 7970"/>
                                <a:gd name="T5" fmla="*/ T4 w 147"/>
                                <a:gd name="T6" fmla="+- 0 4102 1083"/>
                                <a:gd name="T7" fmla="*/ 4102 h 3027"/>
                                <a:gd name="T8" fmla="+- 0 8110 7970"/>
                                <a:gd name="T9" fmla="*/ T8 w 147"/>
                                <a:gd name="T10" fmla="+- 0 4095 1083"/>
                                <a:gd name="T11" fmla="*/ 4095 h 3027"/>
                                <a:gd name="T12" fmla="+- 0 8117 7970"/>
                                <a:gd name="T13" fmla="*/ T12 w 147"/>
                                <a:gd name="T14" fmla="+- 0 4095 1083"/>
                                <a:gd name="T15" fmla="*/ 4095 h 3027"/>
                                <a:gd name="T16" fmla="+- 0 8117 7970"/>
                                <a:gd name="T17" fmla="*/ T16 w 147"/>
                                <a:gd name="T18" fmla="+- 0 1097 1083"/>
                                <a:gd name="T19" fmla="*/ 1097 h 3027"/>
                                <a:gd name="T20" fmla="+- 0 8110 7970"/>
                                <a:gd name="T21" fmla="*/ T20 w 147"/>
                                <a:gd name="T22" fmla="+- 0 1097 1083"/>
                                <a:gd name="T23" fmla="*/ 1097 h 3027"/>
                                <a:gd name="T24" fmla="+- 0 8102 7970"/>
                                <a:gd name="T25" fmla="*/ T24 w 147"/>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7" h="3027">
                                  <a:moveTo>
                                    <a:pt x="132" y="7"/>
                                  </a:moveTo>
                                  <a:lnTo>
                                    <a:pt x="132" y="3019"/>
                                  </a:lnTo>
                                  <a:lnTo>
                                    <a:pt x="140" y="3012"/>
                                  </a:lnTo>
                                  <a:lnTo>
                                    <a:pt x="147" y="3012"/>
                                  </a:lnTo>
                                  <a:lnTo>
                                    <a:pt x="147" y="14"/>
                                  </a:lnTo>
                                  <a:lnTo>
                                    <a:pt x="140"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50"/>
                          <wps:cNvSpPr>
                            <a:spLocks/>
                          </wps:cNvSpPr>
                          <wps:spPr bwMode="auto">
                            <a:xfrm>
                              <a:off x="7970" y="1083"/>
                              <a:ext cx="147" cy="3027"/>
                            </a:xfrm>
                            <a:custGeom>
                              <a:avLst/>
                              <a:gdLst>
                                <a:gd name="T0" fmla="+- 0 8117 7970"/>
                                <a:gd name="T1" fmla="*/ T0 w 147"/>
                                <a:gd name="T2" fmla="+- 0 4095 1083"/>
                                <a:gd name="T3" fmla="*/ 4095 h 3027"/>
                                <a:gd name="T4" fmla="+- 0 8110 7970"/>
                                <a:gd name="T5" fmla="*/ T4 w 147"/>
                                <a:gd name="T6" fmla="+- 0 4095 1083"/>
                                <a:gd name="T7" fmla="*/ 4095 h 3027"/>
                                <a:gd name="T8" fmla="+- 0 8102 7970"/>
                                <a:gd name="T9" fmla="*/ T8 w 147"/>
                                <a:gd name="T10" fmla="+- 0 4102 1083"/>
                                <a:gd name="T11" fmla="*/ 4102 h 3027"/>
                                <a:gd name="T12" fmla="+- 0 8117 7970"/>
                                <a:gd name="T13" fmla="*/ T12 w 147"/>
                                <a:gd name="T14" fmla="+- 0 4102 1083"/>
                                <a:gd name="T15" fmla="*/ 4102 h 3027"/>
                                <a:gd name="T16" fmla="+- 0 8117 7970"/>
                                <a:gd name="T17" fmla="*/ T16 w 147"/>
                                <a:gd name="T18" fmla="+- 0 4095 1083"/>
                                <a:gd name="T19" fmla="*/ 4095 h 3027"/>
                              </a:gdLst>
                              <a:ahLst/>
                              <a:cxnLst>
                                <a:cxn ang="0">
                                  <a:pos x="T1" y="T3"/>
                                </a:cxn>
                                <a:cxn ang="0">
                                  <a:pos x="T5" y="T7"/>
                                </a:cxn>
                                <a:cxn ang="0">
                                  <a:pos x="T9" y="T11"/>
                                </a:cxn>
                                <a:cxn ang="0">
                                  <a:pos x="T13" y="T15"/>
                                </a:cxn>
                                <a:cxn ang="0">
                                  <a:pos x="T17" y="T19"/>
                                </a:cxn>
                              </a:cxnLst>
                              <a:rect l="0" t="0" r="r" b="b"/>
                              <a:pathLst>
                                <a:path w="147" h="3027">
                                  <a:moveTo>
                                    <a:pt x="147" y="3012"/>
                                  </a:moveTo>
                                  <a:lnTo>
                                    <a:pt x="140" y="3012"/>
                                  </a:lnTo>
                                  <a:lnTo>
                                    <a:pt x="132" y="3019"/>
                                  </a:lnTo>
                                  <a:lnTo>
                                    <a:pt x="147" y="3019"/>
                                  </a:lnTo>
                                  <a:lnTo>
                                    <a:pt x="147"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51"/>
                          <wps:cNvSpPr>
                            <a:spLocks/>
                          </wps:cNvSpPr>
                          <wps:spPr bwMode="auto">
                            <a:xfrm>
                              <a:off x="7970" y="1083"/>
                              <a:ext cx="147" cy="3027"/>
                            </a:xfrm>
                            <a:custGeom>
                              <a:avLst/>
                              <a:gdLst>
                                <a:gd name="T0" fmla="+- 0 7985 7970"/>
                                <a:gd name="T1" fmla="*/ T0 w 147"/>
                                <a:gd name="T2" fmla="+- 0 1090 1083"/>
                                <a:gd name="T3" fmla="*/ 1090 h 3027"/>
                                <a:gd name="T4" fmla="+- 0 7978 7970"/>
                                <a:gd name="T5" fmla="*/ T4 w 147"/>
                                <a:gd name="T6" fmla="+- 0 1097 1083"/>
                                <a:gd name="T7" fmla="*/ 1097 h 3027"/>
                                <a:gd name="T8" fmla="+- 0 7985 7970"/>
                                <a:gd name="T9" fmla="*/ T8 w 147"/>
                                <a:gd name="T10" fmla="+- 0 1097 1083"/>
                                <a:gd name="T11" fmla="*/ 1097 h 3027"/>
                                <a:gd name="T12" fmla="+- 0 7985 7970"/>
                                <a:gd name="T13" fmla="*/ T12 w 147"/>
                                <a:gd name="T14" fmla="+- 0 1090 1083"/>
                                <a:gd name="T15" fmla="*/ 1090 h 3027"/>
                              </a:gdLst>
                              <a:ahLst/>
                              <a:cxnLst>
                                <a:cxn ang="0">
                                  <a:pos x="T1" y="T3"/>
                                </a:cxn>
                                <a:cxn ang="0">
                                  <a:pos x="T5" y="T7"/>
                                </a:cxn>
                                <a:cxn ang="0">
                                  <a:pos x="T9" y="T11"/>
                                </a:cxn>
                                <a:cxn ang="0">
                                  <a:pos x="T13" y="T15"/>
                                </a:cxn>
                              </a:cxnLst>
                              <a:rect l="0" t="0" r="r" b="b"/>
                              <a:pathLst>
                                <a:path w="147" h="3027">
                                  <a:moveTo>
                                    <a:pt x="15" y="7"/>
                                  </a:moveTo>
                                  <a:lnTo>
                                    <a:pt x="8" y="14"/>
                                  </a:lnTo>
                                  <a:lnTo>
                                    <a:pt x="15" y="14"/>
                                  </a:lnTo>
                                  <a:lnTo>
                                    <a:pt x="15"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52"/>
                          <wps:cNvSpPr>
                            <a:spLocks/>
                          </wps:cNvSpPr>
                          <wps:spPr bwMode="auto">
                            <a:xfrm>
                              <a:off x="7970" y="1083"/>
                              <a:ext cx="147" cy="3027"/>
                            </a:xfrm>
                            <a:custGeom>
                              <a:avLst/>
                              <a:gdLst>
                                <a:gd name="T0" fmla="+- 0 8102 7970"/>
                                <a:gd name="T1" fmla="*/ T0 w 147"/>
                                <a:gd name="T2" fmla="+- 0 1090 1083"/>
                                <a:gd name="T3" fmla="*/ 1090 h 3027"/>
                                <a:gd name="T4" fmla="+- 0 7985 7970"/>
                                <a:gd name="T5" fmla="*/ T4 w 147"/>
                                <a:gd name="T6" fmla="+- 0 1090 1083"/>
                                <a:gd name="T7" fmla="*/ 1090 h 3027"/>
                                <a:gd name="T8" fmla="+- 0 7985 7970"/>
                                <a:gd name="T9" fmla="*/ T8 w 147"/>
                                <a:gd name="T10" fmla="+- 0 1097 1083"/>
                                <a:gd name="T11" fmla="*/ 1097 h 3027"/>
                                <a:gd name="T12" fmla="+- 0 8102 7970"/>
                                <a:gd name="T13" fmla="*/ T12 w 147"/>
                                <a:gd name="T14" fmla="+- 0 1097 1083"/>
                                <a:gd name="T15" fmla="*/ 1097 h 3027"/>
                                <a:gd name="T16" fmla="+- 0 8102 7970"/>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32" y="7"/>
                                  </a:moveTo>
                                  <a:lnTo>
                                    <a:pt x="15" y="7"/>
                                  </a:lnTo>
                                  <a:lnTo>
                                    <a:pt x="15" y="14"/>
                                  </a:lnTo>
                                  <a:lnTo>
                                    <a:pt x="132" y="14"/>
                                  </a:lnTo>
                                  <a:lnTo>
                                    <a:pt x="132"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53"/>
                          <wps:cNvSpPr>
                            <a:spLocks/>
                          </wps:cNvSpPr>
                          <wps:spPr bwMode="auto">
                            <a:xfrm>
                              <a:off x="7970" y="1083"/>
                              <a:ext cx="147" cy="3027"/>
                            </a:xfrm>
                            <a:custGeom>
                              <a:avLst/>
                              <a:gdLst>
                                <a:gd name="T0" fmla="+- 0 8117 7970"/>
                                <a:gd name="T1" fmla="*/ T0 w 147"/>
                                <a:gd name="T2" fmla="+- 0 1090 1083"/>
                                <a:gd name="T3" fmla="*/ 1090 h 3027"/>
                                <a:gd name="T4" fmla="+- 0 8102 7970"/>
                                <a:gd name="T5" fmla="*/ T4 w 147"/>
                                <a:gd name="T6" fmla="+- 0 1090 1083"/>
                                <a:gd name="T7" fmla="*/ 1090 h 3027"/>
                                <a:gd name="T8" fmla="+- 0 8110 7970"/>
                                <a:gd name="T9" fmla="*/ T8 w 147"/>
                                <a:gd name="T10" fmla="+- 0 1097 1083"/>
                                <a:gd name="T11" fmla="*/ 1097 h 3027"/>
                                <a:gd name="T12" fmla="+- 0 8117 7970"/>
                                <a:gd name="T13" fmla="*/ T12 w 147"/>
                                <a:gd name="T14" fmla="+- 0 1097 1083"/>
                                <a:gd name="T15" fmla="*/ 1097 h 3027"/>
                                <a:gd name="T16" fmla="+- 0 8117 7970"/>
                                <a:gd name="T17" fmla="*/ T16 w 147"/>
                                <a:gd name="T18" fmla="+- 0 1090 1083"/>
                                <a:gd name="T19" fmla="*/ 1090 h 3027"/>
                              </a:gdLst>
                              <a:ahLst/>
                              <a:cxnLst>
                                <a:cxn ang="0">
                                  <a:pos x="T1" y="T3"/>
                                </a:cxn>
                                <a:cxn ang="0">
                                  <a:pos x="T5" y="T7"/>
                                </a:cxn>
                                <a:cxn ang="0">
                                  <a:pos x="T9" y="T11"/>
                                </a:cxn>
                                <a:cxn ang="0">
                                  <a:pos x="T13" y="T15"/>
                                </a:cxn>
                                <a:cxn ang="0">
                                  <a:pos x="T17" y="T19"/>
                                </a:cxn>
                              </a:cxnLst>
                              <a:rect l="0" t="0" r="r" b="b"/>
                              <a:pathLst>
                                <a:path w="147" h="3027">
                                  <a:moveTo>
                                    <a:pt x="147" y="7"/>
                                  </a:moveTo>
                                  <a:lnTo>
                                    <a:pt x="132" y="7"/>
                                  </a:lnTo>
                                  <a:lnTo>
                                    <a:pt x="140" y="14"/>
                                  </a:lnTo>
                                  <a:lnTo>
                                    <a:pt x="147" y="14"/>
                                  </a:lnTo>
                                  <a:lnTo>
                                    <a:pt x="147"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354"/>
                        <wpg:cNvGrpSpPr>
                          <a:grpSpLocks/>
                        </wpg:cNvGrpSpPr>
                        <wpg:grpSpPr bwMode="auto">
                          <a:xfrm>
                            <a:off x="8705" y="2897"/>
                            <a:ext cx="34" cy="2"/>
                            <a:chOff x="8705" y="2897"/>
                            <a:chExt cx="34" cy="2"/>
                          </a:xfrm>
                        </wpg:grpSpPr>
                        <wps:wsp>
                          <wps:cNvPr id="356" name="Freeform 355"/>
                          <wps:cNvSpPr>
                            <a:spLocks/>
                          </wps:cNvSpPr>
                          <wps:spPr bwMode="auto">
                            <a:xfrm>
                              <a:off x="8705" y="2897"/>
                              <a:ext cx="34" cy="2"/>
                            </a:xfrm>
                            <a:custGeom>
                              <a:avLst/>
                              <a:gdLst>
                                <a:gd name="T0" fmla="+- 0 8705 8705"/>
                                <a:gd name="T1" fmla="*/ T0 w 34"/>
                                <a:gd name="T2" fmla="+- 0 8738 8705"/>
                                <a:gd name="T3" fmla="*/ T2 w 34"/>
                              </a:gdLst>
                              <a:ahLst/>
                              <a:cxnLst>
                                <a:cxn ang="0">
                                  <a:pos x="T1" y="0"/>
                                </a:cxn>
                                <a:cxn ang="0">
                                  <a:pos x="T3" y="0"/>
                                </a:cxn>
                              </a:cxnLst>
                              <a:rect l="0" t="0" r="r" b="b"/>
                              <a:pathLst>
                                <a:path w="34">
                                  <a:moveTo>
                                    <a:pt x="0" y="0"/>
                                  </a:moveTo>
                                  <a:lnTo>
                                    <a:pt x="33"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56"/>
                        <wpg:cNvGrpSpPr>
                          <a:grpSpLocks/>
                        </wpg:cNvGrpSpPr>
                        <wpg:grpSpPr bwMode="auto">
                          <a:xfrm>
                            <a:off x="8280" y="2897"/>
                            <a:ext cx="291" cy="2"/>
                            <a:chOff x="8280" y="2897"/>
                            <a:chExt cx="291" cy="2"/>
                          </a:xfrm>
                        </wpg:grpSpPr>
                        <wps:wsp>
                          <wps:cNvPr id="358" name="Freeform 357"/>
                          <wps:cNvSpPr>
                            <a:spLocks/>
                          </wps:cNvSpPr>
                          <wps:spPr bwMode="auto">
                            <a:xfrm>
                              <a:off x="8280" y="2897"/>
                              <a:ext cx="291" cy="2"/>
                            </a:xfrm>
                            <a:custGeom>
                              <a:avLst/>
                              <a:gdLst>
                                <a:gd name="T0" fmla="+- 0 8280 8280"/>
                                <a:gd name="T1" fmla="*/ T0 w 291"/>
                                <a:gd name="T2" fmla="+- 0 8570 8280"/>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58"/>
                        <wpg:cNvGrpSpPr>
                          <a:grpSpLocks/>
                        </wpg:cNvGrpSpPr>
                        <wpg:grpSpPr bwMode="auto">
                          <a:xfrm>
                            <a:off x="8705" y="2295"/>
                            <a:ext cx="34" cy="2"/>
                            <a:chOff x="8705" y="2295"/>
                            <a:chExt cx="34" cy="2"/>
                          </a:xfrm>
                        </wpg:grpSpPr>
                        <wps:wsp>
                          <wps:cNvPr id="360" name="Freeform 359"/>
                          <wps:cNvSpPr>
                            <a:spLocks/>
                          </wps:cNvSpPr>
                          <wps:spPr bwMode="auto">
                            <a:xfrm>
                              <a:off x="8705" y="2295"/>
                              <a:ext cx="34" cy="2"/>
                            </a:xfrm>
                            <a:custGeom>
                              <a:avLst/>
                              <a:gdLst>
                                <a:gd name="T0" fmla="+- 0 8705 8705"/>
                                <a:gd name="T1" fmla="*/ T0 w 34"/>
                                <a:gd name="T2" fmla="+- 0 8738 8705"/>
                                <a:gd name="T3" fmla="*/ T2 w 34"/>
                              </a:gdLst>
                              <a:ahLst/>
                              <a:cxnLst>
                                <a:cxn ang="0">
                                  <a:pos x="T1" y="0"/>
                                </a:cxn>
                                <a:cxn ang="0">
                                  <a:pos x="T3" y="0"/>
                                </a:cxn>
                              </a:cxnLst>
                              <a:rect l="0" t="0" r="r" b="b"/>
                              <a:pathLst>
                                <a:path w="34">
                                  <a:moveTo>
                                    <a:pt x="0" y="0"/>
                                  </a:moveTo>
                                  <a:lnTo>
                                    <a:pt x="33"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360"/>
                        <wpg:cNvGrpSpPr>
                          <a:grpSpLocks/>
                        </wpg:cNvGrpSpPr>
                        <wpg:grpSpPr bwMode="auto">
                          <a:xfrm>
                            <a:off x="8280" y="2295"/>
                            <a:ext cx="291" cy="2"/>
                            <a:chOff x="8280" y="2295"/>
                            <a:chExt cx="291" cy="2"/>
                          </a:xfrm>
                        </wpg:grpSpPr>
                        <wps:wsp>
                          <wps:cNvPr id="362" name="Freeform 361"/>
                          <wps:cNvSpPr>
                            <a:spLocks/>
                          </wps:cNvSpPr>
                          <wps:spPr bwMode="auto">
                            <a:xfrm>
                              <a:off x="8280" y="2295"/>
                              <a:ext cx="291" cy="2"/>
                            </a:xfrm>
                            <a:custGeom>
                              <a:avLst/>
                              <a:gdLst>
                                <a:gd name="T0" fmla="+- 0 8280 8280"/>
                                <a:gd name="T1" fmla="*/ T0 w 291"/>
                                <a:gd name="T2" fmla="+- 0 8570 8280"/>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362"/>
                        <wpg:cNvGrpSpPr>
                          <a:grpSpLocks/>
                        </wpg:cNvGrpSpPr>
                        <wpg:grpSpPr bwMode="auto">
                          <a:xfrm>
                            <a:off x="8705" y="1692"/>
                            <a:ext cx="34" cy="2"/>
                            <a:chOff x="8705" y="1692"/>
                            <a:chExt cx="34" cy="2"/>
                          </a:xfrm>
                        </wpg:grpSpPr>
                        <wps:wsp>
                          <wps:cNvPr id="364" name="Freeform 363"/>
                          <wps:cNvSpPr>
                            <a:spLocks/>
                          </wps:cNvSpPr>
                          <wps:spPr bwMode="auto">
                            <a:xfrm>
                              <a:off x="8705" y="1692"/>
                              <a:ext cx="34" cy="2"/>
                            </a:xfrm>
                            <a:custGeom>
                              <a:avLst/>
                              <a:gdLst>
                                <a:gd name="T0" fmla="+- 0 8705 8705"/>
                                <a:gd name="T1" fmla="*/ T0 w 34"/>
                                <a:gd name="T2" fmla="+- 0 8738 8705"/>
                                <a:gd name="T3" fmla="*/ T2 w 34"/>
                              </a:gdLst>
                              <a:ahLst/>
                              <a:cxnLst>
                                <a:cxn ang="0">
                                  <a:pos x="T1" y="0"/>
                                </a:cxn>
                                <a:cxn ang="0">
                                  <a:pos x="T3" y="0"/>
                                </a:cxn>
                              </a:cxnLst>
                              <a:rect l="0" t="0" r="r" b="b"/>
                              <a:pathLst>
                                <a:path w="34">
                                  <a:moveTo>
                                    <a:pt x="0" y="0"/>
                                  </a:moveTo>
                                  <a:lnTo>
                                    <a:pt x="33"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364"/>
                        <wpg:cNvGrpSpPr>
                          <a:grpSpLocks/>
                        </wpg:cNvGrpSpPr>
                        <wpg:grpSpPr bwMode="auto">
                          <a:xfrm>
                            <a:off x="8280" y="1692"/>
                            <a:ext cx="291" cy="2"/>
                            <a:chOff x="8280" y="1692"/>
                            <a:chExt cx="291" cy="2"/>
                          </a:xfrm>
                        </wpg:grpSpPr>
                        <wps:wsp>
                          <wps:cNvPr id="366" name="Freeform 365"/>
                          <wps:cNvSpPr>
                            <a:spLocks/>
                          </wps:cNvSpPr>
                          <wps:spPr bwMode="auto">
                            <a:xfrm>
                              <a:off x="8280" y="1692"/>
                              <a:ext cx="291" cy="2"/>
                            </a:xfrm>
                            <a:custGeom>
                              <a:avLst/>
                              <a:gdLst>
                                <a:gd name="T0" fmla="+- 0 8280 8280"/>
                                <a:gd name="T1" fmla="*/ T0 w 291"/>
                                <a:gd name="T2" fmla="+- 0 8570 8280"/>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66"/>
                        <wpg:cNvGrpSpPr>
                          <a:grpSpLocks/>
                        </wpg:cNvGrpSpPr>
                        <wpg:grpSpPr bwMode="auto">
                          <a:xfrm>
                            <a:off x="8570" y="1090"/>
                            <a:ext cx="135" cy="3012"/>
                            <a:chOff x="8570" y="1090"/>
                            <a:chExt cx="135" cy="3012"/>
                          </a:xfrm>
                        </wpg:grpSpPr>
                        <wps:wsp>
                          <wps:cNvPr id="368" name="Freeform 367"/>
                          <wps:cNvSpPr>
                            <a:spLocks/>
                          </wps:cNvSpPr>
                          <wps:spPr bwMode="auto">
                            <a:xfrm>
                              <a:off x="8570" y="1090"/>
                              <a:ext cx="135" cy="3012"/>
                            </a:xfrm>
                            <a:custGeom>
                              <a:avLst/>
                              <a:gdLst>
                                <a:gd name="T0" fmla="+- 0 8570 8570"/>
                                <a:gd name="T1" fmla="*/ T0 w 135"/>
                                <a:gd name="T2" fmla="+- 0 4102 1090"/>
                                <a:gd name="T3" fmla="*/ 4102 h 3012"/>
                                <a:gd name="T4" fmla="+- 0 8705 8570"/>
                                <a:gd name="T5" fmla="*/ T4 w 135"/>
                                <a:gd name="T6" fmla="+- 0 4102 1090"/>
                                <a:gd name="T7" fmla="*/ 4102 h 3012"/>
                                <a:gd name="T8" fmla="+- 0 8705 8570"/>
                                <a:gd name="T9" fmla="*/ T8 w 135"/>
                                <a:gd name="T10" fmla="+- 0 1090 1090"/>
                                <a:gd name="T11" fmla="*/ 1090 h 3012"/>
                                <a:gd name="T12" fmla="+- 0 8570 8570"/>
                                <a:gd name="T13" fmla="*/ T12 w 135"/>
                                <a:gd name="T14" fmla="+- 0 1090 1090"/>
                                <a:gd name="T15" fmla="*/ 1090 h 3012"/>
                                <a:gd name="T16" fmla="+- 0 8570 8570"/>
                                <a:gd name="T17" fmla="*/ T16 w 135"/>
                                <a:gd name="T18" fmla="+- 0 4102 1090"/>
                                <a:gd name="T19" fmla="*/ 4102 h 3012"/>
                              </a:gdLst>
                              <a:ahLst/>
                              <a:cxnLst>
                                <a:cxn ang="0">
                                  <a:pos x="T1" y="T3"/>
                                </a:cxn>
                                <a:cxn ang="0">
                                  <a:pos x="T5" y="T7"/>
                                </a:cxn>
                                <a:cxn ang="0">
                                  <a:pos x="T9" y="T11"/>
                                </a:cxn>
                                <a:cxn ang="0">
                                  <a:pos x="T13" y="T15"/>
                                </a:cxn>
                                <a:cxn ang="0">
                                  <a:pos x="T17" y="T19"/>
                                </a:cxn>
                              </a:cxnLst>
                              <a:rect l="0" t="0" r="r" b="b"/>
                              <a:pathLst>
                                <a:path w="135" h="3012">
                                  <a:moveTo>
                                    <a:pt x="0" y="3012"/>
                                  </a:moveTo>
                                  <a:lnTo>
                                    <a:pt x="135" y="3012"/>
                                  </a:lnTo>
                                  <a:lnTo>
                                    <a:pt x="135"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368"/>
                        <wpg:cNvGrpSpPr>
                          <a:grpSpLocks/>
                        </wpg:cNvGrpSpPr>
                        <wpg:grpSpPr bwMode="auto">
                          <a:xfrm>
                            <a:off x="8563" y="1083"/>
                            <a:ext cx="149" cy="3027"/>
                            <a:chOff x="8563" y="1083"/>
                            <a:chExt cx="149" cy="3027"/>
                          </a:xfrm>
                        </wpg:grpSpPr>
                        <wps:wsp>
                          <wps:cNvPr id="370" name="Freeform 369"/>
                          <wps:cNvSpPr>
                            <a:spLocks/>
                          </wps:cNvSpPr>
                          <wps:spPr bwMode="auto">
                            <a:xfrm>
                              <a:off x="8563" y="1083"/>
                              <a:ext cx="149" cy="3027"/>
                            </a:xfrm>
                            <a:custGeom>
                              <a:avLst/>
                              <a:gdLst>
                                <a:gd name="T0" fmla="+- 0 8705 8563"/>
                                <a:gd name="T1" fmla="*/ T0 w 149"/>
                                <a:gd name="T2" fmla="+- 0 1083 1083"/>
                                <a:gd name="T3" fmla="*/ 1083 h 3027"/>
                                <a:gd name="T4" fmla="+- 0 8570 8563"/>
                                <a:gd name="T5" fmla="*/ T4 w 149"/>
                                <a:gd name="T6" fmla="+- 0 1083 1083"/>
                                <a:gd name="T7" fmla="*/ 1083 h 3027"/>
                                <a:gd name="T8" fmla="+- 0 8566 8563"/>
                                <a:gd name="T9" fmla="*/ T8 w 149"/>
                                <a:gd name="T10" fmla="+- 0 1085 1083"/>
                                <a:gd name="T11" fmla="*/ 1085 h 3027"/>
                                <a:gd name="T12" fmla="+- 0 8563 8563"/>
                                <a:gd name="T13" fmla="*/ T12 w 149"/>
                                <a:gd name="T14" fmla="+- 0 1090 1083"/>
                                <a:gd name="T15" fmla="*/ 1090 h 3027"/>
                                <a:gd name="T16" fmla="+- 0 8563 8563"/>
                                <a:gd name="T17" fmla="*/ T16 w 149"/>
                                <a:gd name="T18" fmla="+- 0 4102 1083"/>
                                <a:gd name="T19" fmla="*/ 4102 h 3027"/>
                                <a:gd name="T20" fmla="+- 0 8566 8563"/>
                                <a:gd name="T21" fmla="*/ T20 w 149"/>
                                <a:gd name="T22" fmla="+- 0 4107 1083"/>
                                <a:gd name="T23" fmla="*/ 4107 h 3027"/>
                                <a:gd name="T24" fmla="+- 0 8570 8563"/>
                                <a:gd name="T25" fmla="*/ T24 w 149"/>
                                <a:gd name="T26" fmla="+- 0 4109 1083"/>
                                <a:gd name="T27" fmla="*/ 4109 h 3027"/>
                                <a:gd name="T28" fmla="+- 0 8705 8563"/>
                                <a:gd name="T29" fmla="*/ T28 w 149"/>
                                <a:gd name="T30" fmla="+- 0 4109 1083"/>
                                <a:gd name="T31" fmla="*/ 4109 h 3027"/>
                                <a:gd name="T32" fmla="+- 0 8710 8563"/>
                                <a:gd name="T33" fmla="*/ T32 w 149"/>
                                <a:gd name="T34" fmla="+- 0 4107 1083"/>
                                <a:gd name="T35" fmla="*/ 4107 h 3027"/>
                                <a:gd name="T36" fmla="+- 0 8712 8563"/>
                                <a:gd name="T37" fmla="*/ T36 w 149"/>
                                <a:gd name="T38" fmla="+- 0 4102 1083"/>
                                <a:gd name="T39" fmla="*/ 4102 h 3027"/>
                                <a:gd name="T40" fmla="+- 0 8578 8563"/>
                                <a:gd name="T41" fmla="*/ T40 w 149"/>
                                <a:gd name="T42" fmla="+- 0 4102 1083"/>
                                <a:gd name="T43" fmla="*/ 4102 h 3027"/>
                                <a:gd name="T44" fmla="+- 0 8570 8563"/>
                                <a:gd name="T45" fmla="*/ T44 w 149"/>
                                <a:gd name="T46" fmla="+- 0 4095 1083"/>
                                <a:gd name="T47" fmla="*/ 4095 h 3027"/>
                                <a:gd name="T48" fmla="+- 0 8578 8563"/>
                                <a:gd name="T49" fmla="*/ T48 w 149"/>
                                <a:gd name="T50" fmla="+- 0 4095 1083"/>
                                <a:gd name="T51" fmla="*/ 4095 h 3027"/>
                                <a:gd name="T52" fmla="+- 0 8578 8563"/>
                                <a:gd name="T53" fmla="*/ T52 w 149"/>
                                <a:gd name="T54" fmla="+- 0 1097 1083"/>
                                <a:gd name="T55" fmla="*/ 1097 h 3027"/>
                                <a:gd name="T56" fmla="+- 0 8570 8563"/>
                                <a:gd name="T57" fmla="*/ T56 w 149"/>
                                <a:gd name="T58" fmla="+- 0 1097 1083"/>
                                <a:gd name="T59" fmla="*/ 1097 h 3027"/>
                                <a:gd name="T60" fmla="+- 0 8578 8563"/>
                                <a:gd name="T61" fmla="*/ T60 w 149"/>
                                <a:gd name="T62" fmla="+- 0 1090 1083"/>
                                <a:gd name="T63" fmla="*/ 1090 h 3027"/>
                                <a:gd name="T64" fmla="+- 0 8712 8563"/>
                                <a:gd name="T65" fmla="*/ T64 w 149"/>
                                <a:gd name="T66" fmla="+- 0 1090 1083"/>
                                <a:gd name="T67" fmla="*/ 1090 h 3027"/>
                                <a:gd name="T68" fmla="+- 0 8710 8563"/>
                                <a:gd name="T69" fmla="*/ T68 w 149"/>
                                <a:gd name="T70" fmla="+- 0 1085 1083"/>
                                <a:gd name="T71" fmla="*/ 1085 h 3027"/>
                                <a:gd name="T72" fmla="+- 0 8705 8563"/>
                                <a:gd name="T73" fmla="*/ T72 w 149"/>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3027">
                                  <a:moveTo>
                                    <a:pt x="142" y="0"/>
                                  </a:moveTo>
                                  <a:lnTo>
                                    <a:pt x="7" y="0"/>
                                  </a:lnTo>
                                  <a:lnTo>
                                    <a:pt x="3" y="2"/>
                                  </a:lnTo>
                                  <a:lnTo>
                                    <a:pt x="0" y="7"/>
                                  </a:lnTo>
                                  <a:lnTo>
                                    <a:pt x="0" y="3019"/>
                                  </a:lnTo>
                                  <a:lnTo>
                                    <a:pt x="3" y="3024"/>
                                  </a:lnTo>
                                  <a:lnTo>
                                    <a:pt x="7" y="3026"/>
                                  </a:lnTo>
                                  <a:lnTo>
                                    <a:pt x="142" y="3026"/>
                                  </a:lnTo>
                                  <a:lnTo>
                                    <a:pt x="147" y="3024"/>
                                  </a:lnTo>
                                  <a:lnTo>
                                    <a:pt x="149" y="3019"/>
                                  </a:lnTo>
                                  <a:lnTo>
                                    <a:pt x="15" y="3019"/>
                                  </a:lnTo>
                                  <a:lnTo>
                                    <a:pt x="7" y="3012"/>
                                  </a:lnTo>
                                  <a:lnTo>
                                    <a:pt x="15" y="3012"/>
                                  </a:lnTo>
                                  <a:lnTo>
                                    <a:pt x="15" y="14"/>
                                  </a:lnTo>
                                  <a:lnTo>
                                    <a:pt x="7" y="14"/>
                                  </a:lnTo>
                                  <a:lnTo>
                                    <a:pt x="15" y="7"/>
                                  </a:lnTo>
                                  <a:lnTo>
                                    <a:pt x="149" y="7"/>
                                  </a:lnTo>
                                  <a:lnTo>
                                    <a:pt x="147" y="2"/>
                                  </a:lnTo>
                                  <a:lnTo>
                                    <a:pt x="142"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370"/>
                          <wps:cNvSpPr>
                            <a:spLocks/>
                          </wps:cNvSpPr>
                          <wps:spPr bwMode="auto">
                            <a:xfrm>
                              <a:off x="8563" y="1083"/>
                              <a:ext cx="149" cy="3027"/>
                            </a:xfrm>
                            <a:custGeom>
                              <a:avLst/>
                              <a:gdLst>
                                <a:gd name="T0" fmla="+- 0 8578 8563"/>
                                <a:gd name="T1" fmla="*/ T0 w 149"/>
                                <a:gd name="T2" fmla="+- 0 4095 1083"/>
                                <a:gd name="T3" fmla="*/ 4095 h 3027"/>
                                <a:gd name="T4" fmla="+- 0 8570 8563"/>
                                <a:gd name="T5" fmla="*/ T4 w 149"/>
                                <a:gd name="T6" fmla="+- 0 4095 1083"/>
                                <a:gd name="T7" fmla="*/ 4095 h 3027"/>
                                <a:gd name="T8" fmla="+- 0 8578 8563"/>
                                <a:gd name="T9" fmla="*/ T8 w 149"/>
                                <a:gd name="T10" fmla="+- 0 4102 1083"/>
                                <a:gd name="T11" fmla="*/ 4102 h 3027"/>
                                <a:gd name="T12" fmla="+- 0 8578 8563"/>
                                <a:gd name="T13" fmla="*/ T12 w 149"/>
                                <a:gd name="T14" fmla="+- 0 4095 1083"/>
                                <a:gd name="T15" fmla="*/ 4095 h 3027"/>
                              </a:gdLst>
                              <a:ahLst/>
                              <a:cxnLst>
                                <a:cxn ang="0">
                                  <a:pos x="T1" y="T3"/>
                                </a:cxn>
                                <a:cxn ang="0">
                                  <a:pos x="T5" y="T7"/>
                                </a:cxn>
                                <a:cxn ang="0">
                                  <a:pos x="T9" y="T11"/>
                                </a:cxn>
                                <a:cxn ang="0">
                                  <a:pos x="T13" y="T15"/>
                                </a:cxn>
                              </a:cxnLst>
                              <a:rect l="0" t="0" r="r" b="b"/>
                              <a:pathLst>
                                <a:path w="149" h="3027">
                                  <a:moveTo>
                                    <a:pt x="15" y="3012"/>
                                  </a:moveTo>
                                  <a:lnTo>
                                    <a:pt x="7" y="3012"/>
                                  </a:lnTo>
                                  <a:lnTo>
                                    <a:pt x="15" y="3019"/>
                                  </a:lnTo>
                                  <a:lnTo>
                                    <a:pt x="15"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371"/>
                          <wps:cNvSpPr>
                            <a:spLocks/>
                          </wps:cNvSpPr>
                          <wps:spPr bwMode="auto">
                            <a:xfrm>
                              <a:off x="8563" y="1083"/>
                              <a:ext cx="149" cy="3027"/>
                            </a:xfrm>
                            <a:custGeom>
                              <a:avLst/>
                              <a:gdLst>
                                <a:gd name="T0" fmla="+- 0 8698 8563"/>
                                <a:gd name="T1" fmla="*/ T0 w 149"/>
                                <a:gd name="T2" fmla="+- 0 4095 1083"/>
                                <a:gd name="T3" fmla="*/ 4095 h 3027"/>
                                <a:gd name="T4" fmla="+- 0 8578 8563"/>
                                <a:gd name="T5" fmla="*/ T4 w 149"/>
                                <a:gd name="T6" fmla="+- 0 4095 1083"/>
                                <a:gd name="T7" fmla="*/ 4095 h 3027"/>
                                <a:gd name="T8" fmla="+- 0 8578 8563"/>
                                <a:gd name="T9" fmla="*/ T8 w 149"/>
                                <a:gd name="T10" fmla="+- 0 4102 1083"/>
                                <a:gd name="T11" fmla="*/ 4102 h 3027"/>
                                <a:gd name="T12" fmla="+- 0 8698 8563"/>
                                <a:gd name="T13" fmla="*/ T12 w 149"/>
                                <a:gd name="T14" fmla="+- 0 4102 1083"/>
                                <a:gd name="T15" fmla="*/ 4102 h 3027"/>
                                <a:gd name="T16" fmla="+- 0 8698 8563"/>
                                <a:gd name="T17" fmla="*/ T16 w 149"/>
                                <a:gd name="T18" fmla="+- 0 4095 1083"/>
                                <a:gd name="T19" fmla="*/ 4095 h 3027"/>
                              </a:gdLst>
                              <a:ahLst/>
                              <a:cxnLst>
                                <a:cxn ang="0">
                                  <a:pos x="T1" y="T3"/>
                                </a:cxn>
                                <a:cxn ang="0">
                                  <a:pos x="T5" y="T7"/>
                                </a:cxn>
                                <a:cxn ang="0">
                                  <a:pos x="T9" y="T11"/>
                                </a:cxn>
                                <a:cxn ang="0">
                                  <a:pos x="T13" y="T15"/>
                                </a:cxn>
                                <a:cxn ang="0">
                                  <a:pos x="T17" y="T19"/>
                                </a:cxn>
                              </a:cxnLst>
                              <a:rect l="0" t="0" r="r" b="b"/>
                              <a:pathLst>
                                <a:path w="149" h="3027">
                                  <a:moveTo>
                                    <a:pt x="135" y="3012"/>
                                  </a:moveTo>
                                  <a:lnTo>
                                    <a:pt x="15" y="3012"/>
                                  </a:lnTo>
                                  <a:lnTo>
                                    <a:pt x="15" y="3019"/>
                                  </a:lnTo>
                                  <a:lnTo>
                                    <a:pt x="135" y="3019"/>
                                  </a:lnTo>
                                  <a:lnTo>
                                    <a:pt x="135"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372"/>
                          <wps:cNvSpPr>
                            <a:spLocks/>
                          </wps:cNvSpPr>
                          <wps:spPr bwMode="auto">
                            <a:xfrm>
                              <a:off x="8563" y="1083"/>
                              <a:ext cx="149" cy="3027"/>
                            </a:xfrm>
                            <a:custGeom>
                              <a:avLst/>
                              <a:gdLst>
                                <a:gd name="T0" fmla="+- 0 8698 8563"/>
                                <a:gd name="T1" fmla="*/ T0 w 149"/>
                                <a:gd name="T2" fmla="+- 0 1090 1083"/>
                                <a:gd name="T3" fmla="*/ 1090 h 3027"/>
                                <a:gd name="T4" fmla="+- 0 8698 8563"/>
                                <a:gd name="T5" fmla="*/ T4 w 149"/>
                                <a:gd name="T6" fmla="+- 0 4102 1083"/>
                                <a:gd name="T7" fmla="*/ 4102 h 3027"/>
                                <a:gd name="T8" fmla="+- 0 8705 8563"/>
                                <a:gd name="T9" fmla="*/ T8 w 149"/>
                                <a:gd name="T10" fmla="+- 0 4095 1083"/>
                                <a:gd name="T11" fmla="*/ 4095 h 3027"/>
                                <a:gd name="T12" fmla="+- 0 8712 8563"/>
                                <a:gd name="T13" fmla="*/ T12 w 149"/>
                                <a:gd name="T14" fmla="+- 0 4095 1083"/>
                                <a:gd name="T15" fmla="*/ 4095 h 3027"/>
                                <a:gd name="T16" fmla="+- 0 8712 8563"/>
                                <a:gd name="T17" fmla="*/ T16 w 149"/>
                                <a:gd name="T18" fmla="+- 0 1097 1083"/>
                                <a:gd name="T19" fmla="*/ 1097 h 3027"/>
                                <a:gd name="T20" fmla="+- 0 8705 8563"/>
                                <a:gd name="T21" fmla="*/ T20 w 149"/>
                                <a:gd name="T22" fmla="+- 0 1097 1083"/>
                                <a:gd name="T23" fmla="*/ 1097 h 3027"/>
                                <a:gd name="T24" fmla="+- 0 8698 8563"/>
                                <a:gd name="T25" fmla="*/ T24 w 149"/>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9" h="3027">
                                  <a:moveTo>
                                    <a:pt x="135" y="7"/>
                                  </a:moveTo>
                                  <a:lnTo>
                                    <a:pt x="135" y="3019"/>
                                  </a:lnTo>
                                  <a:lnTo>
                                    <a:pt x="142" y="3012"/>
                                  </a:lnTo>
                                  <a:lnTo>
                                    <a:pt x="149" y="3012"/>
                                  </a:lnTo>
                                  <a:lnTo>
                                    <a:pt x="149" y="14"/>
                                  </a:lnTo>
                                  <a:lnTo>
                                    <a:pt x="142" y="14"/>
                                  </a:lnTo>
                                  <a:lnTo>
                                    <a:pt x="135"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73"/>
                          <wps:cNvSpPr>
                            <a:spLocks/>
                          </wps:cNvSpPr>
                          <wps:spPr bwMode="auto">
                            <a:xfrm>
                              <a:off x="8563" y="1083"/>
                              <a:ext cx="149" cy="3027"/>
                            </a:xfrm>
                            <a:custGeom>
                              <a:avLst/>
                              <a:gdLst>
                                <a:gd name="T0" fmla="+- 0 8712 8563"/>
                                <a:gd name="T1" fmla="*/ T0 w 149"/>
                                <a:gd name="T2" fmla="+- 0 4095 1083"/>
                                <a:gd name="T3" fmla="*/ 4095 h 3027"/>
                                <a:gd name="T4" fmla="+- 0 8705 8563"/>
                                <a:gd name="T5" fmla="*/ T4 w 149"/>
                                <a:gd name="T6" fmla="+- 0 4095 1083"/>
                                <a:gd name="T7" fmla="*/ 4095 h 3027"/>
                                <a:gd name="T8" fmla="+- 0 8698 8563"/>
                                <a:gd name="T9" fmla="*/ T8 w 149"/>
                                <a:gd name="T10" fmla="+- 0 4102 1083"/>
                                <a:gd name="T11" fmla="*/ 4102 h 3027"/>
                                <a:gd name="T12" fmla="+- 0 8712 8563"/>
                                <a:gd name="T13" fmla="*/ T12 w 149"/>
                                <a:gd name="T14" fmla="+- 0 4102 1083"/>
                                <a:gd name="T15" fmla="*/ 4102 h 3027"/>
                                <a:gd name="T16" fmla="+- 0 8712 8563"/>
                                <a:gd name="T17" fmla="*/ T16 w 149"/>
                                <a:gd name="T18" fmla="+- 0 4095 1083"/>
                                <a:gd name="T19" fmla="*/ 4095 h 3027"/>
                              </a:gdLst>
                              <a:ahLst/>
                              <a:cxnLst>
                                <a:cxn ang="0">
                                  <a:pos x="T1" y="T3"/>
                                </a:cxn>
                                <a:cxn ang="0">
                                  <a:pos x="T5" y="T7"/>
                                </a:cxn>
                                <a:cxn ang="0">
                                  <a:pos x="T9" y="T11"/>
                                </a:cxn>
                                <a:cxn ang="0">
                                  <a:pos x="T13" y="T15"/>
                                </a:cxn>
                                <a:cxn ang="0">
                                  <a:pos x="T17" y="T19"/>
                                </a:cxn>
                              </a:cxnLst>
                              <a:rect l="0" t="0" r="r" b="b"/>
                              <a:pathLst>
                                <a:path w="149" h="3027">
                                  <a:moveTo>
                                    <a:pt x="149" y="3012"/>
                                  </a:moveTo>
                                  <a:lnTo>
                                    <a:pt x="142" y="3012"/>
                                  </a:lnTo>
                                  <a:lnTo>
                                    <a:pt x="135" y="3019"/>
                                  </a:lnTo>
                                  <a:lnTo>
                                    <a:pt x="149" y="3019"/>
                                  </a:lnTo>
                                  <a:lnTo>
                                    <a:pt x="149"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374"/>
                          <wps:cNvSpPr>
                            <a:spLocks/>
                          </wps:cNvSpPr>
                          <wps:spPr bwMode="auto">
                            <a:xfrm>
                              <a:off x="8563" y="1083"/>
                              <a:ext cx="149" cy="3027"/>
                            </a:xfrm>
                            <a:custGeom>
                              <a:avLst/>
                              <a:gdLst>
                                <a:gd name="T0" fmla="+- 0 8578 8563"/>
                                <a:gd name="T1" fmla="*/ T0 w 149"/>
                                <a:gd name="T2" fmla="+- 0 1090 1083"/>
                                <a:gd name="T3" fmla="*/ 1090 h 3027"/>
                                <a:gd name="T4" fmla="+- 0 8570 8563"/>
                                <a:gd name="T5" fmla="*/ T4 w 149"/>
                                <a:gd name="T6" fmla="+- 0 1097 1083"/>
                                <a:gd name="T7" fmla="*/ 1097 h 3027"/>
                                <a:gd name="T8" fmla="+- 0 8578 8563"/>
                                <a:gd name="T9" fmla="*/ T8 w 149"/>
                                <a:gd name="T10" fmla="+- 0 1097 1083"/>
                                <a:gd name="T11" fmla="*/ 1097 h 3027"/>
                                <a:gd name="T12" fmla="+- 0 8578 8563"/>
                                <a:gd name="T13" fmla="*/ T12 w 149"/>
                                <a:gd name="T14" fmla="+- 0 1090 1083"/>
                                <a:gd name="T15" fmla="*/ 1090 h 3027"/>
                              </a:gdLst>
                              <a:ahLst/>
                              <a:cxnLst>
                                <a:cxn ang="0">
                                  <a:pos x="T1" y="T3"/>
                                </a:cxn>
                                <a:cxn ang="0">
                                  <a:pos x="T5" y="T7"/>
                                </a:cxn>
                                <a:cxn ang="0">
                                  <a:pos x="T9" y="T11"/>
                                </a:cxn>
                                <a:cxn ang="0">
                                  <a:pos x="T13" y="T15"/>
                                </a:cxn>
                              </a:cxnLst>
                              <a:rect l="0" t="0" r="r" b="b"/>
                              <a:pathLst>
                                <a:path w="149" h="3027">
                                  <a:moveTo>
                                    <a:pt x="15" y="7"/>
                                  </a:moveTo>
                                  <a:lnTo>
                                    <a:pt x="7" y="14"/>
                                  </a:lnTo>
                                  <a:lnTo>
                                    <a:pt x="15" y="14"/>
                                  </a:lnTo>
                                  <a:lnTo>
                                    <a:pt x="15"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75"/>
                          <wps:cNvSpPr>
                            <a:spLocks/>
                          </wps:cNvSpPr>
                          <wps:spPr bwMode="auto">
                            <a:xfrm>
                              <a:off x="8563" y="1083"/>
                              <a:ext cx="149" cy="3027"/>
                            </a:xfrm>
                            <a:custGeom>
                              <a:avLst/>
                              <a:gdLst>
                                <a:gd name="T0" fmla="+- 0 8698 8563"/>
                                <a:gd name="T1" fmla="*/ T0 w 149"/>
                                <a:gd name="T2" fmla="+- 0 1090 1083"/>
                                <a:gd name="T3" fmla="*/ 1090 h 3027"/>
                                <a:gd name="T4" fmla="+- 0 8578 8563"/>
                                <a:gd name="T5" fmla="*/ T4 w 149"/>
                                <a:gd name="T6" fmla="+- 0 1090 1083"/>
                                <a:gd name="T7" fmla="*/ 1090 h 3027"/>
                                <a:gd name="T8" fmla="+- 0 8578 8563"/>
                                <a:gd name="T9" fmla="*/ T8 w 149"/>
                                <a:gd name="T10" fmla="+- 0 1097 1083"/>
                                <a:gd name="T11" fmla="*/ 1097 h 3027"/>
                                <a:gd name="T12" fmla="+- 0 8698 8563"/>
                                <a:gd name="T13" fmla="*/ T12 w 149"/>
                                <a:gd name="T14" fmla="+- 0 1097 1083"/>
                                <a:gd name="T15" fmla="*/ 1097 h 3027"/>
                                <a:gd name="T16" fmla="+- 0 8698 8563"/>
                                <a:gd name="T17" fmla="*/ T16 w 149"/>
                                <a:gd name="T18" fmla="+- 0 1090 1083"/>
                                <a:gd name="T19" fmla="*/ 1090 h 3027"/>
                              </a:gdLst>
                              <a:ahLst/>
                              <a:cxnLst>
                                <a:cxn ang="0">
                                  <a:pos x="T1" y="T3"/>
                                </a:cxn>
                                <a:cxn ang="0">
                                  <a:pos x="T5" y="T7"/>
                                </a:cxn>
                                <a:cxn ang="0">
                                  <a:pos x="T9" y="T11"/>
                                </a:cxn>
                                <a:cxn ang="0">
                                  <a:pos x="T13" y="T15"/>
                                </a:cxn>
                                <a:cxn ang="0">
                                  <a:pos x="T17" y="T19"/>
                                </a:cxn>
                              </a:cxnLst>
                              <a:rect l="0" t="0" r="r" b="b"/>
                              <a:pathLst>
                                <a:path w="149" h="3027">
                                  <a:moveTo>
                                    <a:pt x="135" y="7"/>
                                  </a:moveTo>
                                  <a:lnTo>
                                    <a:pt x="15" y="7"/>
                                  </a:lnTo>
                                  <a:lnTo>
                                    <a:pt x="15" y="14"/>
                                  </a:lnTo>
                                  <a:lnTo>
                                    <a:pt x="135" y="14"/>
                                  </a:lnTo>
                                  <a:lnTo>
                                    <a:pt x="135"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376"/>
                          <wps:cNvSpPr>
                            <a:spLocks/>
                          </wps:cNvSpPr>
                          <wps:spPr bwMode="auto">
                            <a:xfrm>
                              <a:off x="8563" y="1083"/>
                              <a:ext cx="149" cy="3027"/>
                            </a:xfrm>
                            <a:custGeom>
                              <a:avLst/>
                              <a:gdLst>
                                <a:gd name="T0" fmla="+- 0 8712 8563"/>
                                <a:gd name="T1" fmla="*/ T0 w 149"/>
                                <a:gd name="T2" fmla="+- 0 1090 1083"/>
                                <a:gd name="T3" fmla="*/ 1090 h 3027"/>
                                <a:gd name="T4" fmla="+- 0 8698 8563"/>
                                <a:gd name="T5" fmla="*/ T4 w 149"/>
                                <a:gd name="T6" fmla="+- 0 1090 1083"/>
                                <a:gd name="T7" fmla="*/ 1090 h 3027"/>
                                <a:gd name="T8" fmla="+- 0 8705 8563"/>
                                <a:gd name="T9" fmla="*/ T8 w 149"/>
                                <a:gd name="T10" fmla="+- 0 1097 1083"/>
                                <a:gd name="T11" fmla="*/ 1097 h 3027"/>
                                <a:gd name="T12" fmla="+- 0 8712 8563"/>
                                <a:gd name="T13" fmla="*/ T12 w 149"/>
                                <a:gd name="T14" fmla="+- 0 1097 1083"/>
                                <a:gd name="T15" fmla="*/ 1097 h 3027"/>
                                <a:gd name="T16" fmla="+- 0 8712 8563"/>
                                <a:gd name="T17" fmla="*/ T16 w 149"/>
                                <a:gd name="T18" fmla="+- 0 1090 1083"/>
                                <a:gd name="T19" fmla="*/ 1090 h 3027"/>
                              </a:gdLst>
                              <a:ahLst/>
                              <a:cxnLst>
                                <a:cxn ang="0">
                                  <a:pos x="T1" y="T3"/>
                                </a:cxn>
                                <a:cxn ang="0">
                                  <a:pos x="T5" y="T7"/>
                                </a:cxn>
                                <a:cxn ang="0">
                                  <a:pos x="T9" y="T11"/>
                                </a:cxn>
                                <a:cxn ang="0">
                                  <a:pos x="T13" y="T15"/>
                                </a:cxn>
                                <a:cxn ang="0">
                                  <a:pos x="T17" y="T19"/>
                                </a:cxn>
                              </a:cxnLst>
                              <a:rect l="0" t="0" r="r" b="b"/>
                              <a:pathLst>
                                <a:path w="149" h="3027">
                                  <a:moveTo>
                                    <a:pt x="149" y="7"/>
                                  </a:moveTo>
                                  <a:lnTo>
                                    <a:pt x="135" y="7"/>
                                  </a:lnTo>
                                  <a:lnTo>
                                    <a:pt x="142" y="14"/>
                                  </a:lnTo>
                                  <a:lnTo>
                                    <a:pt x="149" y="14"/>
                                  </a:lnTo>
                                  <a:lnTo>
                                    <a:pt x="149"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377"/>
                        <wpg:cNvGrpSpPr>
                          <a:grpSpLocks/>
                        </wpg:cNvGrpSpPr>
                        <wpg:grpSpPr bwMode="auto">
                          <a:xfrm>
                            <a:off x="9298" y="2897"/>
                            <a:ext cx="36" cy="2"/>
                            <a:chOff x="9298" y="2897"/>
                            <a:chExt cx="36" cy="2"/>
                          </a:xfrm>
                        </wpg:grpSpPr>
                        <wps:wsp>
                          <wps:cNvPr id="379" name="Freeform 378"/>
                          <wps:cNvSpPr>
                            <a:spLocks/>
                          </wps:cNvSpPr>
                          <wps:spPr bwMode="auto">
                            <a:xfrm>
                              <a:off x="9298" y="2897"/>
                              <a:ext cx="36" cy="2"/>
                            </a:xfrm>
                            <a:custGeom>
                              <a:avLst/>
                              <a:gdLst>
                                <a:gd name="T0" fmla="+- 0 9298 9298"/>
                                <a:gd name="T1" fmla="*/ T0 w 36"/>
                                <a:gd name="T2" fmla="+- 0 9334 9298"/>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79"/>
                        <wpg:cNvGrpSpPr>
                          <a:grpSpLocks/>
                        </wpg:cNvGrpSpPr>
                        <wpg:grpSpPr bwMode="auto">
                          <a:xfrm>
                            <a:off x="8873" y="2897"/>
                            <a:ext cx="291" cy="2"/>
                            <a:chOff x="8873" y="2897"/>
                            <a:chExt cx="291" cy="2"/>
                          </a:xfrm>
                        </wpg:grpSpPr>
                        <wps:wsp>
                          <wps:cNvPr id="381" name="Freeform 380"/>
                          <wps:cNvSpPr>
                            <a:spLocks/>
                          </wps:cNvSpPr>
                          <wps:spPr bwMode="auto">
                            <a:xfrm>
                              <a:off x="8873" y="2897"/>
                              <a:ext cx="291" cy="2"/>
                            </a:xfrm>
                            <a:custGeom>
                              <a:avLst/>
                              <a:gdLst>
                                <a:gd name="T0" fmla="+- 0 8873 8873"/>
                                <a:gd name="T1" fmla="*/ T0 w 291"/>
                                <a:gd name="T2" fmla="+- 0 9163 8873"/>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381"/>
                        <wpg:cNvGrpSpPr>
                          <a:grpSpLocks/>
                        </wpg:cNvGrpSpPr>
                        <wpg:grpSpPr bwMode="auto">
                          <a:xfrm>
                            <a:off x="9298" y="2295"/>
                            <a:ext cx="36" cy="2"/>
                            <a:chOff x="9298" y="2295"/>
                            <a:chExt cx="36" cy="2"/>
                          </a:xfrm>
                        </wpg:grpSpPr>
                        <wps:wsp>
                          <wps:cNvPr id="383" name="Freeform 382"/>
                          <wps:cNvSpPr>
                            <a:spLocks/>
                          </wps:cNvSpPr>
                          <wps:spPr bwMode="auto">
                            <a:xfrm>
                              <a:off x="9298" y="2295"/>
                              <a:ext cx="36" cy="2"/>
                            </a:xfrm>
                            <a:custGeom>
                              <a:avLst/>
                              <a:gdLst>
                                <a:gd name="T0" fmla="+- 0 9298 9298"/>
                                <a:gd name="T1" fmla="*/ T0 w 36"/>
                                <a:gd name="T2" fmla="+- 0 9334 9298"/>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83"/>
                        <wpg:cNvGrpSpPr>
                          <a:grpSpLocks/>
                        </wpg:cNvGrpSpPr>
                        <wpg:grpSpPr bwMode="auto">
                          <a:xfrm>
                            <a:off x="8873" y="2295"/>
                            <a:ext cx="291" cy="2"/>
                            <a:chOff x="8873" y="2295"/>
                            <a:chExt cx="291" cy="2"/>
                          </a:xfrm>
                        </wpg:grpSpPr>
                        <wps:wsp>
                          <wps:cNvPr id="385" name="Freeform 384"/>
                          <wps:cNvSpPr>
                            <a:spLocks/>
                          </wps:cNvSpPr>
                          <wps:spPr bwMode="auto">
                            <a:xfrm>
                              <a:off x="8873" y="2295"/>
                              <a:ext cx="291" cy="2"/>
                            </a:xfrm>
                            <a:custGeom>
                              <a:avLst/>
                              <a:gdLst>
                                <a:gd name="T0" fmla="+- 0 8873 8873"/>
                                <a:gd name="T1" fmla="*/ T0 w 291"/>
                                <a:gd name="T2" fmla="+- 0 9163 8873"/>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385"/>
                        <wpg:cNvGrpSpPr>
                          <a:grpSpLocks/>
                        </wpg:cNvGrpSpPr>
                        <wpg:grpSpPr bwMode="auto">
                          <a:xfrm>
                            <a:off x="9298" y="1692"/>
                            <a:ext cx="36" cy="2"/>
                            <a:chOff x="9298" y="1692"/>
                            <a:chExt cx="36" cy="2"/>
                          </a:xfrm>
                        </wpg:grpSpPr>
                        <wps:wsp>
                          <wps:cNvPr id="387" name="Freeform 386"/>
                          <wps:cNvSpPr>
                            <a:spLocks/>
                          </wps:cNvSpPr>
                          <wps:spPr bwMode="auto">
                            <a:xfrm>
                              <a:off x="9298" y="1692"/>
                              <a:ext cx="36" cy="2"/>
                            </a:xfrm>
                            <a:custGeom>
                              <a:avLst/>
                              <a:gdLst>
                                <a:gd name="T0" fmla="+- 0 9298 9298"/>
                                <a:gd name="T1" fmla="*/ T0 w 36"/>
                                <a:gd name="T2" fmla="+- 0 9334 9298"/>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87"/>
                        <wpg:cNvGrpSpPr>
                          <a:grpSpLocks/>
                        </wpg:cNvGrpSpPr>
                        <wpg:grpSpPr bwMode="auto">
                          <a:xfrm>
                            <a:off x="8873" y="1692"/>
                            <a:ext cx="291" cy="2"/>
                            <a:chOff x="8873" y="1692"/>
                            <a:chExt cx="291" cy="2"/>
                          </a:xfrm>
                        </wpg:grpSpPr>
                        <wps:wsp>
                          <wps:cNvPr id="389" name="Freeform 388"/>
                          <wps:cNvSpPr>
                            <a:spLocks/>
                          </wps:cNvSpPr>
                          <wps:spPr bwMode="auto">
                            <a:xfrm>
                              <a:off x="8873" y="1692"/>
                              <a:ext cx="291" cy="2"/>
                            </a:xfrm>
                            <a:custGeom>
                              <a:avLst/>
                              <a:gdLst>
                                <a:gd name="T0" fmla="+- 0 8873 8873"/>
                                <a:gd name="T1" fmla="*/ T0 w 291"/>
                                <a:gd name="T2" fmla="+- 0 9163 8873"/>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89"/>
                        <wpg:cNvGrpSpPr>
                          <a:grpSpLocks/>
                        </wpg:cNvGrpSpPr>
                        <wpg:grpSpPr bwMode="auto">
                          <a:xfrm>
                            <a:off x="9163" y="1090"/>
                            <a:ext cx="135" cy="3012"/>
                            <a:chOff x="9163" y="1090"/>
                            <a:chExt cx="135" cy="3012"/>
                          </a:xfrm>
                        </wpg:grpSpPr>
                        <wps:wsp>
                          <wps:cNvPr id="391" name="Freeform 390"/>
                          <wps:cNvSpPr>
                            <a:spLocks/>
                          </wps:cNvSpPr>
                          <wps:spPr bwMode="auto">
                            <a:xfrm>
                              <a:off x="9163" y="1090"/>
                              <a:ext cx="135" cy="3012"/>
                            </a:xfrm>
                            <a:custGeom>
                              <a:avLst/>
                              <a:gdLst>
                                <a:gd name="T0" fmla="+- 0 9163 9163"/>
                                <a:gd name="T1" fmla="*/ T0 w 135"/>
                                <a:gd name="T2" fmla="+- 0 4102 1090"/>
                                <a:gd name="T3" fmla="*/ 4102 h 3012"/>
                                <a:gd name="T4" fmla="+- 0 9298 9163"/>
                                <a:gd name="T5" fmla="*/ T4 w 135"/>
                                <a:gd name="T6" fmla="+- 0 4102 1090"/>
                                <a:gd name="T7" fmla="*/ 4102 h 3012"/>
                                <a:gd name="T8" fmla="+- 0 9298 9163"/>
                                <a:gd name="T9" fmla="*/ T8 w 135"/>
                                <a:gd name="T10" fmla="+- 0 1090 1090"/>
                                <a:gd name="T11" fmla="*/ 1090 h 3012"/>
                                <a:gd name="T12" fmla="+- 0 9163 9163"/>
                                <a:gd name="T13" fmla="*/ T12 w 135"/>
                                <a:gd name="T14" fmla="+- 0 1090 1090"/>
                                <a:gd name="T15" fmla="*/ 1090 h 3012"/>
                                <a:gd name="T16" fmla="+- 0 9163 9163"/>
                                <a:gd name="T17" fmla="*/ T16 w 135"/>
                                <a:gd name="T18" fmla="+- 0 4102 1090"/>
                                <a:gd name="T19" fmla="*/ 4102 h 3012"/>
                              </a:gdLst>
                              <a:ahLst/>
                              <a:cxnLst>
                                <a:cxn ang="0">
                                  <a:pos x="T1" y="T3"/>
                                </a:cxn>
                                <a:cxn ang="0">
                                  <a:pos x="T5" y="T7"/>
                                </a:cxn>
                                <a:cxn ang="0">
                                  <a:pos x="T9" y="T11"/>
                                </a:cxn>
                                <a:cxn ang="0">
                                  <a:pos x="T13" y="T15"/>
                                </a:cxn>
                                <a:cxn ang="0">
                                  <a:pos x="T17" y="T19"/>
                                </a:cxn>
                              </a:cxnLst>
                              <a:rect l="0" t="0" r="r" b="b"/>
                              <a:pathLst>
                                <a:path w="135" h="3012">
                                  <a:moveTo>
                                    <a:pt x="0" y="3012"/>
                                  </a:moveTo>
                                  <a:lnTo>
                                    <a:pt x="135" y="3012"/>
                                  </a:lnTo>
                                  <a:lnTo>
                                    <a:pt x="135"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 name="Group 391"/>
                        <wpg:cNvGrpSpPr>
                          <a:grpSpLocks/>
                        </wpg:cNvGrpSpPr>
                        <wpg:grpSpPr bwMode="auto">
                          <a:xfrm>
                            <a:off x="9156" y="1083"/>
                            <a:ext cx="149" cy="3027"/>
                            <a:chOff x="9156" y="1083"/>
                            <a:chExt cx="149" cy="3027"/>
                          </a:xfrm>
                        </wpg:grpSpPr>
                        <wps:wsp>
                          <wps:cNvPr id="393" name="Freeform 392"/>
                          <wps:cNvSpPr>
                            <a:spLocks/>
                          </wps:cNvSpPr>
                          <wps:spPr bwMode="auto">
                            <a:xfrm>
                              <a:off x="9156" y="1083"/>
                              <a:ext cx="149" cy="3027"/>
                            </a:xfrm>
                            <a:custGeom>
                              <a:avLst/>
                              <a:gdLst>
                                <a:gd name="T0" fmla="+- 0 9298 9156"/>
                                <a:gd name="T1" fmla="*/ T0 w 149"/>
                                <a:gd name="T2" fmla="+- 0 1083 1083"/>
                                <a:gd name="T3" fmla="*/ 1083 h 3027"/>
                                <a:gd name="T4" fmla="+- 0 9163 9156"/>
                                <a:gd name="T5" fmla="*/ T4 w 149"/>
                                <a:gd name="T6" fmla="+- 0 1083 1083"/>
                                <a:gd name="T7" fmla="*/ 1083 h 3027"/>
                                <a:gd name="T8" fmla="+- 0 9158 9156"/>
                                <a:gd name="T9" fmla="*/ T8 w 149"/>
                                <a:gd name="T10" fmla="+- 0 1085 1083"/>
                                <a:gd name="T11" fmla="*/ 1085 h 3027"/>
                                <a:gd name="T12" fmla="+- 0 9156 9156"/>
                                <a:gd name="T13" fmla="*/ T12 w 149"/>
                                <a:gd name="T14" fmla="+- 0 1090 1083"/>
                                <a:gd name="T15" fmla="*/ 1090 h 3027"/>
                                <a:gd name="T16" fmla="+- 0 9156 9156"/>
                                <a:gd name="T17" fmla="*/ T16 w 149"/>
                                <a:gd name="T18" fmla="+- 0 4102 1083"/>
                                <a:gd name="T19" fmla="*/ 4102 h 3027"/>
                                <a:gd name="T20" fmla="+- 0 9158 9156"/>
                                <a:gd name="T21" fmla="*/ T20 w 149"/>
                                <a:gd name="T22" fmla="+- 0 4107 1083"/>
                                <a:gd name="T23" fmla="*/ 4107 h 3027"/>
                                <a:gd name="T24" fmla="+- 0 9163 9156"/>
                                <a:gd name="T25" fmla="*/ T24 w 149"/>
                                <a:gd name="T26" fmla="+- 0 4109 1083"/>
                                <a:gd name="T27" fmla="*/ 4109 h 3027"/>
                                <a:gd name="T28" fmla="+- 0 9298 9156"/>
                                <a:gd name="T29" fmla="*/ T28 w 149"/>
                                <a:gd name="T30" fmla="+- 0 4109 1083"/>
                                <a:gd name="T31" fmla="*/ 4109 h 3027"/>
                                <a:gd name="T32" fmla="+- 0 9302 9156"/>
                                <a:gd name="T33" fmla="*/ T32 w 149"/>
                                <a:gd name="T34" fmla="+- 0 4107 1083"/>
                                <a:gd name="T35" fmla="*/ 4107 h 3027"/>
                                <a:gd name="T36" fmla="+- 0 9305 9156"/>
                                <a:gd name="T37" fmla="*/ T36 w 149"/>
                                <a:gd name="T38" fmla="+- 0 4102 1083"/>
                                <a:gd name="T39" fmla="*/ 4102 h 3027"/>
                                <a:gd name="T40" fmla="+- 0 9170 9156"/>
                                <a:gd name="T41" fmla="*/ T40 w 149"/>
                                <a:gd name="T42" fmla="+- 0 4102 1083"/>
                                <a:gd name="T43" fmla="*/ 4102 h 3027"/>
                                <a:gd name="T44" fmla="+- 0 9163 9156"/>
                                <a:gd name="T45" fmla="*/ T44 w 149"/>
                                <a:gd name="T46" fmla="+- 0 4095 1083"/>
                                <a:gd name="T47" fmla="*/ 4095 h 3027"/>
                                <a:gd name="T48" fmla="+- 0 9170 9156"/>
                                <a:gd name="T49" fmla="*/ T48 w 149"/>
                                <a:gd name="T50" fmla="+- 0 4095 1083"/>
                                <a:gd name="T51" fmla="*/ 4095 h 3027"/>
                                <a:gd name="T52" fmla="+- 0 9170 9156"/>
                                <a:gd name="T53" fmla="*/ T52 w 149"/>
                                <a:gd name="T54" fmla="+- 0 1097 1083"/>
                                <a:gd name="T55" fmla="*/ 1097 h 3027"/>
                                <a:gd name="T56" fmla="+- 0 9163 9156"/>
                                <a:gd name="T57" fmla="*/ T56 w 149"/>
                                <a:gd name="T58" fmla="+- 0 1097 1083"/>
                                <a:gd name="T59" fmla="*/ 1097 h 3027"/>
                                <a:gd name="T60" fmla="+- 0 9170 9156"/>
                                <a:gd name="T61" fmla="*/ T60 w 149"/>
                                <a:gd name="T62" fmla="+- 0 1090 1083"/>
                                <a:gd name="T63" fmla="*/ 1090 h 3027"/>
                                <a:gd name="T64" fmla="+- 0 9305 9156"/>
                                <a:gd name="T65" fmla="*/ T64 w 149"/>
                                <a:gd name="T66" fmla="+- 0 1090 1083"/>
                                <a:gd name="T67" fmla="*/ 1090 h 3027"/>
                                <a:gd name="T68" fmla="+- 0 9302 9156"/>
                                <a:gd name="T69" fmla="*/ T68 w 149"/>
                                <a:gd name="T70" fmla="+- 0 1085 1083"/>
                                <a:gd name="T71" fmla="*/ 1085 h 3027"/>
                                <a:gd name="T72" fmla="+- 0 9298 9156"/>
                                <a:gd name="T73" fmla="*/ T72 w 149"/>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3027">
                                  <a:moveTo>
                                    <a:pt x="142" y="0"/>
                                  </a:moveTo>
                                  <a:lnTo>
                                    <a:pt x="7" y="0"/>
                                  </a:lnTo>
                                  <a:lnTo>
                                    <a:pt x="2" y="2"/>
                                  </a:lnTo>
                                  <a:lnTo>
                                    <a:pt x="0" y="7"/>
                                  </a:lnTo>
                                  <a:lnTo>
                                    <a:pt x="0" y="3019"/>
                                  </a:lnTo>
                                  <a:lnTo>
                                    <a:pt x="2" y="3024"/>
                                  </a:lnTo>
                                  <a:lnTo>
                                    <a:pt x="7" y="3026"/>
                                  </a:lnTo>
                                  <a:lnTo>
                                    <a:pt x="142" y="3026"/>
                                  </a:lnTo>
                                  <a:lnTo>
                                    <a:pt x="146" y="3024"/>
                                  </a:lnTo>
                                  <a:lnTo>
                                    <a:pt x="149" y="3019"/>
                                  </a:lnTo>
                                  <a:lnTo>
                                    <a:pt x="14" y="3019"/>
                                  </a:lnTo>
                                  <a:lnTo>
                                    <a:pt x="7" y="3012"/>
                                  </a:lnTo>
                                  <a:lnTo>
                                    <a:pt x="14" y="3012"/>
                                  </a:lnTo>
                                  <a:lnTo>
                                    <a:pt x="14" y="14"/>
                                  </a:lnTo>
                                  <a:lnTo>
                                    <a:pt x="7" y="14"/>
                                  </a:lnTo>
                                  <a:lnTo>
                                    <a:pt x="14" y="7"/>
                                  </a:lnTo>
                                  <a:lnTo>
                                    <a:pt x="149" y="7"/>
                                  </a:lnTo>
                                  <a:lnTo>
                                    <a:pt x="146" y="2"/>
                                  </a:lnTo>
                                  <a:lnTo>
                                    <a:pt x="142"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393"/>
                          <wps:cNvSpPr>
                            <a:spLocks/>
                          </wps:cNvSpPr>
                          <wps:spPr bwMode="auto">
                            <a:xfrm>
                              <a:off x="9156" y="1083"/>
                              <a:ext cx="149" cy="3027"/>
                            </a:xfrm>
                            <a:custGeom>
                              <a:avLst/>
                              <a:gdLst>
                                <a:gd name="T0" fmla="+- 0 9170 9156"/>
                                <a:gd name="T1" fmla="*/ T0 w 149"/>
                                <a:gd name="T2" fmla="+- 0 4095 1083"/>
                                <a:gd name="T3" fmla="*/ 4095 h 3027"/>
                                <a:gd name="T4" fmla="+- 0 9163 9156"/>
                                <a:gd name="T5" fmla="*/ T4 w 149"/>
                                <a:gd name="T6" fmla="+- 0 4095 1083"/>
                                <a:gd name="T7" fmla="*/ 4095 h 3027"/>
                                <a:gd name="T8" fmla="+- 0 9170 9156"/>
                                <a:gd name="T9" fmla="*/ T8 w 149"/>
                                <a:gd name="T10" fmla="+- 0 4102 1083"/>
                                <a:gd name="T11" fmla="*/ 4102 h 3027"/>
                                <a:gd name="T12" fmla="+- 0 9170 9156"/>
                                <a:gd name="T13" fmla="*/ T12 w 149"/>
                                <a:gd name="T14" fmla="+- 0 4095 1083"/>
                                <a:gd name="T15" fmla="*/ 4095 h 3027"/>
                              </a:gdLst>
                              <a:ahLst/>
                              <a:cxnLst>
                                <a:cxn ang="0">
                                  <a:pos x="T1" y="T3"/>
                                </a:cxn>
                                <a:cxn ang="0">
                                  <a:pos x="T5" y="T7"/>
                                </a:cxn>
                                <a:cxn ang="0">
                                  <a:pos x="T9" y="T11"/>
                                </a:cxn>
                                <a:cxn ang="0">
                                  <a:pos x="T13" y="T15"/>
                                </a:cxn>
                              </a:cxnLst>
                              <a:rect l="0" t="0" r="r" b="b"/>
                              <a:pathLst>
                                <a:path w="149"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394"/>
                          <wps:cNvSpPr>
                            <a:spLocks/>
                          </wps:cNvSpPr>
                          <wps:spPr bwMode="auto">
                            <a:xfrm>
                              <a:off x="9156" y="1083"/>
                              <a:ext cx="149" cy="3027"/>
                            </a:xfrm>
                            <a:custGeom>
                              <a:avLst/>
                              <a:gdLst>
                                <a:gd name="T0" fmla="+- 0 9290 9156"/>
                                <a:gd name="T1" fmla="*/ T0 w 149"/>
                                <a:gd name="T2" fmla="+- 0 4095 1083"/>
                                <a:gd name="T3" fmla="*/ 4095 h 3027"/>
                                <a:gd name="T4" fmla="+- 0 9170 9156"/>
                                <a:gd name="T5" fmla="*/ T4 w 149"/>
                                <a:gd name="T6" fmla="+- 0 4095 1083"/>
                                <a:gd name="T7" fmla="*/ 4095 h 3027"/>
                                <a:gd name="T8" fmla="+- 0 9170 9156"/>
                                <a:gd name="T9" fmla="*/ T8 w 149"/>
                                <a:gd name="T10" fmla="+- 0 4102 1083"/>
                                <a:gd name="T11" fmla="*/ 4102 h 3027"/>
                                <a:gd name="T12" fmla="+- 0 9290 9156"/>
                                <a:gd name="T13" fmla="*/ T12 w 149"/>
                                <a:gd name="T14" fmla="+- 0 4102 1083"/>
                                <a:gd name="T15" fmla="*/ 4102 h 3027"/>
                                <a:gd name="T16" fmla="+- 0 9290 9156"/>
                                <a:gd name="T17" fmla="*/ T16 w 149"/>
                                <a:gd name="T18" fmla="+- 0 4095 1083"/>
                                <a:gd name="T19" fmla="*/ 4095 h 3027"/>
                              </a:gdLst>
                              <a:ahLst/>
                              <a:cxnLst>
                                <a:cxn ang="0">
                                  <a:pos x="T1" y="T3"/>
                                </a:cxn>
                                <a:cxn ang="0">
                                  <a:pos x="T5" y="T7"/>
                                </a:cxn>
                                <a:cxn ang="0">
                                  <a:pos x="T9" y="T11"/>
                                </a:cxn>
                                <a:cxn ang="0">
                                  <a:pos x="T13" y="T15"/>
                                </a:cxn>
                                <a:cxn ang="0">
                                  <a:pos x="T17" y="T19"/>
                                </a:cxn>
                              </a:cxnLst>
                              <a:rect l="0" t="0" r="r" b="b"/>
                              <a:pathLst>
                                <a:path w="149" h="3027">
                                  <a:moveTo>
                                    <a:pt x="134" y="3012"/>
                                  </a:moveTo>
                                  <a:lnTo>
                                    <a:pt x="14" y="3012"/>
                                  </a:lnTo>
                                  <a:lnTo>
                                    <a:pt x="14" y="3019"/>
                                  </a:lnTo>
                                  <a:lnTo>
                                    <a:pt x="134" y="3019"/>
                                  </a:lnTo>
                                  <a:lnTo>
                                    <a:pt x="13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95"/>
                          <wps:cNvSpPr>
                            <a:spLocks/>
                          </wps:cNvSpPr>
                          <wps:spPr bwMode="auto">
                            <a:xfrm>
                              <a:off x="9156" y="1083"/>
                              <a:ext cx="149" cy="3027"/>
                            </a:xfrm>
                            <a:custGeom>
                              <a:avLst/>
                              <a:gdLst>
                                <a:gd name="T0" fmla="+- 0 9290 9156"/>
                                <a:gd name="T1" fmla="*/ T0 w 149"/>
                                <a:gd name="T2" fmla="+- 0 1090 1083"/>
                                <a:gd name="T3" fmla="*/ 1090 h 3027"/>
                                <a:gd name="T4" fmla="+- 0 9290 9156"/>
                                <a:gd name="T5" fmla="*/ T4 w 149"/>
                                <a:gd name="T6" fmla="+- 0 4102 1083"/>
                                <a:gd name="T7" fmla="*/ 4102 h 3027"/>
                                <a:gd name="T8" fmla="+- 0 9298 9156"/>
                                <a:gd name="T9" fmla="*/ T8 w 149"/>
                                <a:gd name="T10" fmla="+- 0 4095 1083"/>
                                <a:gd name="T11" fmla="*/ 4095 h 3027"/>
                                <a:gd name="T12" fmla="+- 0 9305 9156"/>
                                <a:gd name="T13" fmla="*/ T12 w 149"/>
                                <a:gd name="T14" fmla="+- 0 4095 1083"/>
                                <a:gd name="T15" fmla="*/ 4095 h 3027"/>
                                <a:gd name="T16" fmla="+- 0 9305 9156"/>
                                <a:gd name="T17" fmla="*/ T16 w 149"/>
                                <a:gd name="T18" fmla="+- 0 1097 1083"/>
                                <a:gd name="T19" fmla="*/ 1097 h 3027"/>
                                <a:gd name="T20" fmla="+- 0 9298 9156"/>
                                <a:gd name="T21" fmla="*/ T20 w 149"/>
                                <a:gd name="T22" fmla="+- 0 1097 1083"/>
                                <a:gd name="T23" fmla="*/ 1097 h 3027"/>
                                <a:gd name="T24" fmla="+- 0 9290 9156"/>
                                <a:gd name="T25" fmla="*/ T24 w 149"/>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9" h="3027">
                                  <a:moveTo>
                                    <a:pt x="134" y="7"/>
                                  </a:moveTo>
                                  <a:lnTo>
                                    <a:pt x="134" y="3019"/>
                                  </a:lnTo>
                                  <a:lnTo>
                                    <a:pt x="142" y="3012"/>
                                  </a:lnTo>
                                  <a:lnTo>
                                    <a:pt x="149" y="3012"/>
                                  </a:lnTo>
                                  <a:lnTo>
                                    <a:pt x="149" y="14"/>
                                  </a:lnTo>
                                  <a:lnTo>
                                    <a:pt x="142" y="14"/>
                                  </a:lnTo>
                                  <a:lnTo>
                                    <a:pt x="13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6"/>
                          <wps:cNvSpPr>
                            <a:spLocks/>
                          </wps:cNvSpPr>
                          <wps:spPr bwMode="auto">
                            <a:xfrm>
                              <a:off x="9156" y="1083"/>
                              <a:ext cx="149" cy="3027"/>
                            </a:xfrm>
                            <a:custGeom>
                              <a:avLst/>
                              <a:gdLst>
                                <a:gd name="T0" fmla="+- 0 9305 9156"/>
                                <a:gd name="T1" fmla="*/ T0 w 149"/>
                                <a:gd name="T2" fmla="+- 0 4095 1083"/>
                                <a:gd name="T3" fmla="*/ 4095 h 3027"/>
                                <a:gd name="T4" fmla="+- 0 9298 9156"/>
                                <a:gd name="T5" fmla="*/ T4 w 149"/>
                                <a:gd name="T6" fmla="+- 0 4095 1083"/>
                                <a:gd name="T7" fmla="*/ 4095 h 3027"/>
                                <a:gd name="T8" fmla="+- 0 9290 9156"/>
                                <a:gd name="T9" fmla="*/ T8 w 149"/>
                                <a:gd name="T10" fmla="+- 0 4102 1083"/>
                                <a:gd name="T11" fmla="*/ 4102 h 3027"/>
                                <a:gd name="T12" fmla="+- 0 9305 9156"/>
                                <a:gd name="T13" fmla="*/ T12 w 149"/>
                                <a:gd name="T14" fmla="+- 0 4102 1083"/>
                                <a:gd name="T15" fmla="*/ 4102 h 3027"/>
                                <a:gd name="T16" fmla="+- 0 9305 9156"/>
                                <a:gd name="T17" fmla="*/ T16 w 149"/>
                                <a:gd name="T18" fmla="+- 0 4095 1083"/>
                                <a:gd name="T19" fmla="*/ 4095 h 3027"/>
                              </a:gdLst>
                              <a:ahLst/>
                              <a:cxnLst>
                                <a:cxn ang="0">
                                  <a:pos x="T1" y="T3"/>
                                </a:cxn>
                                <a:cxn ang="0">
                                  <a:pos x="T5" y="T7"/>
                                </a:cxn>
                                <a:cxn ang="0">
                                  <a:pos x="T9" y="T11"/>
                                </a:cxn>
                                <a:cxn ang="0">
                                  <a:pos x="T13" y="T15"/>
                                </a:cxn>
                                <a:cxn ang="0">
                                  <a:pos x="T17" y="T19"/>
                                </a:cxn>
                              </a:cxnLst>
                              <a:rect l="0" t="0" r="r" b="b"/>
                              <a:pathLst>
                                <a:path w="149" h="3027">
                                  <a:moveTo>
                                    <a:pt x="149" y="3012"/>
                                  </a:moveTo>
                                  <a:lnTo>
                                    <a:pt x="142" y="3012"/>
                                  </a:lnTo>
                                  <a:lnTo>
                                    <a:pt x="134" y="3019"/>
                                  </a:lnTo>
                                  <a:lnTo>
                                    <a:pt x="149" y="3019"/>
                                  </a:lnTo>
                                  <a:lnTo>
                                    <a:pt x="149"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7"/>
                          <wps:cNvSpPr>
                            <a:spLocks/>
                          </wps:cNvSpPr>
                          <wps:spPr bwMode="auto">
                            <a:xfrm>
                              <a:off x="9156" y="1083"/>
                              <a:ext cx="149" cy="3027"/>
                            </a:xfrm>
                            <a:custGeom>
                              <a:avLst/>
                              <a:gdLst>
                                <a:gd name="T0" fmla="+- 0 9170 9156"/>
                                <a:gd name="T1" fmla="*/ T0 w 149"/>
                                <a:gd name="T2" fmla="+- 0 1090 1083"/>
                                <a:gd name="T3" fmla="*/ 1090 h 3027"/>
                                <a:gd name="T4" fmla="+- 0 9163 9156"/>
                                <a:gd name="T5" fmla="*/ T4 w 149"/>
                                <a:gd name="T6" fmla="+- 0 1097 1083"/>
                                <a:gd name="T7" fmla="*/ 1097 h 3027"/>
                                <a:gd name="T8" fmla="+- 0 9170 9156"/>
                                <a:gd name="T9" fmla="*/ T8 w 149"/>
                                <a:gd name="T10" fmla="+- 0 1097 1083"/>
                                <a:gd name="T11" fmla="*/ 1097 h 3027"/>
                                <a:gd name="T12" fmla="+- 0 9170 9156"/>
                                <a:gd name="T13" fmla="*/ T12 w 149"/>
                                <a:gd name="T14" fmla="+- 0 1090 1083"/>
                                <a:gd name="T15" fmla="*/ 1090 h 3027"/>
                              </a:gdLst>
                              <a:ahLst/>
                              <a:cxnLst>
                                <a:cxn ang="0">
                                  <a:pos x="T1" y="T3"/>
                                </a:cxn>
                                <a:cxn ang="0">
                                  <a:pos x="T5" y="T7"/>
                                </a:cxn>
                                <a:cxn ang="0">
                                  <a:pos x="T9" y="T11"/>
                                </a:cxn>
                                <a:cxn ang="0">
                                  <a:pos x="T13" y="T15"/>
                                </a:cxn>
                              </a:cxnLst>
                              <a:rect l="0" t="0" r="r" b="b"/>
                              <a:pathLst>
                                <a:path w="149"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398"/>
                          <wps:cNvSpPr>
                            <a:spLocks/>
                          </wps:cNvSpPr>
                          <wps:spPr bwMode="auto">
                            <a:xfrm>
                              <a:off x="9156" y="1083"/>
                              <a:ext cx="149" cy="3027"/>
                            </a:xfrm>
                            <a:custGeom>
                              <a:avLst/>
                              <a:gdLst>
                                <a:gd name="T0" fmla="+- 0 9290 9156"/>
                                <a:gd name="T1" fmla="*/ T0 w 149"/>
                                <a:gd name="T2" fmla="+- 0 1090 1083"/>
                                <a:gd name="T3" fmla="*/ 1090 h 3027"/>
                                <a:gd name="T4" fmla="+- 0 9170 9156"/>
                                <a:gd name="T5" fmla="*/ T4 w 149"/>
                                <a:gd name="T6" fmla="+- 0 1090 1083"/>
                                <a:gd name="T7" fmla="*/ 1090 h 3027"/>
                                <a:gd name="T8" fmla="+- 0 9170 9156"/>
                                <a:gd name="T9" fmla="*/ T8 w 149"/>
                                <a:gd name="T10" fmla="+- 0 1097 1083"/>
                                <a:gd name="T11" fmla="*/ 1097 h 3027"/>
                                <a:gd name="T12" fmla="+- 0 9290 9156"/>
                                <a:gd name="T13" fmla="*/ T12 w 149"/>
                                <a:gd name="T14" fmla="+- 0 1097 1083"/>
                                <a:gd name="T15" fmla="*/ 1097 h 3027"/>
                                <a:gd name="T16" fmla="+- 0 9290 9156"/>
                                <a:gd name="T17" fmla="*/ T16 w 149"/>
                                <a:gd name="T18" fmla="+- 0 1090 1083"/>
                                <a:gd name="T19" fmla="*/ 1090 h 3027"/>
                              </a:gdLst>
                              <a:ahLst/>
                              <a:cxnLst>
                                <a:cxn ang="0">
                                  <a:pos x="T1" y="T3"/>
                                </a:cxn>
                                <a:cxn ang="0">
                                  <a:pos x="T5" y="T7"/>
                                </a:cxn>
                                <a:cxn ang="0">
                                  <a:pos x="T9" y="T11"/>
                                </a:cxn>
                                <a:cxn ang="0">
                                  <a:pos x="T13" y="T15"/>
                                </a:cxn>
                                <a:cxn ang="0">
                                  <a:pos x="T17" y="T19"/>
                                </a:cxn>
                              </a:cxnLst>
                              <a:rect l="0" t="0" r="r" b="b"/>
                              <a:pathLst>
                                <a:path w="149" h="3027">
                                  <a:moveTo>
                                    <a:pt x="134" y="7"/>
                                  </a:moveTo>
                                  <a:lnTo>
                                    <a:pt x="14" y="7"/>
                                  </a:lnTo>
                                  <a:lnTo>
                                    <a:pt x="14" y="14"/>
                                  </a:lnTo>
                                  <a:lnTo>
                                    <a:pt x="134" y="14"/>
                                  </a:lnTo>
                                  <a:lnTo>
                                    <a:pt x="13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399"/>
                          <wps:cNvSpPr>
                            <a:spLocks/>
                          </wps:cNvSpPr>
                          <wps:spPr bwMode="auto">
                            <a:xfrm>
                              <a:off x="9156" y="1083"/>
                              <a:ext cx="149" cy="3027"/>
                            </a:xfrm>
                            <a:custGeom>
                              <a:avLst/>
                              <a:gdLst>
                                <a:gd name="T0" fmla="+- 0 9305 9156"/>
                                <a:gd name="T1" fmla="*/ T0 w 149"/>
                                <a:gd name="T2" fmla="+- 0 1090 1083"/>
                                <a:gd name="T3" fmla="*/ 1090 h 3027"/>
                                <a:gd name="T4" fmla="+- 0 9290 9156"/>
                                <a:gd name="T5" fmla="*/ T4 w 149"/>
                                <a:gd name="T6" fmla="+- 0 1090 1083"/>
                                <a:gd name="T7" fmla="*/ 1090 h 3027"/>
                                <a:gd name="T8" fmla="+- 0 9298 9156"/>
                                <a:gd name="T9" fmla="*/ T8 w 149"/>
                                <a:gd name="T10" fmla="+- 0 1097 1083"/>
                                <a:gd name="T11" fmla="*/ 1097 h 3027"/>
                                <a:gd name="T12" fmla="+- 0 9305 9156"/>
                                <a:gd name="T13" fmla="*/ T12 w 149"/>
                                <a:gd name="T14" fmla="+- 0 1097 1083"/>
                                <a:gd name="T15" fmla="*/ 1097 h 3027"/>
                                <a:gd name="T16" fmla="+- 0 9305 9156"/>
                                <a:gd name="T17" fmla="*/ T16 w 149"/>
                                <a:gd name="T18" fmla="+- 0 1090 1083"/>
                                <a:gd name="T19" fmla="*/ 1090 h 3027"/>
                              </a:gdLst>
                              <a:ahLst/>
                              <a:cxnLst>
                                <a:cxn ang="0">
                                  <a:pos x="T1" y="T3"/>
                                </a:cxn>
                                <a:cxn ang="0">
                                  <a:pos x="T5" y="T7"/>
                                </a:cxn>
                                <a:cxn ang="0">
                                  <a:pos x="T9" y="T11"/>
                                </a:cxn>
                                <a:cxn ang="0">
                                  <a:pos x="T13" y="T15"/>
                                </a:cxn>
                                <a:cxn ang="0">
                                  <a:pos x="T17" y="T19"/>
                                </a:cxn>
                              </a:cxnLst>
                              <a:rect l="0" t="0" r="r" b="b"/>
                              <a:pathLst>
                                <a:path w="149" h="3027">
                                  <a:moveTo>
                                    <a:pt x="149" y="7"/>
                                  </a:moveTo>
                                  <a:lnTo>
                                    <a:pt x="134" y="7"/>
                                  </a:lnTo>
                                  <a:lnTo>
                                    <a:pt x="142" y="14"/>
                                  </a:lnTo>
                                  <a:lnTo>
                                    <a:pt x="149" y="14"/>
                                  </a:lnTo>
                                  <a:lnTo>
                                    <a:pt x="149"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400"/>
                        <wpg:cNvGrpSpPr>
                          <a:grpSpLocks/>
                        </wpg:cNvGrpSpPr>
                        <wpg:grpSpPr bwMode="auto">
                          <a:xfrm>
                            <a:off x="9890" y="2897"/>
                            <a:ext cx="36" cy="2"/>
                            <a:chOff x="9890" y="2897"/>
                            <a:chExt cx="36" cy="2"/>
                          </a:xfrm>
                        </wpg:grpSpPr>
                        <wps:wsp>
                          <wps:cNvPr id="402" name="Freeform 401"/>
                          <wps:cNvSpPr>
                            <a:spLocks/>
                          </wps:cNvSpPr>
                          <wps:spPr bwMode="auto">
                            <a:xfrm>
                              <a:off x="9890" y="2897"/>
                              <a:ext cx="36" cy="2"/>
                            </a:xfrm>
                            <a:custGeom>
                              <a:avLst/>
                              <a:gdLst>
                                <a:gd name="T0" fmla="+- 0 9890 9890"/>
                                <a:gd name="T1" fmla="*/ T0 w 36"/>
                                <a:gd name="T2" fmla="+- 0 9926 989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2"/>
                        <wpg:cNvGrpSpPr>
                          <a:grpSpLocks/>
                        </wpg:cNvGrpSpPr>
                        <wpg:grpSpPr bwMode="auto">
                          <a:xfrm>
                            <a:off x="9466" y="2897"/>
                            <a:ext cx="291" cy="2"/>
                            <a:chOff x="9466" y="2897"/>
                            <a:chExt cx="291" cy="2"/>
                          </a:xfrm>
                        </wpg:grpSpPr>
                        <wps:wsp>
                          <wps:cNvPr id="404" name="Freeform 403"/>
                          <wps:cNvSpPr>
                            <a:spLocks/>
                          </wps:cNvSpPr>
                          <wps:spPr bwMode="auto">
                            <a:xfrm>
                              <a:off x="9466" y="2897"/>
                              <a:ext cx="291" cy="2"/>
                            </a:xfrm>
                            <a:custGeom>
                              <a:avLst/>
                              <a:gdLst>
                                <a:gd name="T0" fmla="+- 0 9466 9466"/>
                                <a:gd name="T1" fmla="*/ T0 w 291"/>
                                <a:gd name="T2" fmla="+- 0 9756 9466"/>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04"/>
                        <wpg:cNvGrpSpPr>
                          <a:grpSpLocks/>
                        </wpg:cNvGrpSpPr>
                        <wpg:grpSpPr bwMode="auto">
                          <a:xfrm>
                            <a:off x="9890" y="2295"/>
                            <a:ext cx="36" cy="2"/>
                            <a:chOff x="9890" y="2295"/>
                            <a:chExt cx="36" cy="2"/>
                          </a:xfrm>
                        </wpg:grpSpPr>
                        <wps:wsp>
                          <wps:cNvPr id="406" name="Freeform 405"/>
                          <wps:cNvSpPr>
                            <a:spLocks/>
                          </wps:cNvSpPr>
                          <wps:spPr bwMode="auto">
                            <a:xfrm>
                              <a:off x="9890" y="2295"/>
                              <a:ext cx="36" cy="2"/>
                            </a:xfrm>
                            <a:custGeom>
                              <a:avLst/>
                              <a:gdLst>
                                <a:gd name="T0" fmla="+- 0 9890 9890"/>
                                <a:gd name="T1" fmla="*/ T0 w 36"/>
                                <a:gd name="T2" fmla="+- 0 9926 989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406"/>
                        <wpg:cNvGrpSpPr>
                          <a:grpSpLocks/>
                        </wpg:cNvGrpSpPr>
                        <wpg:grpSpPr bwMode="auto">
                          <a:xfrm>
                            <a:off x="9466" y="2295"/>
                            <a:ext cx="291" cy="2"/>
                            <a:chOff x="9466" y="2295"/>
                            <a:chExt cx="291" cy="2"/>
                          </a:xfrm>
                        </wpg:grpSpPr>
                        <wps:wsp>
                          <wps:cNvPr id="408" name="Freeform 407"/>
                          <wps:cNvSpPr>
                            <a:spLocks/>
                          </wps:cNvSpPr>
                          <wps:spPr bwMode="auto">
                            <a:xfrm>
                              <a:off x="9466" y="2295"/>
                              <a:ext cx="291" cy="2"/>
                            </a:xfrm>
                            <a:custGeom>
                              <a:avLst/>
                              <a:gdLst>
                                <a:gd name="T0" fmla="+- 0 9466 9466"/>
                                <a:gd name="T1" fmla="*/ T0 w 291"/>
                                <a:gd name="T2" fmla="+- 0 9756 9466"/>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08"/>
                        <wpg:cNvGrpSpPr>
                          <a:grpSpLocks/>
                        </wpg:cNvGrpSpPr>
                        <wpg:grpSpPr bwMode="auto">
                          <a:xfrm>
                            <a:off x="9890" y="1692"/>
                            <a:ext cx="36" cy="2"/>
                            <a:chOff x="9890" y="1692"/>
                            <a:chExt cx="36" cy="2"/>
                          </a:xfrm>
                        </wpg:grpSpPr>
                        <wps:wsp>
                          <wps:cNvPr id="410" name="Freeform 409"/>
                          <wps:cNvSpPr>
                            <a:spLocks/>
                          </wps:cNvSpPr>
                          <wps:spPr bwMode="auto">
                            <a:xfrm>
                              <a:off x="9890" y="1692"/>
                              <a:ext cx="36" cy="2"/>
                            </a:xfrm>
                            <a:custGeom>
                              <a:avLst/>
                              <a:gdLst>
                                <a:gd name="T0" fmla="+- 0 9890 9890"/>
                                <a:gd name="T1" fmla="*/ T0 w 36"/>
                                <a:gd name="T2" fmla="+- 0 9926 9890"/>
                                <a:gd name="T3" fmla="*/ T2 w 36"/>
                              </a:gdLst>
                              <a:ahLst/>
                              <a:cxnLst>
                                <a:cxn ang="0">
                                  <a:pos x="T1" y="0"/>
                                </a:cxn>
                                <a:cxn ang="0">
                                  <a:pos x="T3" y="0"/>
                                </a:cxn>
                              </a:cxnLst>
                              <a:rect l="0" t="0" r="r" b="b"/>
                              <a:pathLst>
                                <a:path w="36">
                                  <a:moveTo>
                                    <a:pt x="0" y="0"/>
                                  </a:moveTo>
                                  <a:lnTo>
                                    <a:pt x="36"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10"/>
                        <wpg:cNvGrpSpPr>
                          <a:grpSpLocks/>
                        </wpg:cNvGrpSpPr>
                        <wpg:grpSpPr bwMode="auto">
                          <a:xfrm>
                            <a:off x="9466" y="1692"/>
                            <a:ext cx="291" cy="2"/>
                            <a:chOff x="9466" y="1692"/>
                            <a:chExt cx="291" cy="2"/>
                          </a:xfrm>
                        </wpg:grpSpPr>
                        <wps:wsp>
                          <wps:cNvPr id="412" name="Freeform 411"/>
                          <wps:cNvSpPr>
                            <a:spLocks/>
                          </wps:cNvSpPr>
                          <wps:spPr bwMode="auto">
                            <a:xfrm>
                              <a:off x="9466" y="1692"/>
                              <a:ext cx="291" cy="2"/>
                            </a:xfrm>
                            <a:custGeom>
                              <a:avLst/>
                              <a:gdLst>
                                <a:gd name="T0" fmla="+- 0 9466 9466"/>
                                <a:gd name="T1" fmla="*/ T0 w 291"/>
                                <a:gd name="T2" fmla="+- 0 9756 9466"/>
                                <a:gd name="T3" fmla="*/ T2 w 291"/>
                              </a:gdLst>
                              <a:ahLst/>
                              <a:cxnLst>
                                <a:cxn ang="0">
                                  <a:pos x="T1" y="0"/>
                                </a:cxn>
                                <a:cxn ang="0">
                                  <a:pos x="T3" y="0"/>
                                </a:cxn>
                              </a:cxnLst>
                              <a:rect l="0" t="0" r="r" b="b"/>
                              <a:pathLst>
                                <a:path w="291">
                                  <a:moveTo>
                                    <a:pt x="0" y="0"/>
                                  </a:moveTo>
                                  <a:lnTo>
                                    <a:pt x="290"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12"/>
                        <wpg:cNvGrpSpPr>
                          <a:grpSpLocks/>
                        </wpg:cNvGrpSpPr>
                        <wpg:grpSpPr bwMode="auto">
                          <a:xfrm>
                            <a:off x="9756" y="1090"/>
                            <a:ext cx="135" cy="3012"/>
                            <a:chOff x="9756" y="1090"/>
                            <a:chExt cx="135" cy="3012"/>
                          </a:xfrm>
                        </wpg:grpSpPr>
                        <wps:wsp>
                          <wps:cNvPr id="414" name="Freeform 413"/>
                          <wps:cNvSpPr>
                            <a:spLocks/>
                          </wps:cNvSpPr>
                          <wps:spPr bwMode="auto">
                            <a:xfrm>
                              <a:off x="9756" y="1090"/>
                              <a:ext cx="135" cy="3012"/>
                            </a:xfrm>
                            <a:custGeom>
                              <a:avLst/>
                              <a:gdLst>
                                <a:gd name="T0" fmla="+- 0 9756 9756"/>
                                <a:gd name="T1" fmla="*/ T0 w 135"/>
                                <a:gd name="T2" fmla="+- 0 4102 1090"/>
                                <a:gd name="T3" fmla="*/ 4102 h 3012"/>
                                <a:gd name="T4" fmla="+- 0 9890 9756"/>
                                <a:gd name="T5" fmla="*/ T4 w 135"/>
                                <a:gd name="T6" fmla="+- 0 4102 1090"/>
                                <a:gd name="T7" fmla="*/ 4102 h 3012"/>
                                <a:gd name="T8" fmla="+- 0 9890 9756"/>
                                <a:gd name="T9" fmla="*/ T8 w 135"/>
                                <a:gd name="T10" fmla="+- 0 1090 1090"/>
                                <a:gd name="T11" fmla="*/ 1090 h 3012"/>
                                <a:gd name="T12" fmla="+- 0 9756 9756"/>
                                <a:gd name="T13" fmla="*/ T12 w 135"/>
                                <a:gd name="T14" fmla="+- 0 1090 1090"/>
                                <a:gd name="T15" fmla="*/ 1090 h 3012"/>
                                <a:gd name="T16" fmla="+- 0 9756 9756"/>
                                <a:gd name="T17" fmla="*/ T16 w 135"/>
                                <a:gd name="T18" fmla="+- 0 4102 1090"/>
                                <a:gd name="T19" fmla="*/ 4102 h 3012"/>
                              </a:gdLst>
                              <a:ahLst/>
                              <a:cxnLst>
                                <a:cxn ang="0">
                                  <a:pos x="T1" y="T3"/>
                                </a:cxn>
                                <a:cxn ang="0">
                                  <a:pos x="T5" y="T7"/>
                                </a:cxn>
                                <a:cxn ang="0">
                                  <a:pos x="T9" y="T11"/>
                                </a:cxn>
                                <a:cxn ang="0">
                                  <a:pos x="T13" y="T15"/>
                                </a:cxn>
                                <a:cxn ang="0">
                                  <a:pos x="T17" y="T19"/>
                                </a:cxn>
                              </a:cxnLst>
                              <a:rect l="0" t="0" r="r" b="b"/>
                              <a:pathLst>
                                <a:path w="135" h="3012">
                                  <a:moveTo>
                                    <a:pt x="0" y="3012"/>
                                  </a:moveTo>
                                  <a:lnTo>
                                    <a:pt x="134" y="3012"/>
                                  </a:lnTo>
                                  <a:lnTo>
                                    <a:pt x="134" y="0"/>
                                  </a:lnTo>
                                  <a:lnTo>
                                    <a:pt x="0" y="0"/>
                                  </a:lnTo>
                                  <a:lnTo>
                                    <a:pt x="0"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414"/>
                        <wpg:cNvGrpSpPr>
                          <a:grpSpLocks/>
                        </wpg:cNvGrpSpPr>
                        <wpg:grpSpPr bwMode="auto">
                          <a:xfrm>
                            <a:off x="9749" y="1083"/>
                            <a:ext cx="149" cy="3027"/>
                            <a:chOff x="9749" y="1083"/>
                            <a:chExt cx="149" cy="3027"/>
                          </a:xfrm>
                        </wpg:grpSpPr>
                        <wps:wsp>
                          <wps:cNvPr id="416" name="Freeform 415"/>
                          <wps:cNvSpPr>
                            <a:spLocks/>
                          </wps:cNvSpPr>
                          <wps:spPr bwMode="auto">
                            <a:xfrm>
                              <a:off x="9749" y="1083"/>
                              <a:ext cx="149" cy="3027"/>
                            </a:xfrm>
                            <a:custGeom>
                              <a:avLst/>
                              <a:gdLst>
                                <a:gd name="T0" fmla="+- 0 9890 9749"/>
                                <a:gd name="T1" fmla="*/ T0 w 149"/>
                                <a:gd name="T2" fmla="+- 0 1083 1083"/>
                                <a:gd name="T3" fmla="*/ 1083 h 3027"/>
                                <a:gd name="T4" fmla="+- 0 9756 9749"/>
                                <a:gd name="T5" fmla="*/ T4 w 149"/>
                                <a:gd name="T6" fmla="+- 0 1083 1083"/>
                                <a:gd name="T7" fmla="*/ 1083 h 3027"/>
                                <a:gd name="T8" fmla="+- 0 9751 9749"/>
                                <a:gd name="T9" fmla="*/ T8 w 149"/>
                                <a:gd name="T10" fmla="+- 0 1085 1083"/>
                                <a:gd name="T11" fmla="*/ 1085 h 3027"/>
                                <a:gd name="T12" fmla="+- 0 9749 9749"/>
                                <a:gd name="T13" fmla="*/ T12 w 149"/>
                                <a:gd name="T14" fmla="+- 0 1090 1083"/>
                                <a:gd name="T15" fmla="*/ 1090 h 3027"/>
                                <a:gd name="T16" fmla="+- 0 9749 9749"/>
                                <a:gd name="T17" fmla="*/ T16 w 149"/>
                                <a:gd name="T18" fmla="+- 0 4102 1083"/>
                                <a:gd name="T19" fmla="*/ 4102 h 3027"/>
                                <a:gd name="T20" fmla="+- 0 9751 9749"/>
                                <a:gd name="T21" fmla="*/ T20 w 149"/>
                                <a:gd name="T22" fmla="+- 0 4107 1083"/>
                                <a:gd name="T23" fmla="*/ 4107 h 3027"/>
                                <a:gd name="T24" fmla="+- 0 9756 9749"/>
                                <a:gd name="T25" fmla="*/ T24 w 149"/>
                                <a:gd name="T26" fmla="+- 0 4109 1083"/>
                                <a:gd name="T27" fmla="*/ 4109 h 3027"/>
                                <a:gd name="T28" fmla="+- 0 9890 9749"/>
                                <a:gd name="T29" fmla="*/ T28 w 149"/>
                                <a:gd name="T30" fmla="+- 0 4109 1083"/>
                                <a:gd name="T31" fmla="*/ 4109 h 3027"/>
                                <a:gd name="T32" fmla="+- 0 9895 9749"/>
                                <a:gd name="T33" fmla="*/ T32 w 149"/>
                                <a:gd name="T34" fmla="+- 0 4107 1083"/>
                                <a:gd name="T35" fmla="*/ 4107 h 3027"/>
                                <a:gd name="T36" fmla="+- 0 9898 9749"/>
                                <a:gd name="T37" fmla="*/ T36 w 149"/>
                                <a:gd name="T38" fmla="+- 0 4102 1083"/>
                                <a:gd name="T39" fmla="*/ 4102 h 3027"/>
                                <a:gd name="T40" fmla="+- 0 9763 9749"/>
                                <a:gd name="T41" fmla="*/ T40 w 149"/>
                                <a:gd name="T42" fmla="+- 0 4102 1083"/>
                                <a:gd name="T43" fmla="*/ 4102 h 3027"/>
                                <a:gd name="T44" fmla="+- 0 9756 9749"/>
                                <a:gd name="T45" fmla="*/ T44 w 149"/>
                                <a:gd name="T46" fmla="+- 0 4095 1083"/>
                                <a:gd name="T47" fmla="*/ 4095 h 3027"/>
                                <a:gd name="T48" fmla="+- 0 9763 9749"/>
                                <a:gd name="T49" fmla="*/ T48 w 149"/>
                                <a:gd name="T50" fmla="+- 0 4095 1083"/>
                                <a:gd name="T51" fmla="*/ 4095 h 3027"/>
                                <a:gd name="T52" fmla="+- 0 9763 9749"/>
                                <a:gd name="T53" fmla="*/ T52 w 149"/>
                                <a:gd name="T54" fmla="+- 0 1097 1083"/>
                                <a:gd name="T55" fmla="*/ 1097 h 3027"/>
                                <a:gd name="T56" fmla="+- 0 9756 9749"/>
                                <a:gd name="T57" fmla="*/ T56 w 149"/>
                                <a:gd name="T58" fmla="+- 0 1097 1083"/>
                                <a:gd name="T59" fmla="*/ 1097 h 3027"/>
                                <a:gd name="T60" fmla="+- 0 9763 9749"/>
                                <a:gd name="T61" fmla="*/ T60 w 149"/>
                                <a:gd name="T62" fmla="+- 0 1090 1083"/>
                                <a:gd name="T63" fmla="*/ 1090 h 3027"/>
                                <a:gd name="T64" fmla="+- 0 9898 9749"/>
                                <a:gd name="T65" fmla="*/ T64 w 149"/>
                                <a:gd name="T66" fmla="+- 0 1090 1083"/>
                                <a:gd name="T67" fmla="*/ 1090 h 3027"/>
                                <a:gd name="T68" fmla="+- 0 9895 9749"/>
                                <a:gd name="T69" fmla="*/ T68 w 149"/>
                                <a:gd name="T70" fmla="+- 0 1085 1083"/>
                                <a:gd name="T71" fmla="*/ 1085 h 3027"/>
                                <a:gd name="T72" fmla="+- 0 9890 9749"/>
                                <a:gd name="T73" fmla="*/ T72 w 149"/>
                                <a:gd name="T74" fmla="+- 0 1083 1083"/>
                                <a:gd name="T75" fmla="*/ 1083 h 30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3027">
                                  <a:moveTo>
                                    <a:pt x="141" y="0"/>
                                  </a:moveTo>
                                  <a:lnTo>
                                    <a:pt x="7" y="0"/>
                                  </a:lnTo>
                                  <a:lnTo>
                                    <a:pt x="2" y="2"/>
                                  </a:lnTo>
                                  <a:lnTo>
                                    <a:pt x="0" y="7"/>
                                  </a:lnTo>
                                  <a:lnTo>
                                    <a:pt x="0" y="3019"/>
                                  </a:lnTo>
                                  <a:lnTo>
                                    <a:pt x="2" y="3024"/>
                                  </a:lnTo>
                                  <a:lnTo>
                                    <a:pt x="7" y="3026"/>
                                  </a:lnTo>
                                  <a:lnTo>
                                    <a:pt x="141" y="3026"/>
                                  </a:lnTo>
                                  <a:lnTo>
                                    <a:pt x="146" y="3024"/>
                                  </a:lnTo>
                                  <a:lnTo>
                                    <a:pt x="149" y="3019"/>
                                  </a:lnTo>
                                  <a:lnTo>
                                    <a:pt x="14" y="3019"/>
                                  </a:lnTo>
                                  <a:lnTo>
                                    <a:pt x="7" y="3012"/>
                                  </a:lnTo>
                                  <a:lnTo>
                                    <a:pt x="14" y="3012"/>
                                  </a:lnTo>
                                  <a:lnTo>
                                    <a:pt x="14" y="14"/>
                                  </a:lnTo>
                                  <a:lnTo>
                                    <a:pt x="7" y="14"/>
                                  </a:lnTo>
                                  <a:lnTo>
                                    <a:pt x="14" y="7"/>
                                  </a:lnTo>
                                  <a:lnTo>
                                    <a:pt x="149" y="7"/>
                                  </a:lnTo>
                                  <a:lnTo>
                                    <a:pt x="146" y="2"/>
                                  </a:lnTo>
                                  <a:lnTo>
                                    <a:pt x="141"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416"/>
                          <wps:cNvSpPr>
                            <a:spLocks/>
                          </wps:cNvSpPr>
                          <wps:spPr bwMode="auto">
                            <a:xfrm>
                              <a:off x="9749" y="1083"/>
                              <a:ext cx="149" cy="3027"/>
                            </a:xfrm>
                            <a:custGeom>
                              <a:avLst/>
                              <a:gdLst>
                                <a:gd name="T0" fmla="+- 0 9763 9749"/>
                                <a:gd name="T1" fmla="*/ T0 w 149"/>
                                <a:gd name="T2" fmla="+- 0 4095 1083"/>
                                <a:gd name="T3" fmla="*/ 4095 h 3027"/>
                                <a:gd name="T4" fmla="+- 0 9756 9749"/>
                                <a:gd name="T5" fmla="*/ T4 w 149"/>
                                <a:gd name="T6" fmla="+- 0 4095 1083"/>
                                <a:gd name="T7" fmla="*/ 4095 h 3027"/>
                                <a:gd name="T8" fmla="+- 0 9763 9749"/>
                                <a:gd name="T9" fmla="*/ T8 w 149"/>
                                <a:gd name="T10" fmla="+- 0 4102 1083"/>
                                <a:gd name="T11" fmla="*/ 4102 h 3027"/>
                                <a:gd name="T12" fmla="+- 0 9763 9749"/>
                                <a:gd name="T13" fmla="*/ T12 w 149"/>
                                <a:gd name="T14" fmla="+- 0 4095 1083"/>
                                <a:gd name="T15" fmla="*/ 4095 h 3027"/>
                              </a:gdLst>
                              <a:ahLst/>
                              <a:cxnLst>
                                <a:cxn ang="0">
                                  <a:pos x="T1" y="T3"/>
                                </a:cxn>
                                <a:cxn ang="0">
                                  <a:pos x="T5" y="T7"/>
                                </a:cxn>
                                <a:cxn ang="0">
                                  <a:pos x="T9" y="T11"/>
                                </a:cxn>
                                <a:cxn ang="0">
                                  <a:pos x="T13" y="T15"/>
                                </a:cxn>
                              </a:cxnLst>
                              <a:rect l="0" t="0" r="r" b="b"/>
                              <a:pathLst>
                                <a:path w="149" h="3027">
                                  <a:moveTo>
                                    <a:pt x="14" y="3012"/>
                                  </a:moveTo>
                                  <a:lnTo>
                                    <a:pt x="7" y="3012"/>
                                  </a:lnTo>
                                  <a:lnTo>
                                    <a:pt x="14" y="3019"/>
                                  </a:lnTo>
                                  <a:lnTo>
                                    <a:pt x="1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417"/>
                          <wps:cNvSpPr>
                            <a:spLocks/>
                          </wps:cNvSpPr>
                          <wps:spPr bwMode="auto">
                            <a:xfrm>
                              <a:off x="9749" y="1083"/>
                              <a:ext cx="149" cy="3027"/>
                            </a:xfrm>
                            <a:custGeom>
                              <a:avLst/>
                              <a:gdLst>
                                <a:gd name="T0" fmla="+- 0 9883 9749"/>
                                <a:gd name="T1" fmla="*/ T0 w 149"/>
                                <a:gd name="T2" fmla="+- 0 4095 1083"/>
                                <a:gd name="T3" fmla="*/ 4095 h 3027"/>
                                <a:gd name="T4" fmla="+- 0 9763 9749"/>
                                <a:gd name="T5" fmla="*/ T4 w 149"/>
                                <a:gd name="T6" fmla="+- 0 4095 1083"/>
                                <a:gd name="T7" fmla="*/ 4095 h 3027"/>
                                <a:gd name="T8" fmla="+- 0 9763 9749"/>
                                <a:gd name="T9" fmla="*/ T8 w 149"/>
                                <a:gd name="T10" fmla="+- 0 4102 1083"/>
                                <a:gd name="T11" fmla="*/ 4102 h 3027"/>
                                <a:gd name="T12" fmla="+- 0 9883 9749"/>
                                <a:gd name="T13" fmla="*/ T12 w 149"/>
                                <a:gd name="T14" fmla="+- 0 4102 1083"/>
                                <a:gd name="T15" fmla="*/ 4102 h 3027"/>
                                <a:gd name="T16" fmla="+- 0 9883 9749"/>
                                <a:gd name="T17" fmla="*/ T16 w 149"/>
                                <a:gd name="T18" fmla="+- 0 4095 1083"/>
                                <a:gd name="T19" fmla="*/ 4095 h 3027"/>
                              </a:gdLst>
                              <a:ahLst/>
                              <a:cxnLst>
                                <a:cxn ang="0">
                                  <a:pos x="T1" y="T3"/>
                                </a:cxn>
                                <a:cxn ang="0">
                                  <a:pos x="T5" y="T7"/>
                                </a:cxn>
                                <a:cxn ang="0">
                                  <a:pos x="T9" y="T11"/>
                                </a:cxn>
                                <a:cxn ang="0">
                                  <a:pos x="T13" y="T15"/>
                                </a:cxn>
                                <a:cxn ang="0">
                                  <a:pos x="T17" y="T19"/>
                                </a:cxn>
                              </a:cxnLst>
                              <a:rect l="0" t="0" r="r" b="b"/>
                              <a:pathLst>
                                <a:path w="149" h="3027">
                                  <a:moveTo>
                                    <a:pt x="134" y="3012"/>
                                  </a:moveTo>
                                  <a:lnTo>
                                    <a:pt x="14" y="3012"/>
                                  </a:lnTo>
                                  <a:lnTo>
                                    <a:pt x="14" y="3019"/>
                                  </a:lnTo>
                                  <a:lnTo>
                                    <a:pt x="134" y="3019"/>
                                  </a:lnTo>
                                  <a:lnTo>
                                    <a:pt x="134"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18"/>
                          <wps:cNvSpPr>
                            <a:spLocks/>
                          </wps:cNvSpPr>
                          <wps:spPr bwMode="auto">
                            <a:xfrm>
                              <a:off x="9749" y="1083"/>
                              <a:ext cx="149" cy="3027"/>
                            </a:xfrm>
                            <a:custGeom>
                              <a:avLst/>
                              <a:gdLst>
                                <a:gd name="T0" fmla="+- 0 9883 9749"/>
                                <a:gd name="T1" fmla="*/ T0 w 149"/>
                                <a:gd name="T2" fmla="+- 0 1090 1083"/>
                                <a:gd name="T3" fmla="*/ 1090 h 3027"/>
                                <a:gd name="T4" fmla="+- 0 9883 9749"/>
                                <a:gd name="T5" fmla="*/ T4 w 149"/>
                                <a:gd name="T6" fmla="+- 0 4102 1083"/>
                                <a:gd name="T7" fmla="*/ 4102 h 3027"/>
                                <a:gd name="T8" fmla="+- 0 9890 9749"/>
                                <a:gd name="T9" fmla="*/ T8 w 149"/>
                                <a:gd name="T10" fmla="+- 0 4095 1083"/>
                                <a:gd name="T11" fmla="*/ 4095 h 3027"/>
                                <a:gd name="T12" fmla="+- 0 9898 9749"/>
                                <a:gd name="T13" fmla="*/ T12 w 149"/>
                                <a:gd name="T14" fmla="+- 0 4095 1083"/>
                                <a:gd name="T15" fmla="*/ 4095 h 3027"/>
                                <a:gd name="T16" fmla="+- 0 9898 9749"/>
                                <a:gd name="T17" fmla="*/ T16 w 149"/>
                                <a:gd name="T18" fmla="+- 0 1097 1083"/>
                                <a:gd name="T19" fmla="*/ 1097 h 3027"/>
                                <a:gd name="T20" fmla="+- 0 9890 9749"/>
                                <a:gd name="T21" fmla="*/ T20 w 149"/>
                                <a:gd name="T22" fmla="+- 0 1097 1083"/>
                                <a:gd name="T23" fmla="*/ 1097 h 3027"/>
                                <a:gd name="T24" fmla="+- 0 9883 9749"/>
                                <a:gd name="T25" fmla="*/ T24 w 149"/>
                                <a:gd name="T26" fmla="+- 0 1090 1083"/>
                                <a:gd name="T27" fmla="*/ 1090 h 3027"/>
                              </a:gdLst>
                              <a:ahLst/>
                              <a:cxnLst>
                                <a:cxn ang="0">
                                  <a:pos x="T1" y="T3"/>
                                </a:cxn>
                                <a:cxn ang="0">
                                  <a:pos x="T5" y="T7"/>
                                </a:cxn>
                                <a:cxn ang="0">
                                  <a:pos x="T9" y="T11"/>
                                </a:cxn>
                                <a:cxn ang="0">
                                  <a:pos x="T13" y="T15"/>
                                </a:cxn>
                                <a:cxn ang="0">
                                  <a:pos x="T17" y="T19"/>
                                </a:cxn>
                                <a:cxn ang="0">
                                  <a:pos x="T21" y="T23"/>
                                </a:cxn>
                                <a:cxn ang="0">
                                  <a:pos x="T25" y="T27"/>
                                </a:cxn>
                              </a:cxnLst>
                              <a:rect l="0" t="0" r="r" b="b"/>
                              <a:pathLst>
                                <a:path w="149" h="3027">
                                  <a:moveTo>
                                    <a:pt x="134" y="7"/>
                                  </a:moveTo>
                                  <a:lnTo>
                                    <a:pt x="134" y="3019"/>
                                  </a:lnTo>
                                  <a:lnTo>
                                    <a:pt x="141" y="3012"/>
                                  </a:lnTo>
                                  <a:lnTo>
                                    <a:pt x="149" y="3012"/>
                                  </a:lnTo>
                                  <a:lnTo>
                                    <a:pt x="149" y="14"/>
                                  </a:lnTo>
                                  <a:lnTo>
                                    <a:pt x="141" y="14"/>
                                  </a:lnTo>
                                  <a:lnTo>
                                    <a:pt x="13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419"/>
                          <wps:cNvSpPr>
                            <a:spLocks/>
                          </wps:cNvSpPr>
                          <wps:spPr bwMode="auto">
                            <a:xfrm>
                              <a:off x="9749" y="1083"/>
                              <a:ext cx="149" cy="3027"/>
                            </a:xfrm>
                            <a:custGeom>
                              <a:avLst/>
                              <a:gdLst>
                                <a:gd name="T0" fmla="+- 0 9898 9749"/>
                                <a:gd name="T1" fmla="*/ T0 w 149"/>
                                <a:gd name="T2" fmla="+- 0 4095 1083"/>
                                <a:gd name="T3" fmla="*/ 4095 h 3027"/>
                                <a:gd name="T4" fmla="+- 0 9890 9749"/>
                                <a:gd name="T5" fmla="*/ T4 w 149"/>
                                <a:gd name="T6" fmla="+- 0 4095 1083"/>
                                <a:gd name="T7" fmla="*/ 4095 h 3027"/>
                                <a:gd name="T8" fmla="+- 0 9883 9749"/>
                                <a:gd name="T9" fmla="*/ T8 w 149"/>
                                <a:gd name="T10" fmla="+- 0 4102 1083"/>
                                <a:gd name="T11" fmla="*/ 4102 h 3027"/>
                                <a:gd name="T12" fmla="+- 0 9898 9749"/>
                                <a:gd name="T13" fmla="*/ T12 w 149"/>
                                <a:gd name="T14" fmla="+- 0 4102 1083"/>
                                <a:gd name="T15" fmla="*/ 4102 h 3027"/>
                                <a:gd name="T16" fmla="+- 0 9898 9749"/>
                                <a:gd name="T17" fmla="*/ T16 w 149"/>
                                <a:gd name="T18" fmla="+- 0 4095 1083"/>
                                <a:gd name="T19" fmla="*/ 4095 h 3027"/>
                              </a:gdLst>
                              <a:ahLst/>
                              <a:cxnLst>
                                <a:cxn ang="0">
                                  <a:pos x="T1" y="T3"/>
                                </a:cxn>
                                <a:cxn ang="0">
                                  <a:pos x="T5" y="T7"/>
                                </a:cxn>
                                <a:cxn ang="0">
                                  <a:pos x="T9" y="T11"/>
                                </a:cxn>
                                <a:cxn ang="0">
                                  <a:pos x="T13" y="T15"/>
                                </a:cxn>
                                <a:cxn ang="0">
                                  <a:pos x="T17" y="T19"/>
                                </a:cxn>
                              </a:cxnLst>
                              <a:rect l="0" t="0" r="r" b="b"/>
                              <a:pathLst>
                                <a:path w="149" h="3027">
                                  <a:moveTo>
                                    <a:pt x="149" y="3012"/>
                                  </a:moveTo>
                                  <a:lnTo>
                                    <a:pt x="141" y="3012"/>
                                  </a:lnTo>
                                  <a:lnTo>
                                    <a:pt x="134" y="3019"/>
                                  </a:lnTo>
                                  <a:lnTo>
                                    <a:pt x="149" y="3019"/>
                                  </a:lnTo>
                                  <a:lnTo>
                                    <a:pt x="149" y="301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420"/>
                          <wps:cNvSpPr>
                            <a:spLocks/>
                          </wps:cNvSpPr>
                          <wps:spPr bwMode="auto">
                            <a:xfrm>
                              <a:off x="9749" y="1083"/>
                              <a:ext cx="149" cy="3027"/>
                            </a:xfrm>
                            <a:custGeom>
                              <a:avLst/>
                              <a:gdLst>
                                <a:gd name="T0" fmla="+- 0 9763 9749"/>
                                <a:gd name="T1" fmla="*/ T0 w 149"/>
                                <a:gd name="T2" fmla="+- 0 1090 1083"/>
                                <a:gd name="T3" fmla="*/ 1090 h 3027"/>
                                <a:gd name="T4" fmla="+- 0 9756 9749"/>
                                <a:gd name="T5" fmla="*/ T4 w 149"/>
                                <a:gd name="T6" fmla="+- 0 1097 1083"/>
                                <a:gd name="T7" fmla="*/ 1097 h 3027"/>
                                <a:gd name="T8" fmla="+- 0 9763 9749"/>
                                <a:gd name="T9" fmla="*/ T8 w 149"/>
                                <a:gd name="T10" fmla="+- 0 1097 1083"/>
                                <a:gd name="T11" fmla="*/ 1097 h 3027"/>
                                <a:gd name="T12" fmla="+- 0 9763 9749"/>
                                <a:gd name="T13" fmla="*/ T12 w 149"/>
                                <a:gd name="T14" fmla="+- 0 1090 1083"/>
                                <a:gd name="T15" fmla="*/ 1090 h 3027"/>
                              </a:gdLst>
                              <a:ahLst/>
                              <a:cxnLst>
                                <a:cxn ang="0">
                                  <a:pos x="T1" y="T3"/>
                                </a:cxn>
                                <a:cxn ang="0">
                                  <a:pos x="T5" y="T7"/>
                                </a:cxn>
                                <a:cxn ang="0">
                                  <a:pos x="T9" y="T11"/>
                                </a:cxn>
                                <a:cxn ang="0">
                                  <a:pos x="T13" y="T15"/>
                                </a:cxn>
                              </a:cxnLst>
                              <a:rect l="0" t="0" r="r" b="b"/>
                              <a:pathLst>
                                <a:path w="149" h="3027">
                                  <a:moveTo>
                                    <a:pt x="14" y="7"/>
                                  </a:moveTo>
                                  <a:lnTo>
                                    <a:pt x="7" y="14"/>
                                  </a:lnTo>
                                  <a:lnTo>
                                    <a:pt x="14" y="14"/>
                                  </a:lnTo>
                                  <a:lnTo>
                                    <a:pt x="1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421"/>
                          <wps:cNvSpPr>
                            <a:spLocks/>
                          </wps:cNvSpPr>
                          <wps:spPr bwMode="auto">
                            <a:xfrm>
                              <a:off x="9749" y="1083"/>
                              <a:ext cx="149" cy="3027"/>
                            </a:xfrm>
                            <a:custGeom>
                              <a:avLst/>
                              <a:gdLst>
                                <a:gd name="T0" fmla="+- 0 9883 9749"/>
                                <a:gd name="T1" fmla="*/ T0 w 149"/>
                                <a:gd name="T2" fmla="+- 0 1090 1083"/>
                                <a:gd name="T3" fmla="*/ 1090 h 3027"/>
                                <a:gd name="T4" fmla="+- 0 9763 9749"/>
                                <a:gd name="T5" fmla="*/ T4 w 149"/>
                                <a:gd name="T6" fmla="+- 0 1090 1083"/>
                                <a:gd name="T7" fmla="*/ 1090 h 3027"/>
                                <a:gd name="T8" fmla="+- 0 9763 9749"/>
                                <a:gd name="T9" fmla="*/ T8 w 149"/>
                                <a:gd name="T10" fmla="+- 0 1097 1083"/>
                                <a:gd name="T11" fmla="*/ 1097 h 3027"/>
                                <a:gd name="T12" fmla="+- 0 9883 9749"/>
                                <a:gd name="T13" fmla="*/ T12 w 149"/>
                                <a:gd name="T14" fmla="+- 0 1097 1083"/>
                                <a:gd name="T15" fmla="*/ 1097 h 3027"/>
                                <a:gd name="T16" fmla="+- 0 9883 9749"/>
                                <a:gd name="T17" fmla="*/ T16 w 149"/>
                                <a:gd name="T18" fmla="+- 0 1090 1083"/>
                                <a:gd name="T19" fmla="*/ 1090 h 3027"/>
                              </a:gdLst>
                              <a:ahLst/>
                              <a:cxnLst>
                                <a:cxn ang="0">
                                  <a:pos x="T1" y="T3"/>
                                </a:cxn>
                                <a:cxn ang="0">
                                  <a:pos x="T5" y="T7"/>
                                </a:cxn>
                                <a:cxn ang="0">
                                  <a:pos x="T9" y="T11"/>
                                </a:cxn>
                                <a:cxn ang="0">
                                  <a:pos x="T13" y="T15"/>
                                </a:cxn>
                                <a:cxn ang="0">
                                  <a:pos x="T17" y="T19"/>
                                </a:cxn>
                              </a:cxnLst>
                              <a:rect l="0" t="0" r="r" b="b"/>
                              <a:pathLst>
                                <a:path w="149" h="3027">
                                  <a:moveTo>
                                    <a:pt x="134" y="7"/>
                                  </a:moveTo>
                                  <a:lnTo>
                                    <a:pt x="14" y="7"/>
                                  </a:lnTo>
                                  <a:lnTo>
                                    <a:pt x="14" y="14"/>
                                  </a:lnTo>
                                  <a:lnTo>
                                    <a:pt x="134" y="14"/>
                                  </a:lnTo>
                                  <a:lnTo>
                                    <a:pt x="134"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422"/>
                          <wps:cNvSpPr>
                            <a:spLocks/>
                          </wps:cNvSpPr>
                          <wps:spPr bwMode="auto">
                            <a:xfrm>
                              <a:off x="9749" y="1083"/>
                              <a:ext cx="149" cy="3027"/>
                            </a:xfrm>
                            <a:custGeom>
                              <a:avLst/>
                              <a:gdLst>
                                <a:gd name="T0" fmla="+- 0 9898 9749"/>
                                <a:gd name="T1" fmla="*/ T0 w 149"/>
                                <a:gd name="T2" fmla="+- 0 1090 1083"/>
                                <a:gd name="T3" fmla="*/ 1090 h 3027"/>
                                <a:gd name="T4" fmla="+- 0 9883 9749"/>
                                <a:gd name="T5" fmla="*/ T4 w 149"/>
                                <a:gd name="T6" fmla="+- 0 1090 1083"/>
                                <a:gd name="T7" fmla="*/ 1090 h 3027"/>
                                <a:gd name="T8" fmla="+- 0 9890 9749"/>
                                <a:gd name="T9" fmla="*/ T8 w 149"/>
                                <a:gd name="T10" fmla="+- 0 1097 1083"/>
                                <a:gd name="T11" fmla="*/ 1097 h 3027"/>
                                <a:gd name="T12" fmla="+- 0 9898 9749"/>
                                <a:gd name="T13" fmla="*/ T12 w 149"/>
                                <a:gd name="T14" fmla="+- 0 1097 1083"/>
                                <a:gd name="T15" fmla="*/ 1097 h 3027"/>
                                <a:gd name="T16" fmla="+- 0 9898 9749"/>
                                <a:gd name="T17" fmla="*/ T16 w 149"/>
                                <a:gd name="T18" fmla="+- 0 1090 1083"/>
                                <a:gd name="T19" fmla="*/ 1090 h 3027"/>
                              </a:gdLst>
                              <a:ahLst/>
                              <a:cxnLst>
                                <a:cxn ang="0">
                                  <a:pos x="T1" y="T3"/>
                                </a:cxn>
                                <a:cxn ang="0">
                                  <a:pos x="T5" y="T7"/>
                                </a:cxn>
                                <a:cxn ang="0">
                                  <a:pos x="T9" y="T11"/>
                                </a:cxn>
                                <a:cxn ang="0">
                                  <a:pos x="T13" y="T15"/>
                                </a:cxn>
                                <a:cxn ang="0">
                                  <a:pos x="T17" y="T19"/>
                                </a:cxn>
                              </a:cxnLst>
                              <a:rect l="0" t="0" r="r" b="b"/>
                              <a:pathLst>
                                <a:path w="149" h="3027">
                                  <a:moveTo>
                                    <a:pt x="149" y="7"/>
                                  </a:moveTo>
                                  <a:lnTo>
                                    <a:pt x="134" y="7"/>
                                  </a:lnTo>
                                  <a:lnTo>
                                    <a:pt x="141" y="14"/>
                                  </a:lnTo>
                                  <a:lnTo>
                                    <a:pt x="149" y="14"/>
                                  </a:lnTo>
                                  <a:lnTo>
                                    <a:pt x="149" y="7"/>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423"/>
                        <wpg:cNvGrpSpPr>
                          <a:grpSpLocks/>
                        </wpg:cNvGrpSpPr>
                        <wpg:grpSpPr bwMode="auto">
                          <a:xfrm>
                            <a:off x="1625" y="2311"/>
                            <a:ext cx="132" cy="1791"/>
                            <a:chOff x="1625" y="2311"/>
                            <a:chExt cx="132" cy="1791"/>
                          </a:xfrm>
                        </wpg:grpSpPr>
                        <wps:wsp>
                          <wps:cNvPr id="425" name="Freeform 424"/>
                          <wps:cNvSpPr>
                            <a:spLocks/>
                          </wps:cNvSpPr>
                          <wps:spPr bwMode="auto">
                            <a:xfrm>
                              <a:off x="1625" y="2311"/>
                              <a:ext cx="132" cy="1791"/>
                            </a:xfrm>
                            <a:custGeom>
                              <a:avLst/>
                              <a:gdLst>
                                <a:gd name="T0" fmla="+- 0 1625 1625"/>
                                <a:gd name="T1" fmla="*/ T0 w 132"/>
                                <a:gd name="T2" fmla="+- 0 4102 2311"/>
                                <a:gd name="T3" fmla="*/ 4102 h 1791"/>
                                <a:gd name="T4" fmla="+- 0 1757 1625"/>
                                <a:gd name="T5" fmla="*/ T4 w 132"/>
                                <a:gd name="T6" fmla="+- 0 4102 2311"/>
                                <a:gd name="T7" fmla="*/ 4102 h 1791"/>
                                <a:gd name="T8" fmla="+- 0 1757 1625"/>
                                <a:gd name="T9" fmla="*/ T8 w 132"/>
                                <a:gd name="T10" fmla="+- 0 2311 2311"/>
                                <a:gd name="T11" fmla="*/ 2311 h 1791"/>
                                <a:gd name="T12" fmla="+- 0 1625 1625"/>
                                <a:gd name="T13" fmla="*/ T12 w 132"/>
                                <a:gd name="T14" fmla="+- 0 2311 2311"/>
                                <a:gd name="T15" fmla="*/ 2311 h 1791"/>
                                <a:gd name="T16" fmla="+- 0 1625 1625"/>
                                <a:gd name="T17" fmla="*/ T16 w 132"/>
                                <a:gd name="T18" fmla="+- 0 4102 2311"/>
                                <a:gd name="T19" fmla="*/ 4102 h 1791"/>
                              </a:gdLst>
                              <a:ahLst/>
                              <a:cxnLst>
                                <a:cxn ang="0">
                                  <a:pos x="T1" y="T3"/>
                                </a:cxn>
                                <a:cxn ang="0">
                                  <a:pos x="T5" y="T7"/>
                                </a:cxn>
                                <a:cxn ang="0">
                                  <a:pos x="T9" y="T11"/>
                                </a:cxn>
                                <a:cxn ang="0">
                                  <a:pos x="T13" y="T15"/>
                                </a:cxn>
                                <a:cxn ang="0">
                                  <a:pos x="T17" y="T19"/>
                                </a:cxn>
                              </a:cxnLst>
                              <a:rect l="0" t="0" r="r" b="b"/>
                              <a:pathLst>
                                <a:path w="132" h="1791">
                                  <a:moveTo>
                                    <a:pt x="0" y="1791"/>
                                  </a:moveTo>
                                  <a:lnTo>
                                    <a:pt x="132" y="1791"/>
                                  </a:lnTo>
                                  <a:lnTo>
                                    <a:pt x="132" y="0"/>
                                  </a:lnTo>
                                  <a:lnTo>
                                    <a:pt x="0" y="0"/>
                                  </a:lnTo>
                                  <a:lnTo>
                                    <a:pt x="0" y="1791"/>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6" name="Group 425"/>
                        <wpg:cNvGrpSpPr>
                          <a:grpSpLocks/>
                        </wpg:cNvGrpSpPr>
                        <wpg:grpSpPr bwMode="auto">
                          <a:xfrm>
                            <a:off x="1618" y="2304"/>
                            <a:ext cx="147" cy="1805"/>
                            <a:chOff x="1618" y="2304"/>
                            <a:chExt cx="147" cy="1805"/>
                          </a:xfrm>
                        </wpg:grpSpPr>
                        <wps:wsp>
                          <wps:cNvPr id="427" name="Freeform 426"/>
                          <wps:cNvSpPr>
                            <a:spLocks/>
                          </wps:cNvSpPr>
                          <wps:spPr bwMode="auto">
                            <a:xfrm>
                              <a:off x="1618" y="2304"/>
                              <a:ext cx="147" cy="1805"/>
                            </a:xfrm>
                            <a:custGeom>
                              <a:avLst/>
                              <a:gdLst>
                                <a:gd name="T0" fmla="+- 0 1757 1618"/>
                                <a:gd name="T1" fmla="*/ T0 w 147"/>
                                <a:gd name="T2" fmla="+- 0 2304 2304"/>
                                <a:gd name="T3" fmla="*/ 2304 h 1805"/>
                                <a:gd name="T4" fmla="+- 0 1625 1618"/>
                                <a:gd name="T5" fmla="*/ T4 w 147"/>
                                <a:gd name="T6" fmla="+- 0 2304 2304"/>
                                <a:gd name="T7" fmla="*/ 2304 h 1805"/>
                                <a:gd name="T8" fmla="+- 0 1620 1618"/>
                                <a:gd name="T9" fmla="*/ T8 w 147"/>
                                <a:gd name="T10" fmla="+- 0 2307 2304"/>
                                <a:gd name="T11" fmla="*/ 2307 h 1805"/>
                                <a:gd name="T12" fmla="+- 0 1618 1618"/>
                                <a:gd name="T13" fmla="*/ T12 w 147"/>
                                <a:gd name="T14" fmla="+- 0 2311 2304"/>
                                <a:gd name="T15" fmla="*/ 2311 h 1805"/>
                                <a:gd name="T16" fmla="+- 0 1618 1618"/>
                                <a:gd name="T17" fmla="*/ T16 w 147"/>
                                <a:gd name="T18" fmla="+- 0 4102 2304"/>
                                <a:gd name="T19" fmla="*/ 4102 h 1805"/>
                                <a:gd name="T20" fmla="+- 0 1620 1618"/>
                                <a:gd name="T21" fmla="*/ T20 w 147"/>
                                <a:gd name="T22" fmla="+- 0 4107 2304"/>
                                <a:gd name="T23" fmla="*/ 4107 h 1805"/>
                                <a:gd name="T24" fmla="+- 0 1625 1618"/>
                                <a:gd name="T25" fmla="*/ T24 w 147"/>
                                <a:gd name="T26" fmla="+- 0 4109 2304"/>
                                <a:gd name="T27" fmla="*/ 4109 h 1805"/>
                                <a:gd name="T28" fmla="+- 0 1757 1618"/>
                                <a:gd name="T29" fmla="*/ T28 w 147"/>
                                <a:gd name="T30" fmla="+- 0 4109 2304"/>
                                <a:gd name="T31" fmla="*/ 4109 h 1805"/>
                                <a:gd name="T32" fmla="+- 0 1762 1618"/>
                                <a:gd name="T33" fmla="*/ T32 w 147"/>
                                <a:gd name="T34" fmla="+- 0 4107 2304"/>
                                <a:gd name="T35" fmla="*/ 4107 h 1805"/>
                                <a:gd name="T36" fmla="+- 0 1764 1618"/>
                                <a:gd name="T37" fmla="*/ T36 w 147"/>
                                <a:gd name="T38" fmla="+- 0 4102 2304"/>
                                <a:gd name="T39" fmla="*/ 4102 h 1805"/>
                                <a:gd name="T40" fmla="+- 0 1632 1618"/>
                                <a:gd name="T41" fmla="*/ T40 w 147"/>
                                <a:gd name="T42" fmla="+- 0 4102 2304"/>
                                <a:gd name="T43" fmla="*/ 4102 h 1805"/>
                                <a:gd name="T44" fmla="+- 0 1625 1618"/>
                                <a:gd name="T45" fmla="*/ T44 w 147"/>
                                <a:gd name="T46" fmla="+- 0 4095 2304"/>
                                <a:gd name="T47" fmla="*/ 4095 h 1805"/>
                                <a:gd name="T48" fmla="+- 0 1632 1618"/>
                                <a:gd name="T49" fmla="*/ T48 w 147"/>
                                <a:gd name="T50" fmla="+- 0 4095 2304"/>
                                <a:gd name="T51" fmla="*/ 4095 h 1805"/>
                                <a:gd name="T52" fmla="+- 0 1632 1618"/>
                                <a:gd name="T53" fmla="*/ T52 w 147"/>
                                <a:gd name="T54" fmla="+- 0 2319 2304"/>
                                <a:gd name="T55" fmla="*/ 2319 h 1805"/>
                                <a:gd name="T56" fmla="+- 0 1625 1618"/>
                                <a:gd name="T57" fmla="*/ T56 w 147"/>
                                <a:gd name="T58" fmla="+- 0 2319 2304"/>
                                <a:gd name="T59" fmla="*/ 2319 h 1805"/>
                                <a:gd name="T60" fmla="+- 0 1632 1618"/>
                                <a:gd name="T61" fmla="*/ T60 w 147"/>
                                <a:gd name="T62" fmla="+- 0 2311 2304"/>
                                <a:gd name="T63" fmla="*/ 2311 h 1805"/>
                                <a:gd name="T64" fmla="+- 0 1764 1618"/>
                                <a:gd name="T65" fmla="*/ T64 w 147"/>
                                <a:gd name="T66" fmla="+- 0 2311 2304"/>
                                <a:gd name="T67" fmla="*/ 2311 h 1805"/>
                                <a:gd name="T68" fmla="+- 0 1762 1618"/>
                                <a:gd name="T69" fmla="*/ T68 w 147"/>
                                <a:gd name="T70" fmla="+- 0 2307 2304"/>
                                <a:gd name="T71" fmla="*/ 2307 h 1805"/>
                                <a:gd name="T72" fmla="+- 0 1757 1618"/>
                                <a:gd name="T73" fmla="*/ T72 w 147"/>
                                <a:gd name="T74" fmla="+- 0 2304 2304"/>
                                <a:gd name="T75" fmla="*/ 2304 h 18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1805">
                                  <a:moveTo>
                                    <a:pt x="139" y="0"/>
                                  </a:moveTo>
                                  <a:lnTo>
                                    <a:pt x="7" y="0"/>
                                  </a:lnTo>
                                  <a:lnTo>
                                    <a:pt x="2" y="3"/>
                                  </a:lnTo>
                                  <a:lnTo>
                                    <a:pt x="0" y="7"/>
                                  </a:lnTo>
                                  <a:lnTo>
                                    <a:pt x="0" y="1798"/>
                                  </a:lnTo>
                                  <a:lnTo>
                                    <a:pt x="2" y="1803"/>
                                  </a:lnTo>
                                  <a:lnTo>
                                    <a:pt x="7" y="1805"/>
                                  </a:lnTo>
                                  <a:lnTo>
                                    <a:pt x="139" y="1805"/>
                                  </a:lnTo>
                                  <a:lnTo>
                                    <a:pt x="144" y="1803"/>
                                  </a:lnTo>
                                  <a:lnTo>
                                    <a:pt x="146" y="1798"/>
                                  </a:lnTo>
                                  <a:lnTo>
                                    <a:pt x="14" y="1798"/>
                                  </a:lnTo>
                                  <a:lnTo>
                                    <a:pt x="7" y="1791"/>
                                  </a:lnTo>
                                  <a:lnTo>
                                    <a:pt x="14" y="1791"/>
                                  </a:lnTo>
                                  <a:lnTo>
                                    <a:pt x="14" y="15"/>
                                  </a:lnTo>
                                  <a:lnTo>
                                    <a:pt x="7" y="15"/>
                                  </a:lnTo>
                                  <a:lnTo>
                                    <a:pt x="14" y="7"/>
                                  </a:lnTo>
                                  <a:lnTo>
                                    <a:pt x="146" y="7"/>
                                  </a:lnTo>
                                  <a:lnTo>
                                    <a:pt x="144" y="3"/>
                                  </a:lnTo>
                                  <a:lnTo>
                                    <a:pt x="139"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427"/>
                          <wps:cNvSpPr>
                            <a:spLocks/>
                          </wps:cNvSpPr>
                          <wps:spPr bwMode="auto">
                            <a:xfrm>
                              <a:off x="1618" y="2304"/>
                              <a:ext cx="147" cy="1805"/>
                            </a:xfrm>
                            <a:custGeom>
                              <a:avLst/>
                              <a:gdLst>
                                <a:gd name="T0" fmla="+- 0 1632 1618"/>
                                <a:gd name="T1" fmla="*/ T0 w 147"/>
                                <a:gd name="T2" fmla="+- 0 4095 2304"/>
                                <a:gd name="T3" fmla="*/ 4095 h 1805"/>
                                <a:gd name="T4" fmla="+- 0 1625 1618"/>
                                <a:gd name="T5" fmla="*/ T4 w 147"/>
                                <a:gd name="T6" fmla="+- 0 4095 2304"/>
                                <a:gd name="T7" fmla="*/ 4095 h 1805"/>
                                <a:gd name="T8" fmla="+- 0 1632 1618"/>
                                <a:gd name="T9" fmla="*/ T8 w 147"/>
                                <a:gd name="T10" fmla="+- 0 4102 2304"/>
                                <a:gd name="T11" fmla="*/ 4102 h 1805"/>
                                <a:gd name="T12" fmla="+- 0 1632 1618"/>
                                <a:gd name="T13" fmla="*/ T12 w 147"/>
                                <a:gd name="T14" fmla="+- 0 4095 2304"/>
                                <a:gd name="T15" fmla="*/ 4095 h 1805"/>
                              </a:gdLst>
                              <a:ahLst/>
                              <a:cxnLst>
                                <a:cxn ang="0">
                                  <a:pos x="T1" y="T3"/>
                                </a:cxn>
                                <a:cxn ang="0">
                                  <a:pos x="T5" y="T7"/>
                                </a:cxn>
                                <a:cxn ang="0">
                                  <a:pos x="T9" y="T11"/>
                                </a:cxn>
                                <a:cxn ang="0">
                                  <a:pos x="T13" y="T15"/>
                                </a:cxn>
                              </a:cxnLst>
                              <a:rect l="0" t="0" r="r" b="b"/>
                              <a:pathLst>
                                <a:path w="147" h="1805">
                                  <a:moveTo>
                                    <a:pt x="14" y="1791"/>
                                  </a:moveTo>
                                  <a:lnTo>
                                    <a:pt x="7" y="1791"/>
                                  </a:lnTo>
                                  <a:lnTo>
                                    <a:pt x="14" y="1798"/>
                                  </a:lnTo>
                                  <a:lnTo>
                                    <a:pt x="14" y="1791"/>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428"/>
                          <wps:cNvSpPr>
                            <a:spLocks/>
                          </wps:cNvSpPr>
                          <wps:spPr bwMode="auto">
                            <a:xfrm>
                              <a:off x="1618" y="2304"/>
                              <a:ext cx="147" cy="1805"/>
                            </a:xfrm>
                            <a:custGeom>
                              <a:avLst/>
                              <a:gdLst>
                                <a:gd name="T0" fmla="+- 0 1750 1618"/>
                                <a:gd name="T1" fmla="*/ T0 w 147"/>
                                <a:gd name="T2" fmla="+- 0 4095 2304"/>
                                <a:gd name="T3" fmla="*/ 4095 h 1805"/>
                                <a:gd name="T4" fmla="+- 0 1632 1618"/>
                                <a:gd name="T5" fmla="*/ T4 w 147"/>
                                <a:gd name="T6" fmla="+- 0 4095 2304"/>
                                <a:gd name="T7" fmla="*/ 4095 h 1805"/>
                                <a:gd name="T8" fmla="+- 0 1632 1618"/>
                                <a:gd name="T9" fmla="*/ T8 w 147"/>
                                <a:gd name="T10" fmla="+- 0 4102 2304"/>
                                <a:gd name="T11" fmla="*/ 4102 h 1805"/>
                                <a:gd name="T12" fmla="+- 0 1750 1618"/>
                                <a:gd name="T13" fmla="*/ T12 w 147"/>
                                <a:gd name="T14" fmla="+- 0 4102 2304"/>
                                <a:gd name="T15" fmla="*/ 4102 h 1805"/>
                                <a:gd name="T16" fmla="+- 0 1750 1618"/>
                                <a:gd name="T17" fmla="*/ T16 w 147"/>
                                <a:gd name="T18" fmla="+- 0 4095 2304"/>
                                <a:gd name="T19" fmla="*/ 4095 h 1805"/>
                              </a:gdLst>
                              <a:ahLst/>
                              <a:cxnLst>
                                <a:cxn ang="0">
                                  <a:pos x="T1" y="T3"/>
                                </a:cxn>
                                <a:cxn ang="0">
                                  <a:pos x="T5" y="T7"/>
                                </a:cxn>
                                <a:cxn ang="0">
                                  <a:pos x="T9" y="T11"/>
                                </a:cxn>
                                <a:cxn ang="0">
                                  <a:pos x="T13" y="T15"/>
                                </a:cxn>
                                <a:cxn ang="0">
                                  <a:pos x="T17" y="T19"/>
                                </a:cxn>
                              </a:cxnLst>
                              <a:rect l="0" t="0" r="r" b="b"/>
                              <a:pathLst>
                                <a:path w="147" h="1805">
                                  <a:moveTo>
                                    <a:pt x="132" y="1791"/>
                                  </a:moveTo>
                                  <a:lnTo>
                                    <a:pt x="14" y="1791"/>
                                  </a:lnTo>
                                  <a:lnTo>
                                    <a:pt x="14" y="1798"/>
                                  </a:lnTo>
                                  <a:lnTo>
                                    <a:pt x="132" y="1798"/>
                                  </a:lnTo>
                                  <a:lnTo>
                                    <a:pt x="132" y="1791"/>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429"/>
                          <wps:cNvSpPr>
                            <a:spLocks/>
                          </wps:cNvSpPr>
                          <wps:spPr bwMode="auto">
                            <a:xfrm>
                              <a:off x="1618" y="2304"/>
                              <a:ext cx="147" cy="1805"/>
                            </a:xfrm>
                            <a:custGeom>
                              <a:avLst/>
                              <a:gdLst>
                                <a:gd name="T0" fmla="+- 0 1750 1618"/>
                                <a:gd name="T1" fmla="*/ T0 w 147"/>
                                <a:gd name="T2" fmla="+- 0 2311 2304"/>
                                <a:gd name="T3" fmla="*/ 2311 h 1805"/>
                                <a:gd name="T4" fmla="+- 0 1750 1618"/>
                                <a:gd name="T5" fmla="*/ T4 w 147"/>
                                <a:gd name="T6" fmla="+- 0 4102 2304"/>
                                <a:gd name="T7" fmla="*/ 4102 h 1805"/>
                                <a:gd name="T8" fmla="+- 0 1757 1618"/>
                                <a:gd name="T9" fmla="*/ T8 w 147"/>
                                <a:gd name="T10" fmla="+- 0 4095 2304"/>
                                <a:gd name="T11" fmla="*/ 4095 h 1805"/>
                                <a:gd name="T12" fmla="+- 0 1764 1618"/>
                                <a:gd name="T13" fmla="*/ T12 w 147"/>
                                <a:gd name="T14" fmla="+- 0 4095 2304"/>
                                <a:gd name="T15" fmla="*/ 4095 h 1805"/>
                                <a:gd name="T16" fmla="+- 0 1764 1618"/>
                                <a:gd name="T17" fmla="*/ T16 w 147"/>
                                <a:gd name="T18" fmla="+- 0 2319 2304"/>
                                <a:gd name="T19" fmla="*/ 2319 h 1805"/>
                                <a:gd name="T20" fmla="+- 0 1757 1618"/>
                                <a:gd name="T21" fmla="*/ T20 w 147"/>
                                <a:gd name="T22" fmla="+- 0 2319 2304"/>
                                <a:gd name="T23" fmla="*/ 2319 h 1805"/>
                                <a:gd name="T24" fmla="+- 0 1750 1618"/>
                                <a:gd name="T25" fmla="*/ T24 w 147"/>
                                <a:gd name="T26" fmla="+- 0 2311 2304"/>
                                <a:gd name="T27" fmla="*/ 2311 h 1805"/>
                              </a:gdLst>
                              <a:ahLst/>
                              <a:cxnLst>
                                <a:cxn ang="0">
                                  <a:pos x="T1" y="T3"/>
                                </a:cxn>
                                <a:cxn ang="0">
                                  <a:pos x="T5" y="T7"/>
                                </a:cxn>
                                <a:cxn ang="0">
                                  <a:pos x="T9" y="T11"/>
                                </a:cxn>
                                <a:cxn ang="0">
                                  <a:pos x="T13" y="T15"/>
                                </a:cxn>
                                <a:cxn ang="0">
                                  <a:pos x="T17" y="T19"/>
                                </a:cxn>
                                <a:cxn ang="0">
                                  <a:pos x="T21" y="T23"/>
                                </a:cxn>
                                <a:cxn ang="0">
                                  <a:pos x="T25" y="T27"/>
                                </a:cxn>
                              </a:cxnLst>
                              <a:rect l="0" t="0" r="r" b="b"/>
                              <a:pathLst>
                                <a:path w="147" h="1805">
                                  <a:moveTo>
                                    <a:pt x="132" y="7"/>
                                  </a:moveTo>
                                  <a:lnTo>
                                    <a:pt x="132" y="1798"/>
                                  </a:lnTo>
                                  <a:lnTo>
                                    <a:pt x="139" y="1791"/>
                                  </a:lnTo>
                                  <a:lnTo>
                                    <a:pt x="146" y="1791"/>
                                  </a:lnTo>
                                  <a:lnTo>
                                    <a:pt x="146" y="15"/>
                                  </a:lnTo>
                                  <a:lnTo>
                                    <a:pt x="139" y="15"/>
                                  </a:lnTo>
                                  <a:lnTo>
                                    <a:pt x="132"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430"/>
                          <wps:cNvSpPr>
                            <a:spLocks/>
                          </wps:cNvSpPr>
                          <wps:spPr bwMode="auto">
                            <a:xfrm>
                              <a:off x="1618" y="2304"/>
                              <a:ext cx="147" cy="1805"/>
                            </a:xfrm>
                            <a:custGeom>
                              <a:avLst/>
                              <a:gdLst>
                                <a:gd name="T0" fmla="+- 0 1764 1618"/>
                                <a:gd name="T1" fmla="*/ T0 w 147"/>
                                <a:gd name="T2" fmla="+- 0 4095 2304"/>
                                <a:gd name="T3" fmla="*/ 4095 h 1805"/>
                                <a:gd name="T4" fmla="+- 0 1757 1618"/>
                                <a:gd name="T5" fmla="*/ T4 w 147"/>
                                <a:gd name="T6" fmla="+- 0 4095 2304"/>
                                <a:gd name="T7" fmla="*/ 4095 h 1805"/>
                                <a:gd name="T8" fmla="+- 0 1750 1618"/>
                                <a:gd name="T9" fmla="*/ T8 w 147"/>
                                <a:gd name="T10" fmla="+- 0 4102 2304"/>
                                <a:gd name="T11" fmla="*/ 4102 h 1805"/>
                                <a:gd name="T12" fmla="+- 0 1764 1618"/>
                                <a:gd name="T13" fmla="*/ T12 w 147"/>
                                <a:gd name="T14" fmla="+- 0 4102 2304"/>
                                <a:gd name="T15" fmla="*/ 4102 h 1805"/>
                                <a:gd name="T16" fmla="+- 0 1764 1618"/>
                                <a:gd name="T17" fmla="*/ T16 w 147"/>
                                <a:gd name="T18" fmla="+- 0 4095 2304"/>
                                <a:gd name="T19" fmla="*/ 4095 h 1805"/>
                              </a:gdLst>
                              <a:ahLst/>
                              <a:cxnLst>
                                <a:cxn ang="0">
                                  <a:pos x="T1" y="T3"/>
                                </a:cxn>
                                <a:cxn ang="0">
                                  <a:pos x="T5" y="T7"/>
                                </a:cxn>
                                <a:cxn ang="0">
                                  <a:pos x="T9" y="T11"/>
                                </a:cxn>
                                <a:cxn ang="0">
                                  <a:pos x="T13" y="T15"/>
                                </a:cxn>
                                <a:cxn ang="0">
                                  <a:pos x="T17" y="T19"/>
                                </a:cxn>
                              </a:cxnLst>
                              <a:rect l="0" t="0" r="r" b="b"/>
                              <a:pathLst>
                                <a:path w="147" h="1805">
                                  <a:moveTo>
                                    <a:pt x="146" y="1791"/>
                                  </a:moveTo>
                                  <a:lnTo>
                                    <a:pt x="139" y="1791"/>
                                  </a:lnTo>
                                  <a:lnTo>
                                    <a:pt x="132" y="1798"/>
                                  </a:lnTo>
                                  <a:lnTo>
                                    <a:pt x="146" y="1798"/>
                                  </a:lnTo>
                                  <a:lnTo>
                                    <a:pt x="146" y="1791"/>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431"/>
                          <wps:cNvSpPr>
                            <a:spLocks/>
                          </wps:cNvSpPr>
                          <wps:spPr bwMode="auto">
                            <a:xfrm>
                              <a:off x="1618" y="2304"/>
                              <a:ext cx="147" cy="1805"/>
                            </a:xfrm>
                            <a:custGeom>
                              <a:avLst/>
                              <a:gdLst>
                                <a:gd name="T0" fmla="+- 0 1632 1618"/>
                                <a:gd name="T1" fmla="*/ T0 w 147"/>
                                <a:gd name="T2" fmla="+- 0 2311 2304"/>
                                <a:gd name="T3" fmla="*/ 2311 h 1805"/>
                                <a:gd name="T4" fmla="+- 0 1625 1618"/>
                                <a:gd name="T5" fmla="*/ T4 w 147"/>
                                <a:gd name="T6" fmla="+- 0 2319 2304"/>
                                <a:gd name="T7" fmla="*/ 2319 h 1805"/>
                                <a:gd name="T8" fmla="+- 0 1632 1618"/>
                                <a:gd name="T9" fmla="*/ T8 w 147"/>
                                <a:gd name="T10" fmla="+- 0 2319 2304"/>
                                <a:gd name="T11" fmla="*/ 2319 h 1805"/>
                                <a:gd name="T12" fmla="+- 0 1632 1618"/>
                                <a:gd name="T13" fmla="*/ T12 w 147"/>
                                <a:gd name="T14" fmla="+- 0 2311 2304"/>
                                <a:gd name="T15" fmla="*/ 2311 h 1805"/>
                              </a:gdLst>
                              <a:ahLst/>
                              <a:cxnLst>
                                <a:cxn ang="0">
                                  <a:pos x="T1" y="T3"/>
                                </a:cxn>
                                <a:cxn ang="0">
                                  <a:pos x="T5" y="T7"/>
                                </a:cxn>
                                <a:cxn ang="0">
                                  <a:pos x="T9" y="T11"/>
                                </a:cxn>
                                <a:cxn ang="0">
                                  <a:pos x="T13" y="T15"/>
                                </a:cxn>
                              </a:cxnLst>
                              <a:rect l="0" t="0" r="r" b="b"/>
                              <a:pathLst>
                                <a:path w="147" h="1805">
                                  <a:moveTo>
                                    <a:pt x="14" y="7"/>
                                  </a:moveTo>
                                  <a:lnTo>
                                    <a:pt x="7" y="15"/>
                                  </a:lnTo>
                                  <a:lnTo>
                                    <a:pt x="14" y="15"/>
                                  </a:lnTo>
                                  <a:lnTo>
                                    <a:pt x="1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432"/>
                          <wps:cNvSpPr>
                            <a:spLocks/>
                          </wps:cNvSpPr>
                          <wps:spPr bwMode="auto">
                            <a:xfrm>
                              <a:off x="1618" y="2304"/>
                              <a:ext cx="147" cy="1805"/>
                            </a:xfrm>
                            <a:custGeom>
                              <a:avLst/>
                              <a:gdLst>
                                <a:gd name="T0" fmla="+- 0 1750 1618"/>
                                <a:gd name="T1" fmla="*/ T0 w 147"/>
                                <a:gd name="T2" fmla="+- 0 2311 2304"/>
                                <a:gd name="T3" fmla="*/ 2311 h 1805"/>
                                <a:gd name="T4" fmla="+- 0 1632 1618"/>
                                <a:gd name="T5" fmla="*/ T4 w 147"/>
                                <a:gd name="T6" fmla="+- 0 2311 2304"/>
                                <a:gd name="T7" fmla="*/ 2311 h 1805"/>
                                <a:gd name="T8" fmla="+- 0 1632 1618"/>
                                <a:gd name="T9" fmla="*/ T8 w 147"/>
                                <a:gd name="T10" fmla="+- 0 2319 2304"/>
                                <a:gd name="T11" fmla="*/ 2319 h 1805"/>
                                <a:gd name="T12" fmla="+- 0 1750 1618"/>
                                <a:gd name="T13" fmla="*/ T12 w 147"/>
                                <a:gd name="T14" fmla="+- 0 2319 2304"/>
                                <a:gd name="T15" fmla="*/ 2319 h 1805"/>
                                <a:gd name="T16" fmla="+- 0 1750 1618"/>
                                <a:gd name="T17" fmla="*/ T16 w 147"/>
                                <a:gd name="T18" fmla="+- 0 2311 2304"/>
                                <a:gd name="T19" fmla="*/ 2311 h 1805"/>
                              </a:gdLst>
                              <a:ahLst/>
                              <a:cxnLst>
                                <a:cxn ang="0">
                                  <a:pos x="T1" y="T3"/>
                                </a:cxn>
                                <a:cxn ang="0">
                                  <a:pos x="T5" y="T7"/>
                                </a:cxn>
                                <a:cxn ang="0">
                                  <a:pos x="T9" y="T11"/>
                                </a:cxn>
                                <a:cxn ang="0">
                                  <a:pos x="T13" y="T15"/>
                                </a:cxn>
                                <a:cxn ang="0">
                                  <a:pos x="T17" y="T19"/>
                                </a:cxn>
                              </a:cxnLst>
                              <a:rect l="0" t="0" r="r" b="b"/>
                              <a:pathLst>
                                <a:path w="147" h="1805">
                                  <a:moveTo>
                                    <a:pt x="132" y="7"/>
                                  </a:moveTo>
                                  <a:lnTo>
                                    <a:pt x="14" y="7"/>
                                  </a:lnTo>
                                  <a:lnTo>
                                    <a:pt x="14" y="15"/>
                                  </a:lnTo>
                                  <a:lnTo>
                                    <a:pt x="132" y="15"/>
                                  </a:lnTo>
                                  <a:lnTo>
                                    <a:pt x="132"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433"/>
                          <wps:cNvSpPr>
                            <a:spLocks/>
                          </wps:cNvSpPr>
                          <wps:spPr bwMode="auto">
                            <a:xfrm>
                              <a:off x="1618" y="2304"/>
                              <a:ext cx="147" cy="1805"/>
                            </a:xfrm>
                            <a:custGeom>
                              <a:avLst/>
                              <a:gdLst>
                                <a:gd name="T0" fmla="+- 0 1764 1618"/>
                                <a:gd name="T1" fmla="*/ T0 w 147"/>
                                <a:gd name="T2" fmla="+- 0 2311 2304"/>
                                <a:gd name="T3" fmla="*/ 2311 h 1805"/>
                                <a:gd name="T4" fmla="+- 0 1750 1618"/>
                                <a:gd name="T5" fmla="*/ T4 w 147"/>
                                <a:gd name="T6" fmla="+- 0 2311 2304"/>
                                <a:gd name="T7" fmla="*/ 2311 h 1805"/>
                                <a:gd name="T8" fmla="+- 0 1757 1618"/>
                                <a:gd name="T9" fmla="*/ T8 w 147"/>
                                <a:gd name="T10" fmla="+- 0 2319 2304"/>
                                <a:gd name="T11" fmla="*/ 2319 h 1805"/>
                                <a:gd name="T12" fmla="+- 0 1764 1618"/>
                                <a:gd name="T13" fmla="*/ T12 w 147"/>
                                <a:gd name="T14" fmla="+- 0 2319 2304"/>
                                <a:gd name="T15" fmla="*/ 2319 h 1805"/>
                                <a:gd name="T16" fmla="+- 0 1764 1618"/>
                                <a:gd name="T17" fmla="*/ T16 w 147"/>
                                <a:gd name="T18" fmla="+- 0 2311 2304"/>
                                <a:gd name="T19" fmla="*/ 2311 h 1805"/>
                              </a:gdLst>
                              <a:ahLst/>
                              <a:cxnLst>
                                <a:cxn ang="0">
                                  <a:pos x="T1" y="T3"/>
                                </a:cxn>
                                <a:cxn ang="0">
                                  <a:pos x="T5" y="T7"/>
                                </a:cxn>
                                <a:cxn ang="0">
                                  <a:pos x="T9" y="T11"/>
                                </a:cxn>
                                <a:cxn ang="0">
                                  <a:pos x="T13" y="T15"/>
                                </a:cxn>
                                <a:cxn ang="0">
                                  <a:pos x="T17" y="T19"/>
                                </a:cxn>
                              </a:cxnLst>
                              <a:rect l="0" t="0" r="r" b="b"/>
                              <a:pathLst>
                                <a:path w="147" h="1805">
                                  <a:moveTo>
                                    <a:pt x="146" y="7"/>
                                  </a:moveTo>
                                  <a:lnTo>
                                    <a:pt x="132" y="7"/>
                                  </a:lnTo>
                                  <a:lnTo>
                                    <a:pt x="139" y="15"/>
                                  </a:lnTo>
                                  <a:lnTo>
                                    <a:pt x="146" y="15"/>
                                  </a:lnTo>
                                  <a:lnTo>
                                    <a:pt x="146"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434"/>
                        <wpg:cNvGrpSpPr>
                          <a:grpSpLocks/>
                        </wpg:cNvGrpSpPr>
                        <wpg:grpSpPr bwMode="auto">
                          <a:xfrm>
                            <a:off x="2218" y="2251"/>
                            <a:ext cx="135" cy="1851"/>
                            <a:chOff x="2218" y="2251"/>
                            <a:chExt cx="135" cy="1851"/>
                          </a:xfrm>
                        </wpg:grpSpPr>
                        <wps:wsp>
                          <wps:cNvPr id="436" name="Freeform 435"/>
                          <wps:cNvSpPr>
                            <a:spLocks/>
                          </wps:cNvSpPr>
                          <wps:spPr bwMode="auto">
                            <a:xfrm>
                              <a:off x="2218" y="2251"/>
                              <a:ext cx="135" cy="1851"/>
                            </a:xfrm>
                            <a:custGeom>
                              <a:avLst/>
                              <a:gdLst>
                                <a:gd name="T0" fmla="+- 0 2218 2218"/>
                                <a:gd name="T1" fmla="*/ T0 w 135"/>
                                <a:gd name="T2" fmla="+- 0 4102 2251"/>
                                <a:gd name="T3" fmla="*/ 4102 h 1851"/>
                                <a:gd name="T4" fmla="+- 0 2352 2218"/>
                                <a:gd name="T5" fmla="*/ T4 w 135"/>
                                <a:gd name="T6" fmla="+- 0 4102 2251"/>
                                <a:gd name="T7" fmla="*/ 4102 h 1851"/>
                                <a:gd name="T8" fmla="+- 0 2352 2218"/>
                                <a:gd name="T9" fmla="*/ T8 w 135"/>
                                <a:gd name="T10" fmla="+- 0 2251 2251"/>
                                <a:gd name="T11" fmla="*/ 2251 h 1851"/>
                                <a:gd name="T12" fmla="+- 0 2218 2218"/>
                                <a:gd name="T13" fmla="*/ T12 w 135"/>
                                <a:gd name="T14" fmla="+- 0 2251 2251"/>
                                <a:gd name="T15" fmla="*/ 2251 h 1851"/>
                                <a:gd name="T16" fmla="+- 0 2218 2218"/>
                                <a:gd name="T17" fmla="*/ T16 w 135"/>
                                <a:gd name="T18" fmla="+- 0 4102 2251"/>
                                <a:gd name="T19" fmla="*/ 4102 h 1851"/>
                              </a:gdLst>
                              <a:ahLst/>
                              <a:cxnLst>
                                <a:cxn ang="0">
                                  <a:pos x="T1" y="T3"/>
                                </a:cxn>
                                <a:cxn ang="0">
                                  <a:pos x="T5" y="T7"/>
                                </a:cxn>
                                <a:cxn ang="0">
                                  <a:pos x="T9" y="T11"/>
                                </a:cxn>
                                <a:cxn ang="0">
                                  <a:pos x="T13" y="T15"/>
                                </a:cxn>
                                <a:cxn ang="0">
                                  <a:pos x="T17" y="T19"/>
                                </a:cxn>
                              </a:cxnLst>
                              <a:rect l="0" t="0" r="r" b="b"/>
                              <a:pathLst>
                                <a:path w="135" h="1851">
                                  <a:moveTo>
                                    <a:pt x="0" y="1851"/>
                                  </a:moveTo>
                                  <a:lnTo>
                                    <a:pt x="134" y="1851"/>
                                  </a:lnTo>
                                  <a:lnTo>
                                    <a:pt x="134" y="0"/>
                                  </a:lnTo>
                                  <a:lnTo>
                                    <a:pt x="0" y="0"/>
                                  </a:lnTo>
                                  <a:lnTo>
                                    <a:pt x="0" y="1851"/>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7" name="Group 436"/>
                        <wpg:cNvGrpSpPr>
                          <a:grpSpLocks/>
                        </wpg:cNvGrpSpPr>
                        <wpg:grpSpPr bwMode="auto">
                          <a:xfrm>
                            <a:off x="2210" y="2244"/>
                            <a:ext cx="149" cy="1865"/>
                            <a:chOff x="2210" y="2244"/>
                            <a:chExt cx="149" cy="1865"/>
                          </a:xfrm>
                        </wpg:grpSpPr>
                        <wps:wsp>
                          <wps:cNvPr id="438" name="Freeform 437"/>
                          <wps:cNvSpPr>
                            <a:spLocks/>
                          </wps:cNvSpPr>
                          <wps:spPr bwMode="auto">
                            <a:xfrm>
                              <a:off x="2210" y="2244"/>
                              <a:ext cx="149" cy="1865"/>
                            </a:xfrm>
                            <a:custGeom>
                              <a:avLst/>
                              <a:gdLst>
                                <a:gd name="T0" fmla="+- 0 2352 2210"/>
                                <a:gd name="T1" fmla="*/ T0 w 149"/>
                                <a:gd name="T2" fmla="+- 0 2244 2244"/>
                                <a:gd name="T3" fmla="*/ 2244 h 1865"/>
                                <a:gd name="T4" fmla="+- 0 2218 2210"/>
                                <a:gd name="T5" fmla="*/ T4 w 149"/>
                                <a:gd name="T6" fmla="+- 0 2244 2244"/>
                                <a:gd name="T7" fmla="*/ 2244 h 1865"/>
                                <a:gd name="T8" fmla="+- 0 2213 2210"/>
                                <a:gd name="T9" fmla="*/ T8 w 149"/>
                                <a:gd name="T10" fmla="+- 0 2247 2244"/>
                                <a:gd name="T11" fmla="*/ 2247 h 1865"/>
                                <a:gd name="T12" fmla="+- 0 2210 2210"/>
                                <a:gd name="T13" fmla="*/ T12 w 149"/>
                                <a:gd name="T14" fmla="+- 0 2251 2244"/>
                                <a:gd name="T15" fmla="*/ 2251 h 1865"/>
                                <a:gd name="T16" fmla="+- 0 2210 2210"/>
                                <a:gd name="T17" fmla="*/ T16 w 149"/>
                                <a:gd name="T18" fmla="+- 0 4102 2244"/>
                                <a:gd name="T19" fmla="*/ 4102 h 1865"/>
                                <a:gd name="T20" fmla="+- 0 2213 2210"/>
                                <a:gd name="T21" fmla="*/ T20 w 149"/>
                                <a:gd name="T22" fmla="+- 0 4107 2244"/>
                                <a:gd name="T23" fmla="*/ 4107 h 1865"/>
                                <a:gd name="T24" fmla="+- 0 2218 2210"/>
                                <a:gd name="T25" fmla="*/ T24 w 149"/>
                                <a:gd name="T26" fmla="+- 0 4109 2244"/>
                                <a:gd name="T27" fmla="*/ 4109 h 1865"/>
                                <a:gd name="T28" fmla="+- 0 2352 2210"/>
                                <a:gd name="T29" fmla="*/ T28 w 149"/>
                                <a:gd name="T30" fmla="+- 0 4109 2244"/>
                                <a:gd name="T31" fmla="*/ 4109 h 1865"/>
                                <a:gd name="T32" fmla="+- 0 2357 2210"/>
                                <a:gd name="T33" fmla="*/ T32 w 149"/>
                                <a:gd name="T34" fmla="+- 0 4107 2244"/>
                                <a:gd name="T35" fmla="*/ 4107 h 1865"/>
                                <a:gd name="T36" fmla="+- 0 2359 2210"/>
                                <a:gd name="T37" fmla="*/ T36 w 149"/>
                                <a:gd name="T38" fmla="+- 0 4102 2244"/>
                                <a:gd name="T39" fmla="*/ 4102 h 1865"/>
                                <a:gd name="T40" fmla="+- 0 2225 2210"/>
                                <a:gd name="T41" fmla="*/ T40 w 149"/>
                                <a:gd name="T42" fmla="+- 0 4102 2244"/>
                                <a:gd name="T43" fmla="*/ 4102 h 1865"/>
                                <a:gd name="T44" fmla="+- 0 2218 2210"/>
                                <a:gd name="T45" fmla="*/ T44 w 149"/>
                                <a:gd name="T46" fmla="+- 0 4095 2244"/>
                                <a:gd name="T47" fmla="*/ 4095 h 1865"/>
                                <a:gd name="T48" fmla="+- 0 2225 2210"/>
                                <a:gd name="T49" fmla="*/ T48 w 149"/>
                                <a:gd name="T50" fmla="+- 0 4095 2244"/>
                                <a:gd name="T51" fmla="*/ 4095 h 1865"/>
                                <a:gd name="T52" fmla="+- 0 2225 2210"/>
                                <a:gd name="T53" fmla="*/ T52 w 149"/>
                                <a:gd name="T54" fmla="+- 0 2259 2244"/>
                                <a:gd name="T55" fmla="*/ 2259 h 1865"/>
                                <a:gd name="T56" fmla="+- 0 2218 2210"/>
                                <a:gd name="T57" fmla="*/ T56 w 149"/>
                                <a:gd name="T58" fmla="+- 0 2259 2244"/>
                                <a:gd name="T59" fmla="*/ 2259 h 1865"/>
                                <a:gd name="T60" fmla="+- 0 2225 2210"/>
                                <a:gd name="T61" fmla="*/ T60 w 149"/>
                                <a:gd name="T62" fmla="+- 0 2251 2244"/>
                                <a:gd name="T63" fmla="*/ 2251 h 1865"/>
                                <a:gd name="T64" fmla="+- 0 2359 2210"/>
                                <a:gd name="T65" fmla="*/ T64 w 149"/>
                                <a:gd name="T66" fmla="+- 0 2251 2244"/>
                                <a:gd name="T67" fmla="*/ 2251 h 1865"/>
                                <a:gd name="T68" fmla="+- 0 2357 2210"/>
                                <a:gd name="T69" fmla="*/ T68 w 149"/>
                                <a:gd name="T70" fmla="+- 0 2247 2244"/>
                                <a:gd name="T71" fmla="*/ 2247 h 1865"/>
                                <a:gd name="T72" fmla="+- 0 2352 2210"/>
                                <a:gd name="T73" fmla="*/ T72 w 149"/>
                                <a:gd name="T74" fmla="+- 0 2244 2244"/>
                                <a:gd name="T75" fmla="*/ 2244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1865">
                                  <a:moveTo>
                                    <a:pt x="142" y="0"/>
                                  </a:moveTo>
                                  <a:lnTo>
                                    <a:pt x="8" y="0"/>
                                  </a:lnTo>
                                  <a:lnTo>
                                    <a:pt x="3" y="3"/>
                                  </a:lnTo>
                                  <a:lnTo>
                                    <a:pt x="0" y="7"/>
                                  </a:lnTo>
                                  <a:lnTo>
                                    <a:pt x="0" y="1858"/>
                                  </a:lnTo>
                                  <a:lnTo>
                                    <a:pt x="3" y="1863"/>
                                  </a:lnTo>
                                  <a:lnTo>
                                    <a:pt x="8" y="1865"/>
                                  </a:lnTo>
                                  <a:lnTo>
                                    <a:pt x="142" y="1865"/>
                                  </a:lnTo>
                                  <a:lnTo>
                                    <a:pt x="147" y="1863"/>
                                  </a:lnTo>
                                  <a:lnTo>
                                    <a:pt x="149" y="1858"/>
                                  </a:lnTo>
                                  <a:lnTo>
                                    <a:pt x="15" y="1858"/>
                                  </a:lnTo>
                                  <a:lnTo>
                                    <a:pt x="8" y="1851"/>
                                  </a:lnTo>
                                  <a:lnTo>
                                    <a:pt x="15" y="1851"/>
                                  </a:lnTo>
                                  <a:lnTo>
                                    <a:pt x="15" y="15"/>
                                  </a:lnTo>
                                  <a:lnTo>
                                    <a:pt x="8" y="15"/>
                                  </a:lnTo>
                                  <a:lnTo>
                                    <a:pt x="15" y="7"/>
                                  </a:lnTo>
                                  <a:lnTo>
                                    <a:pt x="149" y="7"/>
                                  </a:lnTo>
                                  <a:lnTo>
                                    <a:pt x="147" y="3"/>
                                  </a:lnTo>
                                  <a:lnTo>
                                    <a:pt x="142"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438"/>
                          <wps:cNvSpPr>
                            <a:spLocks/>
                          </wps:cNvSpPr>
                          <wps:spPr bwMode="auto">
                            <a:xfrm>
                              <a:off x="2210" y="2244"/>
                              <a:ext cx="149" cy="1865"/>
                            </a:xfrm>
                            <a:custGeom>
                              <a:avLst/>
                              <a:gdLst>
                                <a:gd name="T0" fmla="+- 0 2225 2210"/>
                                <a:gd name="T1" fmla="*/ T0 w 149"/>
                                <a:gd name="T2" fmla="+- 0 4095 2244"/>
                                <a:gd name="T3" fmla="*/ 4095 h 1865"/>
                                <a:gd name="T4" fmla="+- 0 2218 2210"/>
                                <a:gd name="T5" fmla="*/ T4 w 149"/>
                                <a:gd name="T6" fmla="+- 0 4095 2244"/>
                                <a:gd name="T7" fmla="*/ 4095 h 1865"/>
                                <a:gd name="T8" fmla="+- 0 2225 2210"/>
                                <a:gd name="T9" fmla="*/ T8 w 149"/>
                                <a:gd name="T10" fmla="+- 0 4102 2244"/>
                                <a:gd name="T11" fmla="*/ 4102 h 1865"/>
                                <a:gd name="T12" fmla="+- 0 2225 2210"/>
                                <a:gd name="T13" fmla="*/ T12 w 149"/>
                                <a:gd name="T14" fmla="+- 0 4095 2244"/>
                                <a:gd name="T15" fmla="*/ 4095 h 1865"/>
                              </a:gdLst>
                              <a:ahLst/>
                              <a:cxnLst>
                                <a:cxn ang="0">
                                  <a:pos x="T1" y="T3"/>
                                </a:cxn>
                                <a:cxn ang="0">
                                  <a:pos x="T5" y="T7"/>
                                </a:cxn>
                                <a:cxn ang="0">
                                  <a:pos x="T9" y="T11"/>
                                </a:cxn>
                                <a:cxn ang="0">
                                  <a:pos x="T13" y="T15"/>
                                </a:cxn>
                              </a:cxnLst>
                              <a:rect l="0" t="0" r="r" b="b"/>
                              <a:pathLst>
                                <a:path w="149" h="1865">
                                  <a:moveTo>
                                    <a:pt x="15" y="1851"/>
                                  </a:moveTo>
                                  <a:lnTo>
                                    <a:pt x="8" y="1851"/>
                                  </a:lnTo>
                                  <a:lnTo>
                                    <a:pt x="15" y="1858"/>
                                  </a:lnTo>
                                  <a:lnTo>
                                    <a:pt x="15" y="1851"/>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439"/>
                          <wps:cNvSpPr>
                            <a:spLocks/>
                          </wps:cNvSpPr>
                          <wps:spPr bwMode="auto">
                            <a:xfrm>
                              <a:off x="2210" y="2244"/>
                              <a:ext cx="149" cy="1865"/>
                            </a:xfrm>
                            <a:custGeom>
                              <a:avLst/>
                              <a:gdLst>
                                <a:gd name="T0" fmla="+- 0 2345 2210"/>
                                <a:gd name="T1" fmla="*/ T0 w 149"/>
                                <a:gd name="T2" fmla="+- 0 4095 2244"/>
                                <a:gd name="T3" fmla="*/ 4095 h 1865"/>
                                <a:gd name="T4" fmla="+- 0 2225 2210"/>
                                <a:gd name="T5" fmla="*/ T4 w 149"/>
                                <a:gd name="T6" fmla="+- 0 4095 2244"/>
                                <a:gd name="T7" fmla="*/ 4095 h 1865"/>
                                <a:gd name="T8" fmla="+- 0 2225 2210"/>
                                <a:gd name="T9" fmla="*/ T8 w 149"/>
                                <a:gd name="T10" fmla="+- 0 4102 2244"/>
                                <a:gd name="T11" fmla="*/ 4102 h 1865"/>
                                <a:gd name="T12" fmla="+- 0 2345 2210"/>
                                <a:gd name="T13" fmla="*/ T12 w 149"/>
                                <a:gd name="T14" fmla="+- 0 4102 2244"/>
                                <a:gd name="T15" fmla="*/ 4102 h 1865"/>
                                <a:gd name="T16" fmla="+- 0 2345 2210"/>
                                <a:gd name="T17" fmla="*/ T16 w 149"/>
                                <a:gd name="T18" fmla="+- 0 4095 2244"/>
                                <a:gd name="T19" fmla="*/ 4095 h 1865"/>
                              </a:gdLst>
                              <a:ahLst/>
                              <a:cxnLst>
                                <a:cxn ang="0">
                                  <a:pos x="T1" y="T3"/>
                                </a:cxn>
                                <a:cxn ang="0">
                                  <a:pos x="T5" y="T7"/>
                                </a:cxn>
                                <a:cxn ang="0">
                                  <a:pos x="T9" y="T11"/>
                                </a:cxn>
                                <a:cxn ang="0">
                                  <a:pos x="T13" y="T15"/>
                                </a:cxn>
                                <a:cxn ang="0">
                                  <a:pos x="T17" y="T19"/>
                                </a:cxn>
                              </a:cxnLst>
                              <a:rect l="0" t="0" r="r" b="b"/>
                              <a:pathLst>
                                <a:path w="149" h="1865">
                                  <a:moveTo>
                                    <a:pt x="135" y="1851"/>
                                  </a:moveTo>
                                  <a:lnTo>
                                    <a:pt x="15" y="1851"/>
                                  </a:lnTo>
                                  <a:lnTo>
                                    <a:pt x="15" y="1858"/>
                                  </a:lnTo>
                                  <a:lnTo>
                                    <a:pt x="135" y="1858"/>
                                  </a:lnTo>
                                  <a:lnTo>
                                    <a:pt x="135" y="1851"/>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440"/>
                          <wps:cNvSpPr>
                            <a:spLocks/>
                          </wps:cNvSpPr>
                          <wps:spPr bwMode="auto">
                            <a:xfrm>
                              <a:off x="2210" y="2244"/>
                              <a:ext cx="149" cy="1865"/>
                            </a:xfrm>
                            <a:custGeom>
                              <a:avLst/>
                              <a:gdLst>
                                <a:gd name="T0" fmla="+- 0 2345 2210"/>
                                <a:gd name="T1" fmla="*/ T0 w 149"/>
                                <a:gd name="T2" fmla="+- 0 2251 2244"/>
                                <a:gd name="T3" fmla="*/ 2251 h 1865"/>
                                <a:gd name="T4" fmla="+- 0 2345 2210"/>
                                <a:gd name="T5" fmla="*/ T4 w 149"/>
                                <a:gd name="T6" fmla="+- 0 4102 2244"/>
                                <a:gd name="T7" fmla="*/ 4102 h 1865"/>
                                <a:gd name="T8" fmla="+- 0 2352 2210"/>
                                <a:gd name="T9" fmla="*/ T8 w 149"/>
                                <a:gd name="T10" fmla="+- 0 4095 2244"/>
                                <a:gd name="T11" fmla="*/ 4095 h 1865"/>
                                <a:gd name="T12" fmla="+- 0 2359 2210"/>
                                <a:gd name="T13" fmla="*/ T12 w 149"/>
                                <a:gd name="T14" fmla="+- 0 4095 2244"/>
                                <a:gd name="T15" fmla="*/ 4095 h 1865"/>
                                <a:gd name="T16" fmla="+- 0 2359 2210"/>
                                <a:gd name="T17" fmla="*/ T16 w 149"/>
                                <a:gd name="T18" fmla="+- 0 2259 2244"/>
                                <a:gd name="T19" fmla="*/ 2259 h 1865"/>
                                <a:gd name="T20" fmla="+- 0 2352 2210"/>
                                <a:gd name="T21" fmla="*/ T20 w 149"/>
                                <a:gd name="T22" fmla="+- 0 2259 2244"/>
                                <a:gd name="T23" fmla="*/ 2259 h 1865"/>
                                <a:gd name="T24" fmla="+- 0 2345 2210"/>
                                <a:gd name="T25" fmla="*/ T24 w 149"/>
                                <a:gd name="T26" fmla="+- 0 2251 2244"/>
                                <a:gd name="T27" fmla="*/ 2251 h 1865"/>
                              </a:gdLst>
                              <a:ahLst/>
                              <a:cxnLst>
                                <a:cxn ang="0">
                                  <a:pos x="T1" y="T3"/>
                                </a:cxn>
                                <a:cxn ang="0">
                                  <a:pos x="T5" y="T7"/>
                                </a:cxn>
                                <a:cxn ang="0">
                                  <a:pos x="T9" y="T11"/>
                                </a:cxn>
                                <a:cxn ang="0">
                                  <a:pos x="T13" y="T15"/>
                                </a:cxn>
                                <a:cxn ang="0">
                                  <a:pos x="T17" y="T19"/>
                                </a:cxn>
                                <a:cxn ang="0">
                                  <a:pos x="T21" y="T23"/>
                                </a:cxn>
                                <a:cxn ang="0">
                                  <a:pos x="T25" y="T27"/>
                                </a:cxn>
                              </a:cxnLst>
                              <a:rect l="0" t="0" r="r" b="b"/>
                              <a:pathLst>
                                <a:path w="149" h="1865">
                                  <a:moveTo>
                                    <a:pt x="135" y="7"/>
                                  </a:moveTo>
                                  <a:lnTo>
                                    <a:pt x="135" y="1858"/>
                                  </a:lnTo>
                                  <a:lnTo>
                                    <a:pt x="142" y="1851"/>
                                  </a:lnTo>
                                  <a:lnTo>
                                    <a:pt x="149" y="1851"/>
                                  </a:lnTo>
                                  <a:lnTo>
                                    <a:pt x="149" y="15"/>
                                  </a:lnTo>
                                  <a:lnTo>
                                    <a:pt x="142" y="15"/>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441"/>
                          <wps:cNvSpPr>
                            <a:spLocks/>
                          </wps:cNvSpPr>
                          <wps:spPr bwMode="auto">
                            <a:xfrm>
                              <a:off x="2210" y="2244"/>
                              <a:ext cx="149" cy="1865"/>
                            </a:xfrm>
                            <a:custGeom>
                              <a:avLst/>
                              <a:gdLst>
                                <a:gd name="T0" fmla="+- 0 2359 2210"/>
                                <a:gd name="T1" fmla="*/ T0 w 149"/>
                                <a:gd name="T2" fmla="+- 0 4095 2244"/>
                                <a:gd name="T3" fmla="*/ 4095 h 1865"/>
                                <a:gd name="T4" fmla="+- 0 2352 2210"/>
                                <a:gd name="T5" fmla="*/ T4 w 149"/>
                                <a:gd name="T6" fmla="+- 0 4095 2244"/>
                                <a:gd name="T7" fmla="*/ 4095 h 1865"/>
                                <a:gd name="T8" fmla="+- 0 2345 2210"/>
                                <a:gd name="T9" fmla="*/ T8 w 149"/>
                                <a:gd name="T10" fmla="+- 0 4102 2244"/>
                                <a:gd name="T11" fmla="*/ 4102 h 1865"/>
                                <a:gd name="T12" fmla="+- 0 2359 2210"/>
                                <a:gd name="T13" fmla="*/ T12 w 149"/>
                                <a:gd name="T14" fmla="+- 0 4102 2244"/>
                                <a:gd name="T15" fmla="*/ 4102 h 1865"/>
                                <a:gd name="T16" fmla="+- 0 2359 2210"/>
                                <a:gd name="T17" fmla="*/ T16 w 149"/>
                                <a:gd name="T18" fmla="+- 0 4095 2244"/>
                                <a:gd name="T19" fmla="*/ 4095 h 1865"/>
                              </a:gdLst>
                              <a:ahLst/>
                              <a:cxnLst>
                                <a:cxn ang="0">
                                  <a:pos x="T1" y="T3"/>
                                </a:cxn>
                                <a:cxn ang="0">
                                  <a:pos x="T5" y="T7"/>
                                </a:cxn>
                                <a:cxn ang="0">
                                  <a:pos x="T9" y="T11"/>
                                </a:cxn>
                                <a:cxn ang="0">
                                  <a:pos x="T13" y="T15"/>
                                </a:cxn>
                                <a:cxn ang="0">
                                  <a:pos x="T17" y="T19"/>
                                </a:cxn>
                              </a:cxnLst>
                              <a:rect l="0" t="0" r="r" b="b"/>
                              <a:pathLst>
                                <a:path w="149" h="1865">
                                  <a:moveTo>
                                    <a:pt x="149" y="1851"/>
                                  </a:moveTo>
                                  <a:lnTo>
                                    <a:pt x="142" y="1851"/>
                                  </a:lnTo>
                                  <a:lnTo>
                                    <a:pt x="135" y="1858"/>
                                  </a:lnTo>
                                  <a:lnTo>
                                    <a:pt x="149" y="1858"/>
                                  </a:lnTo>
                                  <a:lnTo>
                                    <a:pt x="149" y="1851"/>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442"/>
                          <wps:cNvSpPr>
                            <a:spLocks/>
                          </wps:cNvSpPr>
                          <wps:spPr bwMode="auto">
                            <a:xfrm>
                              <a:off x="2210" y="2244"/>
                              <a:ext cx="149" cy="1865"/>
                            </a:xfrm>
                            <a:custGeom>
                              <a:avLst/>
                              <a:gdLst>
                                <a:gd name="T0" fmla="+- 0 2225 2210"/>
                                <a:gd name="T1" fmla="*/ T0 w 149"/>
                                <a:gd name="T2" fmla="+- 0 2251 2244"/>
                                <a:gd name="T3" fmla="*/ 2251 h 1865"/>
                                <a:gd name="T4" fmla="+- 0 2218 2210"/>
                                <a:gd name="T5" fmla="*/ T4 w 149"/>
                                <a:gd name="T6" fmla="+- 0 2259 2244"/>
                                <a:gd name="T7" fmla="*/ 2259 h 1865"/>
                                <a:gd name="T8" fmla="+- 0 2225 2210"/>
                                <a:gd name="T9" fmla="*/ T8 w 149"/>
                                <a:gd name="T10" fmla="+- 0 2259 2244"/>
                                <a:gd name="T11" fmla="*/ 2259 h 1865"/>
                                <a:gd name="T12" fmla="+- 0 2225 2210"/>
                                <a:gd name="T13" fmla="*/ T12 w 149"/>
                                <a:gd name="T14" fmla="+- 0 2251 2244"/>
                                <a:gd name="T15" fmla="*/ 2251 h 1865"/>
                              </a:gdLst>
                              <a:ahLst/>
                              <a:cxnLst>
                                <a:cxn ang="0">
                                  <a:pos x="T1" y="T3"/>
                                </a:cxn>
                                <a:cxn ang="0">
                                  <a:pos x="T5" y="T7"/>
                                </a:cxn>
                                <a:cxn ang="0">
                                  <a:pos x="T9" y="T11"/>
                                </a:cxn>
                                <a:cxn ang="0">
                                  <a:pos x="T13" y="T15"/>
                                </a:cxn>
                              </a:cxnLst>
                              <a:rect l="0" t="0" r="r" b="b"/>
                              <a:pathLst>
                                <a:path w="149" h="1865">
                                  <a:moveTo>
                                    <a:pt x="15" y="7"/>
                                  </a:moveTo>
                                  <a:lnTo>
                                    <a:pt x="8" y="15"/>
                                  </a:lnTo>
                                  <a:lnTo>
                                    <a:pt x="15" y="15"/>
                                  </a:lnTo>
                                  <a:lnTo>
                                    <a:pt x="1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443"/>
                          <wps:cNvSpPr>
                            <a:spLocks/>
                          </wps:cNvSpPr>
                          <wps:spPr bwMode="auto">
                            <a:xfrm>
                              <a:off x="2210" y="2244"/>
                              <a:ext cx="149" cy="1865"/>
                            </a:xfrm>
                            <a:custGeom>
                              <a:avLst/>
                              <a:gdLst>
                                <a:gd name="T0" fmla="+- 0 2345 2210"/>
                                <a:gd name="T1" fmla="*/ T0 w 149"/>
                                <a:gd name="T2" fmla="+- 0 2251 2244"/>
                                <a:gd name="T3" fmla="*/ 2251 h 1865"/>
                                <a:gd name="T4" fmla="+- 0 2225 2210"/>
                                <a:gd name="T5" fmla="*/ T4 w 149"/>
                                <a:gd name="T6" fmla="+- 0 2251 2244"/>
                                <a:gd name="T7" fmla="*/ 2251 h 1865"/>
                                <a:gd name="T8" fmla="+- 0 2225 2210"/>
                                <a:gd name="T9" fmla="*/ T8 w 149"/>
                                <a:gd name="T10" fmla="+- 0 2259 2244"/>
                                <a:gd name="T11" fmla="*/ 2259 h 1865"/>
                                <a:gd name="T12" fmla="+- 0 2345 2210"/>
                                <a:gd name="T13" fmla="*/ T12 w 149"/>
                                <a:gd name="T14" fmla="+- 0 2259 2244"/>
                                <a:gd name="T15" fmla="*/ 2259 h 1865"/>
                                <a:gd name="T16" fmla="+- 0 2345 2210"/>
                                <a:gd name="T17" fmla="*/ T16 w 149"/>
                                <a:gd name="T18" fmla="+- 0 2251 2244"/>
                                <a:gd name="T19" fmla="*/ 2251 h 1865"/>
                              </a:gdLst>
                              <a:ahLst/>
                              <a:cxnLst>
                                <a:cxn ang="0">
                                  <a:pos x="T1" y="T3"/>
                                </a:cxn>
                                <a:cxn ang="0">
                                  <a:pos x="T5" y="T7"/>
                                </a:cxn>
                                <a:cxn ang="0">
                                  <a:pos x="T9" y="T11"/>
                                </a:cxn>
                                <a:cxn ang="0">
                                  <a:pos x="T13" y="T15"/>
                                </a:cxn>
                                <a:cxn ang="0">
                                  <a:pos x="T17" y="T19"/>
                                </a:cxn>
                              </a:cxnLst>
                              <a:rect l="0" t="0" r="r" b="b"/>
                              <a:pathLst>
                                <a:path w="149" h="1865">
                                  <a:moveTo>
                                    <a:pt x="135" y="7"/>
                                  </a:moveTo>
                                  <a:lnTo>
                                    <a:pt x="15" y="7"/>
                                  </a:lnTo>
                                  <a:lnTo>
                                    <a:pt x="15" y="15"/>
                                  </a:lnTo>
                                  <a:lnTo>
                                    <a:pt x="135" y="15"/>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444"/>
                          <wps:cNvSpPr>
                            <a:spLocks/>
                          </wps:cNvSpPr>
                          <wps:spPr bwMode="auto">
                            <a:xfrm>
                              <a:off x="2210" y="2244"/>
                              <a:ext cx="149" cy="1865"/>
                            </a:xfrm>
                            <a:custGeom>
                              <a:avLst/>
                              <a:gdLst>
                                <a:gd name="T0" fmla="+- 0 2359 2210"/>
                                <a:gd name="T1" fmla="*/ T0 w 149"/>
                                <a:gd name="T2" fmla="+- 0 2251 2244"/>
                                <a:gd name="T3" fmla="*/ 2251 h 1865"/>
                                <a:gd name="T4" fmla="+- 0 2345 2210"/>
                                <a:gd name="T5" fmla="*/ T4 w 149"/>
                                <a:gd name="T6" fmla="+- 0 2251 2244"/>
                                <a:gd name="T7" fmla="*/ 2251 h 1865"/>
                                <a:gd name="T8" fmla="+- 0 2352 2210"/>
                                <a:gd name="T9" fmla="*/ T8 w 149"/>
                                <a:gd name="T10" fmla="+- 0 2259 2244"/>
                                <a:gd name="T11" fmla="*/ 2259 h 1865"/>
                                <a:gd name="T12" fmla="+- 0 2359 2210"/>
                                <a:gd name="T13" fmla="*/ T12 w 149"/>
                                <a:gd name="T14" fmla="+- 0 2259 2244"/>
                                <a:gd name="T15" fmla="*/ 2259 h 1865"/>
                                <a:gd name="T16" fmla="+- 0 2359 2210"/>
                                <a:gd name="T17" fmla="*/ T16 w 149"/>
                                <a:gd name="T18" fmla="+- 0 2251 2244"/>
                                <a:gd name="T19" fmla="*/ 2251 h 1865"/>
                              </a:gdLst>
                              <a:ahLst/>
                              <a:cxnLst>
                                <a:cxn ang="0">
                                  <a:pos x="T1" y="T3"/>
                                </a:cxn>
                                <a:cxn ang="0">
                                  <a:pos x="T5" y="T7"/>
                                </a:cxn>
                                <a:cxn ang="0">
                                  <a:pos x="T9" y="T11"/>
                                </a:cxn>
                                <a:cxn ang="0">
                                  <a:pos x="T13" y="T15"/>
                                </a:cxn>
                                <a:cxn ang="0">
                                  <a:pos x="T17" y="T19"/>
                                </a:cxn>
                              </a:cxnLst>
                              <a:rect l="0" t="0" r="r" b="b"/>
                              <a:pathLst>
                                <a:path w="149" h="1865">
                                  <a:moveTo>
                                    <a:pt x="149" y="7"/>
                                  </a:moveTo>
                                  <a:lnTo>
                                    <a:pt x="135" y="7"/>
                                  </a:lnTo>
                                  <a:lnTo>
                                    <a:pt x="142" y="15"/>
                                  </a:lnTo>
                                  <a:lnTo>
                                    <a:pt x="149" y="15"/>
                                  </a:lnTo>
                                  <a:lnTo>
                                    <a:pt x="149"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445"/>
                        <wpg:cNvGrpSpPr>
                          <a:grpSpLocks/>
                        </wpg:cNvGrpSpPr>
                        <wpg:grpSpPr bwMode="auto">
                          <a:xfrm>
                            <a:off x="2810" y="2184"/>
                            <a:ext cx="135" cy="1918"/>
                            <a:chOff x="2810" y="2184"/>
                            <a:chExt cx="135" cy="1918"/>
                          </a:xfrm>
                        </wpg:grpSpPr>
                        <wps:wsp>
                          <wps:cNvPr id="447" name="Freeform 446"/>
                          <wps:cNvSpPr>
                            <a:spLocks/>
                          </wps:cNvSpPr>
                          <wps:spPr bwMode="auto">
                            <a:xfrm>
                              <a:off x="2810" y="2184"/>
                              <a:ext cx="135" cy="1918"/>
                            </a:xfrm>
                            <a:custGeom>
                              <a:avLst/>
                              <a:gdLst>
                                <a:gd name="T0" fmla="+- 0 2810 2810"/>
                                <a:gd name="T1" fmla="*/ T0 w 135"/>
                                <a:gd name="T2" fmla="+- 0 4102 2184"/>
                                <a:gd name="T3" fmla="*/ 4102 h 1918"/>
                                <a:gd name="T4" fmla="+- 0 2945 2810"/>
                                <a:gd name="T5" fmla="*/ T4 w 135"/>
                                <a:gd name="T6" fmla="+- 0 4102 2184"/>
                                <a:gd name="T7" fmla="*/ 4102 h 1918"/>
                                <a:gd name="T8" fmla="+- 0 2945 2810"/>
                                <a:gd name="T9" fmla="*/ T8 w 135"/>
                                <a:gd name="T10" fmla="+- 0 2184 2184"/>
                                <a:gd name="T11" fmla="*/ 2184 h 1918"/>
                                <a:gd name="T12" fmla="+- 0 2810 2810"/>
                                <a:gd name="T13" fmla="*/ T12 w 135"/>
                                <a:gd name="T14" fmla="+- 0 2184 2184"/>
                                <a:gd name="T15" fmla="*/ 2184 h 1918"/>
                                <a:gd name="T16" fmla="+- 0 2810 2810"/>
                                <a:gd name="T17" fmla="*/ T16 w 135"/>
                                <a:gd name="T18" fmla="+- 0 4102 2184"/>
                                <a:gd name="T19" fmla="*/ 4102 h 1918"/>
                              </a:gdLst>
                              <a:ahLst/>
                              <a:cxnLst>
                                <a:cxn ang="0">
                                  <a:pos x="T1" y="T3"/>
                                </a:cxn>
                                <a:cxn ang="0">
                                  <a:pos x="T5" y="T7"/>
                                </a:cxn>
                                <a:cxn ang="0">
                                  <a:pos x="T9" y="T11"/>
                                </a:cxn>
                                <a:cxn ang="0">
                                  <a:pos x="T13" y="T15"/>
                                </a:cxn>
                                <a:cxn ang="0">
                                  <a:pos x="T17" y="T19"/>
                                </a:cxn>
                              </a:cxnLst>
                              <a:rect l="0" t="0" r="r" b="b"/>
                              <a:pathLst>
                                <a:path w="135" h="1918">
                                  <a:moveTo>
                                    <a:pt x="0" y="1918"/>
                                  </a:moveTo>
                                  <a:lnTo>
                                    <a:pt x="135" y="1918"/>
                                  </a:lnTo>
                                  <a:lnTo>
                                    <a:pt x="135" y="0"/>
                                  </a:lnTo>
                                  <a:lnTo>
                                    <a:pt x="0" y="0"/>
                                  </a:lnTo>
                                  <a:lnTo>
                                    <a:pt x="0" y="191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8" name="Group 447"/>
                        <wpg:cNvGrpSpPr>
                          <a:grpSpLocks/>
                        </wpg:cNvGrpSpPr>
                        <wpg:grpSpPr bwMode="auto">
                          <a:xfrm>
                            <a:off x="2803" y="2177"/>
                            <a:ext cx="149" cy="1932"/>
                            <a:chOff x="2803" y="2177"/>
                            <a:chExt cx="149" cy="1932"/>
                          </a:xfrm>
                        </wpg:grpSpPr>
                        <wps:wsp>
                          <wps:cNvPr id="449" name="Freeform 448"/>
                          <wps:cNvSpPr>
                            <a:spLocks/>
                          </wps:cNvSpPr>
                          <wps:spPr bwMode="auto">
                            <a:xfrm>
                              <a:off x="2803" y="2177"/>
                              <a:ext cx="149" cy="1932"/>
                            </a:xfrm>
                            <a:custGeom>
                              <a:avLst/>
                              <a:gdLst>
                                <a:gd name="T0" fmla="+- 0 2945 2803"/>
                                <a:gd name="T1" fmla="*/ T0 w 149"/>
                                <a:gd name="T2" fmla="+- 0 2177 2177"/>
                                <a:gd name="T3" fmla="*/ 2177 h 1932"/>
                                <a:gd name="T4" fmla="+- 0 2810 2803"/>
                                <a:gd name="T5" fmla="*/ T4 w 149"/>
                                <a:gd name="T6" fmla="+- 0 2177 2177"/>
                                <a:gd name="T7" fmla="*/ 2177 h 1932"/>
                                <a:gd name="T8" fmla="+- 0 2806 2803"/>
                                <a:gd name="T9" fmla="*/ T8 w 149"/>
                                <a:gd name="T10" fmla="+- 0 2179 2177"/>
                                <a:gd name="T11" fmla="*/ 2179 h 1932"/>
                                <a:gd name="T12" fmla="+- 0 2803 2803"/>
                                <a:gd name="T13" fmla="*/ T12 w 149"/>
                                <a:gd name="T14" fmla="+- 0 2184 2177"/>
                                <a:gd name="T15" fmla="*/ 2184 h 1932"/>
                                <a:gd name="T16" fmla="+- 0 2803 2803"/>
                                <a:gd name="T17" fmla="*/ T16 w 149"/>
                                <a:gd name="T18" fmla="+- 0 4102 2177"/>
                                <a:gd name="T19" fmla="*/ 4102 h 1932"/>
                                <a:gd name="T20" fmla="+- 0 2806 2803"/>
                                <a:gd name="T21" fmla="*/ T20 w 149"/>
                                <a:gd name="T22" fmla="+- 0 4107 2177"/>
                                <a:gd name="T23" fmla="*/ 4107 h 1932"/>
                                <a:gd name="T24" fmla="+- 0 2810 2803"/>
                                <a:gd name="T25" fmla="*/ T24 w 149"/>
                                <a:gd name="T26" fmla="+- 0 4109 2177"/>
                                <a:gd name="T27" fmla="*/ 4109 h 1932"/>
                                <a:gd name="T28" fmla="+- 0 2945 2803"/>
                                <a:gd name="T29" fmla="*/ T28 w 149"/>
                                <a:gd name="T30" fmla="+- 0 4109 2177"/>
                                <a:gd name="T31" fmla="*/ 4109 h 1932"/>
                                <a:gd name="T32" fmla="+- 0 2950 2803"/>
                                <a:gd name="T33" fmla="*/ T32 w 149"/>
                                <a:gd name="T34" fmla="+- 0 4107 2177"/>
                                <a:gd name="T35" fmla="*/ 4107 h 1932"/>
                                <a:gd name="T36" fmla="+- 0 2952 2803"/>
                                <a:gd name="T37" fmla="*/ T36 w 149"/>
                                <a:gd name="T38" fmla="+- 0 4102 2177"/>
                                <a:gd name="T39" fmla="*/ 4102 h 1932"/>
                                <a:gd name="T40" fmla="+- 0 2818 2803"/>
                                <a:gd name="T41" fmla="*/ T40 w 149"/>
                                <a:gd name="T42" fmla="+- 0 4102 2177"/>
                                <a:gd name="T43" fmla="*/ 4102 h 1932"/>
                                <a:gd name="T44" fmla="+- 0 2810 2803"/>
                                <a:gd name="T45" fmla="*/ T44 w 149"/>
                                <a:gd name="T46" fmla="+- 0 4095 2177"/>
                                <a:gd name="T47" fmla="*/ 4095 h 1932"/>
                                <a:gd name="T48" fmla="+- 0 2818 2803"/>
                                <a:gd name="T49" fmla="*/ T48 w 149"/>
                                <a:gd name="T50" fmla="+- 0 4095 2177"/>
                                <a:gd name="T51" fmla="*/ 4095 h 1932"/>
                                <a:gd name="T52" fmla="+- 0 2818 2803"/>
                                <a:gd name="T53" fmla="*/ T52 w 149"/>
                                <a:gd name="T54" fmla="+- 0 2191 2177"/>
                                <a:gd name="T55" fmla="*/ 2191 h 1932"/>
                                <a:gd name="T56" fmla="+- 0 2810 2803"/>
                                <a:gd name="T57" fmla="*/ T56 w 149"/>
                                <a:gd name="T58" fmla="+- 0 2191 2177"/>
                                <a:gd name="T59" fmla="*/ 2191 h 1932"/>
                                <a:gd name="T60" fmla="+- 0 2818 2803"/>
                                <a:gd name="T61" fmla="*/ T60 w 149"/>
                                <a:gd name="T62" fmla="+- 0 2184 2177"/>
                                <a:gd name="T63" fmla="*/ 2184 h 1932"/>
                                <a:gd name="T64" fmla="+- 0 2952 2803"/>
                                <a:gd name="T65" fmla="*/ T64 w 149"/>
                                <a:gd name="T66" fmla="+- 0 2184 2177"/>
                                <a:gd name="T67" fmla="*/ 2184 h 1932"/>
                                <a:gd name="T68" fmla="+- 0 2950 2803"/>
                                <a:gd name="T69" fmla="*/ T68 w 149"/>
                                <a:gd name="T70" fmla="+- 0 2179 2177"/>
                                <a:gd name="T71" fmla="*/ 2179 h 1932"/>
                                <a:gd name="T72" fmla="+- 0 2945 2803"/>
                                <a:gd name="T73" fmla="*/ T72 w 149"/>
                                <a:gd name="T74" fmla="+- 0 2177 2177"/>
                                <a:gd name="T75" fmla="*/ 2177 h 1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1932">
                                  <a:moveTo>
                                    <a:pt x="142" y="0"/>
                                  </a:moveTo>
                                  <a:lnTo>
                                    <a:pt x="7" y="0"/>
                                  </a:lnTo>
                                  <a:lnTo>
                                    <a:pt x="3" y="2"/>
                                  </a:lnTo>
                                  <a:lnTo>
                                    <a:pt x="0" y="7"/>
                                  </a:lnTo>
                                  <a:lnTo>
                                    <a:pt x="0" y="1925"/>
                                  </a:lnTo>
                                  <a:lnTo>
                                    <a:pt x="3" y="1930"/>
                                  </a:lnTo>
                                  <a:lnTo>
                                    <a:pt x="7" y="1932"/>
                                  </a:lnTo>
                                  <a:lnTo>
                                    <a:pt x="142" y="1932"/>
                                  </a:lnTo>
                                  <a:lnTo>
                                    <a:pt x="147" y="1930"/>
                                  </a:lnTo>
                                  <a:lnTo>
                                    <a:pt x="149" y="1925"/>
                                  </a:lnTo>
                                  <a:lnTo>
                                    <a:pt x="15" y="1925"/>
                                  </a:lnTo>
                                  <a:lnTo>
                                    <a:pt x="7" y="1918"/>
                                  </a:lnTo>
                                  <a:lnTo>
                                    <a:pt x="15" y="1918"/>
                                  </a:lnTo>
                                  <a:lnTo>
                                    <a:pt x="15" y="14"/>
                                  </a:lnTo>
                                  <a:lnTo>
                                    <a:pt x="7" y="14"/>
                                  </a:lnTo>
                                  <a:lnTo>
                                    <a:pt x="15" y="7"/>
                                  </a:lnTo>
                                  <a:lnTo>
                                    <a:pt x="149" y="7"/>
                                  </a:lnTo>
                                  <a:lnTo>
                                    <a:pt x="147" y="2"/>
                                  </a:lnTo>
                                  <a:lnTo>
                                    <a:pt x="142"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449"/>
                          <wps:cNvSpPr>
                            <a:spLocks/>
                          </wps:cNvSpPr>
                          <wps:spPr bwMode="auto">
                            <a:xfrm>
                              <a:off x="2803" y="2177"/>
                              <a:ext cx="149" cy="1932"/>
                            </a:xfrm>
                            <a:custGeom>
                              <a:avLst/>
                              <a:gdLst>
                                <a:gd name="T0" fmla="+- 0 2818 2803"/>
                                <a:gd name="T1" fmla="*/ T0 w 149"/>
                                <a:gd name="T2" fmla="+- 0 4095 2177"/>
                                <a:gd name="T3" fmla="*/ 4095 h 1932"/>
                                <a:gd name="T4" fmla="+- 0 2810 2803"/>
                                <a:gd name="T5" fmla="*/ T4 w 149"/>
                                <a:gd name="T6" fmla="+- 0 4095 2177"/>
                                <a:gd name="T7" fmla="*/ 4095 h 1932"/>
                                <a:gd name="T8" fmla="+- 0 2818 2803"/>
                                <a:gd name="T9" fmla="*/ T8 w 149"/>
                                <a:gd name="T10" fmla="+- 0 4102 2177"/>
                                <a:gd name="T11" fmla="*/ 4102 h 1932"/>
                                <a:gd name="T12" fmla="+- 0 2818 2803"/>
                                <a:gd name="T13" fmla="*/ T12 w 149"/>
                                <a:gd name="T14" fmla="+- 0 4095 2177"/>
                                <a:gd name="T15" fmla="*/ 4095 h 1932"/>
                              </a:gdLst>
                              <a:ahLst/>
                              <a:cxnLst>
                                <a:cxn ang="0">
                                  <a:pos x="T1" y="T3"/>
                                </a:cxn>
                                <a:cxn ang="0">
                                  <a:pos x="T5" y="T7"/>
                                </a:cxn>
                                <a:cxn ang="0">
                                  <a:pos x="T9" y="T11"/>
                                </a:cxn>
                                <a:cxn ang="0">
                                  <a:pos x="T13" y="T15"/>
                                </a:cxn>
                              </a:cxnLst>
                              <a:rect l="0" t="0" r="r" b="b"/>
                              <a:pathLst>
                                <a:path w="149" h="1932">
                                  <a:moveTo>
                                    <a:pt x="15" y="1918"/>
                                  </a:moveTo>
                                  <a:lnTo>
                                    <a:pt x="7" y="1918"/>
                                  </a:lnTo>
                                  <a:lnTo>
                                    <a:pt x="15" y="1925"/>
                                  </a:lnTo>
                                  <a:lnTo>
                                    <a:pt x="15" y="191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450"/>
                          <wps:cNvSpPr>
                            <a:spLocks/>
                          </wps:cNvSpPr>
                          <wps:spPr bwMode="auto">
                            <a:xfrm>
                              <a:off x="2803" y="2177"/>
                              <a:ext cx="149" cy="1932"/>
                            </a:xfrm>
                            <a:custGeom>
                              <a:avLst/>
                              <a:gdLst>
                                <a:gd name="T0" fmla="+- 0 2938 2803"/>
                                <a:gd name="T1" fmla="*/ T0 w 149"/>
                                <a:gd name="T2" fmla="+- 0 4095 2177"/>
                                <a:gd name="T3" fmla="*/ 4095 h 1932"/>
                                <a:gd name="T4" fmla="+- 0 2818 2803"/>
                                <a:gd name="T5" fmla="*/ T4 w 149"/>
                                <a:gd name="T6" fmla="+- 0 4095 2177"/>
                                <a:gd name="T7" fmla="*/ 4095 h 1932"/>
                                <a:gd name="T8" fmla="+- 0 2818 2803"/>
                                <a:gd name="T9" fmla="*/ T8 w 149"/>
                                <a:gd name="T10" fmla="+- 0 4102 2177"/>
                                <a:gd name="T11" fmla="*/ 4102 h 1932"/>
                                <a:gd name="T12" fmla="+- 0 2938 2803"/>
                                <a:gd name="T13" fmla="*/ T12 w 149"/>
                                <a:gd name="T14" fmla="+- 0 4102 2177"/>
                                <a:gd name="T15" fmla="*/ 4102 h 1932"/>
                                <a:gd name="T16" fmla="+- 0 2938 2803"/>
                                <a:gd name="T17" fmla="*/ T16 w 149"/>
                                <a:gd name="T18" fmla="+- 0 4095 2177"/>
                                <a:gd name="T19" fmla="*/ 4095 h 1932"/>
                              </a:gdLst>
                              <a:ahLst/>
                              <a:cxnLst>
                                <a:cxn ang="0">
                                  <a:pos x="T1" y="T3"/>
                                </a:cxn>
                                <a:cxn ang="0">
                                  <a:pos x="T5" y="T7"/>
                                </a:cxn>
                                <a:cxn ang="0">
                                  <a:pos x="T9" y="T11"/>
                                </a:cxn>
                                <a:cxn ang="0">
                                  <a:pos x="T13" y="T15"/>
                                </a:cxn>
                                <a:cxn ang="0">
                                  <a:pos x="T17" y="T19"/>
                                </a:cxn>
                              </a:cxnLst>
                              <a:rect l="0" t="0" r="r" b="b"/>
                              <a:pathLst>
                                <a:path w="149" h="1932">
                                  <a:moveTo>
                                    <a:pt x="135" y="1918"/>
                                  </a:moveTo>
                                  <a:lnTo>
                                    <a:pt x="15" y="1918"/>
                                  </a:lnTo>
                                  <a:lnTo>
                                    <a:pt x="15" y="1925"/>
                                  </a:lnTo>
                                  <a:lnTo>
                                    <a:pt x="135" y="1925"/>
                                  </a:lnTo>
                                  <a:lnTo>
                                    <a:pt x="135" y="191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451"/>
                          <wps:cNvSpPr>
                            <a:spLocks/>
                          </wps:cNvSpPr>
                          <wps:spPr bwMode="auto">
                            <a:xfrm>
                              <a:off x="2803" y="2177"/>
                              <a:ext cx="149" cy="1932"/>
                            </a:xfrm>
                            <a:custGeom>
                              <a:avLst/>
                              <a:gdLst>
                                <a:gd name="T0" fmla="+- 0 2938 2803"/>
                                <a:gd name="T1" fmla="*/ T0 w 149"/>
                                <a:gd name="T2" fmla="+- 0 2184 2177"/>
                                <a:gd name="T3" fmla="*/ 2184 h 1932"/>
                                <a:gd name="T4" fmla="+- 0 2938 2803"/>
                                <a:gd name="T5" fmla="*/ T4 w 149"/>
                                <a:gd name="T6" fmla="+- 0 4102 2177"/>
                                <a:gd name="T7" fmla="*/ 4102 h 1932"/>
                                <a:gd name="T8" fmla="+- 0 2945 2803"/>
                                <a:gd name="T9" fmla="*/ T8 w 149"/>
                                <a:gd name="T10" fmla="+- 0 4095 2177"/>
                                <a:gd name="T11" fmla="*/ 4095 h 1932"/>
                                <a:gd name="T12" fmla="+- 0 2952 2803"/>
                                <a:gd name="T13" fmla="*/ T12 w 149"/>
                                <a:gd name="T14" fmla="+- 0 4095 2177"/>
                                <a:gd name="T15" fmla="*/ 4095 h 1932"/>
                                <a:gd name="T16" fmla="+- 0 2952 2803"/>
                                <a:gd name="T17" fmla="*/ T16 w 149"/>
                                <a:gd name="T18" fmla="+- 0 2191 2177"/>
                                <a:gd name="T19" fmla="*/ 2191 h 1932"/>
                                <a:gd name="T20" fmla="+- 0 2945 2803"/>
                                <a:gd name="T21" fmla="*/ T20 w 149"/>
                                <a:gd name="T22" fmla="+- 0 2191 2177"/>
                                <a:gd name="T23" fmla="*/ 2191 h 1932"/>
                                <a:gd name="T24" fmla="+- 0 2938 2803"/>
                                <a:gd name="T25" fmla="*/ T24 w 149"/>
                                <a:gd name="T26" fmla="+- 0 2184 2177"/>
                                <a:gd name="T27" fmla="*/ 2184 h 1932"/>
                              </a:gdLst>
                              <a:ahLst/>
                              <a:cxnLst>
                                <a:cxn ang="0">
                                  <a:pos x="T1" y="T3"/>
                                </a:cxn>
                                <a:cxn ang="0">
                                  <a:pos x="T5" y="T7"/>
                                </a:cxn>
                                <a:cxn ang="0">
                                  <a:pos x="T9" y="T11"/>
                                </a:cxn>
                                <a:cxn ang="0">
                                  <a:pos x="T13" y="T15"/>
                                </a:cxn>
                                <a:cxn ang="0">
                                  <a:pos x="T17" y="T19"/>
                                </a:cxn>
                                <a:cxn ang="0">
                                  <a:pos x="T21" y="T23"/>
                                </a:cxn>
                                <a:cxn ang="0">
                                  <a:pos x="T25" y="T27"/>
                                </a:cxn>
                              </a:cxnLst>
                              <a:rect l="0" t="0" r="r" b="b"/>
                              <a:pathLst>
                                <a:path w="149" h="1932">
                                  <a:moveTo>
                                    <a:pt x="135" y="7"/>
                                  </a:moveTo>
                                  <a:lnTo>
                                    <a:pt x="135" y="1925"/>
                                  </a:lnTo>
                                  <a:lnTo>
                                    <a:pt x="142" y="1918"/>
                                  </a:lnTo>
                                  <a:lnTo>
                                    <a:pt x="149" y="1918"/>
                                  </a:lnTo>
                                  <a:lnTo>
                                    <a:pt x="149" y="14"/>
                                  </a:lnTo>
                                  <a:lnTo>
                                    <a:pt x="142" y="14"/>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52"/>
                          <wps:cNvSpPr>
                            <a:spLocks/>
                          </wps:cNvSpPr>
                          <wps:spPr bwMode="auto">
                            <a:xfrm>
                              <a:off x="2803" y="2177"/>
                              <a:ext cx="149" cy="1932"/>
                            </a:xfrm>
                            <a:custGeom>
                              <a:avLst/>
                              <a:gdLst>
                                <a:gd name="T0" fmla="+- 0 2952 2803"/>
                                <a:gd name="T1" fmla="*/ T0 w 149"/>
                                <a:gd name="T2" fmla="+- 0 4095 2177"/>
                                <a:gd name="T3" fmla="*/ 4095 h 1932"/>
                                <a:gd name="T4" fmla="+- 0 2945 2803"/>
                                <a:gd name="T5" fmla="*/ T4 w 149"/>
                                <a:gd name="T6" fmla="+- 0 4095 2177"/>
                                <a:gd name="T7" fmla="*/ 4095 h 1932"/>
                                <a:gd name="T8" fmla="+- 0 2938 2803"/>
                                <a:gd name="T9" fmla="*/ T8 w 149"/>
                                <a:gd name="T10" fmla="+- 0 4102 2177"/>
                                <a:gd name="T11" fmla="*/ 4102 h 1932"/>
                                <a:gd name="T12" fmla="+- 0 2952 2803"/>
                                <a:gd name="T13" fmla="*/ T12 w 149"/>
                                <a:gd name="T14" fmla="+- 0 4102 2177"/>
                                <a:gd name="T15" fmla="*/ 4102 h 1932"/>
                                <a:gd name="T16" fmla="+- 0 2952 2803"/>
                                <a:gd name="T17" fmla="*/ T16 w 149"/>
                                <a:gd name="T18" fmla="+- 0 4095 2177"/>
                                <a:gd name="T19" fmla="*/ 4095 h 1932"/>
                              </a:gdLst>
                              <a:ahLst/>
                              <a:cxnLst>
                                <a:cxn ang="0">
                                  <a:pos x="T1" y="T3"/>
                                </a:cxn>
                                <a:cxn ang="0">
                                  <a:pos x="T5" y="T7"/>
                                </a:cxn>
                                <a:cxn ang="0">
                                  <a:pos x="T9" y="T11"/>
                                </a:cxn>
                                <a:cxn ang="0">
                                  <a:pos x="T13" y="T15"/>
                                </a:cxn>
                                <a:cxn ang="0">
                                  <a:pos x="T17" y="T19"/>
                                </a:cxn>
                              </a:cxnLst>
                              <a:rect l="0" t="0" r="r" b="b"/>
                              <a:pathLst>
                                <a:path w="149" h="1932">
                                  <a:moveTo>
                                    <a:pt x="149" y="1918"/>
                                  </a:moveTo>
                                  <a:lnTo>
                                    <a:pt x="142" y="1918"/>
                                  </a:lnTo>
                                  <a:lnTo>
                                    <a:pt x="135" y="1925"/>
                                  </a:lnTo>
                                  <a:lnTo>
                                    <a:pt x="149" y="1925"/>
                                  </a:lnTo>
                                  <a:lnTo>
                                    <a:pt x="149" y="191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453"/>
                          <wps:cNvSpPr>
                            <a:spLocks/>
                          </wps:cNvSpPr>
                          <wps:spPr bwMode="auto">
                            <a:xfrm>
                              <a:off x="2803" y="2177"/>
                              <a:ext cx="149" cy="1932"/>
                            </a:xfrm>
                            <a:custGeom>
                              <a:avLst/>
                              <a:gdLst>
                                <a:gd name="T0" fmla="+- 0 2818 2803"/>
                                <a:gd name="T1" fmla="*/ T0 w 149"/>
                                <a:gd name="T2" fmla="+- 0 2184 2177"/>
                                <a:gd name="T3" fmla="*/ 2184 h 1932"/>
                                <a:gd name="T4" fmla="+- 0 2810 2803"/>
                                <a:gd name="T5" fmla="*/ T4 w 149"/>
                                <a:gd name="T6" fmla="+- 0 2191 2177"/>
                                <a:gd name="T7" fmla="*/ 2191 h 1932"/>
                                <a:gd name="T8" fmla="+- 0 2818 2803"/>
                                <a:gd name="T9" fmla="*/ T8 w 149"/>
                                <a:gd name="T10" fmla="+- 0 2191 2177"/>
                                <a:gd name="T11" fmla="*/ 2191 h 1932"/>
                                <a:gd name="T12" fmla="+- 0 2818 2803"/>
                                <a:gd name="T13" fmla="*/ T12 w 149"/>
                                <a:gd name="T14" fmla="+- 0 2184 2177"/>
                                <a:gd name="T15" fmla="*/ 2184 h 1932"/>
                              </a:gdLst>
                              <a:ahLst/>
                              <a:cxnLst>
                                <a:cxn ang="0">
                                  <a:pos x="T1" y="T3"/>
                                </a:cxn>
                                <a:cxn ang="0">
                                  <a:pos x="T5" y="T7"/>
                                </a:cxn>
                                <a:cxn ang="0">
                                  <a:pos x="T9" y="T11"/>
                                </a:cxn>
                                <a:cxn ang="0">
                                  <a:pos x="T13" y="T15"/>
                                </a:cxn>
                              </a:cxnLst>
                              <a:rect l="0" t="0" r="r" b="b"/>
                              <a:pathLst>
                                <a:path w="149" h="1932">
                                  <a:moveTo>
                                    <a:pt x="15" y="7"/>
                                  </a:moveTo>
                                  <a:lnTo>
                                    <a:pt x="7" y="14"/>
                                  </a:lnTo>
                                  <a:lnTo>
                                    <a:pt x="15" y="14"/>
                                  </a:lnTo>
                                  <a:lnTo>
                                    <a:pt x="1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454"/>
                          <wps:cNvSpPr>
                            <a:spLocks/>
                          </wps:cNvSpPr>
                          <wps:spPr bwMode="auto">
                            <a:xfrm>
                              <a:off x="2803" y="2177"/>
                              <a:ext cx="149" cy="1932"/>
                            </a:xfrm>
                            <a:custGeom>
                              <a:avLst/>
                              <a:gdLst>
                                <a:gd name="T0" fmla="+- 0 2938 2803"/>
                                <a:gd name="T1" fmla="*/ T0 w 149"/>
                                <a:gd name="T2" fmla="+- 0 2184 2177"/>
                                <a:gd name="T3" fmla="*/ 2184 h 1932"/>
                                <a:gd name="T4" fmla="+- 0 2818 2803"/>
                                <a:gd name="T5" fmla="*/ T4 w 149"/>
                                <a:gd name="T6" fmla="+- 0 2184 2177"/>
                                <a:gd name="T7" fmla="*/ 2184 h 1932"/>
                                <a:gd name="T8" fmla="+- 0 2818 2803"/>
                                <a:gd name="T9" fmla="*/ T8 w 149"/>
                                <a:gd name="T10" fmla="+- 0 2191 2177"/>
                                <a:gd name="T11" fmla="*/ 2191 h 1932"/>
                                <a:gd name="T12" fmla="+- 0 2938 2803"/>
                                <a:gd name="T13" fmla="*/ T12 w 149"/>
                                <a:gd name="T14" fmla="+- 0 2191 2177"/>
                                <a:gd name="T15" fmla="*/ 2191 h 1932"/>
                                <a:gd name="T16" fmla="+- 0 2938 2803"/>
                                <a:gd name="T17" fmla="*/ T16 w 149"/>
                                <a:gd name="T18" fmla="+- 0 2184 2177"/>
                                <a:gd name="T19" fmla="*/ 2184 h 1932"/>
                              </a:gdLst>
                              <a:ahLst/>
                              <a:cxnLst>
                                <a:cxn ang="0">
                                  <a:pos x="T1" y="T3"/>
                                </a:cxn>
                                <a:cxn ang="0">
                                  <a:pos x="T5" y="T7"/>
                                </a:cxn>
                                <a:cxn ang="0">
                                  <a:pos x="T9" y="T11"/>
                                </a:cxn>
                                <a:cxn ang="0">
                                  <a:pos x="T13" y="T15"/>
                                </a:cxn>
                                <a:cxn ang="0">
                                  <a:pos x="T17" y="T19"/>
                                </a:cxn>
                              </a:cxnLst>
                              <a:rect l="0" t="0" r="r" b="b"/>
                              <a:pathLst>
                                <a:path w="149" h="1932">
                                  <a:moveTo>
                                    <a:pt x="135" y="7"/>
                                  </a:moveTo>
                                  <a:lnTo>
                                    <a:pt x="15" y="7"/>
                                  </a:lnTo>
                                  <a:lnTo>
                                    <a:pt x="15" y="14"/>
                                  </a:lnTo>
                                  <a:lnTo>
                                    <a:pt x="135" y="14"/>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455"/>
                          <wps:cNvSpPr>
                            <a:spLocks/>
                          </wps:cNvSpPr>
                          <wps:spPr bwMode="auto">
                            <a:xfrm>
                              <a:off x="2803" y="2177"/>
                              <a:ext cx="149" cy="1932"/>
                            </a:xfrm>
                            <a:custGeom>
                              <a:avLst/>
                              <a:gdLst>
                                <a:gd name="T0" fmla="+- 0 2952 2803"/>
                                <a:gd name="T1" fmla="*/ T0 w 149"/>
                                <a:gd name="T2" fmla="+- 0 2184 2177"/>
                                <a:gd name="T3" fmla="*/ 2184 h 1932"/>
                                <a:gd name="T4" fmla="+- 0 2938 2803"/>
                                <a:gd name="T5" fmla="*/ T4 w 149"/>
                                <a:gd name="T6" fmla="+- 0 2184 2177"/>
                                <a:gd name="T7" fmla="*/ 2184 h 1932"/>
                                <a:gd name="T8" fmla="+- 0 2945 2803"/>
                                <a:gd name="T9" fmla="*/ T8 w 149"/>
                                <a:gd name="T10" fmla="+- 0 2191 2177"/>
                                <a:gd name="T11" fmla="*/ 2191 h 1932"/>
                                <a:gd name="T12" fmla="+- 0 2952 2803"/>
                                <a:gd name="T13" fmla="*/ T12 w 149"/>
                                <a:gd name="T14" fmla="+- 0 2191 2177"/>
                                <a:gd name="T15" fmla="*/ 2191 h 1932"/>
                                <a:gd name="T16" fmla="+- 0 2952 2803"/>
                                <a:gd name="T17" fmla="*/ T16 w 149"/>
                                <a:gd name="T18" fmla="+- 0 2184 2177"/>
                                <a:gd name="T19" fmla="*/ 2184 h 1932"/>
                              </a:gdLst>
                              <a:ahLst/>
                              <a:cxnLst>
                                <a:cxn ang="0">
                                  <a:pos x="T1" y="T3"/>
                                </a:cxn>
                                <a:cxn ang="0">
                                  <a:pos x="T5" y="T7"/>
                                </a:cxn>
                                <a:cxn ang="0">
                                  <a:pos x="T9" y="T11"/>
                                </a:cxn>
                                <a:cxn ang="0">
                                  <a:pos x="T13" y="T15"/>
                                </a:cxn>
                                <a:cxn ang="0">
                                  <a:pos x="T17" y="T19"/>
                                </a:cxn>
                              </a:cxnLst>
                              <a:rect l="0" t="0" r="r" b="b"/>
                              <a:pathLst>
                                <a:path w="149" h="1932">
                                  <a:moveTo>
                                    <a:pt x="149" y="7"/>
                                  </a:moveTo>
                                  <a:lnTo>
                                    <a:pt x="135" y="7"/>
                                  </a:lnTo>
                                  <a:lnTo>
                                    <a:pt x="142" y="14"/>
                                  </a:lnTo>
                                  <a:lnTo>
                                    <a:pt x="149" y="14"/>
                                  </a:lnTo>
                                  <a:lnTo>
                                    <a:pt x="149"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456"/>
                        <wpg:cNvGrpSpPr>
                          <a:grpSpLocks/>
                        </wpg:cNvGrpSpPr>
                        <wpg:grpSpPr bwMode="auto">
                          <a:xfrm>
                            <a:off x="3403" y="2014"/>
                            <a:ext cx="135" cy="2088"/>
                            <a:chOff x="3403" y="2014"/>
                            <a:chExt cx="135" cy="2088"/>
                          </a:xfrm>
                        </wpg:grpSpPr>
                        <wps:wsp>
                          <wps:cNvPr id="458" name="Freeform 457"/>
                          <wps:cNvSpPr>
                            <a:spLocks/>
                          </wps:cNvSpPr>
                          <wps:spPr bwMode="auto">
                            <a:xfrm>
                              <a:off x="3403" y="2014"/>
                              <a:ext cx="135" cy="2088"/>
                            </a:xfrm>
                            <a:custGeom>
                              <a:avLst/>
                              <a:gdLst>
                                <a:gd name="T0" fmla="+- 0 3403 3403"/>
                                <a:gd name="T1" fmla="*/ T0 w 135"/>
                                <a:gd name="T2" fmla="+- 0 4102 2014"/>
                                <a:gd name="T3" fmla="*/ 4102 h 2088"/>
                                <a:gd name="T4" fmla="+- 0 3538 3403"/>
                                <a:gd name="T5" fmla="*/ T4 w 135"/>
                                <a:gd name="T6" fmla="+- 0 4102 2014"/>
                                <a:gd name="T7" fmla="*/ 4102 h 2088"/>
                                <a:gd name="T8" fmla="+- 0 3538 3403"/>
                                <a:gd name="T9" fmla="*/ T8 w 135"/>
                                <a:gd name="T10" fmla="+- 0 2014 2014"/>
                                <a:gd name="T11" fmla="*/ 2014 h 2088"/>
                                <a:gd name="T12" fmla="+- 0 3403 3403"/>
                                <a:gd name="T13" fmla="*/ T12 w 135"/>
                                <a:gd name="T14" fmla="+- 0 2014 2014"/>
                                <a:gd name="T15" fmla="*/ 2014 h 2088"/>
                                <a:gd name="T16" fmla="+- 0 3403 3403"/>
                                <a:gd name="T17" fmla="*/ T16 w 135"/>
                                <a:gd name="T18" fmla="+- 0 4102 2014"/>
                                <a:gd name="T19" fmla="*/ 4102 h 2088"/>
                              </a:gdLst>
                              <a:ahLst/>
                              <a:cxnLst>
                                <a:cxn ang="0">
                                  <a:pos x="T1" y="T3"/>
                                </a:cxn>
                                <a:cxn ang="0">
                                  <a:pos x="T5" y="T7"/>
                                </a:cxn>
                                <a:cxn ang="0">
                                  <a:pos x="T9" y="T11"/>
                                </a:cxn>
                                <a:cxn ang="0">
                                  <a:pos x="T13" y="T15"/>
                                </a:cxn>
                                <a:cxn ang="0">
                                  <a:pos x="T17" y="T19"/>
                                </a:cxn>
                              </a:cxnLst>
                              <a:rect l="0" t="0" r="r" b="b"/>
                              <a:pathLst>
                                <a:path w="135" h="2088">
                                  <a:moveTo>
                                    <a:pt x="0" y="2088"/>
                                  </a:moveTo>
                                  <a:lnTo>
                                    <a:pt x="135" y="2088"/>
                                  </a:lnTo>
                                  <a:lnTo>
                                    <a:pt x="135" y="0"/>
                                  </a:lnTo>
                                  <a:lnTo>
                                    <a:pt x="0" y="0"/>
                                  </a:lnTo>
                                  <a:lnTo>
                                    <a:pt x="0" y="208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458"/>
                        <wpg:cNvGrpSpPr>
                          <a:grpSpLocks/>
                        </wpg:cNvGrpSpPr>
                        <wpg:grpSpPr bwMode="auto">
                          <a:xfrm>
                            <a:off x="3396" y="2007"/>
                            <a:ext cx="149" cy="2103"/>
                            <a:chOff x="3396" y="2007"/>
                            <a:chExt cx="149" cy="2103"/>
                          </a:xfrm>
                        </wpg:grpSpPr>
                        <wps:wsp>
                          <wps:cNvPr id="460" name="Freeform 459"/>
                          <wps:cNvSpPr>
                            <a:spLocks/>
                          </wps:cNvSpPr>
                          <wps:spPr bwMode="auto">
                            <a:xfrm>
                              <a:off x="3396" y="2007"/>
                              <a:ext cx="149" cy="2103"/>
                            </a:xfrm>
                            <a:custGeom>
                              <a:avLst/>
                              <a:gdLst>
                                <a:gd name="T0" fmla="+- 0 3538 3396"/>
                                <a:gd name="T1" fmla="*/ T0 w 149"/>
                                <a:gd name="T2" fmla="+- 0 2007 2007"/>
                                <a:gd name="T3" fmla="*/ 2007 h 2103"/>
                                <a:gd name="T4" fmla="+- 0 3403 3396"/>
                                <a:gd name="T5" fmla="*/ T4 w 149"/>
                                <a:gd name="T6" fmla="+- 0 2007 2007"/>
                                <a:gd name="T7" fmla="*/ 2007 h 2103"/>
                                <a:gd name="T8" fmla="+- 0 3398 3396"/>
                                <a:gd name="T9" fmla="*/ T8 w 149"/>
                                <a:gd name="T10" fmla="+- 0 2009 2007"/>
                                <a:gd name="T11" fmla="*/ 2009 h 2103"/>
                                <a:gd name="T12" fmla="+- 0 3396 3396"/>
                                <a:gd name="T13" fmla="*/ T12 w 149"/>
                                <a:gd name="T14" fmla="+- 0 2014 2007"/>
                                <a:gd name="T15" fmla="*/ 2014 h 2103"/>
                                <a:gd name="T16" fmla="+- 0 3396 3396"/>
                                <a:gd name="T17" fmla="*/ T16 w 149"/>
                                <a:gd name="T18" fmla="+- 0 4102 2007"/>
                                <a:gd name="T19" fmla="*/ 4102 h 2103"/>
                                <a:gd name="T20" fmla="+- 0 3398 3396"/>
                                <a:gd name="T21" fmla="*/ T20 w 149"/>
                                <a:gd name="T22" fmla="+- 0 4107 2007"/>
                                <a:gd name="T23" fmla="*/ 4107 h 2103"/>
                                <a:gd name="T24" fmla="+- 0 3403 3396"/>
                                <a:gd name="T25" fmla="*/ T24 w 149"/>
                                <a:gd name="T26" fmla="+- 0 4109 2007"/>
                                <a:gd name="T27" fmla="*/ 4109 h 2103"/>
                                <a:gd name="T28" fmla="+- 0 3538 3396"/>
                                <a:gd name="T29" fmla="*/ T28 w 149"/>
                                <a:gd name="T30" fmla="+- 0 4109 2007"/>
                                <a:gd name="T31" fmla="*/ 4109 h 2103"/>
                                <a:gd name="T32" fmla="+- 0 3542 3396"/>
                                <a:gd name="T33" fmla="*/ T32 w 149"/>
                                <a:gd name="T34" fmla="+- 0 4107 2007"/>
                                <a:gd name="T35" fmla="*/ 4107 h 2103"/>
                                <a:gd name="T36" fmla="+- 0 3545 3396"/>
                                <a:gd name="T37" fmla="*/ T36 w 149"/>
                                <a:gd name="T38" fmla="+- 0 4102 2007"/>
                                <a:gd name="T39" fmla="*/ 4102 h 2103"/>
                                <a:gd name="T40" fmla="+- 0 3410 3396"/>
                                <a:gd name="T41" fmla="*/ T40 w 149"/>
                                <a:gd name="T42" fmla="+- 0 4102 2007"/>
                                <a:gd name="T43" fmla="*/ 4102 h 2103"/>
                                <a:gd name="T44" fmla="+- 0 3403 3396"/>
                                <a:gd name="T45" fmla="*/ T44 w 149"/>
                                <a:gd name="T46" fmla="+- 0 4095 2007"/>
                                <a:gd name="T47" fmla="*/ 4095 h 2103"/>
                                <a:gd name="T48" fmla="+- 0 3410 3396"/>
                                <a:gd name="T49" fmla="*/ T48 w 149"/>
                                <a:gd name="T50" fmla="+- 0 4095 2007"/>
                                <a:gd name="T51" fmla="*/ 4095 h 2103"/>
                                <a:gd name="T52" fmla="+- 0 3410 3396"/>
                                <a:gd name="T53" fmla="*/ T52 w 149"/>
                                <a:gd name="T54" fmla="+- 0 2021 2007"/>
                                <a:gd name="T55" fmla="*/ 2021 h 2103"/>
                                <a:gd name="T56" fmla="+- 0 3403 3396"/>
                                <a:gd name="T57" fmla="*/ T56 w 149"/>
                                <a:gd name="T58" fmla="+- 0 2021 2007"/>
                                <a:gd name="T59" fmla="*/ 2021 h 2103"/>
                                <a:gd name="T60" fmla="+- 0 3410 3396"/>
                                <a:gd name="T61" fmla="*/ T60 w 149"/>
                                <a:gd name="T62" fmla="+- 0 2014 2007"/>
                                <a:gd name="T63" fmla="*/ 2014 h 2103"/>
                                <a:gd name="T64" fmla="+- 0 3545 3396"/>
                                <a:gd name="T65" fmla="*/ T64 w 149"/>
                                <a:gd name="T66" fmla="+- 0 2014 2007"/>
                                <a:gd name="T67" fmla="*/ 2014 h 2103"/>
                                <a:gd name="T68" fmla="+- 0 3542 3396"/>
                                <a:gd name="T69" fmla="*/ T68 w 149"/>
                                <a:gd name="T70" fmla="+- 0 2009 2007"/>
                                <a:gd name="T71" fmla="*/ 2009 h 2103"/>
                                <a:gd name="T72" fmla="+- 0 3538 3396"/>
                                <a:gd name="T73" fmla="*/ T72 w 149"/>
                                <a:gd name="T74" fmla="+- 0 2007 2007"/>
                                <a:gd name="T75" fmla="*/ 2007 h 2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103">
                                  <a:moveTo>
                                    <a:pt x="142" y="0"/>
                                  </a:moveTo>
                                  <a:lnTo>
                                    <a:pt x="7" y="0"/>
                                  </a:lnTo>
                                  <a:lnTo>
                                    <a:pt x="2" y="2"/>
                                  </a:lnTo>
                                  <a:lnTo>
                                    <a:pt x="0" y="7"/>
                                  </a:lnTo>
                                  <a:lnTo>
                                    <a:pt x="0" y="2095"/>
                                  </a:lnTo>
                                  <a:lnTo>
                                    <a:pt x="2" y="2100"/>
                                  </a:lnTo>
                                  <a:lnTo>
                                    <a:pt x="7" y="2102"/>
                                  </a:lnTo>
                                  <a:lnTo>
                                    <a:pt x="142" y="2102"/>
                                  </a:lnTo>
                                  <a:lnTo>
                                    <a:pt x="146" y="2100"/>
                                  </a:lnTo>
                                  <a:lnTo>
                                    <a:pt x="149" y="2095"/>
                                  </a:lnTo>
                                  <a:lnTo>
                                    <a:pt x="14" y="2095"/>
                                  </a:lnTo>
                                  <a:lnTo>
                                    <a:pt x="7" y="2088"/>
                                  </a:lnTo>
                                  <a:lnTo>
                                    <a:pt x="14" y="2088"/>
                                  </a:lnTo>
                                  <a:lnTo>
                                    <a:pt x="14" y="14"/>
                                  </a:lnTo>
                                  <a:lnTo>
                                    <a:pt x="7" y="14"/>
                                  </a:lnTo>
                                  <a:lnTo>
                                    <a:pt x="14" y="7"/>
                                  </a:lnTo>
                                  <a:lnTo>
                                    <a:pt x="149" y="7"/>
                                  </a:lnTo>
                                  <a:lnTo>
                                    <a:pt x="146" y="2"/>
                                  </a:lnTo>
                                  <a:lnTo>
                                    <a:pt x="142"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60"/>
                          <wps:cNvSpPr>
                            <a:spLocks/>
                          </wps:cNvSpPr>
                          <wps:spPr bwMode="auto">
                            <a:xfrm>
                              <a:off x="3396" y="2007"/>
                              <a:ext cx="149" cy="2103"/>
                            </a:xfrm>
                            <a:custGeom>
                              <a:avLst/>
                              <a:gdLst>
                                <a:gd name="T0" fmla="+- 0 3410 3396"/>
                                <a:gd name="T1" fmla="*/ T0 w 149"/>
                                <a:gd name="T2" fmla="+- 0 4095 2007"/>
                                <a:gd name="T3" fmla="*/ 4095 h 2103"/>
                                <a:gd name="T4" fmla="+- 0 3403 3396"/>
                                <a:gd name="T5" fmla="*/ T4 w 149"/>
                                <a:gd name="T6" fmla="+- 0 4095 2007"/>
                                <a:gd name="T7" fmla="*/ 4095 h 2103"/>
                                <a:gd name="T8" fmla="+- 0 3410 3396"/>
                                <a:gd name="T9" fmla="*/ T8 w 149"/>
                                <a:gd name="T10" fmla="+- 0 4102 2007"/>
                                <a:gd name="T11" fmla="*/ 4102 h 2103"/>
                                <a:gd name="T12" fmla="+- 0 3410 3396"/>
                                <a:gd name="T13" fmla="*/ T12 w 149"/>
                                <a:gd name="T14" fmla="+- 0 4095 2007"/>
                                <a:gd name="T15" fmla="*/ 4095 h 2103"/>
                              </a:gdLst>
                              <a:ahLst/>
                              <a:cxnLst>
                                <a:cxn ang="0">
                                  <a:pos x="T1" y="T3"/>
                                </a:cxn>
                                <a:cxn ang="0">
                                  <a:pos x="T5" y="T7"/>
                                </a:cxn>
                                <a:cxn ang="0">
                                  <a:pos x="T9" y="T11"/>
                                </a:cxn>
                                <a:cxn ang="0">
                                  <a:pos x="T13" y="T15"/>
                                </a:cxn>
                              </a:cxnLst>
                              <a:rect l="0" t="0" r="r" b="b"/>
                              <a:pathLst>
                                <a:path w="149" h="2103">
                                  <a:moveTo>
                                    <a:pt x="14" y="2088"/>
                                  </a:moveTo>
                                  <a:lnTo>
                                    <a:pt x="7" y="2088"/>
                                  </a:lnTo>
                                  <a:lnTo>
                                    <a:pt x="14" y="2095"/>
                                  </a:lnTo>
                                  <a:lnTo>
                                    <a:pt x="14" y="208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461"/>
                          <wps:cNvSpPr>
                            <a:spLocks/>
                          </wps:cNvSpPr>
                          <wps:spPr bwMode="auto">
                            <a:xfrm>
                              <a:off x="3396" y="2007"/>
                              <a:ext cx="149" cy="2103"/>
                            </a:xfrm>
                            <a:custGeom>
                              <a:avLst/>
                              <a:gdLst>
                                <a:gd name="T0" fmla="+- 0 3530 3396"/>
                                <a:gd name="T1" fmla="*/ T0 w 149"/>
                                <a:gd name="T2" fmla="+- 0 4095 2007"/>
                                <a:gd name="T3" fmla="*/ 4095 h 2103"/>
                                <a:gd name="T4" fmla="+- 0 3410 3396"/>
                                <a:gd name="T5" fmla="*/ T4 w 149"/>
                                <a:gd name="T6" fmla="+- 0 4095 2007"/>
                                <a:gd name="T7" fmla="*/ 4095 h 2103"/>
                                <a:gd name="T8" fmla="+- 0 3410 3396"/>
                                <a:gd name="T9" fmla="*/ T8 w 149"/>
                                <a:gd name="T10" fmla="+- 0 4102 2007"/>
                                <a:gd name="T11" fmla="*/ 4102 h 2103"/>
                                <a:gd name="T12" fmla="+- 0 3530 3396"/>
                                <a:gd name="T13" fmla="*/ T12 w 149"/>
                                <a:gd name="T14" fmla="+- 0 4102 2007"/>
                                <a:gd name="T15" fmla="*/ 4102 h 2103"/>
                                <a:gd name="T16" fmla="+- 0 3530 3396"/>
                                <a:gd name="T17" fmla="*/ T16 w 149"/>
                                <a:gd name="T18" fmla="+- 0 4095 2007"/>
                                <a:gd name="T19" fmla="*/ 4095 h 2103"/>
                              </a:gdLst>
                              <a:ahLst/>
                              <a:cxnLst>
                                <a:cxn ang="0">
                                  <a:pos x="T1" y="T3"/>
                                </a:cxn>
                                <a:cxn ang="0">
                                  <a:pos x="T5" y="T7"/>
                                </a:cxn>
                                <a:cxn ang="0">
                                  <a:pos x="T9" y="T11"/>
                                </a:cxn>
                                <a:cxn ang="0">
                                  <a:pos x="T13" y="T15"/>
                                </a:cxn>
                                <a:cxn ang="0">
                                  <a:pos x="T17" y="T19"/>
                                </a:cxn>
                              </a:cxnLst>
                              <a:rect l="0" t="0" r="r" b="b"/>
                              <a:pathLst>
                                <a:path w="149" h="2103">
                                  <a:moveTo>
                                    <a:pt x="134" y="2088"/>
                                  </a:moveTo>
                                  <a:lnTo>
                                    <a:pt x="14" y="2088"/>
                                  </a:lnTo>
                                  <a:lnTo>
                                    <a:pt x="14" y="2095"/>
                                  </a:lnTo>
                                  <a:lnTo>
                                    <a:pt x="134" y="2095"/>
                                  </a:lnTo>
                                  <a:lnTo>
                                    <a:pt x="134" y="208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462"/>
                          <wps:cNvSpPr>
                            <a:spLocks/>
                          </wps:cNvSpPr>
                          <wps:spPr bwMode="auto">
                            <a:xfrm>
                              <a:off x="3396" y="2007"/>
                              <a:ext cx="149" cy="2103"/>
                            </a:xfrm>
                            <a:custGeom>
                              <a:avLst/>
                              <a:gdLst>
                                <a:gd name="T0" fmla="+- 0 3530 3396"/>
                                <a:gd name="T1" fmla="*/ T0 w 149"/>
                                <a:gd name="T2" fmla="+- 0 2014 2007"/>
                                <a:gd name="T3" fmla="*/ 2014 h 2103"/>
                                <a:gd name="T4" fmla="+- 0 3530 3396"/>
                                <a:gd name="T5" fmla="*/ T4 w 149"/>
                                <a:gd name="T6" fmla="+- 0 4102 2007"/>
                                <a:gd name="T7" fmla="*/ 4102 h 2103"/>
                                <a:gd name="T8" fmla="+- 0 3538 3396"/>
                                <a:gd name="T9" fmla="*/ T8 w 149"/>
                                <a:gd name="T10" fmla="+- 0 4095 2007"/>
                                <a:gd name="T11" fmla="*/ 4095 h 2103"/>
                                <a:gd name="T12" fmla="+- 0 3545 3396"/>
                                <a:gd name="T13" fmla="*/ T12 w 149"/>
                                <a:gd name="T14" fmla="+- 0 4095 2007"/>
                                <a:gd name="T15" fmla="*/ 4095 h 2103"/>
                                <a:gd name="T16" fmla="+- 0 3545 3396"/>
                                <a:gd name="T17" fmla="*/ T16 w 149"/>
                                <a:gd name="T18" fmla="+- 0 2021 2007"/>
                                <a:gd name="T19" fmla="*/ 2021 h 2103"/>
                                <a:gd name="T20" fmla="+- 0 3538 3396"/>
                                <a:gd name="T21" fmla="*/ T20 w 149"/>
                                <a:gd name="T22" fmla="+- 0 2021 2007"/>
                                <a:gd name="T23" fmla="*/ 2021 h 2103"/>
                                <a:gd name="T24" fmla="+- 0 3530 3396"/>
                                <a:gd name="T25" fmla="*/ T24 w 149"/>
                                <a:gd name="T26" fmla="+- 0 2014 2007"/>
                                <a:gd name="T27" fmla="*/ 2014 h 2103"/>
                              </a:gdLst>
                              <a:ahLst/>
                              <a:cxnLst>
                                <a:cxn ang="0">
                                  <a:pos x="T1" y="T3"/>
                                </a:cxn>
                                <a:cxn ang="0">
                                  <a:pos x="T5" y="T7"/>
                                </a:cxn>
                                <a:cxn ang="0">
                                  <a:pos x="T9" y="T11"/>
                                </a:cxn>
                                <a:cxn ang="0">
                                  <a:pos x="T13" y="T15"/>
                                </a:cxn>
                                <a:cxn ang="0">
                                  <a:pos x="T17" y="T19"/>
                                </a:cxn>
                                <a:cxn ang="0">
                                  <a:pos x="T21" y="T23"/>
                                </a:cxn>
                                <a:cxn ang="0">
                                  <a:pos x="T25" y="T27"/>
                                </a:cxn>
                              </a:cxnLst>
                              <a:rect l="0" t="0" r="r" b="b"/>
                              <a:pathLst>
                                <a:path w="149" h="2103">
                                  <a:moveTo>
                                    <a:pt x="134" y="7"/>
                                  </a:moveTo>
                                  <a:lnTo>
                                    <a:pt x="134" y="2095"/>
                                  </a:lnTo>
                                  <a:lnTo>
                                    <a:pt x="142" y="2088"/>
                                  </a:lnTo>
                                  <a:lnTo>
                                    <a:pt x="149" y="2088"/>
                                  </a:lnTo>
                                  <a:lnTo>
                                    <a:pt x="149" y="14"/>
                                  </a:lnTo>
                                  <a:lnTo>
                                    <a:pt x="142"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463"/>
                          <wps:cNvSpPr>
                            <a:spLocks/>
                          </wps:cNvSpPr>
                          <wps:spPr bwMode="auto">
                            <a:xfrm>
                              <a:off x="3396" y="2007"/>
                              <a:ext cx="149" cy="2103"/>
                            </a:xfrm>
                            <a:custGeom>
                              <a:avLst/>
                              <a:gdLst>
                                <a:gd name="T0" fmla="+- 0 3545 3396"/>
                                <a:gd name="T1" fmla="*/ T0 w 149"/>
                                <a:gd name="T2" fmla="+- 0 4095 2007"/>
                                <a:gd name="T3" fmla="*/ 4095 h 2103"/>
                                <a:gd name="T4" fmla="+- 0 3538 3396"/>
                                <a:gd name="T5" fmla="*/ T4 w 149"/>
                                <a:gd name="T6" fmla="+- 0 4095 2007"/>
                                <a:gd name="T7" fmla="*/ 4095 h 2103"/>
                                <a:gd name="T8" fmla="+- 0 3530 3396"/>
                                <a:gd name="T9" fmla="*/ T8 w 149"/>
                                <a:gd name="T10" fmla="+- 0 4102 2007"/>
                                <a:gd name="T11" fmla="*/ 4102 h 2103"/>
                                <a:gd name="T12" fmla="+- 0 3545 3396"/>
                                <a:gd name="T13" fmla="*/ T12 w 149"/>
                                <a:gd name="T14" fmla="+- 0 4102 2007"/>
                                <a:gd name="T15" fmla="*/ 4102 h 2103"/>
                                <a:gd name="T16" fmla="+- 0 3545 3396"/>
                                <a:gd name="T17" fmla="*/ T16 w 149"/>
                                <a:gd name="T18" fmla="+- 0 4095 2007"/>
                                <a:gd name="T19" fmla="*/ 4095 h 2103"/>
                              </a:gdLst>
                              <a:ahLst/>
                              <a:cxnLst>
                                <a:cxn ang="0">
                                  <a:pos x="T1" y="T3"/>
                                </a:cxn>
                                <a:cxn ang="0">
                                  <a:pos x="T5" y="T7"/>
                                </a:cxn>
                                <a:cxn ang="0">
                                  <a:pos x="T9" y="T11"/>
                                </a:cxn>
                                <a:cxn ang="0">
                                  <a:pos x="T13" y="T15"/>
                                </a:cxn>
                                <a:cxn ang="0">
                                  <a:pos x="T17" y="T19"/>
                                </a:cxn>
                              </a:cxnLst>
                              <a:rect l="0" t="0" r="r" b="b"/>
                              <a:pathLst>
                                <a:path w="149" h="2103">
                                  <a:moveTo>
                                    <a:pt x="149" y="2088"/>
                                  </a:moveTo>
                                  <a:lnTo>
                                    <a:pt x="142" y="2088"/>
                                  </a:lnTo>
                                  <a:lnTo>
                                    <a:pt x="134" y="2095"/>
                                  </a:lnTo>
                                  <a:lnTo>
                                    <a:pt x="149" y="2095"/>
                                  </a:lnTo>
                                  <a:lnTo>
                                    <a:pt x="149" y="208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64"/>
                          <wps:cNvSpPr>
                            <a:spLocks/>
                          </wps:cNvSpPr>
                          <wps:spPr bwMode="auto">
                            <a:xfrm>
                              <a:off x="3396" y="2007"/>
                              <a:ext cx="149" cy="2103"/>
                            </a:xfrm>
                            <a:custGeom>
                              <a:avLst/>
                              <a:gdLst>
                                <a:gd name="T0" fmla="+- 0 3410 3396"/>
                                <a:gd name="T1" fmla="*/ T0 w 149"/>
                                <a:gd name="T2" fmla="+- 0 2014 2007"/>
                                <a:gd name="T3" fmla="*/ 2014 h 2103"/>
                                <a:gd name="T4" fmla="+- 0 3403 3396"/>
                                <a:gd name="T5" fmla="*/ T4 w 149"/>
                                <a:gd name="T6" fmla="+- 0 2021 2007"/>
                                <a:gd name="T7" fmla="*/ 2021 h 2103"/>
                                <a:gd name="T8" fmla="+- 0 3410 3396"/>
                                <a:gd name="T9" fmla="*/ T8 w 149"/>
                                <a:gd name="T10" fmla="+- 0 2021 2007"/>
                                <a:gd name="T11" fmla="*/ 2021 h 2103"/>
                                <a:gd name="T12" fmla="+- 0 3410 3396"/>
                                <a:gd name="T13" fmla="*/ T12 w 149"/>
                                <a:gd name="T14" fmla="+- 0 2014 2007"/>
                                <a:gd name="T15" fmla="*/ 2014 h 2103"/>
                              </a:gdLst>
                              <a:ahLst/>
                              <a:cxnLst>
                                <a:cxn ang="0">
                                  <a:pos x="T1" y="T3"/>
                                </a:cxn>
                                <a:cxn ang="0">
                                  <a:pos x="T5" y="T7"/>
                                </a:cxn>
                                <a:cxn ang="0">
                                  <a:pos x="T9" y="T11"/>
                                </a:cxn>
                                <a:cxn ang="0">
                                  <a:pos x="T13" y="T15"/>
                                </a:cxn>
                              </a:cxnLst>
                              <a:rect l="0" t="0" r="r" b="b"/>
                              <a:pathLst>
                                <a:path w="149" h="2103">
                                  <a:moveTo>
                                    <a:pt x="14" y="7"/>
                                  </a:moveTo>
                                  <a:lnTo>
                                    <a:pt x="7" y="14"/>
                                  </a:lnTo>
                                  <a:lnTo>
                                    <a:pt x="14" y="14"/>
                                  </a:lnTo>
                                  <a:lnTo>
                                    <a:pt x="1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65"/>
                          <wps:cNvSpPr>
                            <a:spLocks/>
                          </wps:cNvSpPr>
                          <wps:spPr bwMode="auto">
                            <a:xfrm>
                              <a:off x="3396" y="2007"/>
                              <a:ext cx="149" cy="2103"/>
                            </a:xfrm>
                            <a:custGeom>
                              <a:avLst/>
                              <a:gdLst>
                                <a:gd name="T0" fmla="+- 0 3530 3396"/>
                                <a:gd name="T1" fmla="*/ T0 w 149"/>
                                <a:gd name="T2" fmla="+- 0 2014 2007"/>
                                <a:gd name="T3" fmla="*/ 2014 h 2103"/>
                                <a:gd name="T4" fmla="+- 0 3410 3396"/>
                                <a:gd name="T5" fmla="*/ T4 w 149"/>
                                <a:gd name="T6" fmla="+- 0 2014 2007"/>
                                <a:gd name="T7" fmla="*/ 2014 h 2103"/>
                                <a:gd name="T8" fmla="+- 0 3410 3396"/>
                                <a:gd name="T9" fmla="*/ T8 w 149"/>
                                <a:gd name="T10" fmla="+- 0 2021 2007"/>
                                <a:gd name="T11" fmla="*/ 2021 h 2103"/>
                                <a:gd name="T12" fmla="+- 0 3530 3396"/>
                                <a:gd name="T13" fmla="*/ T12 w 149"/>
                                <a:gd name="T14" fmla="+- 0 2021 2007"/>
                                <a:gd name="T15" fmla="*/ 2021 h 2103"/>
                                <a:gd name="T16" fmla="+- 0 3530 3396"/>
                                <a:gd name="T17" fmla="*/ T16 w 149"/>
                                <a:gd name="T18" fmla="+- 0 2014 2007"/>
                                <a:gd name="T19" fmla="*/ 2014 h 2103"/>
                              </a:gdLst>
                              <a:ahLst/>
                              <a:cxnLst>
                                <a:cxn ang="0">
                                  <a:pos x="T1" y="T3"/>
                                </a:cxn>
                                <a:cxn ang="0">
                                  <a:pos x="T5" y="T7"/>
                                </a:cxn>
                                <a:cxn ang="0">
                                  <a:pos x="T9" y="T11"/>
                                </a:cxn>
                                <a:cxn ang="0">
                                  <a:pos x="T13" y="T15"/>
                                </a:cxn>
                                <a:cxn ang="0">
                                  <a:pos x="T17" y="T19"/>
                                </a:cxn>
                              </a:cxnLst>
                              <a:rect l="0" t="0" r="r" b="b"/>
                              <a:pathLst>
                                <a:path w="149" h="2103">
                                  <a:moveTo>
                                    <a:pt x="134" y="7"/>
                                  </a:moveTo>
                                  <a:lnTo>
                                    <a:pt x="14" y="7"/>
                                  </a:lnTo>
                                  <a:lnTo>
                                    <a:pt x="14" y="14"/>
                                  </a:lnTo>
                                  <a:lnTo>
                                    <a:pt x="134"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466"/>
                          <wps:cNvSpPr>
                            <a:spLocks/>
                          </wps:cNvSpPr>
                          <wps:spPr bwMode="auto">
                            <a:xfrm>
                              <a:off x="3396" y="2007"/>
                              <a:ext cx="149" cy="2103"/>
                            </a:xfrm>
                            <a:custGeom>
                              <a:avLst/>
                              <a:gdLst>
                                <a:gd name="T0" fmla="+- 0 3545 3396"/>
                                <a:gd name="T1" fmla="*/ T0 w 149"/>
                                <a:gd name="T2" fmla="+- 0 2014 2007"/>
                                <a:gd name="T3" fmla="*/ 2014 h 2103"/>
                                <a:gd name="T4" fmla="+- 0 3530 3396"/>
                                <a:gd name="T5" fmla="*/ T4 w 149"/>
                                <a:gd name="T6" fmla="+- 0 2014 2007"/>
                                <a:gd name="T7" fmla="*/ 2014 h 2103"/>
                                <a:gd name="T8" fmla="+- 0 3538 3396"/>
                                <a:gd name="T9" fmla="*/ T8 w 149"/>
                                <a:gd name="T10" fmla="+- 0 2021 2007"/>
                                <a:gd name="T11" fmla="*/ 2021 h 2103"/>
                                <a:gd name="T12" fmla="+- 0 3545 3396"/>
                                <a:gd name="T13" fmla="*/ T12 w 149"/>
                                <a:gd name="T14" fmla="+- 0 2021 2007"/>
                                <a:gd name="T15" fmla="*/ 2021 h 2103"/>
                                <a:gd name="T16" fmla="+- 0 3545 3396"/>
                                <a:gd name="T17" fmla="*/ T16 w 149"/>
                                <a:gd name="T18" fmla="+- 0 2014 2007"/>
                                <a:gd name="T19" fmla="*/ 2014 h 2103"/>
                              </a:gdLst>
                              <a:ahLst/>
                              <a:cxnLst>
                                <a:cxn ang="0">
                                  <a:pos x="T1" y="T3"/>
                                </a:cxn>
                                <a:cxn ang="0">
                                  <a:pos x="T5" y="T7"/>
                                </a:cxn>
                                <a:cxn ang="0">
                                  <a:pos x="T9" y="T11"/>
                                </a:cxn>
                                <a:cxn ang="0">
                                  <a:pos x="T13" y="T15"/>
                                </a:cxn>
                                <a:cxn ang="0">
                                  <a:pos x="T17" y="T19"/>
                                </a:cxn>
                              </a:cxnLst>
                              <a:rect l="0" t="0" r="r" b="b"/>
                              <a:pathLst>
                                <a:path w="149" h="2103">
                                  <a:moveTo>
                                    <a:pt x="149" y="7"/>
                                  </a:moveTo>
                                  <a:lnTo>
                                    <a:pt x="134" y="7"/>
                                  </a:lnTo>
                                  <a:lnTo>
                                    <a:pt x="142" y="14"/>
                                  </a:lnTo>
                                  <a:lnTo>
                                    <a:pt x="149" y="14"/>
                                  </a:lnTo>
                                  <a:lnTo>
                                    <a:pt x="149"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8" name="Group 467"/>
                        <wpg:cNvGrpSpPr>
                          <a:grpSpLocks/>
                        </wpg:cNvGrpSpPr>
                        <wpg:grpSpPr bwMode="auto">
                          <a:xfrm>
                            <a:off x="3996" y="1990"/>
                            <a:ext cx="135" cy="2112"/>
                            <a:chOff x="3996" y="1990"/>
                            <a:chExt cx="135" cy="2112"/>
                          </a:xfrm>
                        </wpg:grpSpPr>
                        <wps:wsp>
                          <wps:cNvPr id="469" name="Freeform 468"/>
                          <wps:cNvSpPr>
                            <a:spLocks/>
                          </wps:cNvSpPr>
                          <wps:spPr bwMode="auto">
                            <a:xfrm>
                              <a:off x="3996" y="1990"/>
                              <a:ext cx="135" cy="2112"/>
                            </a:xfrm>
                            <a:custGeom>
                              <a:avLst/>
                              <a:gdLst>
                                <a:gd name="T0" fmla="+- 0 3996 3996"/>
                                <a:gd name="T1" fmla="*/ T0 w 135"/>
                                <a:gd name="T2" fmla="+- 0 4102 1990"/>
                                <a:gd name="T3" fmla="*/ 4102 h 2112"/>
                                <a:gd name="T4" fmla="+- 0 4130 3996"/>
                                <a:gd name="T5" fmla="*/ T4 w 135"/>
                                <a:gd name="T6" fmla="+- 0 4102 1990"/>
                                <a:gd name="T7" fmla="*/ 4102 h 2112"/>
                                <a:gd name="T8" fmla="+- 0 4130 3996"/>
                                <a:gd name="T9" fmla="*/ T8 w 135"/>
                                <a:gd name="T10" fmla="+- 0 1990 1990"/>
                                <a:gd name="T11" fmla="*/ 1990 h 2112"/>
                                <a:gd name="T12" fmla="+- 0 3996 3996"/>
                                <a:gd name="T13" fmla="*/ T12 w 135"/>
                                <a:gd name="T14" fmla="+- 0 1990 1990"/>
                                <a:gd name="T15" fmla="*/ 1990 h 2112"/>
                                <a:gd name="T16" fmla="+- 0 3996 3996"/>
                                <a:gd name="T17" fmla="*/ T16 w 135"/>
                                <a:gd name="T18" fmla="+- 0 4102 1990"/>
                                <a:gd name="T19" fmla="*/ 4102 h 2112"/>
                              </a:gdLst>
                              <a:ahLst/>
                              <a:cxnLst>
                                <a:cxn ang="0">
                                  <a:pos x="T1" y="T3"/>
                                </a:cxn>
                                <a:cxn ang="0">
                                  <a:pos x="T5" y="T7"/>
                                </a:cxn>
                                <a:cxn ang="0">
                                  <a:pos x="T9" y="T11"/>
                                </a:cxn>
                                <a:cxn ang="0">
                                  <a:pos x="T13" y="T15"/>
                                </a:cxn>
                                <a:cxn ang="0">
                                  <a:pos x="T17" y="T19"/>
                                </a:cxn>
                              </a:cxnLst>
                              <a:rect l="0" t="0" r="r" b="b"/>
                              <a:pathLst>
                                <a:path w="135" h="2112">
                                  <a:moveTo>
                                    <a:pt x="0" y="2112"/>
                                  </a:moveTo>
                                  <a:lnTo>
                                    <a:pt x="134" y="2112"/>
                                  </a:lnTo>
                                  <a:lnTo>
                                    <a:pt x="134" y="0"/>
                                  </a:lnTo>
                                  <a:lnTo>
                                    <a:pt x="0" y="0"/>
                                  </a:lnTo>
                                  <a:lnTo>
                                    <a:pt x="0" y="211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469"/>
                        <wpg:cNvGrpSpPr>
                          <a:grpSpLocks/>
                        </wpg:cNvGrpSpPr>
                        <wpg:grpSpPr bwMode="auto">
                          <a:xfrm>
                            <a:off x="3989" y="1983"/>
                            <a:ext cx="149" cy="2127"/>
                            <a:chOff x="3989" y="1983"/>
                            <a:chExt cx="149" cy="2127"/>
                          </a:xfrm>
                        </wpg:grpSpPr>
                        <wps:wsp>
                          <wps:cNvPr id="471" name="Freeform 470"/>
                          <wps:cNvSpPr>
                            <a:spLocks/>
                          </wps:cNvSpPr>
                          <wps:spPr bwMode="auto">
                            <a:xfrm>
                              <a:off x="3989" y="1983"/>
                              <a:ext cx="149" cy="2127"/>
                            </a:xfrm>
                            <a:custGeom>
                              <a:avLst/>
                              <a:gdLst>
                                <a:gd name="T0" fmla="+- 0 4130 3989"/>
                                <a:gd name="T1" fmla="*/ T0 w 149"/>
                                <a:gd name="T2" fmla="+- 0 1983 1983"/>
                                <a:gd name="T3" fmla="*/ 1983 h 2127"/>
                                <a:gd name="T4" fmla="+- 0 3996 3989"/>
                                <a:gd name="T5" fmla="*/ T4 w 149"/>
                                <a:gd name="T6" fmla="+- 0 1983 1983"/>
                                <a:gd name="T7" fmla="*/ 1983 h 2127"/>
                                <a:gd name="T8" fmla="+- 0 3991 3989"/>
                                <a:gd name="T9" fmla="*/ T8 w 149"/>
                                <a:gd name="T10" fmla="+- 0 1985 1983"/>
                                <a:gd name="T11" fmla="*/ 1985 h 2127"/>
                                <a:gd name="T12" fmla="+- 0 3989 3989"/>
                                <a:gd name="T13" fmla="*/ T12 w 149"/>
                                <a:gd name="T14" fmla="+- 0 1990 1983"/>
                                <a:gd name="T15" fmla="*/ 1990 h 2127"/>
                                <a:gd name="T16" fmla="+- 0 3989 3989"/>
                                <a:gd name="T17" fmla="*/ T16 w 149"/>
                                <a:gd name="T18" fmla="+- 0 4102 1983"/>
                                <a:gd name="T19" fmla="*/ 4102 h 2127"/>
                                <a:gd name="T20" fmla="+- 0 3991 3989"/>
                                <a:gd name="T21" fmla="*/ T20 w 149"/>
                                <a:gd name="T22" fmla="+- 0 4107 1983"/>
                                <a:gd name="T23" fmla="*/ 4107 h 2127"/>
                                <a:gd name="T24" fmla="+- 0 3996 3989"/>
                                <a:gd name="T25" fmla="*/ T24 w 149"/>
                                <a:gd name="T26" fmla="+- 0 4109 1983"/>
                                <a:gd name="T27" fmla="*/ 4109 h 2127"/>
                                <a:gd name="T28" fmla="+- 0 4130 3989"/>
                                <a:gd name="T29" fmla="*/ T28 w 149"/>
                                <a:gd name="T30" fmla="+- 0 4109 1983"/>
                                <a:gd name="T31" fmla="*/ 4109 h 2127"/>
                                <a:gd name="T32" fmla="+- 0 4135 3989"/>
                                <a:gd name="T33" fmla="*/ T32 w 149"/>
                                <a:gd name="T34" fmla="+- 0 4107 1983"/>
                                <a:gd name="T35" fmla="*/ 4107 h 2127"/>
                                <a:gd name="T36" fmla="+- 0 4138 3989"/>
                                <a:gd name="T37" fmla="*/ T36 w 149"/>
                                <a:gd name="T38" fmla="+- 0 4102 1983"/>
                                <a:gd name="T39" fmla="*/ 4102 h 2127"/>
                                <a:gd name="T40" fmla="+- 0 4003 3989"/>
                                <a:gd name="T41" fmla="*/ T40 w 149"/>
                                <a:gd name="T42" fmla="+- 0 4102 1983"/>
                                <a:gd name="T43" fmla="*/ 4102 h 2127"/>
                                <a:gd name="T44" fmla="+- 0 3996 3989"/>
                                <a:gd name="T45" fmla="*/ T44 w 149"/>
                                <a:gd name="T46" fmla="+- 0 4095 1983"/>
                                <a:gd name="T47" fmla="*/ 4095 h 2127"/>
                                <a:gd name="T48" fmla="+- 0 4003 3989"/>
                                <a:gd name="T49" fmla="*/ T48 w 149"/>
                                <a:gd name="T50" fmla="+- 0 4095 1983"/>
                                <a:gd name="T51" fmla="*/ 4095 h 2127"/>
                                <a:gd name="T52" fmla="+- 0 4003 3989"/>
                                <a:gd name="T53" fmla="*/ T52 w 149"/>
                                <a:gd name="T54" fmla="+- 0 1997 1983"/>
                                <a:gd name="T55" fmla="*/ 1997 h 2127"/>
                                <a:gd name="T56" fmla="+- 0 3996 3989"/>
                                <a:gd name="T57" fmla="*/ T56 w 149"/>
                                <a:gd name="T58" fmla="+- 0 1997 1983"/>
                                <a:gd name="T59" fmla="*/ 1997 h 2127"/>
                                <a:gd name="T60" fmla="+- 0 4003 3989"/>
                                <a:gd name="T61" fmla="*/ T60 w 149"/>
                                <a:gd name="T62" fmla="+- 0 1990 1983"/>
                                <a:gd name="T63" fmla="*/ 1990 h 2127"/>
                                <a:gd name="T64" fmla="+- 0 4138 3989"/>
                                <a:gd name="T65" fmla="*/ T64 w 149"/>
                                <a:gd name="T66" fmla="+- 0 1990 1983"/>
                                <a:gd name="T67" fmla="*/ 1990 h 2127"/>
                                <a:gd name="T68" fmla="+- 0 4135 3989"/>
                                <a:gd name="T69" fmla="*/ T68 w 149"/>
                                <a:gd name="T70" fmla="+- 0 1985 1983"/>
                                <a:gd name="T71" fmla="*/ 1985 h 2127"/>
                                <a:gd name="T72" fmla="+- 0 4130 3989"/>
                                <a:gd name="T73" fmla="*/ T72 w 149"/>
                                <a:gd name="T74" fmla="+- 0 1983 1983"/>
                                <a:gd name="T75" fmla="*/ 1983 h 2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127">
                                  <a:moveTo>
                                    <a:pt x="141" y="0"/>
                                  </a:moveTo>
                                  <a:lnTo>
                                    <a:pt x="7" y="0"/>
                                  </a:lnTo>
                                  <a:lnTo>
                                    <a:pt x="2" y="2"/>
                                  </a:lnTo>
                                  <a:lnTo>
                                    <a:pt x="0" y="7"/>
                                  </a:lnTo>
                                  <a:lnTo>
                                    <a:pt x="0" y="2119"/>
                                  </a:lnTo>
                                  <a:lnTo>
                                    <a:pt x="2" y="2124"/>
                                  </a:lnTo>
                                  <a:lnTo>
                                    <a:pt x="7" y="2126"/>
                                  </a:lnTo>
                                  <a:lnTo>
                                    <a:pt x="141" y="2126"/>
                                  </a:lnTo>
                                  <a:lnTo>
                                    <a:pt x="146" y="2124"/>
                                  </a:lnTo>
                                  <a:lnTo>
                                    <a:pt x="149" y="2119"/>
                                  </a:lnTo>
                                  <a:lnTo>
                                    <a:pt x="14" y="2119"/>
                                  </a:lnTo>
                                  <a:lnTo>
                                    <a:pt x="7" y="2112"/>
                                  </a:lnTo>
                                  <a:lnTo>
                                    <a:pt x="14" y="2112"/>
                                  </a:lnTo>
                                  <a:lnTo>
                                    <a:pt x="14" y="14"/>
                                  </a:lnTo>
                                  <a:lnTo>
                                    <a:pt x="7" y="14"/>
                                  </a:lnTo>
                                  <a:lnTo>
                                    <a:pt x="14" y="7"/>
                                  </a:lnTo>
                                  <a:lnTo>
                                    <a:pt x="149" y="7"/>
                                  </a:lnTo>
                                  <a:lnTo>
                                    <a:pt x="146" y="2"/>
                                  </a:lnTo>
                                  <a:lnTo>
                                    <a:pt x="141"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471"/>
                          <wps:cNvSpPr>
                            <a:spLocks/>
                          </wps:cNvSpPr>
                          <wps:spPr bwMode="auto">
                            <a:xfrm>
                              <a:off x="3989" y="1983"/>
                              <a:ext cx="149" cy="2127"/>
                            </a:xfrm>
                            <a:custGeom>
                              <a:avLst/>
                              <a:gdLst>
                                <a:gd name="T0" fmla="+- 0 4003 3989"/>
                                <a:gd name="T1" fmla="*/ T0 w 149"/>
                                <a:gd name="T2" fmla="+- 0 4095 1983"/>
                                <a:gd name="T3" fmla="*/ 4095 h 2127"/>
                                <a:gd name="T4" fmla="+- 0 3996 3989"/>
                                <a:gd name="T5" fmla="*/ T4 w 149"/>
                                <a:gd name="T6" fmla="+- 0 4095 1983"/>
                                <a:gd name="T7" fmla="*/ 4095 h 2127"/>
                                <a:gd name="T8" fmla="+- 0 4003 3989"/>
                                <a:gd name="T9" fmla="*/ T8 w 149"/>
                                <a:gd name="T10" fmla="+- 0 4102 1983"/>
                                <a:gd name="T11" fmla="*/ 4102 h 2127"/>
                                <a:gd name="T12" fmla="+- 0 4003 3989"/>
                                <a:gd name="T13" fmla="*/ T12 w 149"/>
                                <a:gd name="T14" fmla="+- 0 4095 1983"/>
                                <a:gd name="T15" fmla="*/ 4095 h 2127"/>
                              </a:gdLst>
                              <a:ahLst/>
                              <a:cxnLst>
                                <a:cxn ang="0">
                                  <a:pos x="T1" y="T3"/>
                                </a:cxn>
                                <a:cxn ang="0">
                                  <a:pos x="T5" y="T7"/>
                                </a:cxn>
                                <a:cxn ang="0">
                                  <a:pos x="T9" y="T11"/>
                                </a:cxn>
                                <a:cxn ang="0">
                                  <a:pos x="T13" y="T15"/>
                                </a:cxn>
                              </a:cxnLst>
                              <a:rect l="0" t="0" r="r" b="b"/>
                              <a:pathLst>
                                <a:path w="149" h="2127">
                                  <a:moveTo>
                                    <a:pt x="14" y="2112"/>
                                  </a:moveTo>
                                  <a:lnTo>
                                    <a:pt x="7" y="2112"/>
                                  </a:lnTo>
                                  <a:lnTo>
                                    <a:pt x="14" y="2119"/>
                                  </a:lnTo>
                                  <a:lnTo>
                                    <a:pt x="14" y="211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472"/>
                          <wps:cNvSpPr>
                            <a:spLocks/>
                          </wps:cNvSpPr>
                          <wps:spPr bwMode="auto">
                            <a:xfrm>
                              <a:off x="3989" y="1983"/>
                              <a:ext cx="149" cy="2127"/>
                            </a:xfrm>
                            <a:custGeom>
                              <a:avLst/>
                              <a:gdLst>
                                <a:gd name="T0" fmla="+- 0 4123 3989"/>
                                <a:gd name="T1" fmla="*/ T0 w 149"/>
                                <a:gd name="T2" fmla="+- 0 4095 1983"/>
                                <a:gd name="T3" fmla="*/ 4095 h 2127"/>
                                <a:gd name="T4" fmla="+- 0 4003 3989"/>
                                <a:gd name="T5" fmla="*/ T4 w 149"/>
                                <a:gd name="T6" fmla="+- 0 4095 1983"/>
                                <a:gd name="T7" fmla="*/ 4095 h 2127"/>
                                <a:gd name="T8" fmla="+- 0 4003 3989"/>
                                <a:gd name="T9" fmla="*/ T8 w 149"/>
                                <a:gd name="T10" fmla="+- 0 4102 1983"/>
                                <a:gd name="T11" fmla="*/ 4102 h 2127"/>
                                <a:gd name="T12" fmla="+- 0 4123 3989"/>
                                <a:gd name="T13" fmla="*/ T12 w 149"/>
                                <a:gd name="T14" fmla="+- 0 4102 1983"/>
                                <a:gd name="T15" fmla="*/ 4102 h 2127"/>
                                <a:gd name="T16" fmla="+- 0 4123 3989"/>
                                <a:gd name="T17" fmla="*/ T16 w 149"/>
                                <a:gd name="T18" fmla="+- 0 4095 1983"/>
                                <a:gd name="T19" fmla="*/ 4095 h 2127"/>
                              </a:gdLst>
                              <a:ahLst/>
                              <a:cxnLst>
                                <a:cxn ang="0">
                                  <a:pos x="T1" y="T3"/>
                                </a:cxn>
                                <a:cxn ang="0">
                                  <a:pos x="T5" y="T7"/>
                                </a:cxn>
                                <a:cxn ang="0">
                                  <a:pos x="T9" y="T11"/>
                                </a:cxn>
                                <a:cxn ang="0">
                                  <a:pos x="T13" y="T15"/>
                                </a:cxn>
                                <a:cxn ang="0">
                                  <a:pos x="T17" y="T19"/>
                                </a:cxn>
                              </a:cxnLst>
                              <a:rect l="0" t="0" r="r" b="b"/>
                              <a:pathLst>
                                <a:path w="149" h="2127">
                                  <a:moveTo>
                                    <a:pt x="134" y="2112"/>
                                  </a:moveTo>
                                  <a:lnTo>
                                    <a:pt x="14" y="2112"/>
                                  </a:lnTo>
                                  <a:lnTo>
                                    <a:pt x="14" y="2119"/>
                                  </a:lnTo>
                                  <a:lnTo>
                                    <a:pt x="134" y="2119"/>
                                  </a:lnTo>
                                  <a:lnTo>
                                    <a:pt x="134" y="211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473"/>
                          <wps:cNvSpPr>
                            <a:spLocks/>
                          </wps:cNvSpPr>
                          <wps:spPr bwMode="auto">
                            <a:xfrm>
                              <a:off x="3989" y="1983"/>
                              <a:ext cx="149" cy="2127"/>
                            </a:xfrm>
                            <a:custGeom>
                              <a:avLst/>
                              <a:gdLst>
                                <a:gd name="T0" fmla="+- 0 4123 3989"/>
                                <a:gd name="T1" fmla="*/ T0 w 149"/>
                                <a:gd name="T2" fmla="+- 0 1990 1983"/>
                                <a:gd name="T3" fmla="*/ 1990 h 2127"/>
                                <a:gd name="T4" fmla="+- 0 4123 3989"/>
                                <a:gd name="T5" fmla="*/ T4 w 149"/>
                                <a:gd name="T6" fmla="+- 0 4102 1983"/>
                                <a:gd name="T7" fmla="*/ 4102 h 2127"/>
                                <a:gd name="T8" fmla="+- 0 4130 3989"/>
                                <a:gd name="T9" fmla="*/ T8 w 149"/>
                                <a:gd name="T10" fmla="+- 0 4095 1983"/>
                                <a:gd name="T11" fmla="*/ 4095 h 2127"/>
                                <a:gd name="T12" fmla="+- 0 4138 3989"/>
                                <a:gd name="T13" fmla="*/ T12 w 149"/>
                                <a:gd name="T14" fmla="+- 0 4095 1983"/>
                                <a:gd name="T15" fmla="*/ 4095 h 2127"/>
                                <a:gd name="T16" fmla="+- 0 4138 3989"/>
                                <a:gd name="T17" fmla="*/ T16 w 149"/>
                                <a:gd name="T18" fmla="+- 0 1997 1983"/>
                                <a:gd name="T19" fmla="*/ 1997 h 2127"/>
                                <a:gd name="T20" fmla="+- 0 4130 3989"/>
                                <a:gd name="T21" fmla="*/ T20 w 149"/>
                                <a:gd name="T22" fmla="+- 0 1997 1983"/>
                                <a:gd name="T23" fmla="*/ 1997 h 2127"/>
                                <a:gd name="T24" fmla="+- 0 4123 3989"/>
                                <a:gd name="T25" fmla="*/ T24 w 149"/>
                                <a:gd name="T26" fmla="+- 0 1990 1983"/>
                                <a:gd name="T27" fmla="*/ 1990 h 2127"/>
                              </a:gdLst>
                              <a:ahLst/>
                              <a:cxnLst>
                                <a:cxn ang="0">
                                  <a:pos x="T1" y="T3"/>
                                </a:cxn>
                                <a:cxn ang="0">
                                  <a:pos x="T5" y="T7"/>
                                </a:cxn>
                                <a:cxn ang="0">
                                  <a:pos x="T9" y="T11"/>
                                </a:cxn>
                                <a:cxn ang="0">
                                  <a:pos x="T13" y="T15"/>
                                </a:cxn>
                                <a:cxn ang="0">
                                  <a:pos x="T17" y="T19"/>
                                </a:cxn>
                                <a:cxn ang="0">
                                  <a:pos x="T21" y="T23"/>
                                </a:cxn>
                                <a:cxn ang="0">
                                  <a:pos x="T25" y="T27"/>
                                </a:cxn>
                              </a:cxnLst>
                              <a:rect l="0" t="0" r="r" b="b"/>
                              <a:pathLst>
                                <a:path w="149" h="2127">
                                  <a:moveTo>
                                    <a:pt x="134" y="7"/>
                                  </a:moveTo>
                                  <a:lnTo>
                                    <a:pt x="134" y="2119"/>
                                  </a:lnTo>
                                  <a:lnTo>
                                    <a:pt x="141" y="2112"/>
                                  </a:lnTo>
                                  <a:lnTo>
                                    <a:pt x="149" y="2112"/>
                                  </a:lnTo>
                                  <a:lnTo>
                                    <a:pt x="149" y="14"/>
                                  </a:lnTo>
                                  <a:lnTo>
                                    <a:pt x="141"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474"/>
                          <wps:cNvSpPr>
                            <a:spLocks/>
                          </wps:cNvSpPr>
                          <wps:spPr bwMode="auto">
                            <a:xfrm>
                              <a:off x="3989" y="1983"/>
                              <a:ext cx="149" cy="2127"/>
                            </a:xfrm>
                            <a:custGeom>
                              <a:avLst/>
                              <a:gdLst>
                                <a:gd name="T0" fmla="+- 0 4138 3989"/>
                                <a:gd name="T1" fmla="*/ T0 w 149"/>
                                <a:gd name="T2" fmla="+- 0 4095 1983"/>
                                <a:gd name="T3" fmla="*/ 4095 h 2127"/>
                                <a:gd name="T4" fmla="+- 0 4130 3989"/>
                                <a:gd name="T5" fmla="*/ T4 w 149"/>
                                <a:gd name="T6" fmla="+- 0 4095 1983"/>
                                <a:gd name="T7" fmla="*/ 4095 h 2127"/>
                                <a:gd name="T8" fmla="+- 0 4123 3989"/>
                                <a:gd name="T9" fmla="*/ T8 w 149"/>
                                <a:gd name="T10" fmla="+- 0 4102 1983"/>
                                <a:gd name="T11" fmla="*/ 4102 h 2127"/>
                                <a:gd name="T12" fmla="+- 0 4138 3989"/>
                                <a:gd name="T13" fmla="*/ T12 w 149"/>
                                <a:gd name="T14" fmla="+- 0 4102 1983"/>
                                <a:gd name="T15" fmla="*/ 4102 h 2127"/>
                                <a:gd name="T16" fmla="+- 0 4138 3989"/>
                                <a:gd name="T17" fmla="*/ T16 w 149"/>
                                <a:gd name="T18" fmla="+- 0 4095 1983"/>
                                <a:gd name="T19" fmla="*/ 4095 h 2127"/>
                              </a:gdLst>
                              <a:ahLst/>
                              <a:cxnLst>
                                <a:cxn ang="0">
                                  <a:pos x="T1" y="T3"/>
                                </a:cxn>
                                <a:cxn ang="0">
                                  <a:pos x="T5" y="T7"/>
                                </a:cxn>
                                <a:cxn ang="0">
                                  <a:pos x="T9" y="T11"/>
                                </a:cxn>
                                <a:cxn ang="0">
                                  <a:pos x="T13" y="T15"/>
                                </a:cxn>
                                <a:cxn ang="0">
                                  <a:pos x="T17" y="T19"/>
                                </a:cxn>
                              </a:cxnLst>
                              <a:rect l="0" t="0" r="r" b="b"/>
                              <a:pathLst>
                                <a:path w="149" h="2127">
                                  <a:moveTo>
                                    <a:pt x="149" y="2112"/>
                                  </a:moveTo>
                                  <a:lnTo>
                                    <a:pt x="141" y="2112"/>
                                  </a:lnTo>
                                  <a:lnTo>
                                    <a:pt x="134" y="2119"/>
                                  </a:lnTo>
                                  <a:lnTo>
                                    <a:pt x="149" y="2119"/>
                                  </a:lnTo>
                                  <a:lnTo>
                                    <a:pt x="149" y="211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475"/>
                          <wps:cNvSpPr>
                            <a:spLocks/>
                          </wps:cNvSpPr>
                          <wps:spPr bwMode="auto">
                            <a:xfrm>
                              <a:off x="3989" y="1983"/>
                              <a:ext cx="149" cy="2127"/>
                            </a:xfrm>
                            <a:custGeom>
                              <a:avLst/>
                              <a:gdLst>
                                <a:gd name="T0" fmla="+- 0 4003 3989"/>
                                <a:gd name="T1" fmla="*/ T0 w 149"/>
                                <a:gd name="T2" fmla="+- 0 1990 1983"/>
                                <a:gd name="T3" fmla="*/ 1990 h 2127"/>
                                <a:gd name="T4" fmla="+- 0 3996 3989"/>
                                <a:gd name="T5" fmla="*/ T4 w 149"/>
                                <a:gd name="T6" fmla="+- 0 1997 1983"/>
                                <a:gd name="T7" fmla="*/ 1997 h 2127"/>
                                <a:gd name="T8" fmla="+- 0 4003 3989"/>
                                <a:gd name="T9" fmla="*/ T8 w 149"/>
                                <a:gd name="T10" fmla="+- 0 1997 1983"/>
                                <a:gd name="T11" fmla="*/ 1997 h 2127"/>
                                <a:gd name="T12" fmla="+- 0 4003 3989"/>
                                <a:gd name="T13" fmla="*/ T12 w 149"/>
                                <a:gd name="T14" fmla="+- 0 1990 1983"/>
                                <a:gd name="T15" fmla="*/ 1990 h 2127"/>
                              </a:gdLst>
                              <a:ahLst/>
                              <a:cxnLst>
                                <a:cxn ang="0">
                                  <a:pos x="T1" y="T3"/>
                                </a:cxn>
                                <a:cxn ang="0">
                                  <a:pos x="T5" y="T7"/>
                                </a:cxn>
                                <a:cxn ang="0">
                                  <a:pos x="T9" y="T11"/>
                                </a:cxn>
                                <a:cxn ang="0">
                                  <a:pos x="T13" y="T15"/>
                                </a:cxn>
                              </a:cxnLst>
                              <a:rect l="0" t="0" r="r" b="b"/>
                              <a:pathLst>
                                <a:path w="149" h="2127">
                                  <a:moveTo>
                                    <a:pt x="14" y="7"/>
                                  </a:moveTo>
                                  <a:lnTo>
                                    <a:pt x="7" y="14"/>
                                  </a:lnTo>
                                  <a:lnTo>
                                    <a:pt x="14" y="14"/>
                                  </a:lnTo>
                                  <a:lnTo>
                                    <a:pt x="1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476"/>
                          <wps:cNvSpPr>
                            <a:spLocks/>
                          </wps:cNvSpPr>
                          <wps:spPr bwMode="auto">
                            <a:xfrm>
                              <a:off x="3989" y="1983"/>
                              <a:ext cx="149" cy="2127"/>
                            </a:xfrm>
                            <a:custGeom>
                              <a:avLst/>
                              <a:gdLst>
                                <a:gd name="T0" fmla="+- 0 4123 3989"/>
                                <a:gd name="T1" fmla="*/ T0 w 149"/>
                                <a:gd name="T2" fmla="+- 0 1990 1983"/>
                                <a:gd name="T3" fmla="*/ 1990 h 2127"/>
                                <a:gd name="T4" fmla="+- 0 4003 3989"/>
                                <a:gd name="T5" fmla="*/ T4 w 149"/>
                                <a:gd name="T6" fmla="+- 0 1990 1983"/>
                                <a:gd name="T7" fmla="*/ 1990 h 2127"/>
                                <a:gd name="T8" fmla="+- 0 4003 3989"/>
                                <a:gd name="T9" fmla="*/ T8 w 149"/>
                                <a:gd name="T10" fmla="+- 0 1997 1983"/>
                                <a:gd name="T11" fmla="*/ 1997 h 2127"/>
                                <a:gd name="T12" fmla="+- 0 4123 3989"/>
                                <a:gd name="T13" fmla="*/ T12 w 149"/>
                                <a:gd name="T14" fmla="+- 0 1997 1983"/>
                                <a:gd name="T15" fmla="*/ 1997 h 2127"/>
                                <a:gd name="T16" fmla="+- 0 4123 3989"/>
                                <a:gd name="T17" fmla="*/ T16 w 149"/>
                                <a:gd name="T18" fmla="+- 0 1990 1983"/>
                                <a:gd name="T19" fmla="*/ 1990 h 2127"/>
                              </a:gdLst>
                              <a:ahLst/>
                              <a:cxnLst>
                                <a:cxn ang="0">
                                  <a:pos x="T1" y="T3"/>
                                </a:cxn>
                                <a:cxn ang="0">
                                  <a:pos x="T5" y="T7"/>
                                </a:cxn>
                                <a:cxn ang="0">
                                  <a:pos x="T9" y="T11"/>
                                </a:cxn>
                                <a:cxn ang="0">
                                  <a:pos x="T13" y="T15"/>
                                </a:cxn>
                                <a:cxn ang="0">
                                  <a:pos x="T17" y="T19"/>
                                </a:cxn>
                              </a:cxnLst>
                              <a:rect l="0" t="0" r="r" b="b"/>
                              <a:pathLst>
                                <a:path w="149" h="2127">
                                  <a:moveTo>
                                    <a:pt x="134" y="7"/>
                                  </a:moveTo>
                                  <a:lnTo>
                                    <a:pt x="14" y="7"/>
                                  </a:lnTo>
                                  <a:lnTo>
                                    <a:pt x="14" y="14"/>
                                  </a:lnTo>
                                  <a:lnTo>
                                    <a:pt x="134"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77"/>
                          <wps:cNvSpPr>
                            <a:spLocks/>
                          </wps:cNvSpPr>
                          <wps:spPr bwMode="auto">
                            <a:xfrm>
                              <a:off x="3989" y="1983"/>
                              <a:ext cx="149" cy="2127"/>
                            </a:xfrm>
                            <a:custGeom>
                              <a:avLst/>
                              <a:gdLst>
                                <a:gd name="T0" fmla="+- 0 4138 3989"/>
                                <a:gd name="T1" fmla="*/ T0 w 149"/>
                                <a:gd name="T2" fmla="+- 0 1990 1983"/>
                                <a:gd name="T3" fmla="*/ 1990 h 2127"/>
                                <a:gd name="T4" fmla="+- 0 4123 3989"/>
                                <a:gd name="T5" fmla="*/ T4 w 149"/>
                                <a:gd name="T6" fmla="+- 0 1990 1983"/>
                                <a:gd name="T7" fmla="*/ 1990 h 2127"/>
                                <a:gd name="T8" fmla="+- 0 4130 3989"/>
                                <a:gd name="T9" fmla="*/ T8 w 149"/>
                                <a:gd name="T10" fmla="+- 0 1997 1983"/>
                                <a:gd name="T11" fmla="*/ 1997 h 2127"/>
                                <a:gd name="T12" fmla="+- 0 4138 3989"/>
                                <a:gd name="T13" fmla="*/ T12 w 149"/>
                                <a:gd name="T14" fmla="+- 0 1997 1983"/>
                                <a:gd name="T15" fmla="*/ 1997 h 2127"/>
                                <a:gd name="T16" fmla="+- 0 4138 3989"/>
                                <a:gd name="T17" fmla="*/ T16 w 149"/>
                                <a:gd name="T18" fmla="+- 0 1990 1983"/>
                                <a:gd name="T19" fmla="*/ 1990 h 2127"/>
                              </a:gdLst>
                              <a:ahLst/>
                              <a:cxnLst>
                                <a:cxn ang="0">
                                  <a:pos x="T1" y="T3"/>
                                </a:cxn>
                                <a:cxn ang="0">
                                  <a:pos x="T5" y="T7"/>
                                </a:cxn>
                                <a:cxn ang="0">
                                  <a:pos x="T9" y="T11"/>
                                </a:cxn>
                                <a:cxn ang="0">
                                  <a:pos x="T13" y="T15"/>
                                </a:cxn>
                                <a:cxn ang="0">
                                  <a:pos x="T17" y="T19"/>
                                </a:cxn>
                              </a:cxnLst>
                              <a:rect l="0" t="0" r="r" b="b"/>
                              <a:pathLst>
                                <a:path w="149" h="2127">
                                  <a:moveTo>
                                    <a:pt x="149" y="7"/>
                                  </a:moveTo>
                                  <a:lnTo>
                                    <a:pt x="134" y="7"/>
                                  </a:lnTo>
                                  <a:lnTo>
                                    <a:pt x="141" y="14"/>
                                  </a:lnTo>
                                  <a:lnTo>
                                    <a:pt x="149" y="14"/>
                                  </a:lnTo>
                                  <a:lnTo>
                                    <a:pt x="149"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9" name="Group 478"/>
                        <wpg:cNvGrpSpPr>
                          <a:grpSpLocks/>
                        </wpg:cNvGrpSpPr>
                        <wpg:grpSpPr bwMode="auto">
                          <a:xfrm>
                            <a:off x="4589" y="1879"/>
                            <a:ext cx="135" cy="2223"/>
                            <a:chOff x="4589" y="1879"/>
                            <a:chExt cx="135" cy="2223"/>
                          </a:xfrm>
                        </wpg:grpSpPr>
                        <wps:wsp>
                          <wps:cNvPr id="480" name="Freeform 479"/>
                          <wps:cNvSpPr>
                            <a:spLocks/>
                          </wps:cNvSpPr>
                          <wps:spPr bwMode="auto">
                            <a:xfrm>
                              <a:off x="4589" y="1879"/>
                              <a:ext cx="135" cy="2223"/>
                            </a:xfrm>
                            <a:custGeom>
                              <a:avLst/>
                              <a:gdLst>
                                <a:gd name="T0" fmla="+- 0 4589 4589"/>
                                <a:gd name="T1" fmla="*/ T0 w 135"/>
                                <a:gd name="T2" fmla="+- 0 4102 1879"/>
                                <a:gd name="T3" fmla="*/ 4102 h 2223"/>
                                <a:gd name="T4" fmla="+- 0 4723 4589"/>
                                <a:gd name="T5" fmla="*/ T4 w 135"/>
                                <a:gd name="T6" fmla="+- 0 4102 1879"/>
                                <a:gd name="T7" fmla="*/ 4102 h 2223"/>
                                <a:gd name="T8" fmla="+- 0 4723 4589"/>
                                <a:gd name="T9" fmla="*/ T8 w 135"/>
                                <a:gd name="T10" fmla="+- 0 1879 1879"/>
                                <a:gd name="T11" fmla="*/ 1879 h 2223"/>
                                <a:gd name="T12" fmla="+- 0 4589 4589"/>
                                <a:gd name="T13" fmla="*/ T12 w 135"/>
                                <a:gd name="T14" fmla="+- 0 1879 1879"/>
                                <a:gd name="T15" fmla="*/ 1879 h 2223"/>
                                <a:gd name="T16" fmla="+- 0 4589 4589"/>
                                <a:gd name="T17" fmla="*/ T16 w 135"/>
                                <a:gd name="T18" fmla="+- 0 4102 1879"/>
                                <a:gd name="T19" fmla="*/ 4102 h 2223"/>
                              </a:gdLst>
                              <a:ahLst/>
                              <a:cxnLst>
                                <a:cxn ang="0">
                                  <a:pos x="T1" y="T3"/>
                                </a:cxn>
                                <a:cxn ang="0">
                                  <a:pos x="T5" y="T7"/>
                                </a:cxn>
                                <a:cxn ang="0">
                                  <a:pos x="T9" y="T11"/>
                                </a:cxn>
                                <a:cxn ang="0">
                                  <a:pos x="T13" y="T15"/>
                                </a:cxn>
                                <a:cxn ang="0">
                                  <a:pos x="T17" y="T19"/>
                                </a:cxn>
                              </a:cxnLst>
                              <a:rect l="0" t="0" r="r" b="b"/>
                              <a:pathLst>
                                <a:path w="135" h="2223">
                                  <a:moveTo>
                                    <a:pt x="0" y="2223"/>
                                  </a:moveTo>
                                  <a:lnTo>
                                    <a:pt x="134" y="2223"/>
                                  </a:lnTo>
                                  <a:lnTo>
                                    <a:pt x="134" y="0"/>
                                  </a:lnTo>
                                  <a:lnTo>
                                    <a:pt x="0" y="0"/>
                                  </a:lnTo>
                                  <a:lnTo>
                                    <a:pt x="0" y="2223"/>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1" name="Group 480"/>
                        <wpg:cNvGrpSpPr>
                          <a:grpSpLocks/>
                        </wpg:cNvGrpSpPr>
                        <wpg:grpSpPr bwMode="auto">
                          <a:xfrm>
                            <a:off x="4582" y="1872"/>
                            <a:ext cx="149" cy="2237"/>
                            <a:chOff x="4582" y="1872"/>
                            <a:chExt cx="149" cy="2237"/>
                          </a:xfrm>
                        </wpg:grpSpPr>
                        <wps:wsp>
                          <wps:cNvPr id="482" name="Freeform 481"/>
                          <wps:cNvSpPr>
                            <a:spLocks/>
                          </wps:cNvSpPr>
                          <wps:spPr bwMode="auto">
                            <a:xfrm>
                              <a:off x="4582" y="1872"/>
                              <a:ext cx="149" cy="2237"/>
                            </a:xfrm>
                            <a:custGeom>
                              <a:avLst/>
                              <a:gdLst>
                                <a:gd name="T0" fmla="+- 0 4723 4582"/>
                                <a:gd name="T1" fmla="*/ T0 w 149"/>
                                <a:gd name="T2" fmla="+- 0 1872 1872"/>
                                <a:gd name="T3" fmla="*/ 1872 h 2237"/>
                                <a:gd name="T4" fmla="+- 0 4589 4582"/>
                                <a:gd name="T5" fmla="*/ T4 w 149"/>
                                <a:gd name="T6" fmla="+- 0 1872 1872"/>
                                <a:gd name="T7" fmla="*/ 1872 h 2237"/>
                                <a:gd name="T8" fmla="+- 0 4584 4582"/>
                                <a:gd name="T9" fmla="*/ T8 w 149"/>
                                <a:gd name="T10" fmla="+- 0 1875 1872"/>
                                <a:gd name="T11" fmla="*/ 1875 h 2237"/>
                                <a:gd name="T12" fmla="+- 0 4582 4582"/>
                                <a:gd name="T13" fmla="*/ T12 w 149"/>
                                <a:gd name="T14" fmla="+- 0 1879 1872"/>
                                <a:gd name="T15" fmla="*/ 1879 h 2237"/>
                                <a:gd name="T16" fmla="+- 0 4582 4582"/>
                                <a:gd name="T17" fmla="*/ T16 w 149"/>
                                <a:gd name="T18" fmla="+- 0 4102 1872"/>
                                <a:gd name="T19" fmla="*/ 4102 h 2237"/>
                                <a:gd name="T20" fmla="+- 0 4584 4582"/>
                                <a:gd name="T21" fmla="*/ T20 w 149"/>
                                <a:gd name="T22" fmla="+- 0 4107 1872"/>
                                <a:gd name="T23" fmla="*/ 4107 h 2237"/>
                                <a:gd name="T24" fmla="+- 0 4589 4582"/>
                                <a:gd name="T25" fmla="*/ T24 w 149"/>
                                <a:gd name="T26" fmla="+- 0 4109 1872"/>
                                <a:gd name="T27" fmla="*/ 4109 h 2237"/>
                                <a:gd name="T28" fmla="+- 0 4723 4582"/>
                                <a:gd name="T29" fmla="*/ T28 w 149"/>
                                <a:gd name="T30" fmla="+- 0 4109 1872"/>
                                <a:gd name="T31" fmla="*/ 4109 h 2237"/>
                                <a:gd name="T32" fmla="+- 0 4728 4582"/>
                                <a:gd name="T33" fmla="*/ T32 w 149"/>
                                <a:gd name="T34" fmla="+- 0 4107 1872"/>
                                <a:gd name="T35" fmla="*/ 4107 h 2237"/>
                                <a:gd name="T36" fmla="+- 0 4730 4582"/>
                                <a:gd name="T37" fmla="*/ T36 w 149"/>
                                <a:gd name="T38" fmla="+- 0 4102 1872"/>
                                <a:gd name="T39" fmla="*/ 4102 h 2237"/>
                                <a:gd name="T40" fmla="+- 0 4596 4582"/>
                                <a:gd name="T41" fmla="*/ T40 w 149"/>
                                <a:gd name="T42" fmla="+- 0 4102 1872"/>
                                <a:gd name="T43" fmla="*/ 4102 h 2237"/>
                                <a:gd name="T44" fmla="+- 0 4589 4582"/>
                                <a:gd name="T45" fmla="*/ T44 w 149"/>
                                <a:gd name="T46" fmla="+- 0 4095 1872"/>
                                <a:gd name="T47" fmla="*/ 4095 h 2237"/>
                                <a:gd name="T48" fmla="+- 0 4596 4582"/>
                                <a:gd name="T49" fmla="*/ T48 w 149"/>
                                <a:gd name="T50" fmla="+- 0 4095 1872"/>
                                <a:gd name="T51" fmla="*/ 4095 h 2237"/>
                                <a:gd name="T52" fmla="+- 0 4596 4582"/>
                                <a:gd name="T53" fmla="*/ T52 w 149"/>
                                <a:gd name="T54" fmla="+- 0 1887 1872"/>
                                <a:gd name="T55" fmla="*/ 1887 h 2237"/>
                                <a:gd name="T56" fmla="+- 0 4589 4582"/>
                                <a:gd name="T57" fmla="*/ T56 w 149"/>
                                <a:gd name="T58" fmla="+- 0 1887 1872"/>
                                <a:gd name="T59" fmla="*/ 1887 h 2237"/>
                                <a:gd name="T60" fmla="+- 0 4596 4582"/>
                                <a:gd name="T61" fmla="*/ T60 w 149"/>
                                <a:gd name="T62" fmla="+- 0 1879 1872"/>
                                <a:gd name="T63" fmla="*/ 1879 h 2237"/>
                                <a:gd name="T64" fmla="+- 0 4730 4582"/>
                                <a:gd name="T65" fmla="*/ T64 w 149"/>
                                <a:gd name="T66" fmla="+- 0 1879 1872"/>
                                <a:gd name="T67" fmla="*/ 1879 h 2237"/>
                                <a:gd name="T68" fmla="+- 0 4728 4582"/>
                                <a:gd name="T69" fmla="*/ T68 w 149"/>
                                <a:gd name="T70" fmla="+- 0 1875 1872"/>
                                <a:gd name="T71" fmla="*/ 1875 h 2237"/>
                                <a:gd name="T72" fmla="+- 0 4723 4582"/>
                                <a:gd name="T73" fmla="*/ T72 w 149"/>
                                <a:gd name="T74" fmla="+- 0 1872 1872"/>
                                <a:gd name="T75" fmla="*/ 1872 h 2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237">
                                  <a:moveTo>
                                    <a:pt x="141" y="0"/>
                                  </a:moveTo>
                                  <a:lnTo>
                                    <a:pt x="7" y="0"/>
                                  </a:lnTo>
                                  <a:lnTo>
                                    <a:pt x="2" y="3"/>
                                  </a:lnTo>
                                  <a:lnTo>
                                    <a:pt x="0" y="7"/>
                                  </a:lnTo>
                                  <a:lnTo>
                                    <a:pt x="0" y="2230"/>
                                  </a:lnTo>
                                  <a:lnTo>
                                    <a:pt x="2" y="2235"/>
                                  </a:lnTo>
                                  <a:lnTo>
                                    <a:pt x="7" y="2237"/>
                                  </a:lnTo>
                                  <a:lnTo>
                                    <a:pt x="141" y="2237"/>
                                  </a:lnTo>
                                  <a:lnTo>
                                    <a:pt x="146" y="2235"/>
                                  </a:lnTo>
                                  <a:lnTo>
                                    <a:pt x="148" y="2230"/>
                                  </a:lnTo>
                                  <a:lnTo>
                                    <a:pt x="14" y="2230"/>
                                  </a:lnTo>
                                  <a:lnTo>
                                    <a:pt x="7" y="2223"/>
                                  </a:lnTo>
                                  <a:lnTo>
                                    <a:pt x="14" y="2223"/>
                                  </a:lnTo>
                                  <a:lnTo>
                                    <a:pt x="14" y="15"/>
                                  </a:lnTo>
                                  <a:lnTo>
                                    <a:pt x="7" y="15"/>
                                  </a:lnTo>
                                  <a:lnTo>
                                    <a:pt x="14" y="7"/>
                                  </a:lnTo>
                                  <a:lnTo>
                                    <a:pt x="148" y="7"/>
                                  </a:lnTo>
                                  <a:lnTo>
                                    <a:pt x="146" y="3"/>
                                  </a:lnTo>
                                  <a:lnTo>
                                    <a:pt x="141"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482"/>
                          <wps:cNvSpPr>
                            <a:spLocks/>
                          </wps:cNvSpPr>
                          <wps:spPr bwMode="auto">
                            <a:xfrm>
                              <a:off x="4582" y="1872"/>
                              <a:ext cx="149" cy="2237"/>
                            </a:xfrm>
                            <a:custGeom>
                              <a:avLst/>
                              <a:gdLst>
                                <a:gd name="T0" fmla="+- 0 4596 4582"/>
                                <a:gd name="T1" fmla="*/ T0 w 149"/>
                                <a:gd name="T2" fmla="+- 0 4095 1872"/>
                                <a:gd name="T3" fmla="*/ 4095 h 2237"/>
                                <a:gd name="T4" fmla="+- 0 4589 4582"/>
                                <a:gd name="T5" fmla="*/ T4 w 149"/>
                                <a:gd name="T6" fmla="+- 0 4095 1872"/>
                                <a:gd name="T7" fmla="*/ 4095 h 2237"/>
                                <a:gd name="T8" fmla="+- 0 4596 4582"/>
                                <a:gd name="T9" fmla="*/ T8 w 149"/>
                                <a:gd name="T10" fmla="+- 0 4102 1872"/>
                                <a:gd name="T11" fmla="*/ 4102 h 2237"/>
                                <a:gd name="T12" fmla="+- 0 4596 4582"/>
                                <a:gd name="T13" fmla="*/ T12 w 149"/>
                                <a:gd name="T14" fmla="+- 0 4095 1872"/>
                                <a:gd name="T15" fmla="*/ 4095 h 2237"/>
                              </a:gdLst>
                              <a:ahLst/>
                              <a:cxnLst>
                                <a:cxn ang="0">
                                  <a:pos x="T1" y="T3"/>
                                </a:cxn>
                                <a:cxn ang="0">
                                  <a:pos x="T5" y="T7"/>
                                </a:cxn>
                                <a:cxn ang="0">
                                  <a:pos x="T9" y="T11"/>
                                </a:cxn>
                                <a:cxn ang="0">
                                  <a:pos x="T13" y="T15"/>
                                </a:cxn>
                              </a:cxnLst>
                              <a:rect l="0" t="0" r="r" b="b"/>
                              <a:pathLst>
                                <a:path w="149" h="2237">
                                  <a:moveTo>
                                    <a:pt x="14" y="2223"/>
                                  </a:moveTo>
                                  <a:lnTo>
                                    <a:pt x="7" y="2223"/>
                                  </a:lnTo>
                                  <a:lnTo>
                                    <a:pt x="14" y="2230"/>
                                  </a:lnTo>
                                  <a:lnTo>
                                    <a:pt x="14" y="2223"/>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83"/>
                          <wps:cNvSpPr>
                            <a:spLocks/>
                          </wps:cNvSpPr>
                          <wps:spPr bwMode="auto">
                            <a:xfrm>
                              <a:off x="4582" y="1872"/>
                              <a:ext cx="149" cy="2237"/>
                            </a:xfrm>
                            <a:custGeom>
                              <a:avLst/>
                              <a:gdLst>
                                <a:gd name="T0" fmla="+- 0 4716 4582"/>
                                <a:gd name="T1" fmla="*/ T0 w 149"/>
                                <a:gd name="T2" fmla="+- 0 4095 1872"/>
                                <a:gd name="T3" fmla="*/ 4095 h 2237"/>
                                <a:gd name="T4" fmla="+- 0 4596 4582"/>
                                <a:gd name="T5" fmla="*/ T4 w 149"/>
                                <a:gd name="T6" fmla="+- 0 4095 1872"/>
                                <a:gd name="T7" fmla="*/ 4095 h 2237"/>
                                <a:gd name="T8" fmla="+- 0 4596 4582"/>
                                <a:gd name="T9" fmla="*/ T8 w 149"/>
                                <a:gd name="T10" fmla="+- 0 4102 1872"/>
                                <a:gd name="T11" fmla="*/ 4102 h 2237"/>
                                <a:gd name="T12" fmla="+- 0 4716 4582"/>
                                <a:gd name="T13" fmla="*/ T12 w 149"/>
                                <a:gd name="T14" fmla="+- 0 4102 1872"/>
                                <a:gd name="T15" fmla="*/ 4102 h 2237"/>
                                <a:gd name="T16" fmla="+- 0 4716 4582"/>
                                <a:gd name="T17" fmla="*/ T16 w 149"/>
                                <a:gd name="T18" fmla="+- 0 4095 1872"/>
                                <a:gd name="T19" fmla="*/ 4095 h 2237"/>
                              </a:gdLst>
                              <a:ahLst/>
                              <a:cxnLst>
                                <a:cxn ang="0">
                                  <a:pos x="T1" y="T3"/>
                                </a:cxn>
                                <a:cxn ang="0">
                                  <a:pos x="T5" y="T7"/>
                                </a:cxn>
                                <a:cxn ang="0">
                                  <a:pos x="T9" y="T11"/>
                                </a:cxn>
                                <a:cxn ang="0">
                                  <a:pos x="T13" y="T15"/>
                                </a:cxn>
                                <a:cxn ang="0">
                                  <a:pos x="T17" y="T19"/>
                                </a:cxn>
                              </a:cxnLst>
                              <a:rect l="0" t="0" r="r" b="b"/>
                              <a:pathLst>
                                <a:path w="149" h="2237">
                                  <a:moveTo>
                                    <a:pt x="134" y="2223"/>
                                  </a:moveTo>
                                  <a:lnTo>
                                    <a:pt x="14" y="2223"/>
                                  </a:lnTo>
                                  <a:lnTo>
                                    <a:pt x="14" y="2230"/>
                                  </a:lnTo>
                                  <a:lnTo>
                                    <a:pt x="134" y="2230"/>
                                  </a:lnTo>
                                  <a:lnTo>
                                    <a:pt x="134" y="2223"/>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484"/>
                          <wps:cNvSpPr>
                            <a:spLocks/>
                          </wps:cNvSpPr>
                          <wps:spPr bwMode="auto">
                            <a:xfrm>
                              <a:off x="4582" y="1872"/>
                              <a:ext cx="149" cy="2237"/>
                            </a:xfrm>
                            <a:custGeom>
                              <a:avLst/>
                              <a:gdLst>
                                <a:gd name="T0" fmla="+- 0 4716 4582"/>
                                <a:gd name="T1" fmla="*/ T0 w 149"/>
                                <a:gd name="T2" fmla="+- 0 1879 1872"/>
                                <a:gd name="T3" fmla="*/ 1879 h 2237"/>
                                <a:gd name="T4" fmla="+- 0 4716 4582"/>
                                <a:gd name="T5" fmla="*/ T4 w 149"/>
                                <a:gd name="T6" fmla="+- 0 4102 1872"/>
                                <a:gd name="T7" fmla="*/ 4102 h 2237"/>
                                <a:gd name="T8" fmla="+- 0 4723 4582"/>
                                <a:gd name="T9" fmla="*/ T8 w 149"/>
                                <a:gd name="T10" fmla="+- 0 4095 1872"/>
                                <a:gd name="T11" fmla="*/ 4095 h 2237"/>
                                <a:gd name="T12" fmla="+- 0 4730 4582"/>
                                <a:gd name="T13" fmla="*/ T12 w 149"/>
                                <a:gd name="T14" fmla="+- 0 4095 1872"/>
                                <a:gd name="T15" fmla="*/ 4095 h 2237"/>
                                <a:gd name="T16" fmla="+- 0 4730 4582"/>
                                <a:gd name="T17" fmla="*/ T16 w 149"/>
                                <a:gd name="T18" fmla="+- 0 1887 1872"/>
                                <a:gd name="T19" fmla="*/ 1887 h 2237"/>
                                <a:gd name="T20" fmla="+- 0 4723 4582"/>
                                <a:gd name="T21" fmla="*/ T20 w 149"/>
                                <a:gd name="T22" fmla="+- 0 1887 1872"/>
                                <a:gd name="T23" fmla="*/ 1887 h 2237"/>
                                <a:gd name="T24" fmla="+- 0 4716 4582"/>
                                <a:gd name="T25" fmla="*/ T24 w 149"/>
                                <a:gd name="T26" fmla="+- 0 1879 1872"/>
                                <a:gd name="T27" fmla="*/ 1879 h 2237"/>
                              </a:gdLst>
                              <a:ahLst/>
                              <a:cxnLst>
                                <a:cxn ang="0">
                                  <a:pos x="T1" y="T3"/>
                                </a:cxn>
                                <a:cxn ang="0">
                                  <a:pos x="T5" y="T7"/>
                                </a:cxn>
                                <a:cxn ang="0">
                                  <a:pos x="T9" y="T11"/>
                                </a:cxn>
                                <a:cxn ang="0">
                                  <a:pos x="T13" y="T15"/>
                                </a:cxn>
                                <a:cxn ang="0">
                                  <a:pos x="T17" y="T19"/>
                                </a:cxn>
                                <a:cxn ang="0">
                                  <a:pos x="T21" y="T23"/>
                                </a:cxn>
                                <a:cxn ang="0">
                                  <a:pos x="T25" y="T27"/>
                                </a:cxn>
                              </a:cxnLst>
                              <a:rect l="0" t="0" r="r" b="b"/>
                              <a:pathLst>
                                <a:path w="149" h="2237">
                                  <a:moveTo>
                                    <a:pt x="134" y="7"/>
                                  </a:moveTo>
                                  <a:lnTo>
                                    <a:pt x="134" y="2230"/>
                                  </a:lnTo>
                                  <a:lnTo>
                                    <a:pt x="141" y="2223"/>
                                  </a:lnTo>
                                  <a:lnTo>
                                    <a:pt x="148" y="2223"/>
                                  </a:lnTo>
                                  <a:lnTo>
                                    <a:pt x="148" y="15"/>
                                  </a:lnTo>
                                  <a:lnTo>
                                    <a:pt x="141" y="15"/>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485"/>
                          <wps:cNvSpPr>
                            <a:spLocks/>
                          </wps:cNvSpPr>
                          <wps:spPr bwMode="auto">
                            <a:xfrm>
                              <a:off x="4582" y="1872"/>
                              <a:ext cx="149" cy="2237"/>
                            </a:xfrm>
                            <a:custGeom>
                              <a:avLst/>
                              <a:gdLst>
                                <a:gd name="T0" fmla="+- 0 4730 4582"/>
                                <a:gd name="T1" fmla="*/ T0 w 149"/>
                                <a:gd name="T2" fmla="+- 0 4095 1872"/>
                                <a:gd name="T3" fmla="*/ 4095 h 2237"/>
                                <a:gd name="T4" fmla="+- 0 4723 4582"/>
                                <a:gd name="T5" fmla="*/ T4 w 149"/>
                                <a:gd name="T6" fmla="+- 0 4095 1872"/>
                                <a:gd name="T7" fmla="*/ 4095 h 2237"/>
                                <a:gd name="T8" fmla="+- 0 4716 4582"/>
                                <a:gd name="T9" fmla="*/ T8 w 149"/>
                                <a:gd name="T10" fmla="+- 0 4102 1872"/>
                                <a:gd name="T11" fmla="*/ 4102 h 2237"/>
                                <a:gd name="T12" fmla="+- 0 4730 4582"/>
                                <a:gd name="T13" fmla="*/ T12 w 149"/>
                                <a:gd name="T14" fmla="+- 0 4102 1872"/>
                                <a:gd name="T15" fmla="*/ 4102 h 2237"/>
                                <a:gd name="T16" fmla="+- 0 4730 4582"/>
                                <a:gd name="T17" fmla="*/ T16 w 149"/>
                                <a:gd name="T18" fmla="+- 0 4095 1872"/>
                                <a:gd name="T19" fmla="*/ 4095 h 2237"/>
                              </a:gdLst>
                              <a:ahLst/>
                              <a:cxnLst>
                                <a:cxn ang="0">
                                  <a:pos x="T1" y="T3"/>
                                </a:cxn>
                                <a:cxn ang="0">
                                  <a:pos x="T5" y="T7"/>
                                </a:cxn>
                                <a:cxn ang="0">
                                  <a:pos x="T9" y="T11"/>
                                </a:cxn>
                                <a:cxn ang="0">
                                  <a:pos x="T13" y="T15"/>
                                </a:cxn>
                                <a:cxn ang="0">
                                  <a:pos x="T17" y="T19"/>
                                </a:cxn>
                              </a:cxnLst>
                              <a:rect l="0" t="0" r="r" b="b"/>
                              <a:pathLst>
                                <a:path w="149" h="2237">
                                  <a:moveTo>
                                    <a:pt x="148" y="2223"/>
                                  </a:moveTo>
                                  <a:lnTo>
                                    <a:pt x="141" y="2223"/>
                                  </a:lnTo>
                                  <a:lnTo>
                                    <a:pt x="134" y="2230"/>
                                  </a:lnTo>
                                  <a:lnTo>
                                    <a:pt x="148" y="2230"/>
                                  </a:lnTo>
                                  <a:lnTo>
                                    <a:pt x="148" y="2223"/>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86"/>
                          <wps:cNvSpPr>
                            <a:spLocks/>
                          </wps:cNvSpPr>
                          <wps:spPr bwMode="auto">
                            <a:xfrm>
                              <a:off x="4582" y="1872"/>
                              <a:ext cx="149" cy="2237"/>
                            </a:xfrm>
                            <a:custGeom>
                              <a:avLst/>
                              <a:gdLst>
                                <a:gd name="T0" fmla="+- 0 4596 4582"/>
                                <a:gd name="T1" fmla="*/ T0 w 149"/>
                                <a:gd name="T2" fmla="+- 0 1879 1872"/>
                                <a:gd name="T3" fmla="*/ 1879 h 2237"/>
                                <a:gd name="T4" fmla="+- 0 4589 4582"/>
                                <a:gd name="T5" fmla="*/ T4 w 149"/>
                                <a:gd name="T6" fmla="+- 0 1887 1872"/>
                                <a:gd name="T7" fmla="*/ 1887 h 2237"/>
                                <a:gd name="T8" fmla="+- 0 4596 4582"/>
                                <a:gd name="T9" fmla="*/ T8 w 149"/>
                                <a:gd name="T10" fmla="+- 0 1887 1872"/>
                                <a:gd name="T11" fmla="*/ 1887 h 2237"/>
                                <a:gd name="T12" fmla="+- 0 4596 4582"/>
                                <a:gd name="T13" fmla="*/ T12 w 149"/>
                                <a:gd name="T14" fmla="+- 0 1879 1872"/>
                                <a:gd name="T15" fmla="*/ 1879 h 2237"/>
                              </a:gdLst>
                              <a:ahLst/>
                              <a:cxnLst>
                                <a:cxn ang="0">
                                  <a:pos x="T1" y="T3"/>
                                </a:cxn>
                                <a:cxn ang="0">
                                  <a:pos x="T5" y="T7"/>
                                </a:cxn>
                                <a:cxn ang="0">
                                  <a:pos x="T9" y="T11"/>
                                </a:cxn>
                                <a:cxn ang="0">
                                  <a:pos x="T13" y="T15"/>
                                </a:cxn>
                              </a:cxnLst>
                              <a:rect l="0" t="0" r="r" b="b"/>
                              <a:pathLst>
                                <a:path w="149" h="2237">
                                  <a:moveTo>
                                    <a:pt x="14" y="7"/>
                                  </a:moveTo>
                                  <a:lnTo>
                                    <a:pt x="7" y="15"/>
                                  </a:lnTo>
                                  <a:lnTo>
                                    <a:pt x="14" y="15"/>
                                  </a:lnTo>
                                  <a:lnTo>
                                    <a:pt x="1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487"/>
                          <wps:cNvSpPr>
                            <a:spLocks/>
                          </wps:cNvSpPr>
                          <wps:spPr bwMode="auto">
                            <a:xfrm>
                              <a:off x="4582" y="1872"/>
                              <a:ext cx="149" cy="2237"/>
                            </a:xfrm>
                            <a:custGeom>
                              <a:avLst/>
                              <a:gdLst>
                                <a:gd name="T0" fmla="+- 0 4716 4582"/>
                                <a:gd name="T1" fmla="*/ T0 w 149"/>
                                <a:gd name="T2" fmla="+- 0 1879 1872"/>
                                <a:gd name="T3" fmla="*/ 1879 h 2237"/>
                                <a:gd name="T4" fmla="+- 0 4596 4582"/>
                                <a:gd name="T5" fmla="*/ T4 w 149"/>
                                <a:gd name="T6" fmla="+- 0 1879 1872"/>
                                <a:gd name="T7" fmla="*/ 1879 h 2237"/>
                                <a:gd name="T8" fmla="+- 0 4596 4582"/>
                                <a:gd name="T9" fmla="*/ T8 w 149"/>
                                <a:gd name="T10" fmla="+- 0 1887 1872"/>
                                <a:gd name="T11" fmla="*/ 1887 h 2237"/>
                                <a:gd name="T12" fmla="+- 0 4716 4582"/>
                                <a:gd name="T13" fmla="*/ T12 w 149"/>
                                <a:gd name="T14" fmla="+- 0 1887 1872"/>
                                <a:gd name="T15" fmla="*/ 1887 h 2237"/>
                                <a:gd name="T16" fmla="+- 0 4716 4582"/>
                                <a:gd name="T17" fmla="*/ T16 w 149"/>
                                <a:gd name="T18" fmla="+- 0 1879 1872"/>
                                <a:gd name="T19" fmla="*/ 1879 h 2237"/>
                              </a:gdLst>
                              <a:ahLst/>
                              <a:cxnLst>
                                <a:cxn ang="0">
                                  <a:pos x="T1" y="T3"/>
                                </a:cxn>
                                <a:cxn ang="0">
                                  <a:pos x="T5" y="T7"/>
                                </a:cxn>
                                <a:cxn ang="0">
                                  <a:pos x="T9" y="T11"/>
                                </a:cxn>
                                <a:cxn ang="0">
                                  <a:pos x="T13" y="T15"/>
                                </a:cxn>
                                <a:cxn ang="0">
                                  <a:pos x="T17" y="T19"/>
                                </a:cxn>
                              </a:cxnLst>
                              <a:rect l="0" t="0" r="r" b="b"/>
                              <a:pathLst>
                                <a:path w="149" h="2237">
                                  <a:moveTo>
                                    <a:pt x="134" y="7"/>
                                  </a:moveTo>
                                  <a:lnTo>
                                    <a:pt x="14" y="7"/>
                                  </a:lnTo>
                                  <a:lnTo>
                                    <a:pt x="14" y="15"/>
                                  </a:lnTo>
                                  <a:lnTo>
                                    <a:pt x="134" y="15"/>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488"/>
                          <wps:cNvSpPr>
                            <a:spLocks/>
                          </wps:cNvSpPr>
                          <wps:spPr bwMode="auto">
                            <a:xfrm>
                              <a:off x="4582" y="1872"/>
                              <a:ext cx="149" cy="2237"/>
                            </a:xfrm>
                            <a:custGeom>
                              <a:avLst/>
                              <a:gdLst>
                                <a:gd name="T0" fmla="+- 0 4730 4582"/>
                                <a:gd name="T1" fmla="*/ T0 w 149"/>
                                <a:gd name="T2" fmla="+- 0 1879 1872"/>
                                <a:gd name="T3" fmla="*/ 1879 h 2237"/>
                                <a:gd name="T4" fmla="+- 0 4716 4582"/>
                                <a:gd name="T5" fmla="*/ T4 w 149"/>
                                <a:gd name="T6" fmla="+- 0 1879 1872"/>
                                <a:gd name="T7" fmla="*/ 1879 h 2237"/>
                                <a:gd name="T8" fmla="+- 0 4723 4582"/>
                                <a:gd name="T9" fmla="*/ T8 w 149"/>
                                <a:gd name="T10" fmla="+- 0 1887 1872"/>
                                <a:gd name="T11" fmla="*/ 1887 h 2237"/>
                                <a:gd name="T12" fmla="+- 0 4730 4582"/>
                                <a:gd name="T13" fmla="*/ T12 w 149"/>
                                <a:gd name="T14" fmla="+- 0 1887 1872"/>
                                <a:gd name="T15" fmla="*/ 1887 h 2237"/>
                                <a:gd name="T16" fmla="+- 0 4730 4582"/>
                                <a:gd name="T17" fmla="*/ T16 w 149"/>
                                <a:gd name="T18" fmla="+- 0 1879 1872"/>
                                <a:gd name="T19" fmla="*/ 1879 h 2237"/>
                              </a:gdLst>
                              <a:ahLst/>
                              <a:cxnLst>
                                <a:cxn ang="0">
                                  <a:pos x="T1" y="T3"/>
                                </a:cxn>
                                <a:cxn ang="0">
                                  <a:pos x="T5" y="T7"/>
                                </a:cxn>
                                <a:cxn ang="0">
                                  <a:pos x="T9" y="T11"/>
                                </a:cxn>
                                <a:cxn ang="0">
                                  <a:pos x="T13" y="T15"/>
                                </a:cxn>
                                <a:cxn ang="0">
                                  <a:pos x="T17" y="T19"/>
                                </a:cxn>
                              </a:cxnLst>
                              <a:rect l="0" t="0" r="r" b="b"/>
                              <a:pathLst>
                                <a:path w="149" h="2237">
                                  <a:moveTo>
                                    <a:pt x="148" y="7"/>
                                  </a:moveTo>
                                  <a:lnTo>
                                    <a:pt x="134" y="7"/>
                                  </a:lnTo>
                                  <a:lnTo>
                                    <a:pt x="141" y="15"/>
                                  </a:lnTo>
                                  <a:lnTo>
                                    <a:pt x="148" y="15"/>
                                  </a:lnTo>
                                  <a:lnTo>
                                    <a:pt x="148"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489"/>
                        <wpg:cNvGrpSpPr>
                          <a:grpSpLocks/>
                        </wpg:cNvGrpSpPr>
                        <wpg:grpSpPr bwMode="auto">
                          <a:xfrm>
                            <a:off x="5182" y="1877"/>
                            <a:ext cx="135" cy="2225"/>
                            <a:chOff x="5182" y="1877"/>
                            <a:chExt cx="135" cy="2225"/>
                          </a:xfrm>
                        </wpg:grpSpPr>
                        <wps:wsp>
                          <wps:cNvPr id="491" name="Freeform 490"/>
                          <wps:cNvSpPr>
                            <a:spLocks/>
                          </wps:cNvSpPr>
                          <wps:spPr bwMode="auto">
                            <a:xfrm>
                              <a:off x="5182" y="1877"/>
                              <a:ext cx="135" cy="2225"/>
                            </a:xfrm>
                            <a:custGeom>
                              <a:avLst/>
                              <a:gdLst>
                                <a:gd name="T0" fmla="+- 0 5182 5182"/>
                                <a:gd name="T1" fmla="*/ T0 w 135"/>
                                <a:gd name="T2" fmla="+- 0 4102 1877"/>
                                <a:gd name="T3" fmla="*/ 4102 h 2225"/>
                                <a:gd name="T4" fmla="+- 0 5316 5182"/>
                                <a:gd name="T5" fmla="*/ T4 w 135"/>
                                <a:gd name="T6" fmla="+- 0 4102 1877"/>
                                <a:gd name="T7" fmla="*/ 4102 h 2225"/>
                                <a:gd name="T8" fmla="+- 0 5316 5182"/>
                                <a:gd name="T9" fmla="*/ T8 w 135"/>
                                <a:gd name="T10" fmla="+- 0 1877 1877"/>
                                <a:gd name="T11" fmla="*/ 1877 h 2225"/>
                                <a:gd name="T12" fmla="+- 0 5182 5182"/>
                                <a:gd name="T13" fmla="*/ T12 w 135"/>
                                <a:gd name="T14" fmla="+- 0 1877 1877"/>
                                <a:gd name="T15" fmla="*/ 1877 h 2225"/>
                                <a:gd name="T16" fmla="+- 0 5182 5182"/>
                                <a:gd name="T17" fmla="*/ T16 w 135"/>
                                <a:gd name="T18" fmla="+- 0 4102 1877"/>
                                <a:gd name="T19" fmla="*/ 4102 h 2225"/>
                              </a:gdLst>
                              <a:ahLst/>
                              <a:cxnLst>
                                <a:cxn ang="0">
                                  <a:pos x="T1" y="T3"/>
                                </a:cxn>
                                <a:cxn ang="0">
                                  <a:pos x="T5" y="T7"/>
                                </a:cxn>
                                <a:cxn ang="0">
                                  <a:pos x="T9" y="T11"/>
                                </a:cxn>
                                <a:cxn ang="0">
                                  <a:pos x="T13" y="T15"/>
                                </a:cxn>
                                <a:cxn ang="0">
                                  <a:pos x="T17" y="T19"/>
                                </a:cxn>
                              </a:cxnLst>
                              <a:rect l="0" t="0" r="r" b="b"/>
                              <a:pathLst>
                                <a:path w="135" h="2225">
                                  <a:moveTo>
                                    <a:pt x="0" y="2225"/>
                                  </a:moveTo>
                                  <a:lnTo>
                                    <a:pt x="134" y="2225"/>
                                  </a:lnTo>
                                  <a:lnTo>
                                    <a:pt x="134" y="0"/>
                                  </a:lnTo>
                                  <a:lnTo>
                                    <a:pt x="0" y="0"/>
                                  </a:lnTo>
                                  <a:lnTo>
                                    <a:pt x="0" y="222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2" name="Group 491"/>
                        <wpg:cNvGrpSpPr>
                          <a:grpSpLocks/>
                        </wpg:cNvGrpSpPr>
                        <wpg:grpSpPr bwMode="auto">
                          <a:xfrm>
                            <a:off x="5174" y="1870"/>
                            <a:ext cx="149" cy="2240"/>
                            <a:chOff x="5174" y="1870"/>
                            <a:chExt cx="149" cy="2240"/>
                          </a:xfrm>
                        </wpg:grpSpPr>
                        <wps:wsp>
                          <wps:cNvPr id="493" name="Freeform 492"/>
                          <wps:cNvSpPr>
                            <a:spLocks/>
                          </wps:cNvSpPr>
                          <wps:spPr bwMode="auto">
                            <a:xfrm>
                              <a:off x="5174" y="1870"/>
                              <a:ext cx="149" cy="2240"/>
                            </a:xfrm>
                            <a:custGeom>
                              <a:avLst/>
                              <a:gdLst>
                                <a:gd name="T0" fmla="+- 0 5316 5174"/>
                                <a:gd name="T1" fmla="*/ T0 w 149"/>
                                <a:gd name="T2" fmla="+- 0 1870 1870"/>
                                <a:gd name="T3" fmla="*/ 1870 h 2240"/>
                                <a:gd name="T4" fmla="+- 0 5182 5174"/>
                                <a:gd name="T5" fmla="*/ T4 w 149"/>
                                <a:gd name="T6" fmla="+- 0 1870 1870"/>
                                <a:gd name="T7" fmla="*/ 1870 h 2240"/>
                                <a:gd name="T8" fmla="+- 0 5177 5174"/>
                                <a:gd name="T9" fmla="*/ T8 w 149"/>
                                <a:gd name="T10" fmla="+- 0 1872 1870"/>
                                <a:gd name="T11" fmla="*/ 1872 h 2240"/>
                                <a:gd name="T12" fmla="+- 0 5174 5174"/>
                                <a:gd name="T13" fmla="*/ T12 w 149"/>
                                <a:gd name="T14" fmla="+- 0 1877 1870"/>
                                <a:gd name="T15" fmla="*/ 1877 h 2240"/>
                                <a:gd name="T16" fmla="+- 0 5174 5174"/>
                                <a:gd name="T17" fmla="*/ T16 w 149"/>
                                <a:gd name="T18" fmla="+- 0 4102 1870"/>
                                <a:gd name="T19" fmla="*/ 4102 h 2240"/>
                                <a:gd name="T20" fmla="+- 0 5177 5174"/>
                                <a:gd name="T21" fmla="*/ T20 w 149"/>
                                <a:gd name="T22" fmla="+- 0 4107 1870"/>
                                <a:gd name="T23" fmla="*/ 4107 h 2240"/>
                                <a:gd name="T24" fmla="+- 0 5182 5174"/>
                                <a:gd name="T25" fmla="*/ T24 w 149"/>
                                <a:gd name="T26" fmla="+- 0 4109 1870"/>
                                <a:gd name="T27" fmla="*/ 4109 h 2240"/>
                                <a:gd name="T28" fmla="+- 0 5316 5174"/>
                                <a:gd name="T29" fmla="*/ T28 w 149"/>
                                <a:gd name="T30" fmla="+- 0 4109 1870"/>
                                <a:gd name="T31" fmla="*/ 4109 h 2240"/>
                                <a:gd name="T32" fmla="+- 0 5321 5174"/>
                                <a:gd name="T33" fmla="*/ T32 w 149"/>
                                <a:gd name="T34" fmla="+- 0 4107 1870"/>
                                <a:gd name="T35" fmla="*/ 4107 h 2240"/>
                                <a:gd name="T36" fmla="+- 0 5323 5174"/>
                                <a:gd name="T37" fmla="*/ T36 w 149"/>
                                <a:gd name="T38" fmla="+- 0 4102 1870"/>
                                <a:gd name="T39" fmla="*/ 4102 h 2240"/>
                                <a:gd name="T40" fmla="+- 0 5189 5174"/>
                                <a:gd name="T41" fmla="*/ T40 w 149"/>
                                <a:gd name="T42" fmla="+- 0 4102 1870"/>
                                <a:gd name="T43" fmla="*/ 4102 h 2240"/>
                                <a:gd name="T44" fmla="+- 0 5182 5174"/>
                                <a:gd name="T45" fmla="*/ T44 w 149"/>
                                <a:gd name="T46" fmla="+- 0 4095 1870"/>
                                <a:gd name="T47" fmla="*/ 4095 h 2240"/>
                                <a:gd name="T48" fmla="+- 0 5189 5174"/>
                                <a:gd name="T49" fmla="*/ T48 w 149"/>
                                <a:gd name="T50" fmla="+- 0 4095 1870"/>
                                <a:gd name="T51" fmla="*/ 4095 h 2240"/>
                                <a:gd name="T52" fmla="+- 0 5189 5174"/>
                                <a:gd name="T53" fmla="*/ T52 w 149"/>
                                <a:gd name="T54" fmla="+- 0 1884 1870"/>
                                <a:gd name="T55" fmla="*/ 1884 h 2240"/>
                                <a:gd name="T56" fmla="+- 0 5182 5174"/>
                                <a:gd name="T57" fmla="*/ T56 w 149"/>
                                <a:gd name="T58" fmla="+- 0 1884 1870"/>
                                <a:gd name="T59" fmla="*/ 1884 h 2240"/>
                                <a:gd name="T60" fmla="+- 0 5189 5174"/>
                                <a:gd name="T61" fmla="*/ T60 w 149"/>
                                <a:gd name="T62" fmla="+- 0 1877 1870"/>
                                <a:gd name="T63" fmla="*/ 1877 h 2240"/>
                                <a:gd name="T64" fmla="+- 0 5323 5174"/>
                                <a:gd name="T65" fmla="*/ T64 w 149"/>
                                <a:gd name="T66" fmla="+- 0 1877 1870"/>
                                <a:gd name="T67" fmla="*/ 1877 h 2240"/>
                                <a:gd name="T68" fmla="+- 0 5321 5174"/>
                                <a:gd name="T69" fmla="*/ T68 w 149"/>
                                <a:gd name="T70" fmla="+- 0 1872 1870"/>
                                <a:gd name="T71" fmla="*/ 1872 h 2240"/>
                                <a:gd name="T72" fmla="+- 0 5316 5174"/>
                                <a:gd name="T73" fmla="*/ T72 w 149"/>
                                <a:gd name="T74" fmla="+- 0 1870 1870"/>
                                <a:gd name="T75" fmla="*/ 1870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240">
                                  <a:moveTo>
                                    <a:pt x="142" y="0"/>
                                  </a:moveTo>
                                  <a:lnTo>
                                    <a:pt x="8" y="0"/>
                                  </a:lnTo>
                                  <a:lnTo>
                                    <a:pt x="3" y="2"/>
                                  </a:lnTo>
                                  <a:lnTo>
                                    <a:pt x="0" y="7"/>
                                  </a:lnTo>
                                  <a:lnTo>
                                    <a:pt x="0" y="2232"/>
                                  </a:lnTo>
                                  <a:lnTo>
                                    <a:pt x="3" y="2237"/>
                                  </a:lnTo>
                                  <a:lnTo>
                                    <a:pt x="8" y="2239"/>
                                  </a:lnTo>
                                  <a:lnTo>
                                    <a:pt x="142" y="2239"/>
                                  </a:lnTo>
                                  <a:lnTo>
                                    <a:pt x="147" y="2237"/>
                                  </a:lnTo>
                                  <a:lnTo>
                                    <a:pt x="149" y="2232"/>
                                  </a:lnTo>
                                  <a:lnTo>
                                    <a:pt x="15" y="2232"/>
                                  </a:lnTo>
                                  <a:lnTo>
                                    <a:pt x="8" y="2225"/>
                                  </a:lnTo>
                                  <a:lnTo>
                                    <a:pt x="15" y="2225"/>
                                  </a:lnTo>
                                  <a:lnTo>
                                    <a:pt x="15" y="14"/>
                                  </a:lnTo>
                                  <a:lnTo>
                                    <a:pt x="8" y="14"/>
                                  </a:lnTo>
                                  <a:lnTo>
                                    <a:pt x="15" y="7"/>
                                  </a:lnTo>
                                  <a:lnTo>
                                    <a:pt x="149" y="7"/>
                                  </a:lnTo>
                                  <a:lnTo>
                                    <a:pt x="147" y="2"/>
                                  </a:lnTo>
                                  <a:lnTo>
                                    <a:pt x="142"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493"/>
                          <wps:cNvSpPr>
                            <a:spLocks/>
                          </wps:cNvSpPr>
                          <wps:spPr bwMode="auto">
                            <a:xfrm>
                              <a:off x="5174" y="1870"/>
                              <a:ext cx="149" cy="2240"/>
                            </a:xfrm>
                            <a:custGeom>
                              <a:avLst/>
                              <a:gdLst>
                                <a:gd name="T0" fmla="+- 0 5189 5174"/>
                                <a:gd name="T1" fmla="*/ T0 w 149"/>
                                <a:gd name="T2" fmla="+- 0 4095 1870"/>
                                <a:gd name="T3" fmla="*/ 4095 h 2240"/>
                                <a:gd name="T4" fmla="+- 0 5182 5174"/>
                                <a:gd name="T5" fmla="*/ T4 w 149"/>
                                <a:gd name="T6" fmla="+- 0 4095 1870"/>
                                <a:gd name="T7" fmla="*/ 4095 h 2240"/>
                                <a:gd name="T8" fmla="+- 0 5189 5174"/>
                                <a:gd name="T9" fmla="*/ T8 w 149"/>
                                <a:gd name="T10" fmla="+- 0 4102 1870"/>
                                <a:gd name="T11" fmla="*/ 4102 h 2240"/>
                                <a:gd name="T12" fmla="+- 0 5189 5174"/>
                                <a:gd name="T13" fmla="*/ T12 w 149"/>
                                <a:gd name="T14" fmla="+- 0 4095 1870"/>
                                <a:gd name="T15" fmla="*/ 4095 h 2240"/>
                              </a:gdLst>
                              <a:ahLst/>
                              <a:cxnLst>
                                <a:cxn ang="0">
                                  <a:pos x="T1" y="T3"/>
                                </a:cxn>
                                <a:cxn ang="0">
                                  <a:pos x="T5" y="T7"/>
                                </a:cxn>
                                <a:cxn ang="0">
                                  <a:pos x="T9" y="T11"/>
                                </a:cxn>
                                <a:cxn ang="0">
                                  <a:pos x="T13" y="T15"/>
                                </a:cxn>
                              </a:cxnLst>
                              <a:rect l="0" t="0" r="r" b="b"/>
                              <a:pathLst>
                                <a:path w="149" h="2240">
                                  <a:moveTo>
                                    <a:pt x="15" y="2225"/>
                                  </a:moveTo>
                                  <a:lnTo>
                                    <a:pt x="8" y="2225"/>
                                  </a:lnTo>
                                  <a:lnTo>
                                    <a:pt x="15" y="2232"/>
                                  </a:lnTo>
                                  <a:lnTo>
                                    <a:pt x="15" y="222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494"/>
                          <wps:cNvSpPr>
                            <a:spLocks/>
                          </wps:cNvSpPr>
                          <wps:spPr bwMode="auto">
                            <a:xfrm>
                              <a:off x="5174" y="1870"/>
                              <a:ext cx="149" cy="2240"/>
                            </a:xfrm>
                            <a:custGeom>
                              <a:avLst/>
                              <a:gdLst>
                                <a:gd name="T0" fmla="+- 0 5309 5174"/>
                                <a:gd name="T1" fmla="*/ T0 w 149"/>
                                <a:gd name="T2" fmla="+- 0 4095 1870"/>
                                <a:gd name="T3" fmla="*/ 4095 h 2240"/>
                                <a:gd name="T4" fmla="+- 0 5189 5174"/>
                                <a:gd name="T5" fmla="*/ T4 w 149"/>
                                <a:gd name="T6" fmla="+- 0 4095 1870"/>
                                <a:gd name="T7" fmla="*/ 4095 h 2240"/>
                                <a:gd name="T8" fmla="+- 0 5189 5174"/>
                                <a:gd name="T9" fmla="*/ T8 w 149"/>
                                <a:gd name="T10" fmla="+- 0 4102 1870"/>
                                <a:gd name="T11" fmla="*/ 4102 h 2240"/>
                                <a:gd name="T12" fmla="+- 0 5309 5174"/>
                                <a:gd name="T13" fmla="*/ T12 w 149"/>
                                <a:gd name="T14" fmla="+- 0 4102 1870"/>
                                <a:gd name="T15" fmla="*/ 4102 h 2240"/>
                                <a:gd name="T16" fmla="+- 0 5309 5174"/>
                                <a:gd name="T17" fmla="*/ T16 w 149"/>
                                <a:gd name="T18" fmla="+- 0 4095 1870"/>
                                <a:gd name="T19" fmla="*/ 4095 h 2240"/>
                              </a:gdLst>
                              <a:ahLst/>
                              <a:cxnLst>
                                <a:cxn ang="0">
                                  <a:pos x="T1" y="T3"/>
                                </a:cxn>
                                <a:cxn ang="0">
                                  <a:pos x="T5" y="T7"/>
                                </a:cxn>
                                <a:cxn ang="0">
                                  <a:pos x="T9" y="T11"/>
                                </a:cxn>
                                <a:cxn ang="0">
                                  <a:pos x="T13" y="T15"/>
                                </a:cxn>
                                <a:cxn ang="0">
                                  <a:pos x="T17" y="T19"/>
                                </a:cxn>
                              </a:cxnLst>
                              <a:rect l="0" t="0" r="r" b="b"/>
                              <a:pathLst>
                                <a:path w="149" h="2240">
                                  <a:moveTo>
                                    <a:pt x="135" y="2225"/>
                                  </a:moveTo>
                                  <a:lnTo>
                                    <a:pt x="15" y="2225"/>
                                  </a:lnTo>
                                  <a:lnTo>
                                    <a:pt x="15" y="2232"/>
                                  </a:lnTo>
                                  <a:lnTo>
                                    <a:pt x="135" y="2232"/>
                                  </a:lnTo>
                                  <a:lnTo>
                                    <a:pt x="135" y="222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495"/>
                          <wps:cNvSpPr>
                            <a:spLocks/>
                          </wps:cNvSpPr>
                          <wps:spPr bwMode="auto">
                            <a:xfrm>
                              <a:off x="5174" y="1870"/>
                              <a:ext cx="149" cy="2240"/>
                            </a:xfrm>
                            <a:custGeom>
                              <a:avLst/>
                              <a:gdLst>
                                <a:gd name="T0" fmla="+- 0 5309 5174"/>
                                <a:gd name="T1" fmla="*/ T0 w 149"/>
                                <a:gd name="T2" fmla="+- 0 1877 1870"/>
                                <a:gd name="T3" fmla="*/ 1877 h 2240"/>
                                <a:gd name="T4" fmla="+- 0 5309 5174"/>
                                <a:gd name="T5" fmla="*/ T4 w 149"/>
                                <a:gd name="T6" fmla="+- 0 4102 1870"/>
                                <a:gd name="T7" fmla="*/ 4102 h 2240"/>
                                <a:gd name="T8" fmla="+- 0 5316 5174"/>
                                <a:gd name="T9" fmla="*/ T8 w 149"/>
                                <a:gd name="T10" fmla="+- 0 4095 1870"/>
                                <a:gd name="T11" fmla="*/ 4095 h 2240"/>
                                <a:gd name="T12" fmla="+- 0 5323 5174"/>
                                <a:gd name="T13" fmla="*/ T12 w 149"/>
                                <a:gd name="T14" fmla="+- 0 4095 1870"/>
                                <a:gd name="T15" fmla="*/ 4095 h 2240"/>
                                <a:gd name="T16" fmla="+- 0 5323 5174"/>
                                <a:gd name="T17" fmla="*/ T16 w 149"/>
                                <a:gd name="T18" fmla="+- 0 1884 1870"/>
                                <a:gd name="T19" fmla="*/ 1884 h 2240"/>
                                <a:gd name="T20" fmla="+- 0 5316 5174"/>
                                <a:gd name="T21" fmla="*/ T20 w 149"/>
                                <a:gd name="T22" fmla="+- 0 1884 1870"/>
                                <a:gd name="T23" fmla="*/ 1884 h 2240"/>
                                <a:gd name="T24" fmla="+- 0 5309 5174"/>
                                <a:gd name="T25" fmla="*/ T24 w 149"/>
                                <a:gd name="T26" fmla="+- 0 1877 1870"/>
                                <a:gd name="T27" fmla="*/ 1877 h 2240"/>
                              </a:gdLst>
                              <a:ahLst/>
                              <a:cxnLst>
                                <a:cxn ang="0">
                                  <a:pos x="T1" y="T3"/>
                                </a:cxn>
                                <a:cxn ang="0">
                                  <a:pos x="T5" y="T7"/>
                                </a:cxn>
                                <a:cxn ang="0">
                                  <a:pos x="T9" y="T11"/>
                                </a:cxn>
                                <a:cxn ang="0">
                                  <a:pos x="T13" y="T15"/>
                                </a:cxn>
                                <a:cxn ang="0">
                                  <a:pos x="T17" y="T19"/>
                                </a:cxn>
                                <a:cxn ang="0">
                                  <a:pos x="T21" y="T23"/>
                                </a:cxn>
                                <a:cxn ang="0">
                                  <a:pos x="T25" y="T27"/>
                                </a:cxn>
                              </a:cxnLst>
                              <a:rect l="0" t="0" r="r" b="b"/>
                              <a:pathLst>
                                <a:path w="149" h="2240">
                                  <a:moveTo>
                                    <a:pt x="135" y="7"/>
                                  </a:moveTo>
                                  <a:lnTo>
                                    <a:pt x="135" y="2232"/>
                                  </a:lnTo>
                                  <a:lnTo>
                                    <a:pt x="142" y="2225"/>
                                  </a:lnTo>
                                  <a:lnTo>
                                    <a:pt x="149" y="2225"/>
                                  </a:lnTo>
                                  <a:lnTo>
                                    <a:pt x="149" y="14"/>
                                  </a:lnTo>
                                  <a:lnTo>
                                    <a:pt x="142" y="14"/>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Freeform 496"/>
                          <wps:cNvSpPr>
                            <a:spLocks/>
                          </wps:cNvSpPr>
                          <wps:spPr bwMode="auto">
                            <a:xfrm>
                              <a:off x="5174" y="1870"/>
                              <a:ext cx="149" cy="2240"/>
                            </a:xfrm>
                            <a:custGeom>
                              <a:avLst/>
                              <a:gdLst>
                                <a:gd name="T0" fmla="+- 0 5323 5174"/>
                                <a:gd name="T1" fmla="*/ T0 w 149"/>
                                <a:gd name="T2" fmla="+- 0 4095 1870"/>
                                <a:gd name="T3" fmla="*/ 4095 h 2240"/>
                                <a:gd name="T4" fmla="+- 0 5316 5174"/>
                                <a:gd name="T5" fmla="*/ T4 w 149"/>
                                <a:gd name="T6" fmla="+- 0 4095 1870"/>
                                <a:gd name="T7" fmla="*/ 4095 h 2240"/>
                                <a:gd name="T8" fmla="+- 0 5309 5174"/>
                                <a:gd name="T9" fmla="*/ T8 w 149"/>
                                <a:gd name="T10" fmla="+- 0 4102 1870"/>
                                <a:gd name="T11" fmla="*/ 4102 h 2240"/>
                                <a:gd name="T12" fmla="+- 0 5323 5174"/>
                                <a:gd name="T13" fmla="*/ T12 w 149"/>
                                <a:gd name="T14" fmla="+- 0 4102 1870"/>
                                <a:gd name="T15" fmla="*/ 4102 h 2240"/>
                                <a:gd name="T16" fmla="+- 0 5323 5174"/>
                                <a:gd name="T17" fmla="*/ T16 w 149"/>
                                <a:gd name="T18" fmla="+- 0 4095 1870"/>
                                <a:gd name="T19" fmla="*/ 4095 h 2240"/>
                              </a:gdLst>
                              <a:ahLst/>
                              <a:cxnLst>
                                <a:cxn ang="0">
                                  <a:pos x="T1" y="T3"/>
                                </a:cxn>
                                <a:cxn ang="0">
                                  <a:pos x="T5" y="T7"/>
                                </a:cxn>
                                <a:cxn ang="0">
                                  <a:pos x="T9" y="T11"/>
                                </a:cxn>
                                <a:cxn ang="0">
                                  <a:pos x="T13" y="T15"/>
                                </a:cxn>
                                <a:cxn ang="0">
                                  <a:pos x="T17" y="T19"/>
                                </a:cxn>
                              </a:cxnLst>
                              <a:rect l="0" t="0" r="r" b="b"/>
                              <a:pathLst>
                                <a:path w="149" h="2240">
                                  <a:moveTo>
                                    <a:pt x="149" y="2225"/>
                                  </a:moveTo>
                                  <a:lnTo>
                                    <a:pt x="142" y="2225"/>
                                  </a:lnTo>
                                  <a:lnTo>
                                    <a:pt x="135" y="2232"/>
                                  </a:lnTo>
                                  <a:lnTo>
                                    <a:pt x="149" y="2232"/>
                                  </a:lnTo>
                                  <a:lnTo>
                                    <a:pt x="149" y="222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497"/>
                          <wps:cNvSpPr>
                            <a:spLocks/>
                          </wps:cNvSpPr>
                          <wps:spPr bwMode="auto">
                            <a:xfrm>
                              <a:off x="5174" y="1870"/>
                              <a:ext cx="149" cy="2240"/>
                            </a:xfrm>
                            <a:custGeom>
                              <a:avLst/>
                              <a:gdLst>
                                <a:gd name="T0" fmla="+- 0 5189 5174"/>
                                <a:gd name="T1" fmla="*/ T0 w 149"/>
                                <a:gd name="T2" fmla="+- 0 1877 1870"/>
                                <a:gd name="T3" fmla="*/ 1877 h 2240"/>
                                <a:gd name="T4" fmla="+- 0 5182 5174"/>
                                <a:gd name="T5" fmla="*/ T4 w 149"/>
                                <a:gd name="T6" fmla="+- 0 1884 1870"/>
                                <a:gd name="T7" fmla="*/ 1884 h 2240"/>
                                <a:gd name="T8" fmla="+- 0 5189 5174"/>
                                <a:gd name="T9" fmla="*/ T8 w 149"/>
                                <a:gd name="T10" fmla="+- 0 1884 1870"/>
                                <a:gd name="T11" fmla="*/ 1884 h 2240"/>
                                <a:gd name="T12" fmla="+- 0 5189 5174"/>
                                <a:gd name="T13" fmla="*/ T12 w 149"/>
                                <a:gd name="T14" fmla="+- 0 1877 1870"/>
                                <a:gd name="T15" fmla="*/ 1877 h 2240"/>
                              </a:gdLst>
                              <a:ahLst/>
                              <a:cxnLst>
                                <a:cxn ang="0">
                                  <a:pos x="T1" y="T3"/>
                                </a:cxn>
                                <a:cxn ang="0">
                                  <a:pos x="T5" y="T7"/>
                                </a:cxn>
                                <a:cxn ang="0">
                                  <a:pos x="T9" y="T11"/>
                                </a:cxn>
                                <a:cxn ang="0">
                                  <a:pos x="T13" y="T15"/>
                                </a:cxn>
                              </a:cxnLst>
                              <a:rect l="0" t="0" r="r" b="b"/>
                              <a:pathLst>
                                <a:path w="149" h="2240">
                                  <a:moveTo>
                                    <a:pt x="15" y="7"/>
                                  </a:moveTo>
                                  <a:lnTo>
                                    <a:pt x="8" y="14"/>
                                  </a:lnTo>
                                  <a:lnTo>
                                    <a:pt x="15" y="14"/>
                                  </a:lnTo>
                                  <a:lnTo>
                                    <a:pt x="1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498"/>
                          <wps:cNvSpPr>
                            <a:spLocks/>
                          </wps:cNvSpPr>
                          <wps:spPr bwMode="auto">
                            <a:xfrm>
                              <a:off x="5174" y="1870"/>
                              <a:ext cx="149" cy="2240"/>
                            </a:xfrm>
                            <a:custGeom>
                              <a:avLst/>
                              <a:gdLst>
                                <a:gd name="T0" fmla="+- 0 5309 5174"/>
                                <a:gd name="T1" fmla="*/ T0 w 149"/>
                                <a:gd name="T2" fmla="+- 0 1877 1870"/>
                                <a:gd name="T3" fmla="*/ 1877 h 2240"/>
                                <a:gd name="T4" fmla="+- 0 5189 5174"/>
                                <a:gd name="T5" fmla="*/ T4 w 149"/>
                                <a:gd name="T6" fmla="+- 0 1877 1870"/>
                                <a:gd name="T7" fmla="*/ 1877 h 2240"/>
                                <a:gd name="T8" fmla="+- 0 5189 5174"/>
                                <a:gd name="T9" fmla="*/ T8 w 149"/>
                                <a:gd name="T10" fmla="+- 0 1884 1870"/>
                                <a:gd name="T11" fmla="*/ 1884 h 2240"/>
                                <a:gd name="T12" fmla="+- 0 5309 5174"/>
                                <a:gd name="T13" fmla="*/ T12 w 149"/>
                                <a:gd name="T14" fmla="+- 0 1884 1870"/>
                                <a:gd name="T15" fmla="*/ 1884 h 2240"/>
                                <a:gd name="T16" fmla="+- 0 5309 5174"/>
                                <a:gd name="T17" fmla="*/ T16 w 149"/>
                                <a:gd name="T18" fmla="+- 0 1877 1870"/>
                                <a:gd name="T19" fmla="*/ 1877 h 2240"/>
                              </a:gdLst>
                              <a:ahLst/>
                              <a:cxnLst>
                                <a:cxn ang="0">
                                  <a:pos x="T1" y="T3"/>
                                </a:cxn>
                                <a:cxn ang="0">
                                  <a:pos x="T5" y="T7"/>
                                </a:cxn>
                                <a:cxn ang="0">
                                  <a:pos x="T9" y="T11"/>
                                </a:cxn>
                                <a:cxn ang="0">
                                  <a:pos x="T13" y="T15"/>
                                </a:cxn>
                                <a:cxn ang="0">
                                  <a:pos x="T17" y="T19"/>
                                </a:cxn>
                              </a:cxnLst>
                              <a:rect l="0" t="0" r="r" b="b"/>
                              <a:pathLst>
                                <a:path w="149" h="2240">
                                  <a:moveTo>
                                    <a:pt x="135" y="7"/>
                                  </a:moveTo>
                                  <a:lnTo>
                                    <a:pt x="15" y="7"/>
                                  </a:lnTo>
                                  <a:lnTo>
                                    <a:pt x="15" y="14"/>
                                  </a:lnTo>
                                  <a:lnTo>
                                    <a:pt x="135" y="14"/>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499"/>
                          <wps:cNvSpPr>
                            <a:spLocks/>
                          </wps:cNvSpPr>
                          <wps:spPr bwMode="auto">
                            <a:xfrm>
                              <a:off x="5174" y="1870"/>
                              <a:ext cx="149" cy="2240"/>
                            </a:xfrm>
                            <a:custGeom>
                              <a:avLst/>
                              <a:gdLst>
                                <a:gd name="T0" fmla="+- 0 5323 5174"/>
                                <a:gd name="T1" fmla="*/ T0 w 149"/>
                                <a:gd name="T2" fmla="+- 0 1877 1870"/>
                                <a:gd name="T3" fmla="*/ 1877 h 2240"/>
                                <a:gd name="T4" fmla="+- 0 5309 5174"/>
                                <a:gd name="T5" fmla="*/ T4 w 149"/>
                                <a:gd name="T6" fmla="+- 0 1877 1870"/>
                                <a:gd name="T7" fmla="*/ 1877 h 2240"/>
                                <a:gd name="T8" fmla="+- 0 5316 5174"/>
                                <a:gd name="T9" fmla="*/ T8 w 149"/>
                                <a:gd name="T10" fmla="+- 0 1884 1870"/>
                                <a:gd name="T11" fmla="*/ 1884 h 2240"/>
                                <a:gd name="T12" fmla="+- 0 5323 5174"/>
                                <a:gd name="T13" fmla="*/ T12 w 149"/>
                                <a:gd name="T14" fmla="+- 0 1884 1870"/>
                                <a:gd name="T15" fmla="*/ 1884 h 2240"/>
                                <a:gd name="T16" fmla="+- 0 5323 5174"/>
                                <a:gd name="T17" fmla="*/ T16 w 149"/>
                                <a:gd name="T18" fmla="+- 0 1877 1870"/>
                                <a:gd name="T19" fmla="*/ 1877 h 2240"/>
                              </a:gdLst>
                              <a:ahLst/>
                              <a:cxnLst>
                                <a:cxn ang="0">
                                  <a:pos x="T1" y="T3"/>
                                </a:cxn>
                                <a:cxn ang="0">
                                  <a:pos x="T5" y="T7"/>
                                </a:cxn>
                                <a:cxn ang="0">
                                  <a:pos x="T9" y="T11"/>
                                </a:cxn>
                                <a:cxn ang="0">
                                  <a:pos x="T13" y="T15"/>
                                </a:cxn>
                                <a:cxn ang="0">
                                  <a:pos x="T17" y="T19"/>
                                </a:cxn>
                              </a:cxnLst>
                              <a:rect l="0" t="0" r="r" b="b"/>
                              <a:pathLst>
                                <a:path w="149" h="2240">
                                  <a:moveTo>
                                    <a:pt x="149" y="7"/>
                                  </a:moveTo>
                                  <a:lnTo>
                                    <a:pt x="135" y="7"/>
                                  </a:lnTo>
                                  <a:lnTo>
                                    <a:pt x="142" y="14"/>
                                  </a:lnTo>
                                  <a:lnTo>
                                    <a:pt x="149" y="14"/>
                                  </a:lnTo>
                                  <a:lnTo>
                                    <a:pt x="149"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1" name="Group 500"/>
                        <wpg:cNvGrpSpPr>
                          <a:grpSpLocks/>
                        </wpg:cNvGrpSpPr>
                        <wpg:grpSpPr bwMode="auto">
                          <a:xfrm>
                            <a:off x="5774" y="1793"/>
                            <a:ext cx="135" cy="2309"/>
                            <a:chOff x="5774" y="1793"/>
                            <a:chExt cx="135" cy="2309"/>
                          </a:xfrm>
                        </wpg:grpSpPr>
                        <wps:wsp>
                          <wps:cNvPr id="502" name="Freeform 501"/>
                          <wps:cNvSpPr>
                            <a:spLocks/>
                          </wps:cNvSpPr>
                          <wps:spPr bwMode="auto">
                            <a:xfrm>
                              <a:off x="5774" y="1793"/>
                              <a:ext cx="135" cy="2309"/>
                            </a:xfrm>
                            <a:custGeom>
                              <a:avLst/>
                              <a:gdLst>
                                <a:gd name="T0" fmla="+- 0 5774 5774"/>
                                <a:gd name="T1" fmla="*/ T0 w 135"/>
                                <a:gd name="T2" fmla="+- 0 4102 1793"/>
                                <a:gd name="T3" fmla="*/ 4102 h 2309"/>
                                <a:gd name="T4" fmla="+- 0 5909 5774"/>
                                <a:gd name="T5" fmla="*/ T4 w 135"/>
                                <a:gd name="T6" fmla="+- 0 4102 1793"/>
                                <a:gd name="T7" fmla="*/ 4102 h 2309"/>
                                <a:gd name="T8" fmla="+- 0 5909 5774"/>
                                <a:gd name="T9" fmla="*/ T8 w 135"/>
                                <a:gd name="T10" fmla="+- 0 1793 1793"/>
                                <a:gd name="T11" fmla="*/ 1793 h 2309"/>
                                <a:gd name="T12" fmla="+- 0 5774 5774"/>
                                <a:gd name="T13" fmla="*/ T12 w 135"/>
                                <a:gd name="T14" fmla="+- 0 1793 1793"/>
                                <a:gd name="T15" fmla="*/ 1793 h 2309"/>
                                <a:gd name="T16" fmla="+- 0 5774 5774"/>
                                <a:gd name="T17" fmla="*/ T16 w 135"/>
                                <a:gd name="T18" fmla="+- 0 4102 1793"/>
                                <a:gd name="T19" fmla="*/ 4102 h 2309"/>
                              </a:gdLst>
                              <a:ahLst/>
                              <a:cxnLst>
                                <a:cxn ang="0">
                                  <a:pos x="T1" y="T3"/>
                                </a:cxn>
                                <a:cxn ang="0">
                                  <a:pos x="T5" y="T7"/>
                                </a:cxn>
                                <a:cxn ang="0">
                                  <a:pos x="T9" y="T11"/>
                                </a:cxn>
                                <a:cxn ang="0">
                                  <a:pos x="T13" y="T15"/>
                                </a:cxn>
                                <a:cxn ang="0">
                                  <a:pos x="T17" y="T19"/>
                                </a:cxn>
                              </a:cxnLst>
                              <a:rect l="0" t="0" r="r" b="b"/>
                              <a:pathLst>
                                <a:path w="135" h="2309">
                                  <a:moveTo>
                                    <a:pt x="0" y="2309"/>
                                  </a:moveTo>
                                  <a:lnTo>
                                    <a:pt x="135" y="2309"/>
                                  </a:lnTo>
                                  <a:lnTo>
                                    <a:pt x="135" y="0"/>
                                  </a:lnTo>
                                  <a:lnTo>
                                    <a:pt x="0" y="0"/>
                                  </a:lnTo>
                                  <a:lnTo>
                                    <a:pt x="0" y="230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3" name="Group 502"/>
                        <wpg:cNvGrpSpPr>
                          <a:grpSpLocks/>
                        </wpg:cNvGrpSpPr>
                        <wpg:grpSpPr bwMode="auto">
                          <a:xfrm>
                            <a:off x="5767" y="1786"/>
                            <a:ext cx="149" cy="2324"/>
                            <a:chOff x="5767" y="1786"/>
                            <a:chExt cx="149" cy="2324"/>
                          </a:xfrm>
                        </wpg:grpSpPr>
                        <wps:wsp>
                          <wps:cNvPr id="504" name="Freeform 503"/>
                          <wps:cNvSpPr>
                            <a:spLocks/>
                          </wps:cNvSpPr>
                          <wps:spPr bwMode="auto">
                            <a:xfrm>
                              <a:off x="5767" y="1786"/>
                              <a:ext cx="149" cy="2324"/>
                            </a:xfrm>
                            <a:custGeom>
                              <a:avLst/>
                              <a:gdLst>
                                <a:gd name="T0" fmla="+- 0 5909 5767"/>
                                <a:gd name="T1" fmla="*/ T0 w 149"/>
                                <a:gd name="T2" fmla="+- 0 1786 1786"/>
                                <a:gd name="T3" fmla="*/ 1786 h 2324"/>
                                <a:gd name="T4" fmla="+- 0 5774 5767"/>
                                <a:gd name="T5" fmla="*/ T4 w 149"/>
                                <a:gd name="T6" fmla="+- 0 1786 1786"/>
                                <a:gd name="T7" fmla="*/ 1786 h 2324"/>
                                <a:gd name="T8" fmla="+- 0 5770 5767"/>
                                <a:gd name="T9" fmla="*/ T8 w 149"/>
                                <a:gd name="T10" fmla="+- 0 1788 1786"/>
                                <a:gd name="T11" fmla="*/ 1788 h 2324"/>
                                <a:gd name="T12" fmla="+- 0 5767 5767"/>
                                <a:gd name="T13" fmla="*/ T12 w 149"/>
                                <a:gd name="T14" fmla="+- 0 1793 1786"/>
                                <a:gd name="T15" fmla="*/ 1793 h 2324"/>
                                <a:gd name="T16" fmla="+- 0 5767 5767"/>
                                <a:gd name="T17" fmla="*/ T16 w 149"/>
                                <a:gd name="T18" fmla="+- 0 4102 1786"/>
                                <a:gd name="T19" fmla="*/ 4102 h 2324"/>
                                <a:gd name="T20" fmla="+- 0 5770 5767"/>
                                <a:gd name="T21" fmla="*/ T20 w 149"/>
                                <a:gd name="T22" fmla="+- 0 4107 1786"/>
                                <a:gd name="T23" fmla="*/ 4107 h 2324"/>
                                <a:gd name="T24" fmla="+- 0 5774 5767"/>
                                <a:gd name="T25" fmla="*/ T24 w 149"/>
                                <a:gd name="T26" fmla="+- 0 4109 1786"/>
                                <a:gd name="T27" fmla="*/ 4109 h 2324"/>
                                <a:gd name="T28" fmla="+- 0 5909 5767"/>
                                <a:gd name="T29" fmla="*/ T28 w 149"/>
                                <a:gd name="T30" fmla="+- 0 4109 1786"/>
                                <a:gd name="T31" fmla="*/ 4109 h 2324"/>
                                <a:gd name="T32" fmla="+- 0 5914 5767"/>
                                <a:gd name="T33" fmla="*/ T32 w 149"/>
                                <a:gd name="T34" fmla="+- 0 4107 1786"/>
                                <a:gd name="T35" fmla="*/ 4107 h 2324"/>
                                <a:gd name="T36" fmla="+- 0 5916 5767"/>
                                <a:gd name="T37" fmla="*/ T36 w 149"/>
                                <a:gd name="T38" fmla="+- 0 4102 1786"/>
                                <a:gd name="T39" fmla="*/ 4102 h 2324"/>
                                <a:gd name="T40" fmla="+- 0 5782 5767"/>
                                <a:gd name="T41" fmla="*/ T40 w 149"/>
                                <a:gd name="T42" fmla="+- 0 4102 1786"/>
                                <a:gd name="T43" fmla="*/ 4102 h 2324"/>
                                <a:gd name="T44" fmla="+- 0 5774 5767"/>
                                <a:gd name="T45" fmla="*/ T44 w 149"/>
                                <a:gd name="T46" fmla="+- 0 4095 1786"/>
                                <a:gd name="T47" fmla="*/ 4095 h 2324"/>
                                <a:gd name="T48" fmla="+- 0 5782 5767"/>
                                <a:gd name="T49" fmla="*/ T48 w 149"/>
                                <a:gd name="T50" fmla="+- 0 4095 1786"/>
                                <a:gd name="T51" fmla="*/ 4095 h 2324"/>
                                <a:gd name="T52" fmla="+- 0 5782 5767"/>
                                <a:gd name="T53" fmla="*/ T52 w 149"/>
                                <a:gd name="T54" fmla="+- 0 1800 1786"/>
                                <a:gd name="T55" fmla="*/ 1800 h 2324"/>
                                <a:gd name="T56" fmla="+- 0 5774 5767"/>
                                <a:gd name="T57" fmla="*/ T56 w 149"/>
                                <a:gd name="T58" fmla="+- 0 1800 1786"/>
                                <a:gd name="T59" fmla="*/ 1800 h 2324"/>
                                <a:gd name="T60" fmla="+- 0 5782 5767"/>
                                <a:gd name="T61" fmla="*/ T60 w 149"/>
                                <a:gd name="T62" fmla="+- 0 1793 1786"/>
                                <a:gd name="T63" fmla="*/ 1793 h 2324"/>
                                <a:gd name="T64" fmla="+- 0 5916 5767"/>
                                <a:gd name="T65" fmla="*/ T64 w 149"/>
                                <a:gd name="T66" fmla="+- 0 1793 1786"/>
                                <a:gd name="T67" fmla="*/ 1793 h 2324"/>
                                <a:gd name="T68" fmla="+- 0 5914 5767"/>
                                <a:gd name="T69" fmla="*/ T68 w 149"/>
                                <a:gd name="T70" fmla="+- 0 1788 1786"/>
                                <a:gd name="T71" fmla="*/ 1788 h 2324"/>
                                <a:gd name="T72" fmla="+- 0 5909 5767"/>
                                <a:gd name="T73" fmla="*/ T72 w 149"/>
                                <a:gd name="T74" fmla="+- 0 1786 1786"/>
                                <a:gd name="T75" fmla="*/ 1786 h 2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324">
                                  <a:moveTo>
                                    <a:pt x="142" y="0"/>
                                  </a:moveTo>
                                  <a:lnTo>
                                    <a:pt x="7" y="0"/>
                                  </a:lnTo>
                                  <a:lnTo>
                                    <a:pt x="3" y="2"/>
                                  </a:lnTo>
                                  <a:lnTo>
                                    <a:pt x="0" y="7"/>
                                  </a:lnTo>
                                  <a:lnTo>
                                    <a:pt x="0" y="2316"/>
                                  </a:lnTo>
                                  <a:lnTo>
                                    <a:pt x="3" y="2321"/>
                                  </a:lnTo>
                                  <a:lnTo>
                                    <a:pt x="7" y="2323"/>
                                  </a:lnTo>
                                  <a:lnTo>
                                    <a:pt x="142" y="2323"/>
                                  </a:lnTo>
                                  <a:lnTo>
                                    <a:pt x="147" y="2321"/>
                                  </a:lnTo>
                                  <a:lnTo>
                                    <a:pt x="149" y="2316"/>
                                  </a:lnTo>
                                  <a:lnTo>
                                    <a:pt x="15" y="2316"/>
                                  </a:lnTo>
                                  <a:lnTo>
                                    <a:pt x="7" y="2309"/>
                                  </a:lnTo>
                                  <a:lnTo>
                                    <a:pt x="15" y="2309"/>
                                  </a:lnTo>
                                  <a:lnTo>
                                    <a:pt x="15" y="14"/>
                                  </a:lnTo>
                                  <a:lnTo>
                                    <a:pt x="7" y="14"/>
                                  </a:lnTo>
                                  <a:lnTo>
                                    <a:pt x="15" y="7"/>
                                  </a:lnTo>
                                  <a:lnTo>
                                    <a:pt x="149" y="7"/>
                                  </a:lnTo>
                                  <a:lnTo>
                                    <a:pt x="147" y="2"/>
                                  </a:lnTo>
                                  <a:lnTo>
                                    <a:pt x="142"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Freeform 504"/>
                          <wps:cNvSpPr>
                            <a:spLocks/>
                          </wps:cNvSpPr>
                          <wps:spPr bwMode="auto">
                            <a:xfrm>
                              <a:off x="5767" y="1786"/>
                              <a:ext cx="149" cy="2324"/>
                            </a:xfrm>
                            <a:custGeom>
                              <a:avLst/>
                              <a:gdLst>
                                <a:gd name="T0" fmla="+- 0 5782 5767"/>
                                <a:gd name="T1" fmla="*/ T0 w 149"/>
                                <a:gd name="T2" fmla="+- 0 4095 1786"/>
                                <a:gd name="T3" fmla="*/ 4095 h 2324"/>
                                <a:gd name="T4" fmla="+- 0 5774 5767"/>
                                <a:gd name="T5" fmla="*/ T4 w 149"/>
                                <a:gd name="T6" fmla="+- 0 4095 1786"/>
                                <a:gd name="T7" fmla="*/ 4095 h 2324"/>
                                <a:gd name="T8" fmla="+- 0 5782 5767"/>
                                <a:gd name="T9" fmla="*/ T8 w 149"/>
                                <a:gd name="T10" fmla="+- 0 4102 1786"/>
                                <a:gd name="T11" fmla="*/ 4102 h 2324"/>
                                <a:gd name="T12" fmla="+- 0 5782 5767"/>
                                <a:gd name="T13" fmla="*/ T12 w 149"/>
                                <a:gd name="T14" fmla="+- 0 4095 1786"/>
                                <a:gd name="T15" fmla="*/ 4095 h 2324"/>
                              </a:gdLst>
                              <a:ahLst/>
                              <a:cxnLst>
                                <a:cxn ang="0">
                                  <a:pos x="T1" y="T3"/>
                                </a:cxn>
                                <a:cxn ang="0">
                                  <a:pos x="T5" y="T7"/>
                                </a:cxn>
                                <a:cxn ang="0">
                                  <a:pos x="T9" y="T11"/>
                                </a:cxn>
                                <a:cxn ang="0">
                                  <a:pos x="T13" y="T15"/>
                                </a:cxn>
                              </a:cxnLst>
                              <a:rect l="0" t="0" r="r" b="b"/>
                              <a:pathLst>
                                <a:path w="149" h="2324">
                                  <a:moveTo>
                                    <a:pt x="15" y="2309"/>
                                  </a:moveTo>
                                  <a:lnTo>
                                    <a:pt x="7" y="2309"/>
                                  </a:lnTo>
                                  <a:lnTo>
                                    <a:pt x="15" y="2316"/>
                                  </a:lnTo>
                                  <a:lnTo>
                                    <a:pt x="15" y="230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Freeform 505"/>
                          <wps:cNvSpPr>
                            <a:spLocks/>
                          </wps:cNvSpPr>
                          <wps:spPr bwMode="auto">
                            <a:xfrm>
                              <a:off x="5767" y="1786"/>
                              <a:ext cx="149" cy="2324"/>
                            </a:xfrm>
                            <a:custGeom>
                              <a:avLst/>
                              <a:gdLst>
                                <a:gd name="T0" fmla="+- 0 5902 5767"/>
                                <a:gd name="T1" fmla="*/ T0 w 149"/>
                                <a:gd name="T2" fmla="+- 0 4095 1786"/>
                                <a:gd name="T3" fmla="*/ 4095 h 2324"/>
                                <a:gd name="T4" fmla="+- 0 5782 5767"/>
                                <a:gd name="T5" fmla="*/ T4 w 149"/>
                                <a:gd name="T6" fmla="+- 0 4095 1786"/>
                                <a:gd name="T7" fmla="*/ 4095 h 2324"/>
                                <a:gd name="T8" fmla="+- 0 5782 5767"/>
                                <a:gd name="T9" fmla="*/ T8 w 149"/>
                                <a:gd name="T10" fmla="+- 0 4102 1786"/>
                                <a:gd name="T11" fmla="*/ 4102 h 2324"/>
                                <a:gd name="T12" fmla="+- 0 5902 5767"/>
                                <a:gd name="T13" fmla="*/ T12 w 149"/>
                                <a:gd name="T14" fmla="+- 0 4102 1786"/>
                                <a:gd name="T15" fmla="*/ 4102 h 2324"/>
                                <a:gd name="T16" fmla="+- 0 5902 5767"/>
                                <a:gd name="T17" fmla="*/ T16 w 149"/>
                                <a:gd name="T18" fmla="+- 0 4095 1786"/>
                                <a:gd name="T19" fmla="*/ 4095 h 2324"/>
                              </a:gdLst>
                              <a:ahLst/>
                              <a:cxnLst>
                                <a:cxn ang="0">
                                  <a:pos x="T1" y="T3"/>
                                </a:cxn>
                                <a:cxn ang="0">
                                  <a:pos x="T5" y="T7"/>
                                </a:cxn>
                                <a:cxn ang="0">
                                  <a:pos x="T9" y="T11"/>
                                </a:cxn>
                                <a:cxn ang="0">
                                  <a:pos x="T13" y="T15"/>
                                </a:cxn>
                                <a:cxn ang="0">
                                  <a:pos x="T17" y="T19"/>
                                </a:cxn>
                              </a:cxnLst>
                              <a:rect l="0" t="0" r="r" b="b"/>
                              <a:pathLst>
                                <a:path w="149" h="2324">
                                  <a:moveTo>
                                    <a:pt x="135" y="2309"/>
                                  </a:moveTo>
                                  <a:lnTo>
                                    <a:pt x="15" y="2309"/>
                                  </a:lnTo>
                                  <a:lnTo>
                                    <a:pt x="15" y="2316"/>
                                  </a:lnTo>
                                  <a:lnTo>
                                    <a:pt x="135" y="2316"/>
                                  </a:lnTo>
                                  <a:lnTo>
                                    <a:pt x="135" y="230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506"/>
                          <wps:cNvSpPr>
                            <a:spLocks/>
                          </wps:cNvSpPr>
                          <wps:spPr bwMode="auto">
                            <a:xfrm>
                              <a:off x="5767" y="1786"/>
                              <a:ext cx="149" cy="2324"/>
                            </a:xfrm>
                            <a:custGeom>
                              <a:avLst/>
                              <a:gdLst>
                                <a:gd name="T0" fmla="+- 0 5902 5767"/>
                                <a:gd name="T1" fmla="*/ T0 w 149"/>
                                <a:gd name="T2" fmla="+- 0 1793 1786"/>
                                <a:gd name="T3" fmla="*/ 1793 h 2324"/>
                                <a:gd name="T4" fmla="+- 0 5902 5767"/>
                                <a:gd name="T5" fmla="*/ T4 w 149"/>
                                <a:gd name="T6" fmla="+- 0 4102 1786"/>
                                <a:gd name="T7" fmla="*/ 4102 h 2324"/>
                                <a:gd name="T8" fmla="+- 0 5909 5767"/>
                                <a:gd name="T9" fmla="*/ T8 w 149"/>
                                <a:gd name="T10" fmla="+- 0 4095 1786"/>
                                <a:gd name="T11" fmla="*/ 4095 h 2324"/>
                                <a:gd name="T12" fmla="+- 0 5916 5767"/>
                                <a:gd name="T13" fmla="*/ T12 w 149"/>
                                <a:gd name="T14" fmla="+- 0 4095 1786"/>
                                <a:gd name="T15" fmla="*/ 4095 h 2324"/>
                                <a:gd name="T16" fmla="+- 0 5916 5767"/>
                                <a:gd name="T17" fmla="*/ T16 w 149"/>
                                <a:gd name="T18" fmla="+- 0 1800 1786"/>
                                <a:gd name="T19" fmla="*/ 1800 h 2324"/>
                                <a:gd name="T20" fmla="+- 0 5909 5767"/>
                                <a:gd name="T21" fmla="*/ T20 w 149"/>
                                <a:gd name="T22" fmla="+- 0 1800 1786"/>
                                <a:gd name="T23" fmla="*/ 1800 h 2324"/>
                                <a:gd name="T24" fmla="+- 0 5902 5767"/>
                                <a:gd name="T25" fmla="*/ T24 w 149"/>
                                <a:gd name="T26" fmla="+- 0 1793 1786"/>
                                <a:gd name="T27" fmla="*/ 1793 h 2324"/>
                              </a:gdLst>
                              <a:ahLst/>
                              <a:cxnLst>
                                <a:cxn ang="0">
                                  <a:pos x="T1" y="T3"/>
                                </a:cxn>
                                <a:cxn ang="0">
                                  <a:pos x="T5" y="T7"/>
                                </a:cxn>
                                <a:cxn ang="0">
                                  <a:pos x="T9" y="T11"/>
                                </a:cxn>
                                <a:cxn ang="0">
                                  <a:pos x="T13" y="T15"/>
                                </a:cxn>
                                <a:cxn ang="0">
                                  <a:pos x="T17" y="T19"/>
                                </a:cxn>
                                <a:cxn ang="0">
                                  <a:pos x="T21" y="T23"/>
                                </a:cxn>
                                <a:cxn ang="0">
                                  <a:pos x="T25" y="T27"/>
                                </a:cxn>
                              </a:cxnLst>
                              <a:rect l="0" t="0" r="r" b="b"/>
                              <a:pathLst>
                                <a:path w="149" h="2324">
                                  <a:moveTo>
                                    <a:pt x="135" y="7"/>
                                  </a:moveTo>
                                  <a:lnTo>
                                    <a:pt x="135" y="2316"/>
                                  </a:lnTo>
                                  <a:lnTo>
                                    <a:pt x="142" y="2309"/>
                                  </a:lnTo>
                                  <a:lnTo>
                                    <a:pt x="149" y="2309"/>
                                  </a:lnTo>
                                  <a:lnTo>
                                    <a:pt x="149" y="14"/>
                                  </a:lnTo>
                                  <a:lnTo>
                                    <a:pt x="142" y="14"/>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507"/>
                          <wps:cNvSpPr>
                            <a:spLocks/>
                          </wps:cNvSpPr>
                          <wps:spPr bwMode="auto">
                            <a:xfrm>
                              <a:off x="5767" y="1786"/>
                              <a:ext cx="149" cy="2324"/>
                            </a:xfrm>
                            <a:custGeom>
                              <a:avLst/>
                              <a:gdLst>
                                <a:gd name="T0" fmla="+- 0 5916 5767"/>
                                <a:gd name="T1" fmla="*/ T0 w 149"/>
                                <a:gd name="T2" fmla="+- 0 4095 1786"/>
                                <a:gd name="T3" fmla="*/ 4095 h 2324"/>
                                <a:gd name="T4" fmla="+- 0 5909 5767"/>
                                <a:gd name="T5" fmla="*/ T4 w 149"/>
                                <a:gd name="T6" fmla="+- 0 4095 1786"/>
                                <a:gd name="T7" fmla="*/ 4095 h 2324"/>
                                <a:gd name="T8" fmla="+- 0 5902 5767"/>
                                <a:gd name="T9" fmla="*/ T8 w 149"/>
                                <a:gd name="T10" fmla="+- 0 4102 1786"/>
                                <a:gd name="T11" fmla="*/ 4102 h 2324"/>
                                <a:gd name="T12" fmla="+- 0 5916 5767"/>
                                <a:gd name="T13" fmla="*/ T12 w 149"/>
                                <a:gd name="T14" fmla="+- 0 4102 1786"/>
                                <a:gd name="T15" fmla="*/ 4102 h 2324"/>
                                <a:gd name="T16" fmla="+- 0 5916 5767"/>
                                <a:gd name="T17" fmla="*/ T16 w 149"/>
                                <a:gd name="T18" fmla="+- 0 4095 1786"/>
                                <a:gd name="T19" fmla="*/ 4095 h 2324"/>
                              </a:gdLst>
                              <a:ahLst/>
                              <a:cxnLst>
                                <a:cxn ang="0">
                                  <a:pos x="T1" y="T3"/>
                                </a:cxn>
                                <a:cxn ang="0">
                                  <a:pos x="T5" y="T7"/>
                                </a:cxn>
                                <a:cxn ang="0">
                                  <a:pos x="T9" y="T11"/>
                                </a:cxn>
                                <a:cxn ang="0">
                                  <a:pos x="T13" y="T15"/>
                                </a:cxn>
                                <a:cxn ang="0">
                                  <a:pos x="T17" y="T19"/>
                                </a:cxn>
                              </a:cxnLst>
                              <a:rect l="0" t="0" r="r" b="b"/>
                              <a:pathLst>
                                <a:path w="149" h="2324">
                                  <a:moveTo>
                                    <a:pt x="149" y="2309"/>
                                  </a:moveTo>
                                  <a:lnTo>
                                    <a:pt x="142" y="2309"/>
                                  </a:lnTo>
                                  <a:lnTo>
                                    <a:pt x="135" y="2316"/>
                                  </a:lnTo>
                                  <a:lnTo>
                                    <a:pt x="149" y="2316"/>
                                  </a:lnTo>
                                  <a:lnTo>
                                    <a:pt x="149" y="230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508"/>
                          <wps:cNvSpPr>
                            <a:spLocks/>
                          </wps:cNvSpPr>
                          <wps:spPr bwMode="auto">
                            <a:xfrm>
                              <a:off x="5767" y="1786"/>
                              <a:ext cx="149" cy="2324"/>
                            </a:xfrm>
                            <a:custGeom>
                              <a:avLst/>
                              <a:gdLst>
                                <a:gd name="T0" fmla="+- 0 5782 5767"/>
                                <a:gd name="T1" fmla="*/ T0 w 149"/>
                                <a:gd name="T2" fmla="+- 0 1793 1786"/>
                                <a:gd name="T3" fmla="*/ 1793 h 2324"/>
                                <a:gd name="T4" fmla="+- 0 5774 5767"/>
                                <a:gd name="T5" fmla="*/ T4 w 149"/>
                                <a:gd name="T6" fmla="+- 0 1800 1786"/>
                                <a:gd name="T7" fmla="*/ 1800 h 2324"/>
                                <a:gd name="T8" fmla="+- 0 5782 5767"/>
                                <a:gd name="T9" fmla="*/ T8 w 149"/>
                                <a:gd name="T10" fmla="+- 0 1800 1786"/>
                                <a:gd name="T11" fmla="*/ 1800 h 2324"/>
                                <a:gd name="T12" fmla="+- 0 5782 5767"/>
                                <a:gd name="T13" fmla="*/ T12 w 149"/>
                                <a:gd name="T14" fmla="+- 0 1793 1786"/>
                                <a:gd name="T15" fmla="*/ 1793 h 2324"/>
                              </a:gdLst>
                              <a:ahLst/>
                              <a:cxnLst>
                                <a:cxn ang="0">
                                  <a:pos x="T1" y="T3"/>
                                </a:cxn>
                                <a:cxn ang="0">
                                  <a:pos x="T5" y="T7"/>
                                </a:cxn>
                                <a:cxn ang="0">
                                  <a:pos x="T9" y="T11"/>
                                </a:cxn>
                                <a:cxn ang="0">
                                  <a:pos x="T13" y="T15"/>
                                </a:cxn>
                              </a:cxnLst>
                              <a:rect l="0" t="0" r="r" b="b"/>
                              <a:pathLst>
                                <a:path w="149" h="2324">
                                  <a:moveTo>
                                    <a:pt x="15" y="7"/>
                                  </a:moveTo>
                                  <a:lnTo>
                                    <a:pt x="7" y="14"/>
                                  </a:lnTo>
                                  <a:lnTo>
                                    <a:pt x="15" y="14"/>
                                  </a:lnTo>
                                  <a:lnTo>
                                    <a:pt x="1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509"/>
                          <wps:cNvSpPr>
                            <a:spLocks/>
                          </wps:cNvSpPr>
                          <wps:spPr bwMode="auto">
                            <a:xfrm>
                              <a:off x="5767" y="1786"/>
                              <a:ext cx="149" cy="2324"/>
                            </a:xfrm>
                            <a:custGeom>
                              <a:avLst/>
                              <a:gdLst>
                                <a:gd name="T0" fmla="+- 0 5902 5767"/>
                                <a:gd name="T1" fmla="*/ T0 w 149"/>
                                <a:gd name="T2" fmla="+- 0 1793 1786"/>
                                <a:gd name="T3" fmla="*/ 1793 h 2324"/>
                                <a:gd name="T4" fmla="+- 0 5782 5767"/>
                                <a:gd name="T5" fmla="*/ T4 w 149"/>
                                <a:gd name="T6" fmla="+- 0 1793 1786"/>
                                <a:gd name="T7" fmla="*/ 1793 h 2324"/>
                                <a:gd name="T8" fmla="+- 0 5782 5767"/>
                                <a:gd name="T9" fmla="*/ T8 w 149"/>
                                <a:gd name="T10" fmla="+- 0 1800 1786"/>
                                <a:gd name="T11" fmla="*/ 1800 h 2324"/>
                                <a:gd name="T12" fmla="+- 0 5902 5767"/>
                                <a:gd name="T13" fmla="*/ T12 w 149"/>
                                <a:gd name="T14" fmla="+- 0 1800 1786"/>
                                <a:gd name="T15" fmla="*/ 1800 h 2324"/>
                                <a:gd name="T16" fmla="+- 0 5902 5767"/>
                                <a:gd name="T17" fmla="*/ T16 w 149"/>
                                <a:gd name="T18" fmla="+- 0 1793 1786"/>
                                <a:gd name="T19" fmla="*/ 1793 h 2324"/>
                              </a:gdLst>
                              <a:ahLst/>
                              <a:cxnLst>
                                <a:cxn ang="0">
                                  <a:pos x="T1" y="T3"/>
                                </a:cxn>
                                <a:cxn ang="0">
                                  <a:pos x="T5" y="T7"/>
                                </a:cxn>
                                <a:cxn ang="0">
                                  <a:pos x="T9" y="T11"/>
                                </a:cxn>
                                <a:cxn ang="0">
                                  <a:pos x="T13" y="T15"/>
                                </a:cxn>
                                <a:cxn ang="0">
                                  <a:pos x="T17" y="T19"/>
                                </a:cxn>
                              </a:cxnLst>
                              <a:rect l="0" t="0" r="r" b="b"/>
                              <a:pathLst>
                                <a:path w="149" h="2324">
                                  <a:moveTo>
                                    <a:pt x="135" y="7"/>
                                  </a:moveTo>
                                  <a:lnTo>
                                    <a:pt x="15" y="7"/>
                                  </a:lnTo>
                                  <a:lnTo>
                                    <a:pt x="15" y="14"/>
                                  </a:lnTo>
                                  <a:lnTo>
                                    <a:pt x="135" y="14"/>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510"/>
                          <wps:cNvSpPr>
                            <a:spLocks/>
                          </wps:cNvSpPr>
                          <wps:spPr bwMode="auto">
                            <a:xfrm>
                              <a:off x="5767" y="1786"/>
                              <a:ext cx="149" cy="2324"/>
                            </a:xfrm>
                            <a:custGeom>
                              <a:avLst/>
                              <a:gdLst>
                                <a:gd name="T0" fmla="+- 0 5916 5767"/>
                                <a:gd name="T1" fmla="*/ T0 w 149"/>
                                <a:gd name="T2" fmla="+- 0 1793 1786"/>
                                <a:gd name="T3" fmla="*/ 1793 h 2324"/>
                                <a:gd name="T4" fmla="+- 0 5902 5767"/>
                                <a:gd name="T5" fmla="*/ T4 w 149"/>
                                <a:gd name="T6" fmla="+- 0 1793 1786"/>
                                <a:gd name="T7" fmla="*/ 1793 h 2324"/>
                                <a:gd name="T8" fmla="+- 0 5909 5767"/>
                                <a:gd name="T9" fmla="*/ T8 w 149"/>
                                <a:gd name="T10" fmla="+- 0 1800 1786"/>
                                <a:gd name="T11" fmla="*/ 1800 h 2324"/>
                                <a:gd name="T12" fmla="+- 0 5916 5767"/>
                                <a:gd name="T13" fmla="*/ T12 w 149"/>
                                <a:gd name="T14" fmla="+- 0 1800 1786"/>
                                <a:gd name="T15" fmla="*/ 1800 h 2324"/>
                                <a:gd name="T16" fmla="+- 0 5916 5767"/>
                                <a:gd name="T17" fmla="*/ T16 w 149"/>
                                <a:gd name="T18" fmla="+- 0 1793 1786"/>
                                <a:gd name="T19" fmla="*/ 1793 h 2324"/>
                              </a:gdLst>
                              <a:ahLst/>
                              <a:cxnLst>
                                <a:cxn ang="0">
                                  <a:pos x="T1" y="T3"/>
                                </a:cxn>
                                <a:cxn ang="0">
                                  <a:pos x="T5" y="T7"/>
                                </a:cxn>
                                <a:cxn ang="0">
                                  <a:pos x="T9" y="T11"/>
                                </a:cxn>
                                <a:cxn ang="0">
                                  <a:pos x="T13" y="T15"/>
                                </a:cxn>
                                <a:cxn ang="0">
                                  <a:pos x="T17" y="T19"/>
                                </a:cxn>
                              </a:cxnLst>
                              <a:rect l="0" t="0" r="r" b="b"/>
                              <a:pathLst>
                                <a:path w="149" h="2324">
                                  <a:moveTo>
                                    <a:pt x="149" y="7"/>
                                  </a:moveTo>
                                  <a:lnTo>
                                    <a:pt x="135" y="7"/>
                                  </a:lnTo>
                                  <a:lnTo>
                                    <a:pt x="142" y="14"/>
                                  </a:lnTo>
                                  <a:lnTo>
                                    <a:pt x="149" y="14"/>
                                  </a:lnTo>
                                  <a:lnTo>
                                    <a:pt x="149"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511"/>
                        <wpg:cNvGrpSpPr>
                          <a:grpSpLocks/>
                        </wpg:cNvGrpSpPr>
                        <wpg:grpSpPr bwMode="auto">
                          <a:xfrm>
                            <a:off x="6367" y="1457"/>
                            <a:ext cx="135" cy="2645"/>
                            <a:chOff x="6367" y="1457"/>
                            <a:chExt cx="135" cy="2645"/>
                          </a:xfrm>
                        </wpg:grpSpPr>
                        <wps:wsp>
                          <wps:cNvPr id="513" name="Freeform 512"/>
                          <wps:cNvSpPr>
                            <a:spLocks/>
                          </wps:cNvSpPr>
                          <wps:spPr bwMode="auto">
                            <a:xfrm>
                              <a:off x="6367" y="1457"/>
                              <a:ext cx="135" cy="2645"/>
                            </a:xfrm>
                            <a:custGeom>
                              <a:avLst/>
                              <a:gdLst>
                                <a:gd name="T0" fmla="+- 0 6367 6367"/>
                                <a:gd name="T1" fmla="*/ T0 w 135"/>
                                <a:gd name="T2" fmla="+- 0 4102 1457"/>
                                <a:gd name="T3" fmla="*/ 4102 h 2645"/>
                                <a:gd name="T4" fmla="+- 0 6502 6367"/>
                                <a:gd name="T5" fmla="*/ T4 w 135"/>
                                <a:gd name="T6" fmla="+- 0 4102 1457"/>
                                <a:gd name="T7" fmla="*/ 4102 h 2645"/>
                                <a:gd name="T8" fmla="+- 0 6502 6367"/>
                                <a:gd name="T9" fmla="*/ T8 w 135"/>
                                <a:gd name="T10" fmla="+- 0 1457 1457"/>
                                <a:gd name="T11" fmla="*/ 1457 h 2645"/>
                                <a:gd name="T12" fmla="+- 0 6367 6367"/>
                                <a:gd name="T13" fmla="*/ T12 w 135"/>
                                <a:gd name="T14" fmla="+- 0 1457 1457"/>
                                <a:gd name="T15" fmla="*/ 1457 h 2645"/>
                                <a:gd name="T16" fmla="+- 0 6367 6367"/>
                                <a:gd name="T17" fmla="*/ T16 w 135"/>
                                <a:gd name="T18" fmla="+- 0 4102 1457"/>
                                <a:gd name="T19" fmla="*/ 4102 h 2645"/>
                              </a:gdLst>
                              <a:ahLst/>
                              <a:cxnLst>
                                <a:cxn ang="0">
                                  <a:pos x="T1" y="T3"/>
                                </a:cxn>
                                <a:cxn ang="0">
                                  <a:pos x="T5" y="T7"/>
                                </a:cxn>
                                <a:cxn ang="0">
                                  <a:pos x="T9" y="T11"/>
                                </a:cxn>
                                <a:cxn ang="0">
                                  <a:pos x="T13" y="T15"/>
                                </a:cxn>
                                <a:cxn ang="0">
                                  <a:pos x="T17" y="T19"/>
                                </a:cxn>
                              </a:cxnLst>
                              <a:rect l="0" t="0" r="r" b="b"/>
                              <a:pathLst>
                                <a:path w="135" h="2645">
                                  <a:moveTo>
                                    <a:pt x="0" y="2645"/>
                                  </a:moveTo>
                                  <a:lnTo>
                                    <a:pt x="135" y="2645"/>
                                  </a:lnTo>
                                  <a:lnTo>
                                    <a:pt x="135" y="0"/>
                                  </a:lnTo>
                                  <a:lnTo>
                                    <a:pt x="0" y="0"/>
                                  </a:lnTo>
                                  <a:lnTo>
                                    <a:pt x="0" y="264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 name="Group 513"/>
                        <wpg:cNvGrpSpPr>
                          <a:grpSpLocks/>
                        </wpg:cNvGrpSpPr>
                        <wpg:grpSpPr bwMode="auto">
                          <a:xfrm>
                            <a:off x="6360" y="1450"/>
                            <a:ext cx="149" cy="2660"/>
                            <a:chOff x="6360" y="1450"/>
                            <a:chExt cx="149" cy="2660"/>
                          </a:xfrm>
                        </wpg:grpSpPr>
                        <wps:wsp>
                          <wps:cNvPr id="515" name="Freeform 514"/>
                          <wps:cNvSpPr>
                            <a:spLocks/>
                          </wps:cNvSpPr>
                          <wps:spPr bwMode="auto">
                            <a:xfrm>
                              <a:off x="6360" y="1450"/>
                              <a:ext cx="149" cy="2660"/>
                            </a:xfrm>
                            <a:custGeom>
                              <a:avLst/>
                              <a:gdLst>
                                <a:gd name="T0" fmla="+- 0 6502 6360"/>
                                <a:gd name="T1" fmla="*/ T0 w 149"/>
                                <a:gd name="T2" fmla="+- 0 1450 1450"/>
                                <a:gd name="T3" fmla="*/ 1450 h 2660"/>
                                <a:gd name="T4" fmla="+- 0 6367 6360"/>
                                <a:gd name="T5" fmla="*/ T4 w 149"/>
                                <a:gd name="T6" fmla="+- 0 1450 1450"/>
                                <a:gd name="T7" fmla="*/ 1450 h 2660"/>
                                <a:gd name="T8" fmla="+- 0 6362 6360"/>
                                <a:gd name="T9" fmla="*/ T8 w 149"/>
                                <a:gd name="T10" fmla="+- 0 1452 1450"/>
                                <a:gd name="T11" fmla="*/ 1452 h 2660"/>
                                <a:gd name="T12" fmla="+- 0 6360 6360"/>
                                <a:gd name="T13" fmla="*/ T12 w 149"/>
                                <a:gd name="T14" fmla="+- 0 1457 1450"/>
                                <a:gd name="T15" fmla="*/ 1457 h 2660"/>
                                <a:gd name="T16" fmla="+- 0 6360 6360"/>
                                <a:gd name="T17" fmla="*/ T16 w 149"/>
                                <a:gd name="T18" fmla="+- 0 4102 1450"/>
                                <a:gd name="T19" fmla="*/ 4102 h 2660"/>
                                <a:gd name="T20" fmla="+- 0 6362 6360"/>
                                <a:gd name="T21" fmla="*/ T20 w 149"/>
                                <a:gd name="T22" fmla="+- 0 4107 1450"/>
                                <a:gd name="T23" fmla="*/ 4107 h 2660"/>
                                <a:gd name="T24" fmla="+- 0 6367 6360"/>
                                <a:gd name="T25" fmla="*/ T24 w 149"/>
                                <a:gd name="T26" fmla="+- 0 4109 1450"/>
                                <a:gd name="T27" fmla="*/ 4109 h 2660"/>
                                <a:gd name="T28" fmla="+- 0 6502 6360"/>
                                <a:gd name="T29" fmla="*/ T28 w 149"/>
                                <a:gd name="T30" fmla="+- 0 4109 1450"/>
                                <a:gd name="T31" fmla="*/ 4109 h 2660"/>
                                <a:gd name="T32" fmla="+- 0 6506 6360"/>
                                <a:gd name="T33" fmla="*/ T32 w 149"/>
                                <a:gd name="T34" fmla="+- 0 4107 1450"/>
                                <a:gd name="T35" fmla="*/ 4107 h 2660"/>
                                <a:gd name="T36" fmla="+- 0 6509 6360"/>
                                <a:gd name="T37" fmla="*/ T36 w 149"/>
                                <a:gd name="T38" fmla="+- 0 4102 1450"/>
                                <a:gd name="T39" fmla="*/ 4102 h 2660"/>
                                <a:gd name="T40" fmla="+- 0 6374 6360"/>
                                <a:gd name="T41" fmla="*/ T40 w 149"/>
                                <a:gd name="T42" fmla="+- 0 4102 1450"/>
                                <a:gd name="T43" fmla="*/ 4102 h 2660"/>
                                <a:gd name="T44" fmla="+- 0 6367 6360"/>
                                <a:gd name="T45" fmla="*/ T44 w 149"/>
                                <a:gd name="T46" fmla="+- 0 4095 1450"/>
                                <a:gd name="T47" fmla="*/ 4095 h 2660"/>
                                <a:gd name="T48" fmla="+- 0 6374 6360"/>
                                <a:gd name="T49" fmla="*/ T48 w 149"/>
                                <a:gd name="T50" fmla="+- 0 4095 1450"/>
                                <a:gd name="T51" fmla="*/ 4095 h 2660"/>
                                <a:gd name="T52" fmla="+- 0 6374 6360"/>
                                <a:gd name="T53" fmla="*/ T52 w 149"/>
                                <a:gd name="T54" fmla="+- 0 1464 1450"/>
                                <a:gd name="T55" fmla="*/ 1464 h 2660"/>
                                <a:gd name="T56" fmla="+- 0 6367 6360"/>
                                <a:gd name="T57" fmla="*/ T56 w 149"/>
                                <a:gd name="T58" fmla="+- 0 1464 1450"/>
                                <a:gd name="T59" fmla="*/ 1464 h 2660"/>
                                <a:gd name="T60" fmla="+- 0 6374 6360"/>
                                <a:gd name="T61" fmla="*/ T60 w 149"/>
                                <a:gd name="T62" fmla="+- 0 1457 1450"/>
                                <a:gd name="T63" fmla="*/ 1457 h 2660"/>
                                <a:gd name="T64" fmla="+- 0 6509 6360"/>
                                <a:gd name="T65" fmla="*/ T64 w 149"/>
                                <a:gd name="T66" fmla="+- 0 1457 1450"/>
                                <a:gd name="T67" fmla="*/ 1457 h 2660"/>
                                <a:gd name="T68" fmla="+- 0 6506 6360"/>
                                <a:gd name="T69" fmla="*/ T68 w 149"/>
                                <a:gd name="T70" fmla="+- 0 1452 1450"/>
                                <a:gd name="T71" fmla="*/ 1452 h 2660"/>
                                <a:gd name="T72" fmla="+- 0 6502 6360"/>
                                <a:gd name="T73" fmla="*/ T72 w 149"/>
                                <a:gd name="T74" fmla="+- 0 1450 1450"/>
                                <a:gd name="T75" fmla="*/ 1450 h 2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660">
                                  <a:moveTo>
                                    <a:pt x="142" y="0"/>
                                  </a:moveTo>
                                  <a:lnTo>
                                    <a:pt x="7" y="0"/>
                                  </a:lnTo>
                                  <a:lnTo>
                                    <a:pt x="2" y="2"/>
                                  </a:lnTo>
                                  <a:lnTo>
                                    <a:pt x="0" y="7"/>
                                  </a:lnTo>
                                  <a:lnTo>
                                    <a:pt x="0" y="2652"/>
                                  </a:lnTo>
                                  <a:lnTo>
                                    <a:pt x="2" y="2657"/>
                                  </a:lnTo>
                                  <a:lnTo>
                                    <a:pt x="7" y="2659"/>
                                  </a:lnTo>
                                  <a:lnTo>
                                    <a:pt x="142" y="2659"/>
                                  </a:lnTo>
                                  <a:lnTo>
                                    <a:pt x="146" y="2657"/>
                                  </a:lnTo>
                                  <a:lnTo>
                                    <a:pt x="149" y="2652"/>
                                  </a:lnTo>
                                  <a:lnTo>
                                    <a:pt x="14" y="2652"/>
                                  </a:lnTo>
                                  <a:lnTo>
                                    <a:pt x="7" y="2645"/>
                                  </a:lnTo>
                                  <a:lnTo>
                                    <a:pt x="14" y="2645"/>
                                  </a:lnTo>
                                  <a:lnTo>
                                    <a:pt x="14" y="14"/>
                                  </a:lnTo>
                                  <a:lnTo>
                                    <a:pt x="7" y="14"/>
                                  </a:lnTo>
                                  <a:lnTo>
                                    <a:pt x="14" y="7"/>
                                  </a:lnTo>
                                  <a:lnTo>
                                    <a:pt x="149" y="7"/>
                                  </a:lnTo>
                                  <a:lnTo>
                                    <a:pt x="146" y="2"/>
                                  </a:lnTo>
                                  <a:lnTo>
                                    <a:pt x="142"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515"/>
                          <wps:cNvSpPr>
                            <a:spLocks/>
                          </wps:cNvSpPr>
                          <wps:spPr bwMode="auto">
                            <a:xfrm>
                              <a:off x="6360" y="1450"/>
                              <a:ext cx="149" cy="2660"/>
                            </a:xfrm>
                            <a:custGeom>
                              <a:avLst/>
                              <a:gdLst>
                                <a:gd name="T0" fmla="+- 0 6374 6360"/>
                                <a:gd name="T1" fmla="*/ T0 w 149"/>
                                <a:gd name="T2" fmla="+- 0 4095 1450"/>
                                <a:gd name="T3" fmla="*/ 4095 h 2660"/>
                                <a:gd name="T4" fmla="+- 0 6367 6360"/>
                                <a:gd name="T5" fmla="*/ T4 w 149"/>
                                <a:gd name="T6" fmla="+- 0 4095 1450"/>
                                <a:gd name="T7" fmla="*/ 4095 h 2660"/>
                                <a:gd name="T8" fmla="+- 0 6374 6360"/>
                                <a:gd name="T9" fmla="*/ T8 w 149"/>
                                <a:gd name="T10" fmla="+- 0 4102 1450"/>
                                <a:gd name="T11" fmla="*/ 4102 h 2660"/>
                                <a:gd name="T12" fmla="+- 0 6374 6360"/>
                                <a:gd name="T13" fmla="*/ T12 w 149"/>
                                <a:gd name="T14" fmla="+- 0 4095 1450"/>
                                <a:gd name="T15" fmla="*/ 4095 h 2660"/>
                              </a:gdLst>
                              <a:ahLst/>
                              <a:cxnLst>
                                <a:cxn ang="0">
                                  <a:pos x="T1" y="T3"/>
                                </a:cxn>
                                <a:cxn ang="0">
                                  <a:pos x="T5" y="T7"/>
                                </a:cxn>
                                <a:cxn ang="0">
                                  <a:pos x="T9" y="T11"/>
                                </a:cxn>
                                <a:cxn ang="0">
                                  <a:pos x="T13" y="T15"/>
                                </a:cxn>
                              </a:cxnLst>
                              <a:rect l="0" t="0" r="r" b="b"/>
                              <a:pathLst>
                                <a:path w="149" h="2660">
                                  <a:moveTo>
                                    <a:pt x="14" y="2645"/>
                                  </a:moveTo>
                                  <a:lnTo>
                                    <a:pt x="7" y="2645"/>
                                  </a:lnTo>
                                  <a:lnTo>
                                    <a:pt x="14" y="2652"/>
                                  </a:lnTo>
                                  <a:lnTo>
                                    <a:pt x="14" y="264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516"/>
                          <wps:cNvSpPr>
                            <a:spLocks/>
                          </wps:cNvSpPr>
                          <wps:spPr bwMode="auto">
                            <a:xfrm>
                              <a:off x="6360" y="1450"/>
                              <a:ext cx="149" cy="2660"/>
                            </a:xfrm>
                            <a:custGeom>
                              <a:avLst/>
                              <a:gdLst>
                                <a:gd name="T0" fmla="+- 0 6494 6360"/>
                                <a:gd name="T1" fmla="*/ T0 w 149"/>
                                <a:gd name="T2" fmla="+- 0 4095 1450"/>
                                <a:gd name="T3" fmla="*/ 4095 h 2660"/>
                                <a:gd name="T4" fmla="+- 0 6374 6360"/>
                                <a:gd name="T5" fmla="*/ T4 w 149"/>
                                <a:gd name="T6" fmla="+- 0 4095 1450"/>
                                <a:gd name="T7" fmla="*/ 4095 h 2660"/>
                                <a:gd name="T8" fmla="+- 0 6374 6360"/>
                                <a:gd name="T9" fmla="*/ T8 w 149"/>
                                <a:gd name="T10" fmla="+- 0 4102 1450"/>
                                <a:gd name="T11" fmla="*/ 4102 h 2660"/>
                                <a:gd name="T12" fmla="+- 0 6494 6360"/>
                                <a:gd name="T13" fmla="*/ T12 w 149"/>
                                <a:gd name="T14" fmla="+- 0 4102 1450"/>
                                <a:gd name="T15" fmla="*/ 4102 h 2660"/>
                                <a:gd name="T16" fmla="+- 0 6494 6360"/>
                                <a:gd name="T17" fmla="*/ T16 w 149"/>
                                <a:gd name="T18" fmla="+- 0 4095 1450"/>
                                <a:gd name="T19" fmla="*/ 4095 h 2660"/>
                              </a:gdLst>
                              <a:ahLst/>
                              <a:cxnLst>
                                <a:cxn ang="0">
                                  <a:pos x="T1" y="T3"/>
                                </a:cxn>
                                <a:cxn ang="0">
                                  <a:pos x="T5" y="T7"/>
                                </a:cxn>
                                <a:cxn ang="0">
                                  <a:pos x="T9" y="T11"/>
                                </a:cxn>
                                <a:cxn ang="0">
                                  <a:pos x="T13" y="T15"/>
                                </a:cxn>
                                <a:cxn ang="0">
                                  <a:pos x="T17" y="T19"/>
                                </a:cxn>
                              </a:cxnLst>
                              <a:rect l="0" t="0" r="r" b="b"/>
                              <a:pathLst>
                                <a:path w="149" h="2660">
                                  <a:moveTo>
                                    <a:pt x="134" y="2645"/>
                                  </a:moveTo>
                                  <a:lnTo>
                                    <a:pt x="14" y="2645"/>
                                  </a:lnTo>
                                  <a:lnTo>
                                    <a:pt x="14" y="2652"/>
                                  </a:lnTo>
                                  <a:lnTo>
                                    <a:pt x="134" y="2652"/>
                                  </a:lnTo>
                                  <a:lnTo>
                                    <a:pt x="134" y="264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517"/>
                          <wps:cNvSpPr>
                            <a:spLocks/>
                          </wps:cNvSpPr>
                          <wps:spPr bwMode="auto">
                            <a:xfrm>
                              <a:off x="6360" y="1450"/>
                              <a:ext cx="149" cy="2660"/>
                            </a:xfrm>
                            <a:custGeom>
                              <a:avLst/>
                              <a:gdLst>
                                <a:gd name="T0" fmla="+- 0 6494 6360"/>
                                <a:gd name="T1" fmla="*/ T0 w 149"/>
                                <a:gd name="T2" fmla="+- 0 1457 1450"/>
                                <a:gd name="T3" fmla="*/ 1457 h 2660"/>
                                <a:gd name="T4" fmla="+- 0 6494 6360"/>
                                <a:gd name="T5" fmla="*/ T4 w 149"/>
                                <a:gd name="T6" fmla="+- 0 4102 1450"/>
                                <a:gd name="T7" fmla="*/ 4102 h 2660"/>
                                <a:gd name="T8" fmla="+- 0 6502 6360"/>
                                <a:gd name="T9" fmla="*/ T8 w 149"/>
                                <a:gd name="T10" fmla="+- 0 4095 1450"/>
                                <a:gd name="T11" fmla="*/ 4095 h 2660"/>
                                <a:gd name="T12" fmla="+- 0 6509 6360"/>
                                <a:gd name="T13" fmla="*/ T12 w 149"/>
                                <a:gd name="T14" fmla="+- 0 4095 1450"/>
                                <a:gd name="T15" fmla="*/ 4095 h 2660"/>
                                <a:gd name="T16" fmla="+- 0 6509 6360"/>
                                <a:gd name="T17" fmla="*/ T16 w 149"/>
                                <a:gd name="T18" fmla="+- 0 1464 1450"/>
                                <a:gd name="T19" fmla="*/ 1464 h 2660"/>
                                <a:gd name="T20" fmla="+- 0 6502 6360"/>
                                <a:gd name="T21" fmla="*/ T20 w 149"/>
                                <a:gd name="T22" fmla="+- 0 1464 1450"/>
                                <a:gd name="T23" fmla="*/ 1464 h 2660"/>
                                <a:gd name="T24" fmla="+- 0 6494 6360"/>
                                <a:gd name="T25" fmla="*/ T24 w 149"/>
                                <a:gd name="T26" fmla="+- 0 1457 1450"/>
                                <a:gd name="T27" fmla="*/ 1457 h 2660"/>
                              </a:gdLst>
                              <a:ahLst/>
                              <a:cxnLst>
                                <a:cxn ang="0">
                                  <a:pos x="T1" y="T3"/>
                                </a:cxn>
                                <a:cxn ang="0">
                                  <a:pos x="T5" y="T7"/>
                                </a:cxn>
                                <a:cxn ang="0">
                                  <a:pos x="T9" y="T11"/>
                                </a:cxn>
                                <a:cxn ang="0">
                                  <a:pos x="T13" y="T15"/>
                                </a:cxn>
                                <a:cxn ang="0">
                                  <a:pos x="T17" y="T19"/>
                                </a:cxn>
                                <a:cxn ang="0">
                                  <a:pos x="T21" y="T23"/>
                                </a:cxn>
                                <a:cxn ang="0">
                                  <a:pos x="T25" y="T27"/>
                                </a:cxn>
                              </a:cxnLst>
                              <a:rect l="0" t="0" r="r" b="b"/>
                              <a:pathLst>
                                <a:path w="149" h="2660">
                                  <a:moveTo>
                                    <a:pt x="134" y="7"/>
                                  </a:moveTo>
                                  <a:lnTo>
                                    <a:pt x="134" y="2652"/>
                                  </a:lnTo>
                                  <a:lnTo>
                                    <a:pt x="142" y="2645"/>
                                  </a:lnTo>
                                  <a:lnTo>
                                    <a:pt x="149" y="2645"/>
                                  </a:lnTo>
                                  <a:lnTo>
                                    <a:pt x="149" y="14"/>
                                  </a:lnTo>
                                  <a:lnTo>
                                    <a:pt x="142"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518"/>
                          <wps:cNvSpPr>
                            <a:spLocks/>
                          </wps:cNvSpPr>
                          <wps:spPr bwMode="auto">
                            <a:xfrm>
                              <a:off x="6360" y="1450"/>
                              <a:ext cx="149" cy="2660"/>
                            </a:xfrm>
                            <a:custGeom>
                              <a:avLst/>
                              <a:gdLst>
                                <a:gd name="T0" fmla="+- 0 6509 6360"/>
                                <a:gd name="T1" fmla="*/ T0 w 149"/>
                                <a:gd name="T2" fmla="+- 0 4095 1450"/>
                                <a:gd name="T3" fmla="*/ 4095 h 2660"/>
                                <a:gd name="T4" fmla="+- 0 6502 6360"/>
                                <a:gd name="T5" fmla="*/ T4 w 149"/>
                                <a:gd name="T6" fmla="+- 0 4095 1450"/>
                                <a:gd name="T7" fmla="*/ 4095 h 2660"/>
                                <a:gd name="T8" fmla="+- 0 6494 6360"/>
                                <a:gd name="T9" fmla="*/ T8 w 149"/>
                                <a:gd name="T10" fmla="+- 0 4102 1450"/>
                                <a:gd name="T11" fmla="*/ 4102 h 2660"/>
                                <a:gd name="T12" fmla="+- 0 6509 6360"/>
                                <a:gd name="T13" fmla="*/ T12 w 149"/>
                                <a:gd name="T14" fmla="+- 0 4102 1450"/>
                                <a:gd name="T15" fmla="*/ 4102 h 2660"/>
                                <a:gd name="T16" fmla="+- 0 6509 6360"/>
                                <a:gd name="T17" fmla="*/ T16 w 149"/>
                                <a:gd name="T18" fmla="+- 0 4095 1450"/>
                                <a:gd name="T19" fmla="*/ 4095 h 2660"/>
                              </a:gdLst>
                              <a:ahLst/>
                              <a:cxnLst>
                                <a:cxn ang="0">
                                  <a:pos x="T1" y="T3"/>
                                </a:cxn>
                                <a:cxn ang="0">
                                  <a:pos x="T5" y="T7"/>
                                </a:cxn>
                                <a:cxn ang="0">
                                  <a:pos x="T9" y="T11"/>
                                </a:cxn>
                                <a:cxn ang="0">
                                  <a:pos x="T13" y="T15"/>
                                </a:cxn>
                                <a:cxn ang="0">
                                  <a:pos x="T17" y="T19"/>
                                </a:cxn>
                              </a:cxnLst>
                              <a:rect l="0" t="0" r="r" b="b"/>
                              <a:pathLst>
                                <a:path w="149" h="2660">
                                  <a:moveTo>
                                    <a:pt x="149" y="2645"/>
                                  </a:moveTo>
                                  <a:lnTo>
                                    <a:pt x="142" y="2645"/>
                                  </a:lnTo>
                                  <a:lnTo>
                                    <a:pt x="134" y="2652"/>
                                  </a:lnTo>
                                  <a:lnTo>
                                    <a:pt x="149" y="2652"/>
                                  </a:lnTo>
                                  <a:lnTo>
                                    <a:pt x="149" y="264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519"/>
                          <wps:cNvSpPr>
                            <a:spLocks/>
                          </wps:cNvSpPr>
                          <wps:spPr bwMode="auto">
                            <a:xfrm>
                              <a:off x="6360" y="1450"/>
                              <a:ext cx="149" cy="2660"/>
                            </a:xfrm>
                            <a:custGeom>
                              <a:avLst/>
                              <a:gdLst>
                                <a:gd name="T0" fmla="+- 0 6374 6360"/>
                                <a:gd name="T1" fmla="*/ T0 w 149"/>
                                <a:gd name="T2" fmla="+- 0 1457 1450"/>
                                <a:gd name="T3" fmla="*/ 1457 h 2660"/>
                                <a:gd name="T4" fmla="+- 0 6367 6360"/>
                                <a:gd name="T5" fmla="*/ T4 w 149"/>
                                <a:gd name="T6" fmla="+- 0 1464 1450"/>
                                <a:gd name="T7" fmla="*/ 1464 h 2660"/>
                                <a:gd name="T8" fmla="+- 0 6374 6360"/>
                                <a:gd name="T9" fmla="*/ T8 w 149"/>
                                <a:gd name="T10" fmla="+- 0 1464 1450"/>
                                <a:gd name="T11" fmla="*/ 1464 h 2660"/>
                                <a:gd name="T12" fmla="+- 0 6374 6360"/>
                                <a:gd name="T13" fmla="*/ T12 w 149"/>
                                <a:gd name="T14" fmla="+- 0 1457 1450"/>
                                <a:gd name="T15" fmla="*/ 1457 h 2660"/>
                              </a:gdLst>
                              <a:ahLst/>
                              <a:cxnLst>
                                <a:cxn ang="0">
                                  <a:pos x="T1" y="T3"/>
                                </a:cxn>
                                <a:cxn ang="0">
                                  <a:pos x="T5" y="T7"/>
                                </a:cxn>
                                <a:cxn ang="0">
                                  <a:pos x="T9" y="T11"/>
                                </a:cxn>
                                <a:cxn ang="0">
                                  <a:pos x="T13" y="T15"/>
                                </a:cxn>
                              </a:cxnLst>
                              <a:rect l="0" t="0" r="r" b="b"/>
                              <a:pathLst>
                                <a:path w="149" h="2660">
                                  <a:moveTo>
                                    <a:pt x="14" y="7"/>
                                  </a:moveTo>
                                  <a:lnTo>
                                    <a:pt x="7" y="14"/>
                                  </a:lnTo>
                                  <a:lnTo>
                                    <a:pt x="14" y="14"/>
                                  </a:lnTo>
                                  <a:lnTo>
                                    <a:pt x="1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520"/>
                          <wps:cNvSpPr>
                            <a:spLocks/>
                          </wps:cNvSpPr>
                          <wps:spPr bwMode="auto">
                            <a:xfrm>
                              <a:off x="6360" y="1450"/>
                              <a:ext cx="149" cy="2660"/>
                            </a:xfrm>
                            <a:custGeom>
                              <a:avLst/>
                              <a:gdLst>
                                <a:gd name="T0" fmla="+- 0 6494 6360"/>
                                <a:gd name="T1" fmla="*/ T0 w 149"/>
                                <a:gd name="T2" fmla="+- 0 1457 1450"/>
                                <a:gd name="T3" fmla="*/ 1457 h 2660"/>
                                <a:gd name="T4" fmla="+- 0 6374 6360"/>
                                <a:gd name="T5" fmla="*/ T4 w 149"/>
                                <a:gd name="T6" fmla="+- 0 1457 1450"/>
                                <a:gd name="T7" fmla="*/ 1457 h 2660"/>
                                <a:gd name="T8" fmla="+- 0 6374 6360"/>
                                <a:gd name="T9" fmla="*/ T8 w 149"/>
                                <a:gd name="T10" fmla="+- 0 1464 1450"/>
                                <a:gd name="T11" fmla="*/ 1464 h 2660"/>
                                <a:gd name="T12" fmla="+- 0 6494 6360"/>
                                <a:gd name="T13" fmla="*/ T12 w 149"/>
                                <a:gd name="T14" fmla="+- 0 1464 1450"/>
                                <a:gd name="T15" fmla="*/ 1464 h 2660"/>
                                <a:gd name="T16" fmla="+- 0 6494 6360"/>
                                <a:gd name="T17" fmla="*/ T16 w 149"/>
                                <a:gd name="T18" fmla="+- 0 1457 1450"/>
                                <a:gd name="T19" fmla="*/ 1457 h 2660"/>
                              </a:gdLst>
                              <a:ahLst/>
                              <a:cxnLst>
                                <a:cxn ang="0">
                                  <a:pos x="T1" y="T3"/>
                                </a:cxn>
                                <a:cxn ang="0">
                                  <a:pos x="T5" y="T7"/>
                                </a:cxn>
                                <a:cxn ang="0">
                                  <a:pos x="T9" y="T11"/>
                                </a:cxn>
                                <a:cxn ang="0">
                                  <a:pos x="T13" y="T15"/>
                                </a:cxn>
                                <a:cxn ang="0">
                                  <a:pos x="T17" y="T19"/>
                                </a:cxn>
                              </a:cxnLst>
                              <a:rect l="0" t="0" r="r" b="b"/>
                              <a:pathLst>
                                <a:path w="149" h="2660">
                                  <a:moveTo>
                                    <a:pt x="134" y="7"/>
                                  </a:moveTo>
                                  <a:lnTo>
                                    <a:pt x="14" y="7"/>
                                  </a:lnTo>
                                  <a:lnTo>
                                    <a:pt x="14" y="14"/>
                                  </a:lnTo>
                                  <a:lnTo>
                                    <a:pt x="134"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521"/>
                          <wps:cNvSpPr>
                            <a:spLocks/>
                          </wps:cNvSpPr>
                          <wps:spPr bwMode="auto">
                            <a:xfrm>
                              <a:off x="6360" y="1450"/>
                              <a:ext cx="149" cy="2660"/>
                            </a:xfrm>
                            <a:custGeom>
                              <a:avLst/>
                              <a:gdLst>
                                <a:gd name="T0" fmla="+- 0 6509 6360"/>
                                <a:gd name="T1" fmla="*/ T0 w 149"/>
                                <a:gd name="T2" fmla="+- 0 1457 1450"/>
                                <a:gd name="T3" fmla="*/ 1457 h 2660"/>
                                <a:gd name="T4" fmla="+- 0 6494 6360"/>
                                <a:gd name="T5" fmla="*/ T4 w 149"/>
                                <a:gd name="T6" fmla="+- 0 1457 1450"/>
                                <a:gd name="T7" fmla="*/ 1457 h 2660"/>
                                <a:gd name="T8" fmla="+- 0 6502 6360"/>
                                <a:gd name="T9" fmla="*/ T8 w 149"/>
                                <a:gd name="T10" fmla="+- 0 1464 1450"/>
                                <a:gd name="T11" fmla="*/ 1464 h 2660"/>
                                <a:gd name="T12" fmla="+- 0 6509 6360"/>
                                <a:gd name="T13" fmla="*/ T12 w 149"/>
                                <a:gd name="T14" fmla="+- 0 1464 1450"/>
                                <a:gd name="T15" fmla="*/ 1464 h 2660"/>
                                <a:gd name="T16" fmla="+- 0 6509 6360"/>
                                <a:gd name="T17" fmla="*/ T16 w 149"/>
                                <a:gd name="T18" fmla="+- 0 1457 1450"/>
                                <a:gd name="T19" fmla="*/ 1457 h 2660"/>
                              </a:gdLst>
                              <a:ahLst/>
                              <a:cxnLst>
                                <a:cxn ang="0">
                                  <a:pos x="T1" y="T3"/>
                                </a:cxn>
                                <a:cxn ang="0">
                                  <a:pos x="T5" y="T7"/>
                                </a:cxn>
                                <a:cxn ang="0">
                                  <a:pos x="T9" y="T11"/>
                                </a:cxn>
                                <a:cxn ang="0">
                                  <a:pos x="T13" y="T15"/>
                                </a:cxn>
                                <a:cxn ang="0">
                                  <a:pos x="T17" y="T19"/>
                                </a:cxn>
                              </a:cxnLst>
                              <a:rect l="0" t="0" r="r" b="b"/>
                              <a:pathLst>
                                <a:path w="149" h="2660">
                                  <a:moveTo>
                                    <a:pt x="149" y="7"/>
                                  </a:moveTo>
                                  <a:lnTo>
                                    <a:pt x="134" y="7"/>
                                  </a:lnTo>
                                  <a:lnTo>
                                    <a:pt x="142" y="14"/>
                                  </a:lnTo>
                                  <a:lnTo>
                                    <a:pt x="149" y="14"/>
                                  </a:lnTo>
                                  <a:lnTo>
                                    <a:pt x="149"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3" name="Group 522"/>
                        <wpg:cNvGrpSpPr>
                          <a:grpSpLocks/>
                        </wpg:cNvGrpSpPr>
                        <wpg:grpSpPr bwMode="auto">
                          <a:xfrm>
                            <a:off x="6960" y="1440"/>
                            <a:ext cx="135" cy="2662"/>
                            <a:chOff x="6960" y="1440"/>
                            <a:chExt cx="135" cy="2662"/>
                          </a:xfrm>
                        </wpg:grpSpPr>
                        <wps:wsp>
                          <wps:cNvPr id="524" name="Freeform 523"/>
                          <wps:cNvSpPr>
                            <a:spLocks/>
                          </wps:cNvSpPr>
                          <wps:spPr bwMode="auto">
                            <a:xfrm>
                              <a:off x="6960" y="1440"/>
                              <a:ext cx="135" cy="2662"/>
                            </a:xfrm>
                            <a:custGeom>
                              <a:avLst/>
                              <a:gdLst>
                                <a:gd name="T0" fmla="+- 0 6960 6960"/>
                                <a:gd name="T1" fmla="*/ T0 w 135"/>
                                <a:gd name="T2" fmla="+- 0 4102 1440"/>
                                <a:gd name="T3" fmla="*/ 4102 h 2662"/>
                                <a:gd name="T4" fmla="+- 0 7094 6960"/>
                                <a:gd name="T5" fmla="*/ T4 w 135"/>
                                <a:gd name="T6" fmla="+- 0 4102 1440"/>
                                <a:gd name="T7" fmla="*/ 4102 h 2662"/>
                                <a:gd name="T8" fmla="+- 0 7094 6960"/>
                                <a:gd name="T9" fmla="*/ T8 w 135"/>
                                <a:gd name="T10" fmla="+- 0 1440 1440"/>
                                <a:gd name="T11" fmla="*/ 1440 h 2662"/>
                                <a:gd name="T12" fmla="+- 0 6960 6960"/>
                                <a:gd name="T13" fmla="*/ T12 w 135"/>
                                <a:gd name="T14" fmla="+- 0 1440 1440"/>
                                <a:gd name="T15" fmla="*/ 1440 h 2662"/>
                                <a:gd name="T16" fmla="+- 0 6960 6960"/>
                                <a:gd name="T17" fmla="*/ T16 w 135"/>
                                <a:gd name="T18" fmla="+- 0 4102 1440"/>
                                <a:gd name="T19" fmla="*/ 4102 h 2662"/>
                              </a:gdLst>
                              <a:ahLst/>
                              <a:cxnLst>
                                <a:cxn ang="0">
                                  <a:pos x="T1" y="T3"/>
                                </a:cxn>
                                <a:cxn ang="0">
                                  <a:pos x="T5" y="T7"/>
                                </a:cxn>
                                <a:cxn ang="0">
                                  <a:pos x="T9" y="T11"/>
                                </a:cxn>
                                <a:cxn ang="0">
                                  <a:pos x="T13" y="T15"/>
                                </a:cxn>
                                <a:cxn ang="0">
                                  <a:pos x="T17" y="T19"/>
                                </a:cxn>
                              </a:cxnLst>
                              <a:rect l="0" t="0" r="r" b="b"/>
                              <a:pathLst>
                                <a:path w="135" h="2662">
                                  <a:moveTo>
                                    <a:pt x="0" y="2662"/>
                                  </a:moveTo>
                                  <a:lnTo>
                                    <a:pt x="134" y="2662"/>
                                  </a:lnTo>
                                  <a:lnTo>
                                    <a:pt x="134" y="0"/>
                                  </a:lnTo>
                                  <a:lnTo>
                                    <a:pt x="0" y="0"/>
                                  </a:lnTo>
                                  <a:lnTo>
                                    <a:pt x="0" y="266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5" name="Group 524"/>
                        <wpg:cNvGrpSpPr>
                          <a:grpSpLocks/>
                        </wpg:cNvGrpSpPr>
                        <wpg:grpSpPr bwMode="auto">
                          <a:xfrm>
                            <a:off x="6953" y="1433"/>
                            <a:ext cx="149" cy="2676"/>
                            <a:chOff x="6953" y="1433"/>
                            <a:chExt cx="149" cy="2676"/>
                          </a:xfrm>
                        </wpg:grpSpPr>
                        <wps:wsp>
                          <wps:cNvPr id="526" name="Freeform 525"/>
                          <wps:cNvSpPr>
                            <a:spLocks/>
                          </wps:cNvSpPr>
                          <wps:spPr bwMode="auto">
                            <a:xfrm>
                              <a:off x="6953" y="1433"/>
                              <a:ext cx="149" cy="2676"/>
                            </a:xfrm>
                            <a:custGeom>
                              <a:avLst/>
                              <a:gdLst>
                                <a:gd name="T0" fmla="+- 0 7094 6953"/>
                                <a:gd name="T1" fmla="*/ T0 w 149"/>
                                <a:gd name="T2" fmla="+- 0 1433 1433"/>
                                <a:gd name="T3" fmla="*/ 1433 h 2676"/>
                                <a:gd name="T4" fmla="+- 0 6960 6953"/>
                                <a:gd name="T5" fmla="*/ T4 w 149"/>
                                <a:gd name="T6" fmla="+- 0 1433 1433"/>
                                <a:gd name="T7" fmla="*/ 1433 h 2676"/>
                                <a:gd name="T8" fmla="+- 0 6955 6953"/>
                                <a:gd name="T9" fmla="*/ T8 w 149"/>
                                <a:gd name="T10" fmla="+- 0 1435 1433"/>
                                <a:gd name="T11" fmla="*/ 1435 h 2676"/>
                                <a:gd name="T12" fmla="+- 0 6953 6953"/>
                                <a:gd name="T13" fmla="*/ T12 w 149"/>
                                <a:gd name="T14" fmla="+- 0 1440 1433"/>
                                <a:gd name="T15" fmla="*/ 1440 h 2676"/>
                                <a:gd name="T16" fmla="+- 0 6953 6953"/>
                                <a:gd name="T17" fmla="*/ T16 w 149"/>
                                <a:gd name="T18" fmla="+- 0 4102 1433"/>
                                <a:gd name="T19" fmla="*/ 4102 h 2676"/>
                                <a:gd name="T20" fmla="+- 0 6955 6953"/>
                                <a:gd name="T21" fmla="*/ T20 w 149"/>
                                <a:gd name="T22" fmla="+- 0 4107 1433"/>
                                <a:gd name="T23" fmla="*/ 4107 h 2676"/>
                                <a:gd name="T24" fmla="+- 0 6960 6953"/>
                                <a:gd name="T25" fmla="*/ T24 w 149"/>
                                <a:gd name="T26" fmla="+- 0 4109 1433"/>
                                <a:gd name="T27" fmla="*/ 4109 h 2676"/>
                                <a:gd name="T28" fmla="+- 0 7094 6953"/>
                                <a:gd name="T29" fmla="*/ T28 w 149"/>
                                <a:gd name="T30" fmla="+- 0 4109 1433"/>
                                <a:gd name="T31" fmla="*/ 4109 h 2676"/>
                                <a:gd name="T32" fmla="+- 0 7099 6953"/>
                                <a:gd name="T33" fmla="*/ T32 w 149"/>
                                <a:gd name="T34" fmla="+- 0 4107 1433"/>
                                <a:gd name="T35" fmla="*/ 4107 h 2676"/>
                                <a:gd name="T36" fmla="+- 0 7102 6953"/>
                                <a:gd name="T37" fmla="*/ T36 w 149"/>
                                <a:gd name="T38" fmla="+- 0 4102 1433"/>
                                <a:gd name="T39" fmla="*/ 4102 h 2676"/>
                                <a:gd name="T40" fmla="+- 0 6967 6953"/>
                                <a:gd name="T41" fmla="*/ T40 w 149"/>
                                <a:gd name="T42" fmla="+- 0 4102 1433"/>
                                <a:gd name="T43" fmla="*/ 4102 h 2676"/>
                                <a:gd name="T44" fmla="+- 0 6960 6953"/>
                                <a:gd name="T45" fmla="*/ T44 w 149"/>
                                <a:gd name="T46" fmla="+- 0 4095 1433"/>
                                <a:gd name="T47" fmla="*/ 4095 h 2676"/>
                                <a:gd name="T48" fmla="+- 0 6967 6953"/>
                                <a:gd name="T49" fmla="*/ T48 w 149"/>
                                <a:gd name="T50" fmla="+- 0 4095 1433"/>
                                <a:gd name="T51" fmla="*/ 4095 h 2676"/>
                                <a:gd name="T52" fmla="+- 0 6967 6953"/>
                                <a:gd name="T53" fmla="*/ T52 w 149"/>
                                <a:gd name="T54" fmla="+- 0 1447 1433"/>
                                <a:gd name="T55" fmla="*/ 1447 h 2676"/>
                                <a:gd name="T56" fmla="+- 0 6960 6953"/>
                                <a:gd name="T57" fmla="*/ T56 w 149"/>
                                <a:gd name="T58" fmla="+- 0 1447 1433"/>
                                <a:gd name="T59" fmla="*/ 1447 h 2676"/>
                                <a:gd name="T60" fmla="+- 0 6967 6953"/>
                                <a:gd name="T61" fmla="*/ T60 w 149"/>
                                <a:gd name="T62" fmla="+- 0 1440 1433"/>
                                <a:gd name="T63" fmla="*/ 1440 h 2676"/>
                                <a:gd name="T64" fmla="+- 0 7102 6953"/>
                                <a:gd name="T65" fmla="*/ T64 w 149"/>
                                <a:gd name="T66" fmla="+- 0 1440 1433"/>
                                <a:gd name="T67" fmla="*/ 1440 h 2676"/>
                                <a:gd name="T68" fmla="+- 0 7099 6953"/>
                                <a:gd name="T69" fmla="*/ T68 w 149"/>
                                <a:gd name="T70" fmla="+- 0 1435 1433"/>
                                <a:gd name="T71" fmla="*/ 1435 h 2676"/>
                                <a:gd name="T72" fmla="+- 0 7094 6953"/>
                                <a:gd name="T73" fmla="*/ T72 w 149"/>
                                <a:gd name="T74" fmla="+- 0 1433 1433"/>
                                <a:gd name="T75" fmla="*/ 1433 h 2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676">
                                  <a:moveTo>
                                    <a:pt x="141" y="0"/>
                                  </a:moveTo>
                                  <a:lnTo>
                                    <a:pt x="7" y="0"/>
                                  </a:lnTo>
                                  <a:lnTo>
                                    <a:pt x="2" y="2"/>
                                  </a:lnTo>
                                  <a:lnTo>
                                    <a:pt x="0" y="7"/>
                                  </a:lnTo>
                                  <a:lnTo>
                                    <a:pt x="0" y="2669"/>
                                  </a:lnTo>
                                  <a:lnTo>
                                    <a:pt x="2" y="2674"/>
                                  </a:lnTo>
                                  <a:lnTo>
                                    <a:pt x="7" y="2676"/>
                                  </a:lnTo>
                                  <a:lnTo>
                                    <a:pt x="141" y="2676"/>
                                  </a:lnTo>
                                  <a:lnTo>
                                    <a:pt x="146" y="2674"/>
                                  </a:lnTo>
                                  <a:lnTo>
                                    <a:pt x="149" y="2669"/>
                                  </a:lnTo>
                                  <a:lnTo>
                                    <a:pt x="14" y="2669"/>
                                  </a:lnTo>
                                  <a:lnTo>
                                    <a:pt x="7" y="2662"/>
                                  </a:lnTo>
                                  <a:lnTo>
                                    <a:pt x="14" y="2662"/>
                                  </a:lnTo>
                                  <a:lnTo>
                                    <a:pt x="14" y="14"/>
                                  </a:lnTo>
                                  <a:lnTo>
                                    <a:pt x="7" y="14"/>
                                  </a:lnTo>
                                  <a:lnTo>
                                    <a:pt x="14" y="7"/>
                                  </a:lnTo>
                                  <a:lnTo>
                                    <a:pt x="149" y="7"/>
                                  </a:lnTo>
                                  <a:lnTo>
                                    <a:pt x="146" y="2"/>
                                  </a:lnTo>
                                  <a:lnTo>
                                    <a:pt x="141"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526"/>
                          <wps:cNvSpPr>
                            <a:spLocks/>
                          </wps:cNvSpPr>
                          <wps:spPr bwMode="auto">
                            <a:xfrm>
                              <a:off x="6953" y="1433"/>
                              <a:ext cx="149" cy="2676"/>
                            </a:xfrm>
                            <a:custGeom>
                              <a:avLst/>
                              <a:gdLst>
                                <a:gd name="T0" fmla="+- 0 6967 6953"/>
                                <a:gd name="T1" fmla="*/ T0 w 149"/>
                                <a:gd name="T2" fmla="+- 0 4095 1433"/>
                                <a:gd name="T3" fmla="*/ 4095 h 2676"/>
                                <a:gd name="T4" fmla="+- 0 6960 6953"/>
                                <a:gd name="T5" fmla="*/ T4 w 149"/>
                                <a:gd name="T6" fmla="+- 0 4095 1433"/>
                                <a:gd name="T7" fmla="*/ 4095 h 2676"/>
                                <a:gd name="T8" fmla="+- 0 6967 6953"/>
                                <a:gd name="T9" fmla="*/ T8 w 149"/>
                                <a:gd name="T10" fmla="+- 0 4102 1433"/>
                                <a:gd name="T11" fmla="*/ 4102 h 2676"/>
                                <a:gd name="T12" fmla="+- 0 6967 6953"/>
                                <a:gd name="T13" fmla="*/ T12 w 149"/>
                                <a:gd name="T14" fmla="+- 0 4095 1433"/>
                                <a:gd name="T15" fmla="*/ 4095 h 2676"/>
                              </a:gdLst>
                              <a:ahLst/>
                              <a:cxnLst>
                                <a:cxn ang="0">
                                  <a:pos x="T1" y="T3"/>
                                </a:cxn>
                                <a:cxn ang="0">
                                  <a:pos x="T5" y="T7"/>
                                </a:cxn>
                                <a:cxn ang="0">
                                  <a:pos x="T9" y="T11"/>
                                </a:cxn>
                                <a:cxn ang="0">
                                  <a:pos x="T13" y="T15"/>
                                </a:cxn>
                              </a:cxnLst>
                              <a:rect l="0" t="0" r="r" b="b"/>
                              <a:pathLst>
                                <a:path w="149" h="2676">
                                  <a:moveTo>
                                    <a:pt x="14" y="2662"/>
                                  </a:moveTo>
                                  <a:lnTo>
                                    <a:pt x="7" y="2662"/>
                                  </a:lnTo>
                                  <a:lnTo>
                                    <a:pt x="14" y="2669"/>
                                  </a:lnTo>
                                  <a:lnTo>
                                    <a:pt x="14" y="266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527"/>
                          <wps:cNvSpPr>
                            <a:spLocks/>
                          </wps:cNvSpPr>
                          <wps:spPr bwMode="auto">
                            <a:xfrm>
                              <a:off x="6953" y="1433"/>
                              <a:ext cx="149" cy="2676"/>
                            </a:xfrm>
                            <a:custGeom>
                              <a:avLst/>
                              <a:gdLst>
                                <a:gd name="T0" fmla="+- 0 7087 6953"/>
                                <a:gd name="T1" fmla="*/ T0 w 149"/>
                                <a:gd name="T2" fmla="+- 0 4095 1433"/>
                                <a:gd name="T3" fmla="*/ 4095 h 2676"/>
                                <a:gd name="T4" fmla="+- 0 6967 6953"/>
                                <a:gd name="T5" fmla="*/ T4 w 149"/>
                                <a:gd name="T6" fmla="+- 0 4095 1433"/>
                                <a:gd name="T7" fmla="*/ 4095 h 2676"/>
                                <a:gd name="T8" fmla="+- 0 6967 6953"/>
                                <a:gd name="T9" fmla="*/ T8 w 149"/>
                                <a:gd name="T10" fmla="+- 0 4102 1433"/>
                                <a:gd name="T11" fmla="*/ 4102 h 2676"/>
                                <a:gd name="T12" fmla="+- 0 7087 6953"/>
                                <a:gd name="T13" fmla="*/ T12 w 149"/>
                                <a:gd name="T14" fmla="+- 0 4102 1433"/>
                                <a:gd name="T15" fmla="*/ 4102 h 2676"/>
                                <a:gd name="T16" fmla="+- 0 7087 6953"/>
                                <a:gd name="T17" fmla="*/ T16 w 149"/>
                                <a:gd name="T18" fmla="+- 0 4095 1433"/>
                                <a:gd name="T19" fmla="*/ 4095 h 2676"/>
                              </a:gdLst>
                              <a:ahLst/>
                              <a:cxnLst>
                                <a:cxn ang="0">
                                  <a:pos x="T1" y="T3"/>
                                </a:cxn>
                                <a:cxn ang="0">
                                  <a:pos x="T5" y="T7"/>
                                </a:cxn>
                                <a:cxn ang="0">
                                  <a:pos x="T9" y="T11"/>
                                </a:cxn>
                                <a:cxn ang="0">
                                  <a:pos x="T13" y="T15"/>
                                </a:cxn>
                                <a:cxn ang="0">
                                  <a:pos x="T17" y="T19"/>
                                </a:cxn>
                              </a:cxnLst>
                              <a:rect l="0" t="0" r="r" b="b"/>
                              <a:pathLst>
                                <a:path w="149" h="2676">
                                  <a:moveTo>
                                    <a:pt x="134" y="2662"/>
                                  </a:moveTo>
                                  <a:lnTo>
                                    <a:pt x="14" y="2662"/>
                                  </a:lnTo>
                                  <a:lnTo>
                                    <a:pt x="14" y="2669"/>
                                  </a:lnTo>
                                  <a:lnTo>
                                    <a:pt x="134" y="2669"/>
                                  </a:lnTo>
                                  <a:lnTo>
                                    <a:pt x="134" y="266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528"/>
                          <wps:cNvSpPr>
                            <a:spLocks/>
                          </wps:cNvSpPr>
                          <wps:spPr bwMode="auto">
                            <a:xfrm>
                              <a:off x="6953" y="1433"/>
                              <a:ext cx="149" cy="2676"/>
                            </a:xfrm>
                            <a:custGeom>
                              <a:avLst/>
                              <a:gdLst>
                                <a:gd name="T0" fmla="+- 0 7087 6953"/>
                                <a:gd name="T1" fmla="*/ T0 w 149"/>
                                <a:gd name="T2" fmla="+- 0 1440 1433"/>
                                <a:gd name="T3" fmla="*/ 1440 h 2676"/>
                                <a:gd name="T4" fmla="+- 0 7087 6953"/>
                                <a:gd name="T5" fmla="*/ T4 w 149"/>
                                <a:gd name="T6" fmla="+- 0 4102 1433"/>
                                <a:gd name="T7" fmla="*/ 4102 h 2676"/>
                                <a:gd name="T8" fmla="+- 0 7094 6953"/>
                                <a:gd name="T9" fmla="*/ T8 w 149"/>
                                <a:gd name="T10" fmla="+- 0 4095 1433"/>
                                <a:gd name="T11" fmla="*/ 4095 h 2676"/>
                                <a:gd name="T12" fmla="+- 0 7102 6953"/>
                                <a:gd name="T13" fmla="*/ T12 w 149"/>
                                <a:gd name="T14" fmla="+- 0 4095 1433"/>
                                <a:gd name="T15" fmla="*/ 4095 h 2676"/>
                                <a:gd name="T16" fmla="+- 0 7102 6953"/>
                                <a:gd name="T17" fmla="*/ T16 w 149"/>
                                <a:gd name="T18" fmla="+- 0 1447 1433"/>
                                <a:gd name="T19" fmla="*/ 1447 h 2676"/>
                                <a:gd name="T20" fmla="+- 0 7094 6953"/>
                                <a:gd name="T21" fmla="*/ T20 w 149"/>
                                <a:gd name="T22" fmla="+- 0 1447 1433"/>
                                <a:gd name="T23" fmla="*/ 1447 h 2676"/>
                                <a:gd name="T24" fmla="+- 0 7087 6953"/>
                                <a:gd name="T25" fmla="*/ T24 w 149"/>
                                <a:gd name="T26" fmla="+- 0 1440 1433"/>
                                <a:gd name="T27" fmla="*/ 1440 h 2676"/>
                              </a:gdLst>
                              <a:ahLst/>
                              <a:cxnLst>
                                <a:cxn ang="0">
                                  <a:pos x="T1" y="T3"/>
                                </a:cxn>
                                <a:cxn ang="0">
                                  <a:pos x="T5" y="T7"/>
                                </a:cxn>
                                <a:cxn ang="0">
                                  <a:pos x="T9" y="T11"/>
                                </a:cxn>
                                <a:cxn ang="0">
                                  <a:pos x="T13" y="T15"/>
                                </a:cxn>
                                <a:cxn ang="0">
                                  <a:pos x="T17" y="T19"/>
                                </a:cxn>
                                <a:cxn ang="0">
                                  <a:pos x="T21" y="T23"/>
                                </a:cxn>
                                <a:cxn ang="0">
                                  <a:pos x="T25" y="T27"/>
                                </a:cxn>
                              </a:cxnLst>
                              <a:rect l="0" t="0" r="r" b="b"/>
                              <a:pathLst>
                                <a:path w="149" h="2676">
                                  <a:moveTo>
                                    <a:pt x="134" y="7"/>
                                  </a:moveTo>
                                  <a:lnTo>
                                    <a:pt x="134" y="2669"/>
                                  </a:lnTo>
                                  <a:lnTo>
                                    <a:pt x="141" y="2662"/>
                                  </a:lnTo>
                                  <a:lnTo>
                                    <a:pt x="149" y="2662"/>
                                  </a:lnTo>
                                  <a:lnTo>
                                    <a:pt x="149" y="14"/>
                                  </a:lnTo>
                                  <a:lnTo>
                                    <a:pt x="141"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529"/>
                          <wps:cNvSpPr>
                            <a:spLocks/>
                          </wps:cNvSpPr>
                          <wps:spPr bwMode="auto">
                            <a:xfrm>
                              <a:off x="6953" y="1433"/>
                              <a:ext cx="149" cy="2676"/>
                            </a:xfrm>
                            <a:custGeom>
                              <a:avLst/>
                              <a:gdLst>
                                <a:gd name="T0" fmla="+- 0 7102 6953"/>
                                <a:gd name="T1" fmla="*/ T0 w 149"/>
                                <a:gd name="T2" fmla="+- 0 4095 1433"/>
                                <a:gd name="T3" fmla="*/ 4095 h 2676"/>
                                <a:gd name="T4" fmla="+- 0 7094 6953"/>
                                <a:gd name="T5" fmla="*/ T4 w 149"/>
                                <a:gd name="T6" fmla="+- 0 4095 1433"/>
                                <a:gd name="T7" fmla="*/ 4095 h 2676"/>
                                <a:gd name="T8" fmla="+- 0 7087 6953"/>
                                <a:gd name="T9" fmla="*/ T8 w 149"/>
                                <a:gd name="T10" fmla="+- 0 4102 1433"/>
                                <a:gd name="T11" fmla="*/ 4102 h 2676"/>
                                <a:gd name="T12" fmla="+- 0 7102 6953"/>
                                <a:gd name="T13" fmla="*/ T12 w 149"/>
                                <a:gd name="T14" fmla="+- 0 4102 1433"/>
                                <a:gd name="T15" fmla="*/ 4102 h 2676"/>
                                <a:gd name="T16" fmla="+- 0 7102 6953"/>
                                <a:gd name="T17" fmla="*/ T16 w 149"/>
                                <a:gd name="T18" fmla="+- 0 4095 1433"/>
                                <a:gd name="T19" fmla="*/ 4095 h 2676"/>
                              </a:gdLst>
                              <a:ahLst/>
                              <a:cxnLst>
                                <a:cxn ang="0">
                                  <a:pos x="T1" y="T3"/>
                                </a:cxn>
                                <a:cxn ang="0">
                                  <a:pos x="T5" y="T7"/>
                                </a:cxn>
                                <a:cxn ang="0">
                                  <a:pos x="T9" y="T11"/>
                                </a:cxn>
                                <a:cxn ang="0">
                                  <a:pos x="T13" y="T15"/>
                                </a:cxn>
                                <a:cxn ang="0">
                                  <a:pos x="T17" y="T19"/>
                                </a:cxn>
                              </a:cxnLst>
                              <a:rect l="0" t="0" r="r" b="b"/>
                              <a:pathLst>
                                <a:path w="149" h="2676">
                                  <a:moveTo>
                                    <a:pt x="149" y="2662"/>
                                  </a:moveTo>
                                  <a:lnTo>
                                    <a:pt x="141" y="2662"/>
                                  </a:lnTo>
                                  <a:lnTo>
                                    <a:pt x="134" y="2669"/>
                                  </a:lnTo>
                                  <a:lnTo>
                                    <a:pt x="149" y="2669"/>
                                  </a:lnTo>
                                  <a:lnTo>
                                    <a:pt x="149" y="266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530"/>
                          <wps:cNvSpPr>
                            <a:spLocks/>
                          </wps:cNvSpPr>
                          <wps:spPr bwMode="auto">
                            <a:xfrm>
                              <a:off x="6953" y="1433"/>
                              <a:ext cx="149" cy="2676"/>
                            </a:xfrm>
                            <a:custGeom>
                              <a:avLst/>
                              <a:gdLst>
                                <a:gd name="T0" fmla="+- 0 6967 6953"/>
                                <a:gd name="T1" fmla="*/ T0 w 149"/>
                                <a:gd name="T2" fmla="+- 0 1440 1433"/>
                                <a:gd name="T3" fmla="*/ 1440 h 2676"/>
                                <a:gd name="T4" fmla="+- 0 6960 6953"/>
                                <a:gd name="T5" fmla="*/ T4 w 149"/>
                                <a:gd name="T6" fmla="+- 0 1447 1433"/>
                                <a:gd name="T7" fmla="*/ 1447 h 2676"/>
                                <a:gd name="T8" fmla="+- 0 6967 6953"/>
                                <a:gd name="T9" fmla="*/ T8 w 149"/>
                                <a:gd name="T10" fmla="+- 0 1447 1433"/>
                                <a:gd name="T11" fmla="*/ 1447 h 2676"/>
                                <a:gd name="T12" fmla="+- 0 6967 6953"/>
                                <a:gd name="T13" fmla="*/ T12 w 149"/>
                                <a:gd name="T14" fmla="+- 0 1440 1433"/>
                                <a:gd name="T15" fmla="*/ 1440 h 2676"/>
                              </a:gdLst>
                              <a:ahLst/>
                              <a:cxnLst>
                                <a:cxn ang="0">
                                  <a:pos x="T1" y="T3"/>
                                </a:cxn>
                                <a:cxn ang="0">
                                  <a:pos x="T5" y="T7"/>
                                </a:cxn>
                                <a:cxn ang="0">
                                  <a:pos x="T9" y="T11"/>
                                </a:cxn>
                                <a:cxn ang="0">
                                  <a:pos x="T13" y="T15"/>
                                </a:cxn>
                              </a:cxnLst>
                              <a:rect l="0" t="0" r="r" b="b"/>
                              <a:pathLst>
                                <a:path w="149" h="2676">
                                  <a:moveTo>
                                    <a:pt x="14" y="7"/>
                                  </a:moveTo>
                                  <a:lnTo>
                                    <a:pt x="7" y="14"/>
                                  </a:lnTo>
                                  <a:lnTo>
                                    <a:pt x="14" y="14"/>
                                  </a:lnTo>
                                  <a:lnTo>
                                    <a:pt x="1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531"/>
                          <wps:cNvSpPr>
                            <a:spLocks/>
                          </wps:cNvSpPr>
                          <wps:spPr bwMode="auto">
                            <a:xfrm>
                              <a:off x="6953" y="1433"/>
                              <a:ext cx="149" cy="2676"/>
                            </a:xfrm>
                            <a:custGeom>
                              <a:avLst/>
                              <a:gdLst>
                                <a:gd name="T0" fmla="+- 0 7087 6953"/>
                                <a:gd name="T1" fmla="*/ T0 w 149"/>
                                <a:gd name="T2" fmla="+- 0 1440 1433"/>
                                <a:gd name="T3" fmla="*/ 1440 h 2676"/>
                                <a:gd name="T4" fmla="+- 0 6967 6953"/>
                                <a:gd name="T5" fmla="*/ T4 w 149"/>
                                <a:gd name="T6" fmla="+- 0 1440 1433"/>
                                <a:gd name="T7" fmla="*/ 1440 h 2676"/>
                                <a:gd name="T8" fmla="+- 0 6967 6953"/>
                                <a:gd name="T9" fmla="*/ T8 w 149"/>
                                <a:gd name="T10" fmla="+- 0 1447 1433"/>
                                <a:gd name="T11" fmla="*/ 1447 h 2676"/>
                                <a:gd name="T12" fmla="+- 0 7087 6953"/>
                                <a:gd name="T13" fmla="*/ T12 w 149"/>
                                <a:gd name="T14" fmla="+- 0 1447 1433"/>
                                <a:gd name="T15" fmla="*/ 1447 h 2676"/>
                                <a:gd name="T16" fmla="+- 0 7087 6953"/>
                                <a:gd name="T17" fmla="*/ T16 w 149"/>
                                <a:gd name="T18" fmla="+- 0 1440 1433"/>
                                <a:gd name="T19" fmla="*/ 1440 h 2676"/>
                              </a:gdLst>
                              <a:ahLst/>
                              <a:cxnLst>
                                <a:cxn ang="0">
                                  <a:pos x="T1" y="T3"/>
                                </a:cxn>
                                <a:cxn ang="0">
                                  <a:pos x="T5" y="T7"/>
                                </a:cxn>
                                <a:cxn ang="0">
                                  <a:pos x="T9" y="T11"/>
                                </a:cxn>
                                <a:cxn ang="0">
                                  <a:pos x="T13" y="T15"/>
                                </a:cxn>
                                <a:cxn ang="0">
                                  <a:pos x="T17" y="T19"/>
                                </a:cxn>
                              </a:cxnLst>
                              <a:rect l="0" t="0" r="r" b="b"/>
                              <a:pathLst>
                                <a:path w="149" h="2676">
                                  <a:moveTo>
                                    <a:pt x="134" y="7"/>
                                  </a:moveTo>
                                  <a:lnTo>
                                    <a:pt x="14" y="7"/>
                                  </a:lnTo>
                                  <a:lnTo>
                                    <a:pt x="14" y="14"/>
                                  </a:lnTo>
                                  <a:lnTo>
                                    <a:pt x="134"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532"/>
                          <wps:cNvSpPr>
                            <a:spLocks/>
                          </wps:cNvSpPr>
                          <wps:spPr bwMode="auto">
                            <a:xfrm>
                              <a:off x="6953" y="1433"/>
                              <a:ext cx="149" cy="2676"/>
                            </a:xfrm>
                            <a:custGeom>
                              <a:avLst/>
                              <a:gdLst>
                                <a:gd name="T0" fmla="+- 0 7102 6953"/>
                                <a:gd name="T1" fmla="*/ T0 w 149"/>
                                <a:gd name="T2" fmla="+- 0 1440 1433"/>
                                <a:gd name="T3" fmla="*/ 1440 h 2676"/>
                                <a:gd name="T4" fmla="+- 0 7087 6953"/>
                                <a:gd name="T5" fmla="*/ T4 w 149"/>
                                <a:gd name="T6" fmla="+- 0 1440 1433"/>
                                <a:gd name="T7" fmla="*/ 1440 h 2676"/>
                                <a:gd name="T8" fmla="+- 0 7094 6953"/>
                                <a:gd name="T9" fmla="*/ T8 w 149"/>
                                <a:gd name="T10" fmla="+- 0 1447 1433"/>
                                <a:gd name="T11" fmla="*/ 1447 h 2676"/>
                                <a:gd name="T12" fmla="+- 0 7102 6953"/>
                                <a:gd name="T13" fmla="*/ T12 w 149"/>
                                <a:gd name="T14" fmla="+- 0 1447 1433"/>
                                <a:gd name="T15" fmla="*/ 1447 h 2676"/>
                                <a:gd name="T16" fmla="+- 0 7102 6953"/>
                                <a:gd name="T17" fmla="*/ T16 w 149"/>
                                <a:gd name="T18" fmla="+- 0 1440 1433"/>
                                <a:gd name="T19" fmla="*/ 1440 h 2676"/>
                              </a:gdLst>
                              <a:ahLst/>
                              <a:cxnLst>
                                <a:cxn ang="0">
                                  <a:pos x="T1" y="T3"/>
                                </a:cxn>
                                <a:cxn ang="0">
                                  <a:pos x="T5" y="T7"/>
                                </a:cxn>
                                <a:cxn ang="0">
                                  <a:pos x="T9" y="T11"/>
                                </a:cxn>
                                <a:cxn ang="0">
                                  <a:pos x="T13" y="T15"/>
                                </a:cxn>
                                <a:cxn ang="0">
                                  <a:pos x="T17" y="T19"/>
                                </a:cxn>
                              </a:cxnLst>
                              <a:rect l="0" t="0" r="r" b="b"/>
                              <a:pathLst>
                                <a:path w="149" h="2676">
                                  <a:moveTo>
                                    <a:pt x="149" y="7"/>
                                  </a:moveTo>
                                  <a:lnTo>
                                    <a:pt x="134" y="7"/>
                                  </a:lnTo>
                                  <a:lnTo>
                                    <a:pt x="141" y="14"/>
                                  </a:lnTo>
                                  <a:lnTo>
                                    <a:pt x="149" y="14"/>
                                  </a:lnTo>
                                  <a:lnTo>
                                    <a:pt x="149"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4" name="Group 533"/>
                        <wpg:cNvGrpSpPr>
                          <a:grpSpLocks/>
                        </wpg:cNvGrpSpPr>
                        <wpg:grpSpPr bwMode="auto">
                          <a:xfrm>
                            <a:off x="7553" y="1397"/>
                            <a:ext cx="135" cy="2705"/>
                            <a:chOff x="7553" y="1397"/>
                            <a:chExt cx="135" cy="2705"/>
                          </a:xfrm>
                        </wpg:grpSpPr>
                        <wps:wsp>
                          <wps:cNvPr id="535" name="Freeform 534"/>
                          <wps:cNvSpPr>
                            <a:spLocks/>
                          </wps:cNvSpPr>
                          <wps:spPr bwMode="auto">
                            <a:xfrm>
                              <a:off x="7553" y="1397"/>
                              <a:ext cx="135" cy="2705"/>
                            </a:xfrm>
                            <a:custGeom>
                              <a:avLst/>
                              <a:gdLst>
                                <a:gd name="T0" fmla="+- 0 7553 7553"/>
                                <a:gd name="T1" fmla="*/ T0 w 135"/>
                                <a:gd name="T2" fmla="+- 0 4102 1397"/>
                                <a:gd name="T3" fmla="*/ 4102 h 2705"/>
                                <a:gd name="T4" fmla="+- 0 7687 7553"/>
                                <a:gd name="T5" fmla="*/ T4 w 135"/>
                                <a:gd name="T6" fmla="+- 0 4102 1397"/>
                                <a:gd name="T7" fmla="*/ 4102 h 2705"/>
                                <a:gd name="T8" fmla="+- 0 7687 7553"/>
                                <a:gd name="T9" fmla="*/ T8 w 135"/>
                                <a:gd name="T10" fmla="+- 0 1397 1397"/>
                                <a:gd name="T11" fmla="*/ 1397 h 2705"/>
                                <a:gd name="T12" fmla="+- 0 7553 7553"/>
                                <a:gd name="T13" fmla="*/ T12 w 135"/>
                                <a:gd name="T14" fmla="+- 0 1397 1397"/>
                                <a:gd name="T15" fmla="*/ 1397 h 2705"/>
                                <a:gd name="T16" fmla="+- 0 7553 7553"/>
                                <a:gd name="T17" fmla="*/ T16 w 135"/>
                                <a:gd name="T18" fmla="+- 0 4102 1397"/>
                                <a:gd name="T19" fmla="*/ 4102 h 2705"/>
                              </a:gdLst>
                              <a:ahLst/>
                              <a:cxnLst>
                                <a:cxn ang="0">
                                  <a:pos x="T1" y="T3"/>
                                </a:cxn>
                                <a:cxn ang="0">
                                  <a:pos x="T5" y="T7"/>
                                </a:cxn>
                                <a:cxn ang="0">
                                  <a:pos x="T9" y="T11"/>
                                </a:cxn>
                                <a:cxn ang="0">
                                  <a:pos x="T13" y="T15"/>
                                </a:cxn>
                                <a:cxn ang="0">
                                  <a:pos x="T17" y="T19"/>
                                </a:cxn>
                              </a:cxnLst>
                              <a:rect l="0" t="0" r="r" b="b"/>
                              <a:pathLst>
                                <a:path w="135" h="2705">
                                  <a:moveTo>
                                    <a:pt x="0" y="2705"/>
                                  </a:moveTo>
                                  <a:lnTo>
                                    <a:pt x="134" y="2705"/>
                                  </a:lnTo>
                                  <a:lnTo>
                                    <a:pt x="134" y="0"/>
                                  </a:lnTo>
                                  <a:lnTo>
                                    <a:pt x="0" y="0"/>
                                  </a:lnTo>
                                  <a:lnTo>
                                    <a:pt x="0" y="270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535"/>
                        <wpg:cNvGrpSpPr>
                          <a:grpSpLocks/>
                        </wpg:cNvGrpSpPr>
                        <wpg:grpSpPr bwMode="auto">
                          <a:xfrm>
                            <a:off x="7546" y="1390"/>
                            <a:ext cx="149" cy="2720"/>
                            <a:chOff x="7546" y="1390"/>
                            <a:chExt cx="149" cy="2720"/>
                          </a:xfrm>
                        </wpg:grpSpPr>
                        <wps:wsp>
                          <wps:cNvPr id="537" name="Freeform 536"/>
                          <wps:cNvSpPr>
                            <a:spLocks/>
                          </wps:cNvSpPr>
                          <wps:spPr bwMode="auto">
                            <a:xfrm>
                              <a:off x="7546" y="1390"/>
                              <a:ext cx="149" cy="2720"/>
                            </a:xfrm>
                            <a:custGeom>
                              <a:avLst/>
                              <a:gdLst>
                                <a:gd name="T0" fmla="+- 0 7687 7546"/>
                                <a:gd name="T1" fmla="*/ T0 w 149"/>
                                <a:gd name="T2" fmla="+- 0 1390 1390"/>
                                <a:gd name="T3" fmla="*/ 1390 h 2720"/>
                                <a:gd name="T4" fmla="+- 0 7553 7546"/>
                                <a:gd name="T5" fmla="*/ T4 w 149"/>
                                <a:gd name="T6" fmla="+- 0 1390 1390"/>
                                <a:gd name="T7" fmla="*/ 1390 h 2720"/>
                                <a:gd name="T8" fmla="+- 0 7548 7546"/>
                                <a:gd name="T9" fmla="*/ T8 w 149"/>
                                <a:gd name="T10" fmla="+- 0 1392 1390"/>
                                <a:gd name="T11" fmla="*/ 1392 h 2720"/>
                                <a:gd name="T12" fmla="+- 0 7546 7546"/>
                                <a:gd name="T13" fmla="*/ T12 w 149"/>
                                <a:gd name="T14" fmla="+- 0 1397 1390"/>
                                <a:gd name="T15" fmla="*/ 1397 h 2720"/>
                                <a:gd name="T16" fmla="+- 0 7546 7546"/>
                                <a:gd name="T17" fmla="*/ T16 w 149"/>
                                <a:gd name="T18" fmla="+- 0 4102 1390"/>
                                <a:gd name="T19" fmla="*/ 4102 h 2720"/>
                                <a:gd name="T20" fmla="+- 0 7548 7546"/>
                                <a:gd name="T21" fmla="*/ T20 w 149"/>
                                <a:gd name="T22" fmla="+- 0 4107 1390"/>
                                <a:gd name="T23" fmla="*/ 4107 h 2720"/>
                                <a:gd name="T24" fmla="+- 0 7553 7546"/>
                                <a:gd name="T25" fmla="*/ T24 w 149"/>
                                <a:gd name="T26" fmla="+- 0 4109 1390"/>
                                <a:gd name="T27" fmla="*/ 4109 h 2720"/>
                                <a:gd name="T28" fmla="+- 0 7687 7546"/>
                                <a:gd name="T29" fmla="*/ T28 w 149"/>
                                <a:gd name="T30" fmla="+- 0 4109 1390"/>
                                <a:gd name="T31" fmla="*/ 4109 h 2720"/>
                                <a:gd name="T32" fmla="+- 0 7692 7546"/>
                                <a:gd name="T33" fmla="*/ T32 w 149"/>
                                <a:gd name="T34" fmla="+- 0 4107 1390"/>
                                <a:gd name="T35" fmla="*/ 4107 h 2720"/>
                                <a:gd name="T36" fmla="+- 0 7694 7546"/>
                                <a:gd name="T37" fmla="*/ T36 w 149"/>
                                <a:gd name="T38" fmla="+- 0 4102 1390"/>
                                <a:gd name="T39" fmla="*/ 4102 h 2720"/>
                                <a:gd name="T40" fmla="+- 0 7560 7546"/>
                                <a:gd name="T41" fmla="*/ T40 w 149"/>
                                <a:gd name="T42" fmla="+- 0 4102 1390"/>
                                <a:gd name="T43" fmla="*/ 4102 h 2720"/>
                                <a:gd name="T44" fmla="+- 0 7553 7546"/>
                                <a:gd name="T45" fmla="*/ T44 w 149"/>
                                <a:gd name="T46" fmla="+- 0 4095 1390"/>
                                <a:gd name="T47" fmla="*/ 4095 h 2720"/>
                                <a:gd name="T48" fmla="+- 0 7560 7546"/>
                                <a:gd name="T49" fmla="*/ T48 w 149"/>
                                <a:gd name="T50" fmla="+- 0 4095 1390"/>
                                <a:gd name="T51" fmla="*/ 4095 h 2720"/>
                                <a:gd name="T52" fmla="+- 0 7560 7546"/>
                                <a:gd name="T53" fmla="*/ T52 w 149"/>
                                <a:gd name="T54" fmla="+- 0 1404 1390"/>
                                <a:gd name="T55" fmla="*/ 1404 h 2720"/>
                                <a:gd name="T56" fmla="+- 0 7553 7546"/>
                                <a:gd name="T57" fmla="*/ T56 w 149"/>
                                <a:gd name="T58" fmla="+- 0 1404 1390"/>
                                <a:gd name="T59" fmla="*/ 1404 h 2720"/>
                                <a:gd name="T60" fmla="+- 0 7560 7546"/>
                                <a:gd name="T61" fmla="*/ T60 w 149"/>
                                <a:gd name="T62" fmla="+- 0 1397 1390"/>
                                <a:gd name="T63" fmla="*/ 1397 h 2720"/>
                                <a:gd name="T64" fmla="+- 0 7694 7546"/>
                                <a:gd name="T65" fmla="*/ T64 w 149"/>
                                <a:gd name="T66" fmla="+- 0 1397 1390"/>
                                <a:gd name="T67" fmla="*/ 1397 h 2720"/>
                                <a:gd name="T68" fmla="+- 0 7692 7546"/>
                                <a:gd name="T69" fmla="*/ T68 w 149"/>
                                <a:gd name="T70" fmla="+- 0 1392 1390"/>
                                <a:gd name="T71" fmla="*/ 1392 h 2720"/>
                                <a:gd name="T72" fmla="+- 0 7687 7546"/>
                                <a:gd name="T73" fmla="*/ T72 w 149"/>
                                <a:gd name="T74" fmla="+- 0 1390 1390"/>
                                <a:gd name="T75" fmla="*/ 1390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720">
                                  <a:moveTo>
                                    <a:pt x="141" y="0"/>
                                  </a:moveTo>
                                  <a:lnTo>
                                    <a:pt x="7" y="0"/>
                                  </a:lnTo>
                                  <a:lnTo>
                                    <a:pt x="2" y="2"/>
                                  </a:lnTo>
                                  <a:lnTo>
                                    <a:pt x="0" y="7"/>
                                  </a:lnTo>
                                  <a:lnTo>
                                    <a:pt x="0" y="2712"/>
                                  </a:lnTo>
                                  <a:lnTo>
                                    <a:pt x="2" y="2717"/>
                                  </a:lnTo>
                                  <a:lnTo>
                                    <a:pt x="7" y="2719"/>
                                  </a:lnTo>
                                  <a:lnTo>
                                    <a:pt x="141" y="2719"/>
                                  </a:lnTo>
                                  <a:lnTo>
                                    <a:pt x="146" y="2717"/>
                                  </a:lnTo>
                                  <a:lnTo>
                                    <a:pt x="148" y="2712"/>
                                  </a:lnTo>
                                  <a:lnTo>
                                    <a:pt x="14" y="2712"/>
                                  </a:lnTo>
                                  <a:lnTo>
                                    <a:pt x="7" y="2705"/>
                                  </a:lnTo>
                                  <a:lnTo>
                                    <a:pt x="14" y="2705"/>
                                  </a:lnTo>
                                  <a:lnTo>
                                    <a:pt x="14" y="14"/>
                                  </a:lnTo>
                                  <a:lnTo>
                                    <a:pt x="7" y="14"/>
                                  </a:lnTo>
                                  <a:lnTo>
                                    <a:pt x="14" y="7"/>
                                  </a:lnTo>
                                  <a:lnTo>
                                    <a:pt x="148" y="7"/>
                                  </a:lnTo>
                                  <a:lnTo>
                                    <a:pt x="146" y="2"/>
                                  </a:lnTo>
                                  <a:lnTo>
                                    <a:pt x="141"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537"/>
                          <wps:cNvSpPr>
                            <a:spLocks/>
                          </wps:cNvSpPr>
                          <wps:spPr bwMode="auto">
                            <a:xfrm>
                              <a:off x="7546" y="1390"/>
                              <a:ext cx="149" cy="2720"/>
                            </a:xfrm>
                            <a:custGeom>
                              <a:avLst/>
                              <a:gdLst>
                                <a:gd name="T0" fmla="+- 0 7560 7546"/>
                                <a:gd name="T1" fmla="*/ T0 w 149"/>
                                <a:gd name="T2" fmla="+- 0 4095 1390"/>
                                <a:gd name="T3" fmla="*/ 4095 h 2720"/>
                                <a:gd name="T4" fmla="+- 0 7553 7546"/>
                                <a:gd name="T5" fmla="*/ T4 w 149"/>
                                <a:gd name="T6" fmla="+- 0 4095 1390"/>
                                <a:gd name="T7" fmla="*/ 4095 h 2720"/>
                                <a:gd name="T8" fmla="+- 0 7560 7546"/>
                                <a:gd name="T9" fmla="*/ T8 w 149"/>
                                <a:gd name="T10" fmla="+- 0 4102 1390"/>
                                <a:gd name="T11" fmla="*/ 4102 h 2720"/>
                                <a:gd name="T12" fmla="+- 0 7560 7546"/>
                                <a:gd name="T13" fmla="*/ T12 w 149"/>
                                <a:gd name="T14" fmla="+- 0 4095 1390"/>
                                <a:gd name="T15" fmla="*/ 4095 h 2720"/>
                              </a:gdLst>
                              <a:ahLst/>
                              <a:cxnLst>
                                <a:cxn ang="0">
                                  <a:pos x="T1" y="T3"/>
                                </a:cxn>
                                <a:cxn ang="0">
                                  <a:pos x="T5" y="T7"/>
                                </a:cxn>
                                <a:cxn ang="0">
                                  <a:pos x="T9" y="T11"/>
                                </a:cxn>
                                <a:cxn ang="0">
                                  <a:pos x="T13" y="T15"/>
                                </a:cxn>
                              </a:cxnLst>
                              <a:rect l="0" t="0" r="r" b="b"/>
                              <a:pathLst>
                                <a:path w="149" h="2720">
                                  <a:moveTo>
                                    <a:pt x="14" y="2705"/>
                                  </a:moveTo>
                                  <a:lnTo>
                                    <a:pt x="7" y="2705"/>
                                  </a:lnTo>
                                  <a:lnTo>
                                    <a:pt x="14" y="2712"/>
                                  </a:lnTo>
                                  <a:lnTo>
                                    <a:pt x="14" y="270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538"/>
                          <wps:cNvSpPr>
                            <a:spLocks/>
                          </wps:cNvSpPr>
                          <wps:spPr bwMode="auto">
                            <a:xfrm>
                              <a:off x="7546" y="1390"/>
                              <a:ext cx="149" cy="2720"/>
                            </a:xfrm>
                            <a:custGeom>
                              <a:avLst/>
                              <a:gdLst>
                                <a:gd name="T0" fmla="+- 0 7680 7546"/>
                                <a:gd name="T1" fmla="*/ T0 w 149"/>
                                <a:gd name="T2" fmla="+- 0 4095 1390"/>
                                <a:gd name="T3" fmla="*/ 4095 h 2720"/>
                                <a:gd name="T4" fmla="+- 0 7560 7546"/>
                                <a:gd name="T5" fmla="*/ T4 w 149"/>
                                <a:gd name="T6" fmla="+- 0 4095 1390"/>
                                <a:gd name="T7" fmla="*/ 4095 h 2720"/>
                                <a:gd name="T8" fmla="+- 0 7560 7546"/>
                                <a:gd name="T9" fmla="*/ T8 w 149"/>
                                <a:gd name="T10" fmla="+- 0 4102 1390"/>
                                <a:gd name="T11" fmla="*/ 4102 h 2720"/>
                                <a:gd name="T12" fmla="+- 0 7680 7546"/>
                                <a:gd name="T13" fmla="*/ T12 w 149"/>
                                <a:gd name="T14" fmla="+- 0 4102 1390"/>
                                <a:gd name="T15" fmla="*/ 4102 h 2720"/>
                                <a:gd name="T16" fmla="+- 0 7680 7546"/>
                                <a:gd name="T17" fmla="*/ T16 w 149"/>
                                <a:gd name="T18" fmla="+- 0 4095 1390"/>
                                <a:gd name="T19" fmla="*/ 4095 h 2720"/>
                              </a:gdLst>
                              <a:ahLst/>
                              <a:cxnLst>
                                <a:cxn ang="0">
                                  <a:pos x="T1" y="T3"/>
                                </a:cxn>
                                <a:cxn ang="0">
                                  <a:pos x="T5" y="T7"/>
                                </a:cxn>
                                <a:cxn ang="0">
                                  <a:pos x="T9" y="T11"/>
                                </a:cxn>
                                <a:cxn ang="0">
                                  <a:pos x="T13" y="T15"/>
                                </a:cxn>
                                <a:cxn ang="0">
                                  <a:pos x="T17" y="T19"/>
                                </a:cxn>
                              </a:cxnLst>
                              <a:rect l="0" t="0" r="r" b="b"/>
                              <a:pathLst>
                                <a:path w="149" h="2720">
                                  <a:moveTo>
                                    <a:pt x="134" y="2705"/>
                                  </a:moveTo>
                                  <a:lnTo>
                                    <a:pt x="14" y="2705"/>
                                  </a:lnTo>
                                  <a:lnTo>
                                    <a:pt x="14" y="2712"/>
                                  </a:lnTo>
                                  <a:lnTo>
                                    <a:pt x="134" y="2712"/>
                                  </a:lnTo>
                                  <a:lnTo>
                                    <a:pt x="134" y="270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539"/>
                          <wps:cNvSpPr>
                            <a:spLocks/>
                          </wps:cNvSpPr>
                          <wps:spPr bwMode="auto">
                            <a:xfrm>
                              <a:off x="7546" y="1390"/>
                              <a:ext cx="149" cy="2720"/>
                            </a:xfrm>
                            <a:custGeom>
                              <a:avLst/>
                              <a:gdLst>
                                <a:gd name="T0" fmla="+- 0 7680 7546"/>
                                <a:gd name="T1" fmla="*/ T0 w 149"/>
                                <a:gd name="T2" fmla="+- 0 1397 1390"/>
                                <a:gd name="T3" fmla="*/ 1397 h 2720"/>
                                <a:gd name="T4" fmla="+- 0 7680 7546"/>
                                <a:gd name="T5" fmla="*/ T4 w 149"/>
                                <a:gd name="T6" fmla="+- 0 4102 1390"/>
                                <a:gd name="T7" fmla="*/ 4102 h 2720"/>
                                <a:gd name="T8" fmla="+- 0 7687 7546"/>
                                <a:gd name="T9" fmla="*/ T8 w 149"/>
                                <a:gd name="T10" fmla="+- 0 4095 1390"/>
                                <a:gd name="T11" fmla="*/ 4095 h 2720"/>
                                <a:gd name="T12" fmla="+- 0 7694 7546"/>
                                <a:gd name="T13" fmla="*/ T12 w 149"/>
                                <a:gd name="T14" fmla="+- 0 4095 1390"/>
                                <a:gd name="T15" fmla="*/ 4095 h 2720"/>
                                <a:gd name="T16" fmla="+- 0 7694 7546"/>
                                <a:gd name="T17" fmla="*/ T16 w 149"/>
                                <a:gd name="T18" fmla="+- 0 1404 1390"/>
                                <a:gd name="T19" fmla="*/ 1404 h 2720"/>
                                <a:gd name="T20" fmla="+- 0 7687 7546"/>
                                <a:gd name="T21" fmla="*/ T20 w 149"/>
                                <a:gd name="T22" fmla="+- 0 1404 1390"/>
                                <a:gd name="T23" fmla="*/ 1404 h 2720"/>
                                <a:gd name="T24" fmla="+- 0 7680 7546"/>
                                <a:gd name="T25" fmla="*/ T24 w 149"/>
                                <a:gd name="T26" fmla="+- 0 1397 1390"/>
                                <a:gd name="T27" fmla="*/ 1397 h 2720"/>
                              </a:gdLst>
                              <a:ahLst/>
                              <a:cxnLst>
                                <a:cxn ang="0">
                                  <a:pos x="T1" y="T3"/>
                                </a:cxn>
                                <a:cxn ang="0">
                                  <a:pos x="T5" y="T7"/>
                                </a:cxn>
                                <a:cxn ang="0">
                                  <a:pos x="T9" y="T11"/>
                                </a:cxn>
                                <a:cxn ang="0">
                                  <a:pos x="T13" y="T15"/>
                                </a:cxn>
                                <a:cxn ang="0">
                                  <a:pos x="T17" y="T19"/>
                                </a:cxn>
                                <a:cxn ang="0">
                                  <a:pos x="T21" y="T23"/>
                                </a:cxn>
                                <a:cxn ang="0">
                                  <a:pos x="T25" y="T27"/>
                                </a:cxn>
                              </a:cxnLst>
                              <a:rect l="0" t="0" r="r" b="b"/>
                              <a:pathLst>
                                <a:path w="149" h="2720">
                                  <a:moveTo>
                                    <a:pt x="134" y="7"/>
                                  </a:moveTo>
                                  <a:lnTo>
                                    <a:pt x="134" y="2712"/>
                                  </a:lnTo>
                                  <a:lnTo>
                                    <a:pt x="141" y="2705"/>
                                  </a:lnTo>
                                  <a:lnTo>
                                    <a:pt x="148" y="2705"/>
                                  </a:lnTo>
                                  <a:lnTo>
                                    <a:pt x="148" y="14"/>
                                  </a:lnTo>
                                  <a:lnTo>
                                    <a:pt x="141"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540"/>
                          <wps:cNvSpPr>
                            <a:spLocks/>
                          </wps:cNvSpPr>
                          <wps:spPr bwMode="auto">
                            <a:xfrm>
                              <a:off x="7546" y="1390"/>
                              <a:ext cx="149" cy="2720"/>
                            </a:xfrm>
                            <a:custGeom>
                              <a:avLst/>
                              <a:gdLst>
                                <a:gd name="T0" fmla="+- 0 7694 7546"/>
                                <a:gd name="T1" fmla="*/ T0 w 149"/>
                                <a:gd name="T2" fmla="+- 0 4095 1390"/>
                                <a:gd name="T3" fmla="*/ 4095 h 2720"/>
                                <a:gd name="T4" fmla="+- 0 7687 7546"/>
                                <a:gd name="T5" fmla="*/ T4 w 149"/>
                                <a:gd name="T6" fmla="+- 0 4095 1390"/>
                                <a:gd name="T7" fmla="*/ 4095 h 2720"/>
                                <a:gd name="T8" fmla="+- 0 7680 7546"/>
                                <a:gd name="T9" fmla="*/ T8 w 149"/>
                                <a:gd name="T10" fmla="+- 0 4102 1390"/>
                                <a:gd name="T11" fmla="*/ 4102 h 2720"/>
                                <a:gd name="T12" fmla="+- 0 7694 7546"/>
                                <a:gd name="T13" fmla="*/ T12 w 149"/>
                                <a:gd name="T14" fmla="+- 0 4102 1390"/>
                                <a:gd name="T15" fmla="*/ 4102 h 2720"/>
                                <a:gd name="T16" fmla="+- 0 7694 7546"/>
                                <a:gd name="T17" fmla="*/ T16 w 149"/>
                                <a:gd name="T18" fmla="+- 0 4095 1390"/>
                                <a:gd name="T19" fmla="*/ 4095 h 2720"/>
                              </a:gdLst>
                              <a:ahLst/>
                              <a:cxnLst>
                                <a:cxn ang="0">
                                  <a:pos x="T1" y="T3"/>
                                </a:cxn>
                                <a:cxn ang="0">
                                  <a:pos x="T5" y="T7"/>
                                </a:cxn>
                                <a:cxn ang="0">
                                  <a:pos x="T9" y="T11"/>
                                </a:cxn>
                                <a:cxn ang="0">
                                  <a:pos x="T13" y="T15"/>
                                </a:cxn>
                                <a:cxn ang="0">
                                  <a:pos x="T17" y="T19"/>
                                </a:cxn>
                              </a:cxnLst>
                              <a:rect l="0" t="0" r="r" b="b"/>
                              <a:pathLst>
                                <a:path w="149" h="2720">
                                  <a:moveTo>
                                    <a:pt x="148" y="2705"/>
                                  </a:moveTo>
                                  <a:lnTo>
                                    <a:pt x="141" y="2705"/>
                                  </a:lnTo>
                                  <a:lnTo>
                                    <a:pt x="134" y="2712"/>
                                  </a:lnTo>
                                  <a:lnTo>
                                    <a:pt x="148" y="2712"/>
                                  </a:lnTo>
                                  <a:lnTo>
                                    <a:pt x="148" y="270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541"/>
                          <wps:cNvSpPr>
                            <a:spLocks/>
                          </wps:cNvSpPr>
                          <wps:spPr bwMode="auto">
                            <a:xfrm>
                              <a:off x="7546" y="1390"/>
                              <a:ext cx="149" cy="2720"/>
                            </a:xfrm>
                            <a:custGeom>
                              <a:avLst/>
                              <a:gdLst>
                                <a:gd name="T0" fmla="+- 0 7560 7546"/>
                                <a:gd name="T1" fmla="*/ T0 w 149"/>
                                <a:gd name="T2" fmla="+- 0 1397 1390"/>
                                <a:gd name="T3" fmla="*/ 1397 h 2720"/>
                                <a:gd name="T4" fmla="+- 0 7553 7546"/>
                                <a:gd name="T5" fmla="*/ T4 w 149"/>
                                <a:gd name="T6" fmla="+- 0 1404 1390"/>
                                <a:gd name="T7" fmla="*/ 1404 h 2720"/>
                                <a:gd name="T8" fmla="+- 0 7560 7546"/>
                                <a:gd name="T9" fmla="*/ T8 w 149"/>
                                <a:gd name="T10" fmla="+- 0 1404 1390"/>
                                <a:gd name="T11" fmla="*/ 1404 h 2720"/>
                                <a:gd name="T12" fmla="+- 0 7560 7546"/>
                                <a:gd name="T13" fmla="*/ T12 w 149"/>
                                <a:gd name="T14" fmla="+- 0 1397 1390"/>
                                <a:gd name="T15" fmla="*/ 1397 h 2720"/>
                              </a:gdLst>
                              <a:ahLst/>
                              <a:cxnLst>
                                <a:cxn ang="0">
                                  <a:pos x="T1" y="T3"/>
                                </a:cxn>
                                <a:cxn ang="0">
                                  <a:pos x="T5" y="T7"/>
                                </a:cxn>
                                <a:cxn ang="0">
                                  <a:pos x="T9" y="T11"/>
                                </a:cxn>
                                <a:cxn ang="0">
                                  <a:pos x="T13" y="T15"/>
                                </a:cxn>
                              </a:cxnLst>
                              <a:rect l="0" t="0" r="r" b="b"/>
                              <a:pathLst>
                                <a:path w="149" h="2720">
                                  <a:moveTo>
                                    <a:pt x="14" y="7"/>
                                  </a:moveTo>
                                  <a:lnTo>
                                    <a:pt x="7" y="14"/>
                                  </a:lnTo>
                                  <a:lnTo>
                                    <a:pt x="14" y="14"/>
                                  </a:lnTo>
                                  <a:lnTo>
                                    <a:pt x="1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542"/>
                          <wps:cNvSpPr>
                            <a:spLocks/>
                          </wps:cNvSpPr>
                          <wps:spPr bwMode="auto">
                            <a:xfrm>
                              <a:off x="7546" y="1390"/>
                              <a:ext cx="149" cy="2720"/>
                            </a:xfrm>
                            <a:custGeom>
                              <a:avLst/>
                              <a:gdLst>
                                <a:gd name="T0" fmla="+- 0 7680 7546"/>
                                <a:gd name="T1" fmla="*/ T0 w 149"/>
                                <a:gd name="T2" fmla="+- 0 1397 1390"/>
                                <a:gd name="T3" fmla="*/ 1397 h 2720"/>
                                <a:gd name="T4" fmla="+- 0 7560 7546"/>
                                <a:gd name="T5" fmla="*/ T4 w 149"/>
                                <a:gd name="T6" fmla="+- 0 1397 1390"/>
                                <a:gd name="T7" fmla="*/ 1397 h 2720"/>
                                <a:gd name="T8" fmla="+- 0 7560 7546"/>
                                <a:gd name="T9" fmla="*/ T8 w 149"/>
                                <a:gd name="T10" fmla="+- 0 1404 1390"/>
                                <a:gd name="T11" fmla="*/ 1404 h 2720"/>
                                <a:gd name="T12" fmla="+- 0 7680 7546"/>
                                <a:gd name="T13" fmla="*/ T12 w 149"/>
                                <a:gd name="T14" fmla="+- 0 1404 1390"/>
                                <a:gd name="T15" fmla="*/ 1404 h 2720"/>
                                <a:gd name="T16" fmla="+- 0 7680 7546"/>
                                <a:gd name="T17" fmla="*/ T16 w 149"/>
                                <a:gd name="T18" fmla="+- 0 1397 1390"/>
                                <a:gd name="T19" fmla="*/ 1397 h 2720"/>
                              </a:gdLst>
                              <a:ahLst/>
                              <a:cxnLst>
                                <a:cxn ang="0">
                                  <a:pos x="T1" y="T3"/>
                                </a:cxn>
                                <a:cxn ang="0">
                                  <a:pos x="T5" y="T7"/>
                                </a:cxn>
                                <a:cxn ang="0">
                                  <a:pos x="T9" y="T11"/>
                                </a:cxn>
                                <a:cxn ang="0">
                                  <a:pos x="T13" y="T15"/>
                                </a:cxn>
                                <a:cxn ang="0">
                                  <a:pos x="T17" y="T19"/>
                                </a:cxn>
                              </a:cxnLst>
                              <a:rect l="0" t="0" r="r" b="b"/>
                              <a:pathLst>
                                <a:path w="149" h="2720">
                                  <a:moveTo>
                                    <a:pt x="134" y="7"/>
                                  </a:moveTo>
                                  <a:lnTo>
                                    <a:pt x="14" y="7"/>
                                  </a:lnTo>
                                  <a:lnTo>
                                    <a:pt x="14" y="14"/>
                                  </a:lnTo>
                                  <a:lnTo>
                                    <a:pt x="134" y="14"/>
                                  </a:lnTo>
                                  <a:lnTo>
                                    <a:pt x="13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Freeform 543"/>
                          <wps:cNvSpPr>
                            <a:spLocks/>
                          </wps:cNvSpPr>
                          <wps:spPr bwMode="auto">
                            <a:xfrm>
                              <a:off x="7546" y="1390"/>
                              <a:ext cx="149" cy="2720"/>
                            </a:xfrm>
                            <a:custGeom>
                              <a:avLst/>
                              <a:gdLst>
                                <a:gd name="T0" fmla="+- 0 7694 7546"/>
                                <a:gd name="T1" fmla="*/ T0 w 149"/>
                                <a:gd name="T2" fmla="+- 0 1397 1390"/>
                                <a:gd name="T3" fmla="*/ 1397 h 2720"/>
                                <a:gd name="T4" fmla="+- 0 7680 7546"/>
                                <a:gd name="T5" fmla="*/ T4 w 149"/>
                                <a:gd name="T6" fmla="+- 0 1397 1390"/>
                                <a:gd name="T7" fmla="*/ 1397 h 2720"/>
                                <a:gd name="T8" fmla="+- 0 7687 7546"/>
                                <a:gd name="T9" fmla="*/ T8 w 149"/>
                                <a:gd name="T10" fmla="+- 0 1404 1390"/>
                                <a:gd name="T11" fmla="*/ 1404 h 2720"/>
                                <a:gd name="T12" fmla="+- 0 7694 7546"/>
                                <a:gd name="T13" fmla="*/ T12 w 149"/>
                                <a:gd name="T14" fmla="+- 0 1404 1390"/>
                                <a:gd name="T15" fmla="*/ 1404 h 2720"/>
                                <a:gd name="T16" fmla="+- 0 7694 7546"/>
                                <a:gd name="T17" fmla="*/ T16 w 149"/>
                                <a:gd name="T18" fmla="+- 0 1397 1390"/>
                                <a:gd name="T19" fmla="*/ 1397 h 2720"/>
                              </a:gdLst>
                              <a:ahLst/>
                              <a:cxnLst>
                                <a:cxn ang="0">
                                  <a:pos x="T1" y="T3"/>
                                </a:cxn>
                                <a:cxn ang="0">
                                  <a:pos x="T5" y="T7"/>
                                </a:cxn>
                                <a:cxn ang="0">
                                  <a:pos x="T9" y="T11"/>
                                </a:cxn>
                                <a:cxn ang="0">
                                  <a:pos x="T13" y="T15"/>
                                </a:cxn>
                                <a:cxn ang="0">
                                  <a:pos x="T17" y="T19"/>
                                </a:cxn>
                              </a:cxnLst>
                              <a:rect l="0" t="0" r="r" b="b"/>
                              <a:pathLst>
                                <a:path w="149" h="2720">
                                  <a:moveTo>
                                    <a:pt x="148" y="7"/>
                                  </a:moveTo>
                                  <a:lnTo>
                                    <a:pt x="134" y="7"/>
                                  </a:lnTo>
                                  <a:lnTo>
                                    <a:pt x="141" y="14"/>
                                  </a:lnTo>
                                  <a:lnTo>
                                    <a:pt x="148" y="14"/>
                                  </a:lnTo>
                                  <a:lnTo>
                                    <a:pt x="148"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5" name="Group 544"/>
                        <wpg:cNvGrpSpPr>
                          <a:grpSpLocks/>
                        </wpg:cNvGrpSpPr>
                        <wpg:grpSpPr bwMode="auto">
                          <a:xfrm>
                            <a:off x="8146" y="1373"/>
                            <a:ext cx="135" cy="2729"/>
                            <a:chOff x="8146" y="1373"/>
                            <a:chExt cx="135" cy="2729"/>
                          </a:xfrm>
                        </wpg:grpSpPr>
                        <wps:wsp>
                          <wps:cNvPr id="546" name="Freeform 545"/>
                          <wps:cNvSpPr>
                            <a:spLocks/>
                          </wps:cNvSpPr>
                          <wps:spPr bwMode="auto">
                            <a:xfrm>
                              <a:off x="8146" y="1373"/>
                              <a:ext cx="135" cy="2729"/>
                            </a:xfrm>
                            <a:custGeom>
                              <a:avLst/>
                              <a:gdLst>
                                <a:gd name="T0" fmla="+- 0 8146 8146"/>
                                <a:gd name="T1" fmla="*/ T0 w 135"/>
                                <a:gd name="T2" fmla="+- 0 4102 1373"/>
                                <a:gd name="T3" fmla="*/ 4102 h 2729"/>
                                <a:gd name="T4" fmla="+- 0 8280 8146"/>
                                <a:gd name="T5" fmla="*/ T4 w 135"/>
                                <a:gd name="T6" fmla="+- 0 4102 1373"/>
                                <a:gd name="T7" fmla="*/ 4102 h 2729"/>
                                <a:gd name="T8" fmla="+- 0 8280 8146"/>
                                <a:gd name="T9" fmla="*/ T8 w 135"/>
                                <a:gd name="T10" fmla="+- 0 1373 1373"/>
                                <a:gd name="T11" fmla="*/ 1373 h 2729"/>
                                <a:gd name="T12" fmla="+- 0 8146 8146"/>
                                <a:gd name="T13" fmla="*/ T12 w 135"/>
                                <a:gd name="T14" fmla="+- 0 1373 1373"/>
                                <a:gd name="T15" fmla="*/ 1373 h 2729"/>
                                <a:gd name="T16" fmla="+- 0 8146 8146"/>
                                <a:gd name="T17" fmla="*/ T16 w 135"/>
                                <a:gd name="T18" fmla="+- 0 4102 1373"/>
                                <a:gd name="T19" fmla="*/ 4102 h 2729"/>
                              </a:gdLst>
                              <a:ahLst/>
                              <a:cxnLst>
                                <a:cxn ang="0">
                                  <a:pos x="T1" y="T3"/>
                                </a:cxn>
                                <a:cxn ang="0">
                                  <a:pos x="T5" y="T7"/>
                                </a:cxn>
                                <a:cxn ang="0">
                                  <a:pos x="T9" y="T11"/>
                                </a:cxn>
                                <a:cxn ang="0">
                                  <a:pos x="T13" y="T15"/>
                                </a:cxn>
                                <a:cxn ang="0">
                                  <a:pos x="T17" y="T19"/>
                                </a:cxn>
                              </a:cxnLst>
                              <a:rect l="0" t="0" r="r" b="b"/>
                              <a:pathLst>
                                <a:path w="135" h="2729">
                                  <a:moveTo>
                                    <a:pt x="0" y="2729"/>
                                  </a:moveTo>
                                  <a:lnTo>
                                    <a:pt x="134" y="2729"/>
                                  </a:lnTo>
                                  <a:lnTo>
                                    <a:pt x="134" y="0"/>
                                  </a:lnTo>
                                  <a:lnTo>
                                    <a:pt x="0" y="0"/>
                                  </a:lnTo>
                                  <a:lnTo>
                                    <a:pt x="0" y="272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7" name="Group 546"/>
                        <wpg:cNvGrpSpPr>
                          <a:grpSpLocks/>
                        </wpg:cNvGrpSpPr>
                        <wpg:grpSpPr bwMode="auto">
                          <a:xfrm>
                            <a:off x="8138" y="1366"/>
                            <a:ext cx="149" cy="2744"/>
                            <a:chOff x="8138" y="1366"/>
                            <a:chExt cx="149" cy="2744"/>
                          </a:xfrm>
                        </wpg:grpSpPr>
                        <wps:wsp>
                          <wps:cNvPr id="548" name="Freeform 547"/>
                          <wps:cNvSpPr>
                            <a:spLocks/>
                          </wps:cNvSpPr>
                          <wps:spPr bwMode="auto">
                            <a:xfrm>
                              <a:off x="8138" y="1366"/>
                              <a:ext cx="149" cy="2744"/>
                            </a:xfrm>
                            <a:custGeom>
                              <a:avLst/>
                              <a:gdLst>
                                <a:gd name="T0" fmla="+- 0 8280 8138"/>
                                <a:gd name="T1" fmla="*/ T0 w 149"/>
                                <a:gd name="T2" fmla="+- 0 1366 1366"/>
                                <a:gd name="T3" fmla="*/ 1366 h 2744"/>
                                <a:gd name="T4" fmla="+- 0 8146 8138"/>
                                <a:gd name="T5" fmla="*/ T4 w 149"/>
                                <a:gd name="T6" fmla="+- 0 1366 1366"/>
                                <a:gd name="T7" fmla="*/ 1366 h 2744"/>
                                <a:gd name="T8" fmla="+- 0 8141 8138"/>
                                <a:gd name="T9" fmla="*/ T8 w 149"/>
                                <a:gd name="T10" fmla="+- 0 1368 1366"/>
                                <a:gd name="T11" fmla="*/ 1368 h 2744"/>
                                <a:gd name="T12" fmla="+- 0 8138 8138"/>
                                <a:gd name="T13" fmla="*/ T12 w 149"/>
                                <a:gd name="T14" fmla="+- 0 1373 1366"/>
                                <a:gd name="T15" fmla="*/ 1373 h 2744"/>
                                <a:gd name="T16" fmla="+- 0 8138 8138"/>
                                <a:gd name="T17" fmla="*/ T16 w 149"/>
                                <a:gd name="T18" fmla="+- 0 4102 1366"/>
                                <a:gd name="T19" fmla="*/ 4102 h 2744"/>
                                <a:gd name="T20" fmla="+- 0 8141 8138"/>
                                <a:gd name="T21" fmla="*/ T20 w 149"/>
                                <a:gd name="T22" fmla="+- 0 4107 1366"/>
                                <a:gd name="T23" fmla="*/ 4107 h 2744"/>
                                <a:gd name="T24" fmla="+- 0 8146 8138"/>
                                <a:gd name="T25" fmla="*/ T24 w 149"/>
                                <a:gd name="T26" fmla="+- 0 4109 1366"/>
                                <a:gd name="T27" fmla="*/ 4109 h 2744"/>
                                <a:gd name="T28" fmla="+- 0 8280 8138"/>
                                <a:gd name="T29" fmla="*/ T28 w 149"/>
                                <a:gd name="T30" fmla="+- 0 4109 1366"/>
                                <a:gd name="T31" fmla="*/ 4109 h 2744"/>
                                <a:gd name="T32" fmla="+- 0 8285 8138"/>
                                <a:gd name="T33" fmla="*/ T32 w 149"/>
                                <a:gd name="T34" fmla="+- 0 4107 1366"/>
                                <a:gd name="T35" fmla="*/ 4107 h 2744"/>
                                <a:gd name="T36" fmla="+- 0 8287 8138"/>
                                <a:gd name="T37" fmla="*/ T36 w 149"/>
                                <a:gd name="T38" fmla="+- 0 4102 1366"/>
                                <a:gd name="T39" fmla="*/ 4102 h 2744"/>
                                <a:gd name="T40" fmla="+- 0 8153 8138"/>
                                <a:gd name="T41" fmla="*/ T40 w 149"/>
                                <a:gd name="T42" fmla="+- 0 4102 1366"/>
                                <a:gd name="T43" fmla="*/ 4102 h 2744"/>
                                <a:gd name="T44" fmla="+- 0 8146 8138"/>
                                <a:gd name="T45" fmla="*/ T44 w 149"/>
                                <a:gd name="T46" fmla="+- 0 4095 1366"/>
                                <a:gd name="T47" fmla="*/ 4095 h 2744"/>
                                <a:gd name="T48" fmla="+- 0 8153 8138"/>
                                <a:gd name="T49" fmla="*/ T48 w 149"/>
                                <a:gd name="T50" fmla="+- 0 4095 1366"/>
                                <a:gd name="T51" fmla="*/ 4095 h 2744"/>
                                <a:gd name="T52" fmla="+- 0 8153 8138"/>
                                <a:gd name="T53" fmla="*/ T52 w 149"/>
                                <a:gd name="T54" fmla="+- 0 1380 1366"/>
                                <a:gd name="T55" fmla="*/ 1380 h 2744"/>
                                <a:gd name="T56" fmla="+- 0 8146 8138"/>
                                <a:gd name="T57" fmla="*/ T56 w 149"/>
                                <a:gd name="T58" fmla="+- 0 1380 1366"/>
                                <a:gd name="T59" fmla="*/ 1380 h 2744"/>
                                <a:gd name="T60" fmla="+- 0 8153 8138"/>
                                <a:gd name="T61" fmla="*/ T60 w 149"/>
                                <a:gd name="T62" fmla="+- 0 1373 1366"/>
                                <a:gd name="T63" fmla="*/ 1373 h 2744"/>
                                <a:gd name="T64" fmla="+- 0 8287 8138"/>
                                <a:gd name="T65" fmla="*/ T64 w 149"/>
                                <a:gd name="T66" fmla="+- 0 1373 1366"/>
                                <a:gd name="T67" fmla="*/ 1373 h 2744"/>
                                <a:gd name="T68" fmla="+- 0 8285 8138"/>
                                <a:gd name="T69" fmla="*/ T68 w 149"/>
                                <a:gd name="T70" fmla="+- 0 1368 1366"/>
                                <a:gd name="T71" fmla="*/ 1368 h 2744"/>
                                <a:gd name="T72" fmla="+- 0 8280 8138"/>
                                <a:gd name="T73" fmla="*/ T72 w 149"/>
                                <a:gd name="T74" fmla="+- 0 1366 1366"/>
                                <a:gd name="T75" fmla="*/ 1366 h 2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744">
                                  <a:moveTo>
                                    <a:pt x="142" y="0"/>
                                  </a:moveTo>
                                  <a:lnTo>
                                    <a:pt x="8" y="0"/>
                                  </a:lnTo>
                                  <a:lnTo>
                                    <a:pt x="3" y="2"/>
                                  </a:lnTo>
                                  <a:lnTo>
                                    <a:pt x="0" y="7"/>
                                  </a:lnTo>
                                  <a:lnTo>
                                    <a:pt x="0" y="2736"/>
                                  </a:lnTo>
                                  <a:lnTo>
                                    <a:pt x="3" y="2741"/>
                                  </a:lnTo>
                                  <a:lnTo>
                                    <a:pt x="8" y="2743"/>
                                  </a:lnTo>
                                  <a:lnTo>
                                    <a:pt x="142" y="2743"/>
                                  </a:lnTo>
                                  <a:lnTo>
                                    <a:pt x="147" y="2741"/>
                                  </a:lnTo>
                                  <a:lnTo>
                                    <a:pt x="149" y="2736"/>
                                  </a:lnTo>
                                  <a:lnTo>
                                    <a:pt x="15" y="2736"/>
                                  </a:lnTo>
                                  <a:lnTo>
                                    <a:pt x="8" y="2729"/>
                                  </a:lnTo>
                                  <a:lnTo>
                                    <a:pt x="15" y="2729"/>
                                  </a:lnTo>
                                  <a:lnTo>
                                    <a:pt x="15" y="14"/>
                                  </a:lnTo>
                                  <a:lnTo>
                                    <a:pt x="8" y="14"/>
                                  </a:lnTo>
                                  <a:lnTo>
                                    <a:pt x="15" y="7"/>
                                  </a:lnTo>
                                  <a:lnTo>
                                    <a:pt x="149" y="7"/>
                                  </a:lnTo>
                                  <a:lnTo>
                                    <a:pt x="147" y="2"/>
                                  </a:lnTo>
                                  <a:lnTo>
                                    <a:pt x="142"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48"/>
                          <wps:cNvSpPr>
                            <a:spLocks/>
                          </wps:cNvSpPr>
                          <wps:spPr bwMode="auto">
                            <a:xfrm>
                              <a:off x="8138" y="1366"/>
                              <a:ext cx="149" cy="2744"/>
                            </a:xfrm>
                            <a:custGeom>
                              <a:avLst/>
                              <a:gdLst>
                                <a:gd name="T0" fmla="+- 0 8153 8138"/>
                                <a:gd name="T1" fmla="*/ T0 w 149"/>
                                <a:gd name="T2" fmla="+- 0 4095 1366"/>
                                <a:gd name="T3" fmla="*/ 4095 h 2744"/>
                                <a:gd name="T4" fmla="+- 0 8146 8138"/>
                                <a:gd name="T5" fmla="*/ T4 w 149"/>
                                <a:gd name="T6" fmla="+- 0 4095 1366"/>
                                <a:gd name="T7" fmla="*/ 4095 h 2744"/>
                                <a:gd name="T8" fmla="+- 0 8153 8138"/>
                                <a:gd name="T9" fmla="*/ T8 w 149"/>
                                <a:gd name="T10" fmla="+- 0 4102 1366"/>
                                <a:gd name="T11" fmla="*/ 4102 h 2744"/>
                                <a:gd name="T12" fmla="+- 0 8153 8138"/>
                                <a:gd name="T13" fmla="*/ T12 w 149"/>
                                <a:gd name="T14" fmla="+- 0 4095 1366"/>
                                <a:gd name="T15" fmla="*/ 4095 h 2744"/>
                              </a:gdLst>
                              <a:ahLst/>
                              <a:cxnLst>
                                <a:cxn ang="0">
                                  <a:pos x="T1" y="T3"/>
                                </a:cxn>
                                <a:cxn ang="0">
                                  <a:pos x="T5" y="T7"/>
                                </a:cxn>
                                <a:cxn ang="0">
                                  <a:pos x="T9" y="T11"/>
                                </a:cxn>
                                <a:cxn ang="0">
                                  <a:pos x="T13" y="T15"/>
                                </a:cxn>
                              </a:cxnLst>
                              <a:rect l="0" t="0" r="r" b="b"/>
                              <a:pathLst>
                                <a:path w="149" h="2744">
                                  <a:moveTo>
                                    <a:pt x="15" y="2729"/>
                                  </a:moveTo>
                                  <a:lnTo>
                                    <a:pt x="8" y="2729"/>
                                  </a:lnTo>
                                  <a:lnTo>
                                    <a:pt x="15" y="2736"/>
                                  </a:lnTo>
                                  <a:lnTo>
                                    <a:pt x="15" y="272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549"/>
                          <wps:cNvSpPr>
                            <a:spLocks/>
                          </wps:cNvSpPr>
                          <wps:spPr bwMode="auto">
                            <a:xfrm>
                              <a:off x="8138" y="1366"/>
                              <a:ext cx="149" cy="2744"/>
                            </a:xfrm>
                            <a:custGeom>
                              <a:avLst/>
                              <a:gdLst>
                                <a:gd name="T0" fmla="+- 0 8273 8138"/>
                                <a:gd name="T1" fmla="*/ T0 w 149"/>
                                <a:gd name="T2" fmla="+- 0 4095 1366"/>
                                <a:gd name="T3" fmla="*/ 4095 h 2744"/>
                                <a:gd name="T4" fmla="+- 0 8153 8138"/>
                                <a:gd name="T5" fmla="*/ T4 w 149"/>
                                <a:gd name="T6" fmla="+- 0 4095 1366"/>
                                <a:gd name="T7" fmla="*/ 4095 h 2744"/>
                                <a:gd name="T8" fmla="+- 0 8153 8138"/>
                                <a:gd name="T9" fmla="*/ T8 w 149"/>
                                <a:gd name="T10" fmla="+- 0 4102 1366"/>
                                <a:gd name="T11" fmla="*/ 4102 h 2744"/>
                                <a:gd name="T12" fmla="+- 0 8273 8138"/>
                                <a:gd name="T13" fmla="*/ T12 w 149"/>
                                <a:gd name="T14" fmla="+- 0 4102 1366"/>
                                <a:gd name="T15" fmla="*/ 4102 h 2744"/>
                                <a:gd name="T16" fmla="+- 0 8273 8138"/>
                                <a:gd name="T17" fmla="*/ T16 w 149"/>
                                <a:gd name="T18" fmla="+- 0 4095 1366"/>
                                <a:gd name="T19" fmla="*/ 4095 h 2744"/>
                              </a:gdLst>
                              <a:ahLst/>
                              <a:cxnLst>
                                <a:cxn ang="0">
                                  <a:pos x="T1" y="T3"/>
                                </a:cxn>
                                <a:cxn ang="0">
                                  <a:pos x="T5" y="T7"/>
                                </a:cxn>
                                <a:cxn ang="0">
                                  <a:pos x="T9" y="T11"/>
                                </a:cxn>
                                <a:cxn ang="0">
                                  <a:pos x="T13" y="T15"/>
                                </a:cxn>
                                <a:cxn ang="0">
                                  <a:pos x="T17" y="T19"/>
                                </a:cxn>
                              </a:cxnLst>
                              <a:rect l="0" t="0" r="r" b="b"/>
                              <a:pathLst>
                                <a:path w="149" h="2744">
                                  <a:moveTo>
                                    <a:pt x="135" y="2729"/>
                                  </a:moveTo>
                                  <a:lnTo>
                                    <a:pt x="15" y="2729"/>
                                  </a:lnTo>
                                  <a:lnTo>
                                    <a:pt x="15" y="2736"/>
                                  </a:lnTo>
                                  <a:lnTo>
                                    <a:pt x="135" y="2736"/>
                                  </a:lnTo>
                                  <a:lnTo>
                                    <a:pt x="135" y="272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50"/>
                          <wps:cNvSpPr>
                            <a:spLocks/>
                          </wps:cNvSpPr>
                          <wps:spPr bwMode="auto">
                            <a:xfrm>
                              <a:off x="8138" y="1366"/>
                              <a:ext cx="149" cy="2744"/>
                            </a:xfrm>
                            <a:custGeom>
                              <a:avLst/>
                              <a:gdLst>
                                <a:gd name="T0" fmla="+- 0 8273 8138"/>
                                <a:gd name="T1" fmla="*/ T0 w 149"/>
                                <a:gd name="T2" fmla="+- 0 1373 1366"/>
                                <a:gd name="T3" fmla="*/ 1373 h 2744"/>
                                <a:gd name="T4" fmla="+- 0 8273 8138"/>
                                <a:gd name="T5" fmla="*/ T4 w 149"/>
                                <a:gd name="T6" fmla="+- 0 4102 1366"/>
                                <a:gd name="T7" fmla="*/ 4102 h 2744"/>
                                <a:gd name="T8" fmla="+- 0 8280 8138"/>
                                <a:gd name="T9" fmla="*/ T8 w 149"/>
                                <a:gd name="T10" fmla="+- 0 4095 1366"/>
                                <a:gd name="T11" fmla="*/ 4095 h 2744"/>
                                <a:gd name="T12" fmla="+- 0 8287 8138"/>
                                <a:gd name="T13" fmla="*/ T12 w 149"/>
                                <a:gd name="T14" fmla="+- 0 4095 1366"/>
                                <a:gd name="T15" fmla="*/ 4095 h 2744"/>
                                <a:gd name="T16" fmla="+- 0 8287 8138"/>
                                <a:gd name="T17" fmla="*/ T16 w 149"/>
                                <a:gd name="T18" fmla="+- 0 1380 1366"/>
                                <a:gd name="T19" fmla="*/ 1380 h 2744"/>
                                <a:gd name="T20" fmla="+- 0 8280 8138"/>
                                <a:gd name="T21" fmla="*/ T20 w 149"/>
                                <a:gd name="T22" fmla="+- 0 1380 1366"/>
                                <a:gd name="T23" fmla="*/ 1380 h 2744"/>
                                <a:gd name="T24" fmla="+- 0 8273 8138"/>
                                <a:gd name="T25" fmla="*/ T24 w 149"/>
                                <a:gd name="T26" fmla="+- 0 1373 1366"/>
                                <a:gd name="T27" fmla="*/ 1373 h 2744"/>
                              </a:gdLst>
                              <a:ahLst/>
                              <a:cxnLst>
                                <a:cxn ang="0">
                                  <a:pos x="T1" y="T3"/>
                                </a:cxn>
                                <a:cxn ang="0">
                                  <a:pos x="T5" y="T7"/>
                                </a:cxn>
                                <a:cxn ang="0">
                                  <a:pos x="T9" y="T11"/>
                                </a:cxn>
                                <a:cxn ang="0">
                                  <a:pos x="T13" y="T15"/>
                                </a:cxn>
                                <a:cxn ang="0">
                                  <a:pos x="T17" y="T19"/>
                                </a:cxn>
                                <a:cxn ang="0">
                                  <a:pos x="T21" y="T23"/>
                                </a:cxn>
                                <a:cxn ang="0">
                                  <a:pos x="T25" y="T27"/>
                                </a:cxn>
                              </a:cxnLst>
                              <a:rect l="0" t="0" r="r" b="b"/>
                              <a:pathLst>
                                <a:path w="149" h="2744">
                                  <a:moveTo>
                                    <a:pt x="135" y="7"/>
                                  </a:moveTo>
                                  <a:lnTo>
                                    <a:pt x="135" y="2736"/>
                                  </a:lnTo>
                                  <a:lnTo>
                                    <a:pt x="142" y="2729"/>
                                  </a:lnTo>
                                  <a:lnTo>
                                    <a:pt x="149" y="2729"/>
                                  </a:lnTo>
                                  <a:lnTo>
                                    <a:pt x="149" y="14"/>
                                  </a:lnTo>
                                  <a:lnTo>
                                    <a:pt x="142" y="14"/>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51"/>
                          <wps:cNvSpPr>
                            <a:spLocks/>
                          </wps:cNvSpPr>
                          <wps:spPr bwMode="auto">
                            <a:xfrm>
                              <a:off x="8138" y="1366"/>
                              <a:ext cx="149" cy="2744"/>
                            </a:xfrm>
                            <a:custGeom>
                              <a:avLst/>
                              <a:gdLst>
                                <a:gd name="T0" fmla="+- 0 8287 8138"/>
                                <a:gd name="T1" fmla="*/ T0 w 149"/>
                                <a:gd name="T2" fmla="+- 0 4095 1366"/>
                                <a:gd name="T3" fmla="*/ 4095 h 2744"/>
                                <a:gd name="T4" fmla="+- 0 8280 8138"/>
                                <a:gd name="T5" fmla="*/ T4 w 149"/>
                                <a:gd name="T6" fmla="+- 0 4095 1366"/>
                                <a:gd name="T7" fmla="*/ 4095 h 2744"/>
                                <a:gd name="T8" fmla="+- 0 8273 8138"/>
                                <a:gd name="T9" fmla="*/ T8 w 149"/>
                                <a:gd name="T10" fmla="+- 0 4102 1366"/>
                                <a:gd name="T11" fmla="*/ 4102 h 2744"/>
                                <a:gd name="T12" fmla="+- 0 8287 8138"/>
                                <a:gd name="T13" fmla="*/ T12 w 149"/>
                                <a:gd name="T14" fmla="+- 0 4102 1366"/>
                                <a:gd name="T15" fmla="*/ 4102 h 2744"/>
                                <a:gd name="T16" fmla="+- 0 8287 8138"/>
                                <a:gd name="T17" fmla="*/ T16 w 149"/>
                                <a:gd name="T18" fmla="+- 0 4095 1366"/>
                                <a:gd name="T19" fmla="*/ 4095 h 2744"/>
                              </a:gdLst>
                              <a:ahLst/>
                              <a:cxnLst>
                                <a:cxn ang="0">
                                  <a:pos x="T1" y="T3"/>
                                </a:cxn>
                                <a:cxn ang="0">
                                  <a:pos x="T5" y="T7"/>
                                </a:cxn>
                                <a:cxn ang="0">
                                  <a:pos x="T9" y="T11"/>
                                </a:cxn>
                                <a:cxn ang="0">
                                  <a:pos x="T13" y="T15"/>
                                </a:cxn>
                                <a:cxn ang="0">
                                  <a:pos x="T17" y="T19"/>
                                </a:cxn>
                              </a:cxnLst>
                              <a:rect l="0" t="0" r="r" b="b"/>
                              <a:pathLst>
                                <a:path w="149" h="2744">
                                  <a:moveTo>
                                    <a:pt x="149" y="2729"/>
                                  </a:moveTo>
                                  <a:lnTo>
                                    <a:pt x="142" y="2729"/>
                                  </a:lnTo>
                                  <a:lnTo>
                                    <a:pt x="135" y="2736"/>
                                  </a:lnTo>
                                  <a:lnTo>
                                    <a:pt x="149" y="2736"/>
                                  </a:lnTo>
                                  <a:lnTo>
                                    <a:pt x="149" y="272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552"/>
                          <wps:cNvSpPr>
                            <a:spLocks/>
                          </wps:cNvSpPr>
                          <wps:spPr bwMode="auto">
                            <a:xfrm>
                              <a:off x="8138" y="1366"/>
                              <a:ext cx="149" cy="2744"/>
                            </a:xfrm>
                            <a:custGeom>
                              <a:avLst/>
                              <a:gdLst>
                                <a:gd name="T0" fmla="+- 0 8153 8138"/>
                                <a:gd name="T1" fmla="*/ T0 w 149"/>
                                <a:gd name="T2" fmla="+- 0 1373 1366"/>
                                <a:gd name="T3" fmla="*/ 1373 h 2744"/>
                                <a:gd name="T4" fmla="+- 0 8146 8138"/>
                                <a:gd name="T5" fmla="*/ T4 w 149"/>
                                <a:gd name="T6" fmla="+- 0 1380 1366"/>
                                <a:gd name="T7" fmla="*/ 1380 h 2744"/>
                                <a:gd name="T8" fmla="+- 0 8153 8138"/>
                                <a:gd name="T9" fmla="*/ T8 w 149"/>
                                <a:gd name="T10" fmla="+- 0 1380 1366"/>
                                <a:gd name="T11" fmla="*/ 1380 h 2744"/>
                                <a:gd name="T12" fmla="+- 0 8153 8138"/>
                                <a:gd name="T13" fmla="*/ T12 w 149"/>
                                <a:gd name="T14" fmla="+- 0 1373 1366"/>
                                <a:gd name="T15" fmla="*/ 1373 h 2744"/>
                              </a:gdLst>
                              <a:ahLst/>
                              <a:cxnLst>
                                <a:cxn ang="0">
                                  <a:pos x="T1" y="T3"/>
                                </a:cxn>
                                <a:cxn ang="0">
                                  <a:pos x="T5" y="T7"/>
                                </a:cxn>
                                <a:cxn ang="0">
                                  <a:pos x="T9" y="T11"/>
                                </a:cxn>
                                <a:cxn ang="0">
                                  <a:pos x="T13" y="T15"/>
                                </a:cxn>
                              </a:cxnLst>
                              <a:rect l="0" t="0" r="r" b="b"/>
                              <a:pathLst>
                                <a:path w="149" h="2744">
                                  <a:moveTo>
                                    <a:pt x="15" y="7"/>
                                  </a:moveTo>
                                  <a:lnTo>
                                    <a:pt x="8" y="14"/>
                                  </a:lnTo>
                                  <a:lnTo>
                                    <a:pt x="15" y="14"/>
                                  </a:lnTo>
                                  <a:lnTo>
                                    <a:pt x="1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553"/>
                          <wps:cNvSpPr>
                            <a:spLocks/>
                          </wps:cNvSpPr>
                          <wps:spPr bwMode="auto">
                            <a:xfrm>
                              <a:off x="8138" y="1366"/>
                              <a:ext cx="149" cy="2744"/>
                            </a:xfrm>
                            <a:custGeom>
                              <a:avLst/>
                              <a:gdLst>
                                <a:gd name="T0" fmla="+- 0 8273 8138"/>
                                <a:gd name="T1" fmla="*/ T0 w 149"/>
                                <a:gd name="T2" fmla="+- 0 1373 1366"/>
                                <a:gd name="T3" fmla="*/ 1373 h 2744"/>
                                <a:gd name="T4" fmla="+- 0 8153 8138"/>
                                <a:gd name="T5" fmla="*/ T4 w 149"/>
                                <a:gd name="T6" fmla="+- 0 1373 1366"/>
                                <a:gd name="T7" fmla="*/ 1373 h 2744"/>
                                <a:gd name="T8" fmla="+- 0 8153 8138"/>
                                <a:gd name="T9" fmla="*/ T8 w 149"/>
                                <a:gd name="T10" fmla="+- 0 1380 1366"/>
                                <a:gd name="T11" fmla="*/ 1380 h 2744"/>
                                <a:gd name="T12" fmla="+- 0 8273 8138"/>
                                <a:gd name="T13" fmla="*/ T12 w 149"/>
                                <a:gd name="T14" fmla="+- 0 1380 1366"/>
                                <a:gd name="T15" fmla="*/ 1380 h 2744"/>
                                <a:gd name="T16" fmla="+- 0 8273 8138"/>
                                <a:gd name="T17" fmla="*/ T16 w 149"/>
                                <a:gd name="T18" fmla="+- 0 1373 1366"/>
                                <a:gd name="T19" fmla="*/ 1373 h 2744"/>
                              </a:gdLst>
                              <a:ahLst/>
                              <a:cxnLst>
                                <a:cxn ang="0">
                                  <a:pos x="T1" y="T3"/>
                                </a:cxn>
                                <a:cxn ang="0">
                                  <a:pos x="T5" y="T7"/>
                                </a:cxn>
                                <a:cxn ang="0">
                                  <a:pos x="T9" y="T11"/>
                                </a:cxn>
                                <a:cxn ang="0">
                                  <a:pos x="T13" y="T15"/>
                                </a:cxn>
                                <a:cxn ang="0">
                                  <a:pos x="T17" y="T19"/>
                                </a:cxn>
                              </a:cxnLst>
                              <a:rect l="0" t="0" r="r" b="b"/>
                              <a:pathLst>
                                <a:path w="149" h="2744">
                                  <a:moveTo>
                                    <a:pt x="135" y="7"/>
                                  </a:moveTo>
                                  <a:lnTo>
                                    <a:pt x="15" y="7"/>
                                  </a:lnTo>
                                  <a:lnTo>
                                    <a:pt x="15" y="14"/>
                                  </a:lnTo>
                                  <a:lnTo>
                                    <a:pt x="135" y="14"/>
                                  </a:lnTo>
                                  <a:lnTo>
                                    <a:pt x="13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554"/>
                          <wps:cNvSpPr>
                            <a:spLocks/>
                          </wps:cNvSpPr>
                          <wps:spPr bwMode="auto">
                            <a:xfrm>
                              <a:off x="8138" y="1366"/>
                              <a:ext cx="149" cy="2744"/>
                            </a:xfrm>
                            <a:custGeom>
                              <a:avLst/>
                              <a:gdLst>
                                <a:gd name="T0" fmla="+- 0 8287 8138"/>
                                <a:gd name="T1" fmla="*/ T0 w 149"/>
                                <a:gd name="T2" fmla="+- 0 1373 1366"/>
                                <a:gd name="T3" fmla="*/ 1373 h 2744"/>
                                <a:gd name="T4" fmla="+- 0 8273 8138"/>
                                <a:gd name="T5" fmla="*/ T4 w 149"/>
                                <a:gd name="T6" fmla="+- 0 1373 1366"/>
                                <a:gd name="T7" fmla="*/ 1373 h 2744"/>
                                <a:gd name="T8" fmla="+- 0 8280 8138"/>
                                <a:gd name="T9" fmla="*/ T8 w 149"/>
                                <a:gd name="T10" fmla="+- 0 1380 1366"/>
                                <a:gd name="T11" fmla="*/ 1380 h 2744"/>
                                <a:gd name="T12" fmla="+- 0 8287 8138"/>
                                <a:gd name="T13" fmla="*/ T12 w 149"/>
                                <a:gd name="T14" fmla="+- 0 1380 1366"/>
                                <a:gd name="T15" fmla="*/ 1380 h 2744"/>
                                <a:gd name="T16" fmla="+- 0 8287 8138"/>
                                <a:gd name="T17" fmla="*/ T16 w 149"/>
                                <a:gd name="T18" fmla="+- 0 1373 1366"/>
                                <a:gd name="T19" fmla="*/ 1373 h 2744"/>
                              </a:gdLst>
                              <a:ahLst/>
                              <a:cxnLst>
                                <a:cxn ang="0">
                                  <a:pos x="T1" y="T3"/>
                                </a:cxn>
                                <a:cxn ang="0">
                                  <a:pos x="T5" y="T7"/>
                                </a:cxn>
                                <a:cxn ang="0">
                                  <a:pos x="T9" y="T11"/>
                                </a:cxn>
                                <a:cxn ang="0">
                                  <a:pos x="T13" y="T15"/>
                                </a:cxn>
                                <a:cxn ang="0">
                                  <a:pos x="T17" y="T19"/>
                                </a:cxn>
                              </a:cxnLst>
                              <a:rect l="0" t="0" r="r" b="b"/>
                              <a:pathLst>
                                <a:path w="149" h="2744">
                                  <a:moveTo>
                                    <a:pt x="149" y="7"/>
                                  </a:moveTo>
                                  <a:lnTo>
                                    <a:pt x="135" y="7"/>
                                  </a:lnTo>
                                  <a:lnTo>
                                    <a:pt x="142" y="14"/>
                                  </a:lnTo>
                                  <a:lnTo>
                                    <a:pt x="149" y="14"/>
                                  </a:lnTo>
                                  <a:lnTo>
                                    <a:pt x="149"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6" name="Group 555"/>
                        <wpg:cNvGrpSpPr>
                          <a:grpSpLocks/>
                        </wpg:cNvGrpSpPr>
                        <wpg:grpSpPr bwMode="auto">
                          <a:xfrm>
                            <a:off x="8738" y="1227"/>
                            <a:ext cx="135" cy="2876"/>
                            <a:chOff x="8738" y="1227"/>
                            <a:chExt cx="135" cy="2876"/>
                          </a:xfrm>
                        </wpg:grpSpPr>
                        <wps:wsp>
                          <wps:cNvPr id="557" name="Freeform 556"/>
                          <wps:cNvSpPr>
                            <a:spLocks/>
                          </wps:cNvSpPr>
                          <wps:spPr bwMode="auto">
                            <a:xfrm>
                              <a:off x="8738" y="1227"/>
                              <a:ext cx="135" cy="2876"/>
                            </a:xfrm>
                            <a:custGeom>
                              <a:avLst/>
                              <a:gdLst>
                                <a:gd name="T0" fmla="+- 0 8738 8738"/>
                                <a:gd name="T1" fmla="*/ T0 w 135"/>
                                <a:gd name="T2" fmla="+- 0 4102 1227"/>
                                <a:gd name="T3" fmla="*/ 4102 h 2876"/>
                                <a:gd name="T4" fmla="+- 0 8873 8738"/>
                                <a:gd name="T5" fmla="*/ T4 w 135"/>
                                <a:gd name="T6" fmla="+- 0 4102 1227"/>
                                <a:gd name="T7" fmla="*/ 4102 h 2876"/>
                                <a:gd name="T8" fmla="+- 0 8873 8738"/>
                                <a:gd name="T9" fmla="*/ T8 w 135"/>
                                <a:gd name="T10" fmla="+- 0 1227 1227"/>
                                <a:gd name="T11" fmla="*/ 1227 h 2876"/>
                                <a:gd name="T12" fmla="+- 0 8738 8738"/>
                                <a:gd name="T13" fmla="*/ T12 w 135"/>
                                <a:gd name="T14" fmla="+- 0 1227 1227"/>
                                <a:gd name="T15" fmla="*/ 1227 h 2876"/>
                                <a:gd name="T16" fmla="+- 0 8738 8738"/>
                                <a:gd name="T17" fmla="*/ T16 w 135"/>
                                <a:gd name="T18" fmla="+- 0 4102 1227"/>
                                <a:gd name="T19" fmla="*/ 4102 h 2876"/>
                              </a:gdLst>
                              <a:ahLst/>
                              <a:cxnLst>
                                <a:cxn ang="0">
                                  <a:pos x="T1" y="T3"/>
                                </a:cxn>
                                <a:cxn ang="0">
                                  <a:pos x="T5" y="T7"/>
                                </a:cxn>
                                <a:cxn ang="0">
                                  <a:pos x="T9" y="T11"/>
                                </a:cxn>
                                <a:cxn ang="0">
                                  <a:pos x="T13" y="T15"/>
                                </a:cxn>
                                <a:cxn ang="0">
                                  <a:pos x="T17" y="T19"/>
                                </a:cxn>
                              </a:cxnLst>
                              <a:rect l="0" t="0" r="r" b="b"/>
                              <a:pathLst>
                                <a:path w="135" h="2876">
                                  <a:moveTo>
                                    <a:pt x="0" y="2875"/>
                                  </a:moveTo>
                                  <a:lnTo>
                                    <a:pt x="135" y="2875"/>
                                  </a:lnTo>
                                  <a:lnTo>
                                    <a:pt x="135" y="0"/>
                                  </a:lnTo>
                                  <a:lnTo>
                                    <a:pt x="0" y="0"/>
                                  </a:lnTo>
                                  <a:lnTo>
                                    <a:pt x="0" y="287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8" name="Group 557"/>
                        <wpg:cNvGrpSpPr>
                          <a:grpSpLocks/>
                        </wpg:cNvGrpSpPr>
                        <wpg:grpSpPr bwMode="auto">
                          <a:xfrm>
                            <a:off x="8731" y="1219"/>
                            <a:ext cx="149" cy="2890"/>
                            <a:chOff x="8731" y="1219"/>
                            <a:chExt cx="149" cy="2890"/>
                          </a:xfrm>
                        </wpg:grpSpPr>
                        <wps:wsp>
                          <wps:cNvPr id="559" name="Freeform 558"/>
                          <wps:cNvSpPr>
                            <a:spLocks/>
                          </wps:cNvSpPr>
                          <wps:spPr bwMode="auto">
                            <a:xfrm>
                              <a:off x="8731" y="1219"/>
                              <a:ext cx="149" cy="2890"/>
                            </a:xfrm>
                            <a:custGeom>
                              <a:avLst/>
                              <a:gdLst>
                                <a:gd name="T0" fmla="+- 0 8873 8731"/>
                                <a:gd name="T1" fmla="*/ T0 w 149"/>
                                <a:gd name="T2" fmla="+- 0 1219 1219"/>
                                <a:gd name="T3" fmla="*/ 1219 h 2890"/>
                                <a:gd name="T4" fmla="+- 0 8738 8731"/>
                                <a:gd name="T5" fmla="*/ T4 w 149"/>
                                <a:gd name="T6" fmla="+- 0 1219 1219"/>
                                <a:gd name="T7" fmla="*/ 1219 h 2890"/>
                                <a:gd name="T8" fmla="+- 0 8734 8731"/>
                                <a:gd name="T9" fmla="*/ T8 w 149"/>
                                <a:gd name="T10" fmla="+- 0 1222 1219"/>
                                <a:gd name="T11" fmla="*/ 1222 h 2890"/>
                                <a:gd name="T12" fmla="+- 0 8731 8731"/>
                                <a:gd name="T13" fmla="*/ T12 w 149"/>
                                <a:gd name="T14" fmla="+- 0 1227 1219"/>
                                <a:gd name="T15" fmla="*/ 1227 h 2890"/>
                                <a:gd name="T16" fmla="+- 0 8731 8731"/>
                                <a:gd name="T17" fmla="*/ T16 w 149"/>
                                <a:gd name="T18" fmla="+- 0 4102 1219"/>
                                <a:gd name="T19" fmla="*/ 4102 h 2890"/>
                                <a:gd name="T20" fmla="+- 0 8734 8731"/>
                                <a:gd name="T21" fmla="*/ T20 w 149"/>
                                <a:gd name="T22" fmla="+- 0 4107 1219"/>
                                <a:gd name="T23" fmla="*/ 4107 h 2890"/>
                                <a:gd name="T24" fmla="+- 0 8738 8731"/>
                                <a:gd name="T25" fmla="*/ T24 w 149"/>
                                <a:gd name="T26" fmla="+- 0 4109 1219"/>
                                <a:gd name="T27" fmla="*/ 4109 h 2890"/>
                                <a:gd name="T28" fmla="+- 0 8873 8731"/>
                                <a:gd name="T29" fmla="*/ T28 w 149"/>
                                <a:gd name="T30" fmla="+- 0 4109 1219"/>
                                <a:gd name="T31" fmla="*/ 4109 h 2890"/>
                                <a:gd name="T32" fmla="+- 0 8878 8731"/>
                                <a:gd name="T33" fmla="*/ T32 w 149"/>
                                <a:gd name="T34" fmla="+- 0 4107 1219"/>
                                <a:gd name="T35" fmla="*/ 4107 h 2890"/>
                                <a:gd name="T36" fmla="+- 0 8880 8731"/>
                                <a:gd name="T37" fmla="*/ T36 w 149"/>
                                <a:gd name="T38" fmla="+- 0 4102 1219"/>
                                <a:gd name="T39" fmla="*/ 4102 h 2890"/>
                                <a:gd name="T40" fmla="+- 0 8746 8731"/>
                                <a:gd name="T41" fmla="*/ T40 w 149"/>
                                <a:gd name="T42" fmla="+- 0 4102 1219"/>
                                <a:gd name="T43" fmla="*/ 4102 h 2890"/>
                                <a:gd name="T44" fmla="+- 0 8738 8731"/>
                                <a:gd name="T45" fmla="*/ T44 w 149"/>
                                <a:gd name="T46" fmla="+- 0 4095 1219"/>
                                <a:gd name="T47" fmla="*/ 4095 h 2890"/>
                                <a:gd name="T48" fmla="+- 0 8746 8731"/>
                                <a:gd name="T49" fmla="*/ T48 w 149"/>
                                <a:gd name="T50" fmla="+- 0 4095 1219"/>
                                <a:gd name="T51" fmla="*/ 4095 h 2890"/>
                                <a:gd name="T52" fmla="+- 0 8746 8731"/>
                                <a:gd name="T53" fmla="*/ T52 w 149"/>
                                <a:gd name="T54" fmla="+- 0 1234 1219"/>
                                <a:gd name="T55" fmla="*/ 1234 h 2890"/>
                                <a:gd name="T56" fmla="+- 0 8738 8731"/>
                                <a:gd name="T57" fmla="*/ T56 w 149"/>
                                <a:gd name="T58" fmla="+- 0 1234 1219"/>
                                <a:gd name="T59" fmla="*/ 1234 h 2890"/>
                                <a:gd name="T60" fmla="+- 0 8746 8731"/>
                                <a:gd name="T61" fmla="*/ T60 w 149"/>
                                <a:gd name="T62" fmla="+- 0 1227 1219"/>
                                <a:gd name="T63" fmla="*/ 1227 h 2890"/>
                                <a:gd name="T64" fmla="+- 0 8880 8731"/>
                                <a:gd name="T65" fmla="*/ T64 w 149"/>
                                <a:gd name="T66" fmla="+- 0 1227 1219"/>
                                <a:gd name="T67" fmla="*/ 1227 h 2890"/>
                                <a:gd name="T68" fmla="+- 0 8878 8731"/>
                                <a:gd name="T69" fmla="*/ T68 w 149"/>
                                <a:gd name="T70" fmla="+- 0 1222 1219"/>
                                <a:gd name="T71" fmla="*/ 1222 h 2890"/>
                                <a:gd name="T72" fmla="+- 0 8873 8731"/>
                                <a:gd name="T73" fmla="*/ T72 w 149"/>
                                <a:gd name="T74" fmla="+- 0 1219 1219"/>
                                <a:gd name="T75" fmla="*/ 1219 h 2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9" h="2890">
                                  <a:moveTo>
                                    <a:pt x="142" y="0"/>
                                  </a:moveTo>
                                  <a:lnTo>
                                    <a:pt x="7" y="0"/>
                                  </a:lnTo>
                                  <a:lnTo>
                                    <a:pt x="3" y="3"/>
                                  </a:lnTo>
                                  <a:lnTo>
                                    <a:pt x="0" y="8"/>
                                  </a:lnTo>
                                  <a:lnTo>
                                    <a:pt x="0" y="2883"/>
                                  </a:lnTo>
                                  <a:lnTo>
                                    <a:pt x="3" y="2888"/>
                                  </a:lnTo>
                                  <a:lnTo>
                                    <a:pt x="7" y="2890"/>
                                  </a:lnTo>
                                  <a:lnTo>
                                    <a:pt x="142" y="2890"/>
                                  </a:lnTo>
                                  <a:lnTo>
                                    <a:pt x="147" y="2888"/>
                                  </a:lnTo>
                                  <a:lnTo>
                                    <a:pt x="149" y="2883"/>
                                  </a:lnTo>
                                  <a:lnTo>
                                    <a:pt x="15" y="2883"/>
                                  </a:lnTo>
                                  <a:lnTo>
                                    <a:pt x="7" y="2876"/>
                                  </a:lnTo>
                                  <a:lnTo>
                                    <a:pt x="15" y="2876"/>
                                  </a:lnTo>
                                  <a:lnTo>
                                    <a:pt x="15" y="15"/>
                                  </a:lnTo>
                                  <a:lnTo>
                                    <a:pt x="7" y="15"/>
                                  </a:lnTo>
                                  <a:lnTo>
                                    <a:pt x="15" y="8"/>
                                  </a:lnTo>
                                  <a:lnTo>
                                    <a:pt x="149" y="8"/>
                                  </a:lnTo>
                                  <a:lnTo>
                                    <a:pt x="147" y="3"/>
                                  </a:lnTo>
                                  <a:lnTo>
                                    <a:pt x="142"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559"/>
                          <wps:cNvSpPr>
                            <a:spLocks/>
                          </wps:cNvSpPr>
                          <wps:spPr bwMode="auto">
                            <a:xfrm>
                              <a:off x="8731" y="1219"/>
                              <a:ext cx="149" cy="2890"/>
                            </a:xfrm>
                            <a:custGeom>
                              <a:avLst/>
                              <a:gdLst>
                                <a:gd name="T0" fmla="+- 0 8746 8731"/>
                                <a:gd name="T1" fmla="*/ T0 w 149"/>
                                <a:gd name="T2" fmla="+- 0 4095 1219"/>
                                <a:gd name="T3" fmla="*/ 4095 h 2890"/>
                                <a:gd name="T4" fmla="+- 0 8738 8731"/>
                                <a:gd name="T5" fmla="*/ T4 w 149"/>
                                <a:gd name="T6" fmla="+- 0 4095 1219"/>
                                <a:gd name="T7" fmla="*/ 4095 h 2890"/>
                                <a:gd name="T8" fmla="+- 0 8746 8731"/>
                                <a:gd name="T9" fmla="*/ T8 w 149"/>
                                <a:gd name="T10" fmla="+- 0 4102 1219"/>
                                <a:gd name="T11" fmla="*/ 4102 h 2890"/>
                                <a:gd name="T12" fmla="+- 0 8746 8731"/>
                                <a:gd name="T13" fmla="*/ T12 w 149"/>
                                <a:gd name="T14" fmla="+- 0 4095 1219"/>
                                <a:gd name="T15" fmla="*/ 4095 h 2890"/>
                              </a:gdLst>
                              <a:ahLst/>
                              <a:cxnLst>
                                <a:cxn ang="0">
                                  <a:pos x="T1" y="T3"/>
                                </a:cxn>
                                <a:cxn ang="0">
                                  <a:pos x="T5" y="T7"/>
                                </a:cxn>
                                <a:cxn ang="0">
                                  <a:pos x="T9" y="T11"/>
                                </a:cxn>
                                <a:cxn ang="0">
                                  <a:pos x="T13" y="T15"/>
                                </a:cxn>
                              </a:cxnLst>
                              <a:rect l="0" t="0" r="r" b="b"/>
                              <a:pathLst>
                                <a:path w="149" h="2890">
                                  <a:moveTo>
                                    <a:pt x="15" y="2876"/>
                                  </a:moveTo>
                                  <a:lnTo>
                                    <a:pt x="7" y="2876"/>
                                  </a:lnTo>
                                  <a:lnTo>
                                    <a:pt x="15" y="2883"/>
                                  </a:lnTo>
                                  <a:lnTo>
                                    <a:pt x="15" y="2876"/>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Freeform 560"/>
                          <wps:cNvSpPr>
                            <a:spLocks/>
                          </wps:cNvSpPr>
                          <wps:spPr bwMode="auto">
                            <a:xfrm>
                              <a:off x="8731" y="1219"/>
                              <a:ext cx="149" cy="2890"/>
                            </a:xfrm>
                            <a:custGeom>
                              <a:avLst/>
                              <a:gdLst>
                                <a:gd name="T0" fmla="+- 0 8866 8731"/>
                                <a:gd name="T1" fmla="*/ T0 w 149"/>
                                <a:gd name="T2" fmla="+- 0 4095 1219"/>
                                <a:gd name="T3" fmla="*/ 4095 h 2890"/>
                                <a:gd name="T4" fmla="+- 0 8746 8731"/>
                                <a:gd name="T5" fmla="*/ T4 w 149"/>
                                <a:gd name="T6" fmla="+- 0 4095 1219"/>
                                <a:gd name="T7" fmla="*/ 4095 h 2890"/>
                                <a:gd name="T8" fmla="+- 0 8746 8731"/>
                                <a:gd name="T9" fmla="*/ T8 w 149"/>
                                <a:gd name="T10" fmla="+- 0 4102 1219"/>
                                <a:gd name="T11" fmla="*/ 4102 h 2890"/>
                                <a:gd name="T12" fmla="+- 0 8866 8731"/>
                                <a:gd name="T13" fmla="*/ T12 w 149"/>
                                <a:gd name="T14" fmla="+- 0 4102 1219"/>
                                <a:gd name="T15" fmla="*/ 4102 h 2890"/>
                                <a:gd name="T16" fmla="+- 0 8866 8731"/>
                                <a:gd name="T17" fmla="*/ T16 w 149"/>
                                <a:gd name="T18" fmla="+- 0 4095 1219"/>
                                <a:gd name="T19" fmla="*/ 4095 h 2890"/>
                              </a:gdLst>
                              <a:ahLst/>
                              <a:cxnLst>
                                <a:cxn ang="0">
                                  <a:pos x="T1" y="T3"/>
                                </a:cxn>
                                <a:cxn ang="0">
                                  <a:pos x="T5" y="T7"/>
                                </a:cxn>
                                <a:cxn ang="0">
                                  <a:pos x="T9" y="T11"/>
                                </a:cxn>
                                <a:cxn ang="0">
                                  <a:pos x="T13" y="T15"/>
                                </a:cxn>
                                <a:cxn ang="0">
                                  <a:pos x="T17" y="T19"/>
                                </a:cxn>
                              </a:cxnLst>
                              <a:rect l="0" t="0" r="r" b="b"/>
                              <a:pathLst>
                                <a:path w="149" h="2890">
                                  <a:moveTo>
                                    <a:pt x="135" y="2876"/>
                                  </a:moveTo>
                                  <a:lnTo>
                                    <a:pt x="15" y="2876"/>
                                  </a:lnTo>
                                  <a:lnTo>
                                    <a:pt x="15" y="2883"/>
                                  </a:lnTo>
                                  <a:lnTo>
                                    <a:pt x="135" y="2883"/>
                                  </a:lnTo>
                                  <a:lnTo>
                                    <a:pt x="135" y="2876"/>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561"/>
                          <wps:cNvSpPr>
                            <a:spLocks/>
                          </wps:cNvSpPr>
                          <wps:spPr bwMode="auto">
                            <a:xfrm>
                              <a:off x="8731" y="1219"/>
                              <a:ext cx="149" cy="2890"/>
                            </a:xfrm>
                            <a:custGeom>
                              <a:avLst/>
                              <a:gdLst>
                                <a:gd name="T0" fmla="+- 0 8866 8731"/>
                                <a:gd name="T1" fmla="*/ T0 w 149"/>
                                <a:gd name="T2" fmla="+- 0 1227 1219"/>
                                <a:gd name="T3" fmla="*/ 1227 h 2890"/>
                                <a:gd name="T4" fmla="+- 0 8866 8731"/>
                                <a:gd name="T5" fmla="*/ T4 w 149"/>
                                <a:gd name="T6" fmla="+- 0 4102 1219"/>
                                <a:gd name="T7" fmla="*/ 4102 h 2890"/>
                                <a:gd name="T8" fmla="+- 0 8873 8731"/>
                                <a:gd name="T9" fmla="*/ T8 w 149"/>
                                <a:gd name="T10" fmla="+- 0 4095 1219"/>
                                <a:gd name="T11" fmla="*/ 4095 h 2890"/>
                                <a:gd name="T12" fmla="+- 0 8880 8731"/>
                                <a:gd name="T13" fmla="*/ T12 w 149"/>
                                <a:gd name="T14" fmla="+- 0 4095 1219"/>
                                <a:gd name="T15" fmla="*/ 4095 h 2890"/>
                                <a:gd name="T16" fmla="+- 0 8880 8731"/>
                                <a:gd name="T17" fmla="*/ T16 w 149"/>
                                <a:gd name="T18" fmla="+- 0 1234 1219"/>
                                <a:gd name="T19" fmla="*/ 1234 h 2890"/>
                                <a:gd name="T20" fmla="+- 0 8873 8731"/>
                                <a:gd name="T21" fmla="*/ T20 w 149"/>
                                <a:gd name="T22" fmla="+- 0 1234 1219"/>
                                <a:gd name="T23" fmla="*/ 1234 h 2890"/>
                                <a:gd name="T24" fmla="+- 0 8866 8731"/>
                                <a:gd name="T25" fmla="*/ T24 w 149"/>
                                <a:gd name="T26" fmla="+- 0 1227 1219"/>
                                <a:gd name="T27" fmla="*/ 1227 h 2890"/>
                              </a:gdLst>
                              <a:ahLst/>
                              <a:cxnLst>
                                <a:cxn ang="0">
                                  <a:pos x="T1" y="T3"/>
                                </a:cxn>
                                <a:cxn ang="0">
                                  <a:pos x="T5" y="T7"/>
                                </a:cxn>
                                <a:cxn ang="0">
                                  <a:pos x="T9" y="T11"/>
                                </a:cxn>
                                <a:cxn ang="0">
                                  <a:pos x="T13" y="T15"/>
                                </a:cxn>
                                <a:cxn ang="0">
                                  <a:pos x="T17" y="T19"/>
                                </a:cxn>
                                <a:cxn ang="0">
                                  <a:pos x="T21" y="T23"/>
                                </a:cxn>
                                <a:cxn ang="0">
                                  <a:pos x="T25" y="T27"/>
                                </a:cxn>
                              </a:cxnLst>
                              <a:rect l="0" t="0" r="r" b="b"/>
                              <a:pathLst>
                                <a:path w="149" h="2890">
                                  <a:moveTo>
                                    <a:pt x="135" y="8"/>
                                  </a:moveTo>
                                  <a:lnTo>
                                    <a:pt x="135" y="2883"/>
                                  </a:lnTo>
                                  <a:lnTo>
                                    <a:pt x="142" y="2876"/>
                                  </a:lnTo>
                                  <a:lnTo>
                                    <a:pt x="149" y="2876"/>
                                  </a:lnTo>
                                  <a:lnTo>
                                    <a:pt x="149" y="15"/>
                                  </a:lnTo>
                                  <a:lnTo>
                                    <a:pt x="142" y="15"/>
                                  </a:lnTo>
                                  <a:lnTo>
                                    <a:pt x="135" y="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Freeform 562"/>
                          <wps:cNvSpPr>
                            <a:spLocks/>
                          </wps:cNvSpPr>
                          <wps:spPr bwMode="auto">
                            <a:xfrm>
                              <a:off x="8731" y="1219"/>
                              <a:ext cx="149" cy="2890"/>
                            </a:xfrm>
                            <a:custGeom>
                              <a:avLst/>
                              <a:gdLst>
                                <a:gd name="T0" fmla="+- 0 8880 8731"/>
                                <a:gd name="T1" fmla="*/ T0 w 149"/>
                                <a:gd name="T2" fmla="+- 0 4095 1219"/>
                                <a:gd name="T3" fmla="*/ 4095 h 2890"/>
                                <a:gd name="T4" fmla="+- 0 8873 8731"/>
                                <a:gd name="T5" fmla="*/ T4 w 149"/>
                                <a:gd name="T6" fmla="+- 0 4095 1219"/>
                                <a:gd name="T7" fmla="*/ 4095 h 2890"/>
                                <a:gd name="T8" fmla="+- 0 8866 8731"/>
                                <a:gd name="T9" fmla="*/ T8 w 149"/>
                                <a:gd name="T10" fmla="+- 0 4102 1219"/>
                                <a:gd name="T11" fmla="*/ 4102 h 2890"/>
                                <a:gd name="T12" fmla="+- 0 8880 8731"/>
                                <a:gd name="T13" fmla="*/ T12 w 149"/>
                                <a:gd name="T14" fmla="+- 0 4102 1219"/>
                                <a:gd name="T15" fmla="*/ 4102 h 2890"/>
                                <a:gd name="T16" fmla="+- 0 8880 8731"/>
                                <a:gd name="T17" fmla="*/ T16 w 149"/>
                                <a:gd name="T18" fmla="+- 0 4095 1219"/>
                                <a:gd name="T19" fmla="*/ 4095 h 2890"/>
                              </a:gdLst>
                              <a:ahLst/>
                              <a:cxnLst>
                                <a:cxn ang="0">
                                  <a:pos x="T1" y="T3"/>
                                </a:cxn>
                                <a:cxn ang="0">
                                  <a:pos x="T5" y="T7"/>
                                </a:cxn>
                                <a:cxn ang="0">
                                  <a:pos x="T9" y="T11"/>
                                </a:cxn>
                                <a:cxn ang="0">
                                  <a:pos x="T13" y="T15"/>
                                </a:cxn>
                                <a:cxn ang="0">
                                  <a:pos x="T17" y="T19"/>
                                </a:cxn>
                              </a:cxnLst>
                              <a:rect l="0" t="0" r="r" b="b"/>
                              <a:pathLst>
                                <a:path w="149" h="2890">
                                  <a:moveTo>
                                    <a:pt x="149" y="2876"/>
                                  </a:moveTo>
                                  <a:lnTo>
                                    <a:pt x="142" y="2876"/>
                                  </a:lnTo>
                                  <a:lnTo>
                                    <a:pt x="135" y="2883"/>
                                  </a:lnTo>
                                  <a:lnTo>
                                    <a:pt x="149" y="2883"/>
                                  </a:lnTo>
                                  <a:lnTo>
                                    <a:pt x="149" y="2876"/>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Freeform 563"/>
                          <wps:cNvSpPr>
                            <a:spLocks/>
                          </wps:cNvSpPr>
                          <wps:spPr bwMode="auto">
                            <a:xfrm>
                              <a:off x="8731" y="1219"/>
                              <a:ext cx="149" cy="2890"/>
                            </a:xfrm>
                            <a:custGeom>
                              <a:avLst/>
                              <a:gdLst>
                                <a:gd name="T0" fmla="+- 0 8746 8731"/>
                                <a:gd name="T1" fmla="*/ T0 w 149"/>
                                <a:gd name="T2" fmla="+- 0 1227 1219"/>
                                <a:gd name="T3" fmla="*/ 1227 h 2890"/>
                                <a:gd name="T4" fmla="+- 0 8738 8731"/>
                                <a:gd name="T5" fmla="*/ T4 w 149"/>
                                <a:gd name="T6" fmla="+- 0 1234 1219"/>
                                <a:gd name="T7" fmla="*/ 1234 h 2890"/>
                                <a:gd name="T8" fmla="+- 0 8746 8731"/>
                                <a:gd name="T9" fmla="*/ T8 w 149"/>
                                <a:gd name="T10" fmla="+- 0 1234 1219"/>
                                <a:gd name="T11" fmla="*/ 1234 h 2890"/>
                                <a:gd name="T12" fmla="+- 0 8746 8731"/>
                                <a:gd name="T13" fmla="*/ T12 w 149"/>
                                <a:gd name="T14" fmla="+- 0 1227 1219"/>
                                <a:gd name="T15" fmla="*/ 1227 h 2890"/>
                              </a:gdLst>
                              <a:ahLst/>
                              <a:cxnLst>
                                <a:cxn ang="0">
                                  <a:pos x="T1" y="T3"/>
                                </a:cxn>
                                <a:cxn ang="0">
                                  <a:pos x="T5" y="T7"/>
                                </a:cxn>
                                <a:cxn ang="0">
                                  <a:pos x="T9" y="T11"/>
                                </a:cxn>
                                <a:cxn ang="0">
                                  <a:pos x="T13" y="T15"/>
                                </a:cxn>
                              </a:cxnLst>
                              <a:rect l="0" t="0" r="r" b="b"/>
                              <a:pathLst>
                                <a:path w="149" h="2890">
                                  <a:moveTo>
                                    <a:pt x="15" y="8"/>
                                  </a:moveTo>
                                  <a:lnTo>
                                    <a:pt x="7" y="15"/>
                                  </a:lnTo>
                                  <a:lnTo>
                                    <a:pt x="15" y="15"/>
                                  </a:lnTo>
                                  <a:lnTo>
                                    <a:pt x="15" y="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564"/>
                          <wps:cNvSpPr>
                            <a:spLocks/>
                          </wps:cNvSpPr>
                          <wps:spPr bwMode="auto">
                            <a:xfrm>
                              <a:off x="8731" y="1219"/>
                              <a:ext cx="149" cy="2890"/>
                            </a:xfrm>
                            <a:custGeom>
                              <a:avLst/>
                              <a:gdLst>
                                <a:gd name="T0" fmla="+- 0 8866 8731"/>
                                <a:gd name="T1" fmla="*/ T0 w 149"/>
                                <a:gd name="T2" fmla="+- 0 1227 1219"/>
                                <a:gd name="T3" fmla="*/ 1227 h 2890"/>
                                <a:gd name="T4" fmla="+- 0 8746 8731"/>
                                <a:gd name="T5" fmla="*/ T4 w 149"/>
                                <a:gd name="T6" fmla="+- 0 1227 1219"/>
                                <a:gd name="T7" fmla="*/ 1227 h 2890"/>
                                <a:gd name="T8" fmla="+- 0 8746 8731"/>
                                <a:gd name="T9" fmla="*/ T8 w 149"/>
                                <a:gd name="T10" fmla="+- 0 1234 1219"/>
                                <a:gd name="T11" fmla="*/ 1234 h 2890"/>
                                <a:gd name="T12" fmla="+- 0 8866 8731"/>
                                <a:gd name="T13" fmla="*/ T12 w 149"/>
                                <a:gd name="T14" fmla="+- 0 1234 1219"/>
                                <a:gd name="T15" fmla="*/ 1234 h 2890"/>
                                <a:gd name="T16" fmla="+- 0 8866 8731"/>
                                <a:gd name="T17" fmla="*/ T16 w 149"/>
                                <a:gd name="T18" fmla="+- 0 1227 1219"/>
                                <a:gd name="T19" fmla="*/ 1227 h 2890"/>
                              </a:gdLst>
                              <a:ahLst/>
                              <a:cxnLst>
                                <a:cxn ang="0">
                                  <a:pos x="T1" y="T3"/>
                                </a:cxn>
                                <a:cxn ang="0">
                                  <a:pos x="T5" y="T7"/>
                                </a:cxn>
                                <a:cxn ang="0">
                                  <a:pos x="T9" y="T11"/>
                                </a:cxn>
                                <a:cxn ang="0">
                                  <a:pos x="T13" y="T15"/>
                                </a:cxn>
                                <a:cxn ang="0">
                                  <a:pos x="T17" y="T19"/>
                                </a:cxn>
                              </a:cxnLst>
                              <a:rect l="0" t="0" r="r" b="b"/>
                              <a:pathLst>
                                <a:path w="149" h="2890">
                                  <a:moveTo>
                                    <a:pt x="135" y="8"/>
                                  </a:moveTo>
                                  <a:lnTo>
                                    <a:pt x="15" y="8"/>
                                  </a:lnTo>
                                  <a:lnTo>
                                    <a:pt x="15" y="15"/>
                                  </a:lnTo>
                                  <a:lnTo>
                                    <a:pt x="135" y="15"/>
                                  </a:lnTo>
                                  <a:lnTo>
                                    <a:pt x="135" y="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Freeform 565"/>
                          <wps:cNvSpPr>
                            <a:spLocks/>
                          </wps:cNvSpPr>
                          <wps:spPr bwMode="auto">
                            <a:xfrm>
                              <a:off x="8731" y="1219"/>
                              <a:ext cx="149" cy="2890"/>
                            </a:xfrm>
                            <a:custGeom>
                              <a:avLst/>
                              <a:gdLst>
                                <a:gd name="T0" fmla="+- 0 8880 8731"/>
                                <a:gd name="T1" fmla="*/ T0 w 149"/>
                                <a:gd name="T2" fmla="+- 0 1227 1219"/>
                                <a:gd name="T3" fmla="*/ 1227 h 2890"/>
                                <a:gd name="T4" fmla="+- 0 8866 8731"/>
                                <a:gd name="T5" fmla="*/ T4 w 149"/>
                                <a:gd name="T6" fmla="+- 0 1227 1219"/>
                                <a:gd name="T7" fmla="*/ 1227 h 2890"/>
                                <a:gd name="T8" fmla="+- 0 8873 8731"/>
                                <a:gd name="T9" fmla="*/ T8 w 149"/>
                                <a:gd name="T10" fmla="+- 0 1234 1219"/>
                                <a:gd name="T11" fmla="*/ 1234 h 2890"/>
                                <a:gd name="T12" fmla="+- 0 8880 8731"/>
                                <a:gd name="T13" fmla="*/ T12 w 149"/>
                                <a:gd name="T14" fmla="+- 0 1234 1219"/>
                                <a:gd name="T15" fmla="*/ 1234 h 2890"/>
                                <a:gd name="T16" fmla="+- 0 8880 8731"/>
                                <a:gd name="T17" fmla="*/ T16 w 149"/>
                                <a:gd name="T18" fmla="+- 0 1227 1219"/>
                                <a:gd name="T19" fmla="*/ 1227 h 2890"/>
                              </a:gdLst>
                              <a:ahLst/>
                              <a:cxnLst>
                                <a:cxn ang="0">
                                  <a:pos x="T1" y="T3"/>
                                </a:cxn>
                                <a:cxn ang="0">
                                  <a:pos x="T5" y="T7"/>
                                </a:cxn>
                                <a:cxn ang="0">
                                  <a:pos x="T9" y="T11"/>
                                </a:cxn>
                                <a:cxn ang="0">
                                  <a:pos x="T13" y="T15"/>
                                </a:cxn>
                                <a:cxn ang="0">
                                  <a:pos x="T17" y="T19"/>
                                </a:cxn>
                              </a:cxnLst>
                              <a:rect l="0" t="0" r="r" b="b"/>
                              <a:pathLst>
                                <a:path w="149" h="2890">
                                  <a:moveTo>
                                    <a:pt x="149" y="8"/>
                                  </a:moveTo>
                                  <a:lnTo>
                                    <a:pt x="135" y="8"/>
                                  </a:lnTo>
                                  <a:lnTo>
                                    <a:pt x="142" y="15"/>
                                  </a:lnTo>
                                  <a:lnTo>
                                    <a:pt x="149" y="15"/>
                                  </a:lnTo>
                                  <a:lnTo>
                                    <a:pt x="149" y="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7" name="Group 566"/>
                        <wpg:cNvGrpSpPr>
                          <a:grpSpLocks/>
                        </wpg:cNvGrpSpPr>
                        <wpg:grpSpPr bwMode="auto">
                          <a:xfrm>
                            <a:off x="9334" y="1133"/>
                            <a:ext cx="132" cy="2969"/>
                            <a:chOff x="9334" y="1133"/>
                            <a:chExt cx="132" cy="2969"/>
                          </a:xfrm>
                        </wpg:grpSpPr>
                        <wps:wsp>
                          <wps:cNvPr id="568" name="Freeform 567"/>
                          <wps:cNvSpPr>
                            <a:spLocks/>
                          </wps:cNvSpPr>
                          <wps:spPr bwMode="auto">
                            <a:xfrm>
                              <a:off x="9334" y="1133"/>
                              <a:ext cx="132" cy="2969"/>
                            </a:xfrm>
                            <a:custGeom>
                              <a:avLst/>
                              <a:gdLst>
                                <a:gd name="T0" fmla="+- 0 9334 9334"/>
                                <a:gd name="T1" fmla="*/ T0 w 132"/>
                                <a:gd name="T2" fmla="+- 0 4102 1133"/>
                                <a:gd name="T3" fmla="*/ 4102 h 2969"/>
                                <a:gd name="T4" fmla="+- 0 9466 9334"/>
                                <a:gd name="T5" fmla="*/ T4 w 132"/>
                                <a:gd name="T6" fmla="+- 0 4102 1133"/>
                                <a:gd name="T7" fmla="*/ 4102 h 2969"/>
                                <a:gd name="T8" fmla="+- 0 9466 9334"/>
                                <a:gd name="T9" fmla="*/ T8 w 132"/>
                                <a:gd name="T10" fmla="+- 0 1133 1133"/>
                                <a:gd name="T11" fmla="*/ 1133 h 2969"/>
                                <a:gd name="T12" fmla="+- 0 9334 9334"/>
                                <a:gd name="T13" fmla="*/ T12 w 132"/>
                                <a:gd name="T14" fmla="+- 0 1133 1133"/>
                                <a:gd name="T15" fmla="*/ 1133 h 2969"/>
                                <a:gd name="T16" fmla="+- 0 9334 9334"/>
                                <a:gd name="T17" fmla="*/ T16 w 132"/>
                                <a:gd name="T18" fmla="+- 0 4102 1133"/>
                                <a:gd name="T19" fmla="*/ 4102 h 2969"/>
                              </a:gdLst>
                              <a:ahLst/>
                              <a:cxnLst>
                                <a:cxn ang="0">
                                  <a:pos x="T1" y="T3"/>
                                </a:cxn>
                                <a:cxn ang="0">
                                  <a:pos x="T5" y="T7"/>
                                </a:cxn>
                                <a:cxn ang="0">
                                  <a:pos x="T9" y="T11"/>
                                </a:cxn>
                                <a:cxn ang="0">
                                  <a:pos x="T13" y="T15"/>
                                </a:cxn>
                                <a:cxn ang="0">
                                  <a:pos x="T17" y="T19"/>
                                </a:cxn>
                              </a:cxnLst>
                              <a:rect l="0" t="0" r="r" b="b"/>
                              <a:pathLst>
                                <a:path w="132" h="2969">
                                  <a:moveTo>
                                    <a:pt x="0" y="2969"/>
                                  </a:moveTo>
                                  <a:lnTo>
                                    <a:pt x="132" y="2969"/>
                                  </a:lnTo>
                                  <a:lnTo>
                                    <a:pt x="132" y="0"/>
                                  </a:lnTo>
                                  <a:lnTo>
                                    <a:pt x="0" y="0"/>
                                  </a:lnTo>
                                  <a:lnTo>
                                    <a:pt x="0" y="296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9" name="Group 568"/>
                        <wpg:cNvGrpSpPr>
                          <a:grpSpLocks/>
                        </wpg:cNvGrpSpPr>
                        <wpg:grpSpPr bwMode="auto">
                          <a:xfrm>
                            <a:off x="9326" y="1126"/>
                            <a:ext cx="147" cy="2984"/>
                            <a:chOff x="9326" y="1126"/>
                            <a:chExt cx="147" cy="2984"/>
                          </a:xfrm>
                        </wpg:grpSpPr>
                        <wps:wsp>
                          <wps:cNvPr id="570" name="Freeform 569"/>
                          <wps:cNvSpPr>
                            <a:spLocks/>
                          </wps:cNvSpPr>
                          <wps:spPr bwMode="auto">
                            <a:xfrm>
                              <a:off x="9326" y="1126"/>
                              <a:ext cx="147" cy="2984"/>
                            </a:xfrm>
                            <a:custGeom>
                              <a:avLst/>
                              <a:gdLst>
                                <a:gd name="T0" fmla="+- 0 9466 9326"/>
                                <a:gd name="T1" fmla="*/ T0 w 147"/>
                                <a:gd name="T2" fmla="+- 0 1126 1126"/>
                                <a:gd name="T3" fmla="*/ 1126 h 2984"/>
                                <a:gd name="T4" fmla="+- 0 9334 9326"/>
                                <a:gd name="T5" fmla="*/ T4 w 147"/>
                                <a:gd name="T6" fmla="+- 0 1126 1126"/>
                                <a:gd name="T7" fmla="*/ 1126 h 2984"/>
                                <a:gd name="T8" fmla="+- 0 9329 9326"/>
                                <a:gd name="T9" fmla="*/ T8 w 147"/>
                                <a:gd name="T10" fmla="+- 0 1128 1126"/>
                                <a:gd name="T11" fmla="*/ 1128 h 2984"/>
                                <a:gd name="T12" fmla="+- 0 9326 9326"/>
                                <a:gd name="T13" fmla="*/ T12 w 147"/>
                                <a:gd name="T14" fmla="+- 0 1133 1126"/>
                                <a:gd name="T15" fmla="*/ 1133 h 2984"/>
                                <a:gd name="T16" fmla="+- 0 9326 9326"/>
                                <a:gd name="T17" fmla="*/ T16 w 147"/>
                                <a:gd name="T18" fmla="+- 0 4102 1126"/>
                                <a:gd name="T19" fmla="*/ 4102 h 2984"/>
                                <a:gd name="T20" fmla="+- 0 9329 9326"/>
                                <a:gd name="T21" fmla="*/ T20 w 147"/>
                                <a:gd name="T22" fmla="+- 0 4107 1126"/>
                                <a:gd name="T23" fmla="*/ 4107 h 2984"/>
                                <a:gd name="T24" fmla="+- 0 9334 9326"/>
                                <a:gd name="T25" fmla="*/ T24 w 147"/>
                                <a:gd name="T26" fmla="+- 0 4109 1126"/>
                                <a:gd name="T27" fmla="*/ 4109 h 2984"/>
                                <a:gd name="T28" fmla="+- 0 9466 9326"/>
                                <a:gd name="T29" fmla="*/ T28 w 147"/>
                                <a:gd name="T30" fmla="+- 0 4109 1126"/>
                                <a:gd name="T31" fmla="*/ 4109 h 2984"/>
                                <a:gd name="T32" fmla="+- 0 9470 9326"/>
                                <a:gd name="T33" fmla="*/ T32 w 147"/>
                                <a:gd name="T34" fmla="+- 0 4107 1126"/>
                                <a:gd name="T35" fmla="*/ 4107 h 2984"/>
                                <a:gd name="T36" fmla="+- 0 9473 9326"/>
                                <a:gd name="T37" fmla="*/ T36 w 147"/>
                                <a:gd name="T38" fmla="+- 0 4102 1126"/>
                                <a:gd name="T39" fmla="*/ 4102 h 2984"/>
                                <a:gd name="T40" fmla="+- 0 9341 9326"/>
                                <a:gd name="T41" fmla="*/ T40 w 147"/>
                                <a:gd name="T42" fmla="+- 0 4102 1126"/>
                                <a:gd name="T43" fmla="*/ 4102 h 2984"/>
                                <a:gd name="T44" fmla="+- 0 9334 9326"/>
                                <a:gd name="T45" fmla="*/ T44 w 147"/>
                                <a:gd name="T46" fmla="+- 0 4095 1126"/>
                                <a:gd name="T47" fmla="*/ 4095 h 2984"/>
                                <a:gd name="T48" fmla="+- 0 9341 9326"/>
                                <a:gd name="T49" fmla="*/ T48 w 147"/>
                                <a:gd name="T50" fmla="+- 0 4095 1126"/>
                                <a:gd name="T51" fmla="*/ 4095 h 2984"/>
                                <a:gd name="T52" fmla="+- 0 9341 9326"/>
                                <a:gd name="T53" fmla="*/ T52 w 147"/>
                                <a:gd name="T54" fmla="+- 0 1140 1126"/>
                                <a:gd name="T55" fmla="*/ 1140 h 2984"/>
                                <a:gd name="T56" fmla="+- 0 9334 9326"/>
                                <a:gd name="T57" fmla="*/ T56 w 147"/>
                                <a:gd name="T58" fmla="+- 0 1140 1126"/>
                                <a:gd name="T59" fmla="*/ 1140 h 2984"/>
                                <a:gd name="T60" fmla="+- 0 9341 9326"/>
                                <a:gd name="T61" fmla="*/ T60 w 147"/>
                                <a:gd name="T62" fmla="+- 0 1133 1126"/>
                                <a:gd name="T63" fmla="*/ 1133 h 2984"/>
                                <a:gd name="T64" fmla="+- 0 9473 9326"/>
                                <a:gd name="T65" fmla="*/ T64 w 147"/>
                                <a:gd name="T66" fmla="+- 0 1133 1126"/>
                                <a:gd name="T67" fmla="*/ 1133 h 2984"/>
                                <a:gd name="T68" fmla="+- 0 9470 9326"/>
                                <a:gd name="T69" fmla="*/ T68 w 147"/>
                                <a:gd name="T70" fmla="+- 0 1128 1126"/>
                                <a:gd name="T71" fmla="*/ 1128 h 2984"/>
                                <a:gd name="T72" fmla="+- 0 9466 9326"/>
                                <a:gd name="T73" fmla="*/ T72 w 147"/>
                                <a:gd name="T74" fmla="+- 0 1126 1126"/>
                                <a:gd name="T75" fmla="*/ 1126 h 2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2984">
                                  <a:moveTo>
                                    <a:pt x="140" y="0"/>
                                  </a:moveTo>
                                  <a:lnTo>
                                    <a:pt x="8" y="0"/>
                                  </a:lnTo>
                                  <a:lnTo>
                                    <a:pt x="3" y="2"/>
                                  </a:lnTo>
                                  <a:lnTo>
                                    <a:pt x="0" y="7"/>
                                  </a:lnTo>
                                  <a:lnTo>
                                    <a:pt x="0" y="2976"/>
                                  </a:lnTo>
                                  <a:lnTo>
                                    <a:pt x="3" y="2981"/>
                                  </a:lnTo>
                                  <a:lnTo>
                                    <a:pt x="8" y="2983"/>
                                  </a:lnTo>
                                  <a:lnTo>
                                    <a:pt x="140" y="2983"/>
                                  </a:lnTo>
                                  <a:lnTo>
                                    <a:pt x="144" y="2981"/>
                                  </a:lnTo>
                                  <a:lnTo>
                                    <a:pt x="147" y="2976"/>
                                  </a:lnTo>
                                  <a:lnTo>
                                    <a:pt x="15" y="2976"/>
                                  </a:lnTo>
                                  <a:lnTo>
                                    <a:pt x="8" y="2969"/>
                                  </a:lnTo>
                                  <a:lnTo>
                                    <a:pt x="15" y="2969"/>
                                  </a:lnTo>
                                  <a:lnTo>
                                    <a:pt x="15" y="14"/>
                                  </a:lnTo>
                                  <a:lnTo>
                                    <a:pt x="8" y="14"/>
                                  </a:lnTo>
                                  <a:lnTo>
                                    <a:pt x="15" y="7"/>
                                  </a:lnTo>
                                  <a:lnTo>
                                    <a:pt x="147" y="7"/>
                                  </a:lnTo>
                                  <a:lnTo>
                                    <a:pt x="144" y="2"/>
                                  </a:lnTo>
                                  <a:lnTo>
                                    <a:pt x="140"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70"/>
                          <wps:cNvSpPr>
                            <a:spLocks/>
                          </wps:cNvSpPr>
                          <wps:spPr bwMode="auto">
                            <a:xfrm>
                              <a:off x="9326" y="1126"/>
                              <a:ext cx="147" cy="2984"/>
                            </a:xfrm>
                            <a:custGeom>
                              <a:avLst/>
                              <a:gdLst>
                                <a:gd name="T0" fmla="+- 0 9341 9326"/>
                                <a:gd name="T1" fmla="*/ T0 w 147"/>
                                <a:gd name="T2" fmla="+- 0 4095 1126"/>
                                <a:gd name="T3" fmla="*/ 4095 h 2984"/>
                                <a:gd name="T4" fmla="+- 0 9334 9326"/>
                                <a:gd name="T5" fmla="*/ T4 w 147"/>
                                <a:gd name="T6" fmla="+- 0 4095 1126"/>
                                <a:gd name="T7" fmla="*/ 4095 h 2984"/>
                                <a:gd name="T8" fmla="+- 0 9341 9326"/>
                                <a:gd name="T9" fmla="*/ T8 w 147"/>
                                <a:gd name="T10" fmla="+- 0 4102 1126"/>
                                <a:gd name="T11" fmla="*/ 4102 h 2984"/>
                                <a:gd name="T12" fmla="+- 0 9341 9326"/>
                                <a:gd name="T13" fmla="*/ T12 w 147"/>
                                <a:gd name="T14" fmla="+- 0 4095 1126"/>
                                <a:gd name="T15" fmla="*/ 4095 h 2984"/>
                              </a:gdLst>
                              <a:ahLst/>
                              <a:cxnLst>
                                <a:cxn ang="0">
                                  <a:pos x="T1" y="T3"/>
                                </a:cxn>
                                <a:cxn ang="0">
                                  <a:pos x="T5" y="T7"/>
                                </a:cxn>
                                <a:cxn ang="0">
                                  <a:pos x="T9" y="T11"/>
                                </a:cxn>
                                <a:cxn ang="0">
                                  <a:pos x="T13" y="T15"/>
                                </a:cxn>
                              </a:cxnLst>
                              <a:rect l="0" t="0" r="r" b="b"/>
                              <a:pathLst>
                                <a:path w="147" h="2984">
                                  <a:moveTo>
                                    <a:pt x="15" y="2969"/>
                                  </a:moveTo>
                                  <a:lnTo>
                                    <a:pt x="8" y="2969"/>
                                  </a:lnTo>
                                  <a:lnTo>
                                    <a:pt x="15" y="2976"/>
                                  </a:lnTo>
                                  <a:lnTo>
                                    <a:pt x="15" y="296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Freeform 571"/>
                          <wps:cNvSpPr>
                            <a:spLocks/>
                          </wps:cNvSpPr>
                          <wps:spPr bwMode="auto">
                            <a:xfrm>
                              <a:off x="9326" y="1126"/>
                              <a:ext cx="147" cy="2984"/>
                            </a:xfrm>
                            <a:custGeom>
                              <a:avLst/>
                              <a:gdLst>
                                <a:gd name="T0" fmla="+- 0 9458 9326"/>
                                <a:gd name="T1" fmla="*/ T0 w 147"/>
                                <a:gd name="T2" fmla="+- 0 4095 1126"/>
                                <a:gd name="T3" fmla="*/ 4095 h 2984"/>
                                <a:gd name="T4" fmla="+- 0 9341 9326"/>
                                <a:gd name="T5" fmla="*/ T4 w 147"/>
                                <a:gd name="T6" fmla="+- 0 4095 1126"/>
                                <a:gd name="T7" fmla="*/ 4095 h 2984"/>
                                <a:gd name="T8" fmla="+- 0 9341 9326"/>
                                <a:gd name="T9" fmla="*/ T8 w 147"/>
                                <a:gd name="T10" fmla="+- 0 4102 1126"/>
                                <a:gd name="T11" fmla="*/ 4102 h 2984"/>
                                <a:gd name="T12" fmla="+- 0 9458 9326"/>
                                <a:gd name="T13" fmla="*/ T12 w 147"/>
                                <a:gd name="T14" fmla="+- 0 4102 1126"/>
                                <a:gd name="T15" fmla="*/ 4102 h 2984"/>
                                <a:gd name="T16" fmla="+- 0 9458 9326"/>
                                <a:gd name="T17" fmla="*/ T16 w 147"/>
                                <a:gd name="T18" fmla="+- 0 4095 1126"/>
                                <a:gd name="T19" fmla="*/ 4095 h 2984"/>
                              </a:gdLst>
                              <a:ahLst/>
                              <a:cxnLst>
                                <a:cxn ang="0">
                                  <a:pos x="T1" y="T3"/>
                                </a:cxn>
                                <a:cxn ang="0">
                                  <a:pos x="T5" y="T7"/>
                                </a:cxn>
                                <a:cxn ang="0">
                                  <a:pos x="T9" y="T11"/>
                                </a:cxn>
                                <a:cxn ang="0">
                                  <a:pos x="T13" y="T15"/>
                                </a:cxn>
                                <a:cxn ang="0">
                                  <a:pos x="T17" y="T19"/>
                                </a:cxn>
                              </a:cxnLst>
                              <a:rect l="0" t="0" r="r" b="b"/>
                              <a:pathLst>
                                <a:path w="147" h="2984">
                                  <a:moveTo>
                                    <a:pt x="132" y="2969"/>
                                  </a:moveTo>
                                  <a:lnTo>
                                    <a:pt x="15" y="2969"/>
                                  </a:lnTo>
                                  <a:lnTo>
                                    <a:pt x="15" y="2976"/>
                                  </a:lnTo>
                                  <a:lnTo>
                                    <a:pt x="132" y="2976"/>
                                  </a:lnTo>
                                  <a:lnTo>
                                    <a:pt x="132" y="296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72"/>
                          <wps:cNvSpPr>
                            <a:spLocks/>
                          </wps:cNvSpPr>
                          <wps:spPr bwMode="auto">
                            <a:xfrm>
                              <a:off x="9326" y="1126"/>
                              <a:ext cx="147" cy="2984"/>
                            </a:xfrm>
                            <a:custGeom>
                              <a:avLst/>
                              <a:gdLst>
                                <a:gd name="T0" fmla="+- 0 9458 9326"/>
                                <a:gd name="T1" fmla="*/ T0 w 147"/>
                                <a:gd name="T2" fmla="+- 0 1133 1126"/>
                                <a:gd name="T3" fmla="*/ 1133 h 2984"/>
                                <a:gd name="T4" fmla="+- 0 9458 9326"/>
                                <a:gd name="T5" fmla="*/ T4 w 147"/>
                                <a:gd name="T6" fmla="+- 0 4102 1126"/>
                                <a:gd name="T7" fmla="*/ 4102 h 2984"/>
                                <a:gd name="T8" fmla="+- 0 9466 9326"/>
                                <a:gd name="T9" fmla="*/ T8 w 147"/>
                                <a:gd name="T10" fmla="+- 0 4095 1126"/>
                                <a:gd name="T11" fmla="*/ 4095 h 2984"/>
                                <a:gd name="T12" fmla="+- 0 9473 9326"/>
                                <a:gd name="T13" fmla="*/ T12 w 147"/>
                                <a:gd name="T14" fmla="+- 0 4095 1126"/>
                                <a:gd name="T15" fmla="*/ 4095 h 2984"/>
                                <a:gd name="T16" fmla="+- 0 9473 9326"/>
                                <a:gd name="T17" fmla="*/ T16 w 147"/>
                                <a:gd name="T18" fmla="+- 0 1140 1126"/>
                                <a:gd name="T19" fmla="*/ 1140 h 2984"/>
                                <a:gd name="T20" fmla="+- 0 9466 9326"/>
                                <a:gd name="T21" fmla="*/ T20 w 147"/>
                                <a:gd name="T22" fmla="+- 0 1140 1126"/>
                                <a:gd name="T23" fmla="*/ 1140 h 2984"/>
                                <a:gd name="T24" fmla="+- 0 9458 9326"/>
                                <a:gd name="T25" fmla="*/ T24 w 147"/>
                                <a:gd name="T26" fmla="+- 0 1133 1126"/>
                                <a:gd name="T27" fmla="*/ 1133 h 2984"/>
                              </a:gdLst>
                              <a:ahLst/>
                              <a:cxnLst>
                                <a:cxn ang="0">
                                  <a:pos x="T1" y="T3"/>
                                </a:cxn>
                                <a:cxn ang="0">
                                  <a:pos x="T5" y="T7"/>
                                </a:cxn>
                                <a:cxn ang="0">
                                  <a:pos x="T9" y="T11"/>
                                </a:cxn>
                                <a:cxn ang="0">
                                  <a:pos x="T13" y="T15"/>
                                </a:cxn>
                                <a:cxn ang="0">
                                  <a:pos x="T17" y="T19"/>
                                </a:cxn>
                                <a:cxn ang="0">
                                  <a:pos x="T21" y="T23"/>
                                </a:cxn>
                                <a:cxn ang="0">
                                  <a:pos x="T25" y="T27"/>
                                </a:cxn>
                              </a:cxnLst>
                              <a:rect l="0" t="0" r="r" b="b"/>
                              <a:pathLst>
                                <a:path w="147" h="2984">
                                  <a:moveTo>
                                    <a:pt x="132" y="7"/>
                                  </a:moveTo>
                                  <a:lnTo>
                                    <a:pt x="132" y="2976"/>
                                  </a:lnTo>
                                  <a:lnTo>
                                    <a:pt x="140" y="2969"/>
                                  </a:lnTo>
                                  <a:lnTo>
                                    <a:pt x="147" y="2969"/>
                                  </a:lnTo>
                                  <a:lnTo>
                                    <a:pt x="147" y="14"/>
                                  </a:lnTo>
                                  <a:lnTo>
                                    <a:pt x="140" y="14"/>
                                  </a:lnTo>
                                  <a:lnTo>
                                    <a:pt x="132"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573"/>
                          <wps:cNvSpPr>
                            <a:spLocks/>
                          </wps:cNvSpPr>
                          <wps:spPr bwMode="auto">
                            <a:xfrm>
                              <a:off x="9326" y="1126"/>
                              <a:ext cx="147" cy="2984"/>
                            </a:xfrm>
                            <a:custGeom>
                              <a:avLst/>
                              <a:gdLst>
                                <a:gd name="T0" fmla="+- 0 9473 9326"/>
                                <a:gd name="T1" fmla="*/ T0 w 147"/>
                                <a:gd name="T2" fmla="+- 0 4095 1126"/>
                                <a:gd name="T3" fmla="*/ 4095 h 2984"/>
                                <a:gd name="T4" fmla="+- 0 9466 9326"/>
                                <a:gd name="T5" fmla="*/ T4 w 147"/>
                                <a:gd name="T6" fmla="+- 0 4095 1126"/>
                                <a:gd name="T7" fmla="*/ 4095 h 2984"/>
                                <a:gd name="T8" fmla="+- 0 9458 9326"/>
                                <a:gd name="T9" fmla="*/ T8 w 147"/>
                                <a:gd name="T10" fmla="+- 0 4102 1126"/>
                                <a:gd name="T11" fmla="*/ 4102 h 2984"/>
                                <a:gd name="T12" fmla="+- 0 9473 9326"/>
                                <a:gd name="T13" fmla="*/ T12 w 147"/>
                                <a:gd name="T14" fmla="+- 0 4102 1126"/>
                                <a:gd name="T15" fmla="*/ 4102 h 2984"/>
                                <a:gd name="T16" fmla="+- 0 9473 9326"/>
                                <a:gd name="T17" fmla="*/ T16 w 147"/>
                                <a:gd name="T18" fmla="+- 0 4095 1126"/>
                                <a:gd name="T19" fmla="*/ 4095 h 2984"/>
                              </a:gdLst>
                              <a:ahLst/>
                              <a:cxnLst>
                                <a:cxn ang="0">
                                  <a:pos x="T1" y="T3"/>
                                </a:cxn>
                                <a:cxn ang="0">
                                  <a:pos x="T5" y="T7"/>
                                </a:cxn>
                                <a:cxn ang="0">
                                  <a:pos x="T9" y="T11"/>
                                </a:cxn>
                                <a:cxn ang="0">
                                  <a:pos x="T13" y="T15"/>
                                </a:cxn>
                                <a:cxn ang="0">
                                  <a:pos x="T17" y="T19"/>
                                </a:cxn>
                              </a:cxnLst>
                              <a:rect l="0" t="0" r="r" b="b"/>
                              <a:pathLst>
                                <a:path w="147" h="2984">
                                  <a:moveTo>
                                    <a:pt x="147" y="2969"/>
                                  </a:moveTo>
                                  <a:lnTo>
                                    <a:pt x="140" y="2969"/>
                                  </a:lnTo>
                                  <a:lnTo>
                                    <a:pt x="132" y="2976"/>
                                  </a:lnTo>
                                  <a:lnTo>
                                    <a:pt x="147" y="2976"/>
                                  </a:lnTo>
                                  <a:lnTo>
                                    <a:pt x="147" y="2969"/>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574"/>
                          <wps:cNvSpPr>
                            <a:spLocks/>
                          </wps:cNvSpPr>
                          <wps:spPr bwMode="auto">
                            <a:xfrm>
                              <a:off x="9326" y="1126"/>
                              <a:ext cx="147" cy="2984"/>
                            </a:xfrm>
                            <a:custGeom>
                              <a:avLst/>
                              <a:gdLst>
                                <a:gd name="T0" fmla="+- 0 9341 9326"/>
                                <a:gd name="T1" fmla="*/ T0 w 147"/>
                                <a:gd name="T2" fmla="+- 0 1133 1126"/>
                                <a:gd name="T3" fmla="*/ 1133 h 2984"/>
                                <a:gd name="T4" fmla="+- 0 9334 9326"/>
                                <a:gd name="T5" fmla="*/ T4 w 147"/>
                                <a:gd name="T6" fmla="+- 0 1140 1126"/>
                                <a:gd name="T7" fmla="*/ 1140 h 2984"/>
                                <a:gd name="T8" fmla="+- 0 9341 9326"/>
                                <a:gd name="T9" fmla="*/ T8 w 147"/>
                                <a:gd name="T10" fmla="+- 0 1140 1126"/>
                                <a:gd name="T11" fmla="*/ 1140 h 2984"/>
                                <a:gd name="T12" fmla="+- 0 9341 9326"/>
                                <a:gd name="T13" fmla="*/ T12 w 147"/>
                                <a:gd name="T14" fmla="+- 0 1133 1126"/>
                                <a:gd name="T15" fmla="*/ 1133 h 2984"/>
                              </a:gdLst>
                              <a:ahLst/>
                              <a:cxnLst>
                                <a:cxn ang="0">
                                  <a:pos x="T1" y="T3"/>
                                </a:cxn>
                                <a:cxn ang="0">
                                  <a:pos x="T5" y="T7"/>
                                </a:cxn>
                                <a:cxn ang="0">
                                  <a:pos x="T9" y="T11"/>
                                </a:cxn>
                                <a:cxn ang="0">
                                  <a:pos x="T13" y="T15"/>
                                </a:cxn>
                              </a:cxnLst>
                              <a:rect l="0" t="0" r="r" b="b"/>
                              <a:pathLst>
                                <a:path w="147" h="2984">
                                  <a:moveTo>
                                    <a:pt x="15" y="7"/>
                                  </a:moveTo>
                                  <a:lnTo>
                                    <a:pt x="8" y="14"/>
                                  </a:lnTo>
                                  <a:lnTo>
                                    <a:pt x="15" y="14"/>
                                  </a:lnTo>
                                  <a:lnTo>
                                    <a:pt x="1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575"/>
                          <wps:cNvSpPr>
                            <a:spLocks/>
                          </wps:cNvSpPr>
                          <wps:spPr bwMode="auto">
                            <a:xfrm>
                              <a:off x="9326" y="1126"/>
                              <a:ext cx="147" cy="2984"/>
                            </a:xfrm>
                            <a:custGeom>
                              <a:avLst/>
                              <a:gdLst>
                                <a:gd name="T0" fmla="+- 0 9458 9326"/>
                                <a:gd name="T1" fmla="*/ T0 w 147"/>
                                <a:gd name="T2" fmla="+- 0 1133 1126"/>
                                <a:gd name="T3" fmla="*/ 1133 h 2984"/>
                                <a:gd name="T4" fmla="+- 0 9341 9326"/>
                                <a:gd name="T5" fmla="*/ T4 w 147"/>
                                <a:gd name="T6" fmla="+- 0 1133 1126"/>
                                <a:gd name="T7" fmla="*/ 1133 h 2984"/>
                                <a:gd name="T8" fmla="+- 0 9341 9326"/>
                                <a:gd name="T9" fmla="*/ T8 w 147"/>
                                <a:gd name="T10" fmla="+- 0 1140 1126"/>
                                <a:gd name="T11" fmla="*/ 1140 h 2984"/>
                                <a:gd name="T12" fmla="+- 0 9458 9326"/>
                                <a:gd name="T13" fmla="*/ T12 w 147"/>
                                <a:gd name="T14" fmla="+- 0 1140 1126"/>
                                <a:gd name="T15" fmla="*/ 1140 h 2984"/>
                                <a:gd name="T16" fmla="+- 0 9458 9326"/>
                                <a:gd name="T17" fmla="*/ T16 w 147"/>
                                <a:gd name="T18" fmla="+- 0 1133 1126"/>
                                <a:gd name="T19" fmla="*/ 1133 h 2984"/>
                              </a:gdLst>
                              <a:ahLst/>
                              <a:cxnLst>
                                <a:cxn ang="0">
                                  <a:pos x="T1" y="T3"/>
                                </a:cxn>
                                <a:cxn ang="0">
                                  <a:pos x="T5" y="T7"/>
                                </a:cxn>
                                <a:cxn ang="0">
                                  <a:pos x="T9" y="T11"/>
                                </a:cxn>
                                <a:cxn ang="0">
                                  <a:pos x="T13" y="T15"/>
                                </a:cxn>
                                <a:cxn ang="0">
                                  <a:pos x="T17" y="T19"/>
                                </a:cxn>
                              </a:cxnLst>
                              <a:rect l="0" t="0" r="r" b="b"/>
                              <a:pathLst>
                                <a:path w="147" h="2984">
                                  <a:moveTo>
                                    <a:pt x="132" y="7"/>
                                  </a:moveTo>
                                  <a:lnTo>
                                    <a:pt x="15" y="7"/>
                                  </a:lnTo>
                                  <a:lnTo>
                                    <a:pt x="15" y="14"/>
                                  </a:lnTo>
                                  <a:lnTo>
                                    <a:pt x="132" y="14"/>
                                  </a:lnTo>
                                  <a:lnTo>
                                    <a:pt x="132"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76"/>
                          <wps:cNvSpPr>
                            <a:spLocks/>
                          </wps:cNvSpPr>
                          <wps:spPr bwMode="auto">
                            <a:xfrm>
                              <a:off x="9326" y="1126"/>
                              <a:ext cx="147" cy="2984"/>
                            </a:xfrm>
                            <a:custGeom>
                              <a:avLst/>
                              <a:gdLst>
                                <a:gd name="T0" fmla="+- 0 9473 9326"/>
                                <a:gd name="T1" fmla="*/ T0 w 147"/>
                                <a:gd name="T2" fmla="+- 0 1133 1126"/>
                                <a:gd name="T3" fmla="*/ 1133 h 2984"/>
                                <a:gd name="T4" fmla="+- 0 9458 9326"/>
                                <a:gd name="T5" fmla="*/ T4 w 147"/>
                                <a:gd name="T6" fmla="+- 0 1133 1126"/>
                                <a:gd name="T7" fmla="*/ 1133 h 2984"/>
                                <a:gd name="T8" fmla="+- 0 9466 9326"/>
                                <a:gd name="T9" fmla="*/ T8 w 147"/>
                                <a:gd name="T10" fmla="+- 0 1140 1126"/>
                                <a:gd name="T11" fmla="*/ 1140 h 2984"/>
                                <a:gd name="T12" fmla="+- 0 9473 9326"/>
                                <a:gd name="T13" fmla="*/ T12 w 147"/>
                                <a:gd name="T14" fmla="+- 0 1140 1126"/>
                                <a:gd name="T15" fmla="*/ 1140 h 2984"/>
                                <a:gd name="T16" fmla="+- 0 9473 9326"/>
                                <a:gd name="T17" fmla="*/ T16 w 147"/>
                                <a:gd name="T18" fmla="+- 0 1133 1126"/>
                                <a:gd name="T19" fmla="*/ 1133 h 2984"/>
                              </a:gdLst>
                              <a:ahLst/>
                              <a:cxnLst>
                                <a:cxn ang="0">
                                  <a:pos x="T1" y="T3"/>
                                </a:cxn>
                                <a:cxn ang="0">
                                  <a:pos x="T5" y="T7"/>
                                </a:cxn>
                                <a:cxn ang="0">
                                  <a:pos x="T9" y="T11"/>
                                </a:cxn>
                                <a:cxn ang="0">
                                  <a:pos x="T13" y="T15"/>
                                </a:cxn>
                                <a:cxn ang="0">
                                  <a:pos x="T17" y="T19"/>
                                </a:cxn>
                              </a:cxnLst>
                              <a:rect l="0" t="0" r="r" b="b"/>
                              <a:pathLst>
                                <a:path w="147" h="2984">
                                  <a:moveTo>
                                    <a:pt x="147" y="7"/>
                                  </a:moveTo>
                                  <a:lnTo>
                                    <a:pt x="132" y="7"/>
                                  </a:lnTo>
                                  <a:lnTo>
                                    <a:pt x="140" y="14"/>
                                  </a:lnTo>
                                  <a:lnTo>
                                    <a:pt x="147" y="14"/>
                                  </a:lnTo>
                                  <a:lnTo>
                                    <a:pt x="147"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8" name="Group 577"/>
                        <wpg:cNvGrpSpPr>
                          <a:grpSpLocks/>
                        </wpg:cNvGrpSpPr>
                        <wpg:grpSpPr bwMode="auto">
                          <a:xfrm>
                            <a:off x="9926" y="1037"/>
                            <a:ext cx="132" cy="3065"/>
                            <a:chOff x="9926" y="1037"/>
                            <a:chExt cx="132" cy="3065"/>
                          </a:xfrm>
                        </wpg:grpSpPr>
                        <wps:wsp>
                          <wps:cNvPr id="579" name="Freeform 578"/>
                          <wps:cNvSpPr>
                            <a:spLocks/>
                          </wps:cNvSpPr>
                          <wps:spPr bwMode="auto">
                            <a:xfrm>
                              <a:off x="9926" y="1037"/>
                              <a:ext cx="132" cy="3065"/>
                            </a:xfrm>
                            <a:custGeom>
                              <a:avLst/>
                              <a:gdLst>
                                <a:gd name="T0" fmla="+- 0 9926 9926"/>
                                <a:gd name="T1" fmla="*/ T0 w 132"/>
                                <a:gd name="T2" fmla="+- 0 4102 1037"/>
                                <a:gd name="T3" fmla="*/ 4102 h 3065"/>
                                <a:gd name="T4" fmla="+- 0 10058 9926"/>
                                <a:gd name="T5" fmla="*/ T4 w 132"/>
                                <a:gd name="T6" fmla="+- 0 4102 1037"/>
                                <a:gd name="T7" fmla="*/ 4102 h 3065"/>
                                <a:gd name="T8" fmla="+- 0 10058 9926"/>
                                <a:gd name="T9" fmla="*/ T8 w 132"/>
                                <a:gd name="T10" fmla="+- 0 1037 1037"/>
                                <a:gd name="T11" fmla="*/ 1037 h 3065"/>
                                <a:gd name="T12" fmla="+- 0 9926 9926"/>
                                <a:gd name="T13" fmla="*/ T12 w 132"/>
                                <a:gd name="T14" fmla="+- 0 1037 1037"/>
                                <a:gd name="T15" fmla="*/ 1037 h 3065"/>
                                <a:gd name="T16" fmla="+- 0 9926 9926"/>
                                <a:gd name="T17" fmla="*/ T16 w 132"/>
                                <a:gd name="T18" fmla="+- 0 4102 1037"/>
                                <a:gd name="T19" fmla="*/ 4102 h 3065"/>
                              </a:gdLst>
                              <a:ahLst/>
                              <a:cxnLst>
                                <a:cxn ang="0">
                                  <a:pos x="T1" y="T3"/>
                                </a:cxn>
                                <a:cxn ang="0">
                                  <a:pos x="T5" y="T7"/>
                                </a:cxn>
                                <a:cxn ang="0">
                                  <a:pos x="T9" y="T11"/>
                                </a:cxn>
                                <a:cxn ang="0">
                                  <a:pos x="T13" y="T15"/>
                                </a:cxn>
                                <a:cxn ang="0">
                                  <a:pos x="T17" y="T19"/>
                                </a:cxn>
                              </a:cxnLst>
                              <a:rect l="0" t="0" r="r" b="b"/>
                              <a:pathLst>
                                <a:path w="132" h="3065">
                                  <a:moveTo>
                                    <a:pt x="0" y="3065"/>
                                  </a:moveTo>
                                  <a:lnTo>
                                    <a:pt x="132" y="3065"/>
                                  </a:lnTo>
                                  <a:lnTo>
                                    <a:pt x="132" y="0"/>
                                  </a:lnTo>
                                  <a:lnTo>
                                    <a:pt x="0" y="0"/>
                                  </a:lnTo>
                                  <a:lnTo>
                                    <a:pt x="0" y="306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0" name="Group 579"/>
                        <wpg:cNvGrpSpPr>
                          <a:grpSpLocks/>
                        </wpg:cNvGrpSpPr>
                        <wpg:grpSpPr bwMode="auto">
                          <a:xfrm>
                            <a:off x="9919" y="1030"/>
                            <a:ext cx="147" cy="3080"/>
                            <a:chOff x="9919" y="1030"/>
                            <a:chExt cx="147" cy="3080"/>
                          </a:xfrm>
                        </wpg:grpSpPr>
                        <wps:wsp>
                          <wps:cNvPr id="581" name="Freeform 580"/>
                          <wps:cNvSpPr>
                            <a:spLocks/>
                          </wps:cNvSpPr>
                          <wps:spPr bwMode="auto">
                            <a:xfrm>
                              <a:off x="9919" y="1030"/>
                              <a:ext cx="147" cy="3080"/>
                            </a:xfrm>
                            <a:custGeom>
                              <a:avLst/>
                              <a:gdLst>
                                <a:gd name="T0" fmla="+- 0 10058 9919"/>
                                <a:gd name="T1" fmla="*/ T0 w 147"/>
                                <a:gd name="T2" fmla="+- 0 1030 1030"/>
                                <a:gd name="T3" fmla="*/ 1030 h 3080"/>
                                <a:gd name="T4" fmla="+- 0 9926 9919"/>
                                <a:gd name="T5" fmla="*/ T4 w 147"/>
                                <a:gd name="T6" fmla="+- 0 1030 1030"/>
                                <a:gd name="T7" fmla="*/ 1030 h 3080"/>
                                <a:gd name="T8" fmla="+- 0 9922 9919"/>
                                <a:gd name="T9" fmla="*/ T8 w 147"/>
                                <a:gd name="T10" fmla="+- 0 1032 1030"/>
                                <a:gd name="T11" fmla="*/ 1032 h 3080"/>
                                <a:gd name="T12" fmla="+- 0 9919 9919"/>
                                <a:gd name="T13" fmla="*/ T12 w 147"/>
                                <a:gd name="T14" fmla="+- 0 1037 1030"/>
                                <a:gd name="T15" fmla="*/ 1037 h 3080"/>
                                <a:gd name="T16" fmla="+- 0 9919 9919"/>
                                <a:gd name="T17" fmla="*/ T16 w 147"/>
                                <a:gd name="T18" fmla="+- 0 4102 1030"/>
                                <a:gd name="T19" fmla="*/ 4102 h 3080"/>
                                <a:gd name="T20" fmla="+- 0 9922 9919"/>
                                <a:gd name="T21" fmla="*/ T20 w 147"/>
                                <a:gd name="T22" fmla="+- 0 4107 1030"/>
                                <a:gd name="T23" fmla="*/ 4107 h 3080"/>
                                <a:gd name="T24" fmla="+- 0 9926 9919"/>
                                <a:gd name="T25" fmla="*/ T24 w 147"/>
                                <a:gd name="T26" fmla="+- 0 4109 1030"/>
                                <a:gd name="T27" fmla="*/ 4109 h 3080"/>
                                <a:gd name="T28" fmla="+- 0 10058 9919"/>
                                <a:gd name="T29" fmla="*/ T28 w 147"/>
                                <a:gd name="T30" fmla="+- 0 4109 1030"/>
                                <a:gd name="T31" fmla="*/ 4109 h 3080"/>
                                <a:gd name="T32" fmla="+- 0 10063 9919"/>
                                <a:gd name="T33" fmla="*/ T32 w 147"/>
                                <a:gd name="T34" fmla="+- 0 4107 1030"/>
                                <a:gd name="T35" fmla="*/ 4107 h 3080"/>
                                <a:gd name="T36" fmla="+- 0 10066 9919"/>
                                <a:gd name="T37" fmla="*/ T36 w 147"/>
                                <a:gd name="T38" fmla="+- 0 4102 1030"/>
                                <a:gd name="T39" fmla="*/ 4102 h 3080"/>
                                <a:gd name="T40" fmla="+- 0 9934 9919"/>
                                <a:gd name="T41" fmla="*/ T40 w 147"/>
                                <a:gd name="T42" fmla="+- 0 4102 1030"/>
                                <a:gd name="T43" fmla="*/ 4102 h 3080"/>
                                <a:gd name="T44" fmla="+- 0 9926 9919"/>
                                <a:gd name="T45" fmla="*/ T44 w 147"/>
                                <a:gd name="T46" fmla="+- 0 4095 1030"/>
                                <a:gd name="T47" fmla="*/ 4095 h 3080"/>
                                <a:gd name="T48" fmla="+- 0 9934 9919"/>
                                <a:gd name="T49" fmla="*/ T48 w 147"/>
                                <a:gd name="T50" fmla="+- 0 4095 1030"/>
                                <a:gd name="T51" fmla="*/ 4095 h 3080"/>
                                <a:gd name="T52" fmla="+- 0 9934 9919"/>
                                <a:gd name="T53" fmla="*/ T52 w 147"/>
                                <a:gd name="T54" fmla="+- 0 1044 1030"/>
                                <a:gd name="T55" fmla="*/ 1044 h 3080"/>
                                <a:gd name="T56" fmla="+- 0 9926 9919"/>
                                <a:gd name="T57" fmla="*/ T56 w 147"/>
                                <a:gd name="T58" fmla="+- 0 1044 1030"/>
                                <a:gd name="T59" fmla="*/ 1044 h 3080"/>
                                <a:gd name="T60" fmla="+- 0 9934 9919"/>
                                <a:gd name="T61" fmla="*/ T60 w 147"/>
                                <a:gd name="T62" fmla="+- 0 1037 1030"/>
                                <a:gd name="T63" fmla="*/ 1037 h 3080"/>
                                <a:gd name="T64" fmla="+- 0 10066 9919"/>
                                <a:gd name="T65" fmla="*/ T64 w 147"/>
                                <a:gd name="T66" fmla="+- 0 1037 1030"/>
                                <a:gd name="T67" fmla="*/ 1037 h 3080"/>
                                <a:gd name="T68" fmla="+- 0 10063 9919"/>
                                <a:gd name="T69" fmla="*/ T68 w 147"/>
                                <a:gd name="T70" fmla="+- 0 1032 1030"/>
                                <a:gd name="T71" fmla="*/ 1032 h 3080"/>
                                <a:gd name="T72" fmla="+- 0 10058 9919"/>
                                <a:gd name="T73" fmla="*/ T72 w 147"/>
                                <a:gd name="T74" fmla="+- 0 1030 1030"/>
                                <a:gd name="T75" fmla="*/ 1030 h 3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080">
                                  <a:moveTo>
                                    <a:pt x="139" y="0"/>
                                  </a:moveTo>
                                  <a:lnTo>
                                    <a:pt x="7" y="0"/>
                                  </a:lnTo>
                                  <a:lnTo>
                                    <a:pt x="3" y="2"/>
                                  </a:lnTo>
                                  <a:lnTo>
                                    <a:pt x="0" y="7"/>
                                  </a:lnTo>
                                  <a:lnTo>
                                    <a:pt x="0" y="3072"/>
                                  </a:lnTo>
                                  <a:lnTo>
                                    <a:pt x="3" y="3077"/>
                                  </a:lnTo>
                                  <a:lnTo>
                                    <a:pt x="7" y="3079"/>
                                  </a:lnTo>
                                  <a:lnTo>
                                    <a:pt x="139" y="3079"/>
                                  </a:lnTo>
                                  <a:lnTo>
                                    <a:pt x="144" y="3077"/>
                                  </a:lnTo>
                                  <a:lnTo>
                                    <a:pt x="147" y="3072"/>
                                  </a:lnTo>
                                  <a:lnTo>
                                    <a:pt x="15" y="3072"/>
                                  </a:lnTo>
                                  <a:lnTo>
                                    <a:pt x="7" y="3065"/>
                                  </a:lnTo>
                                  <a:lnTo>
                                    <a:pt x="15" y="3065"/>
                                  </a:lnTo>
                                  <a:lnTo>
                                    <a:pt x="15" y="14"/>
                                  </a:lnTo>
                                  <a:lnTo>
                                    <a:pt x="7" y="14"/>
                                  </a:lnTo>
                                  <a:lnTo>
                                    <a:pt x="15" y="7"/>
                                  </a:lnTo>
                                  <a:lnTo>
                                    <a:pt x="147" y="7"/>
                                  </a:lnTo>
                                  <a:lnTo>
                                    <a:pt x="144" y="2"/>
                                  </a:lnTo>
                                  <a:lnTo>
                                    <a:pt x="139"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581"/>
                          <wps:cNvSpPr>
                            <a:spLocks/>
                          </wps:cNvSpPr>
                          <wps:spPr bwMode="auto">
                            <a:xfrm>
                              <a:off x="9919" y="1030"/>
                              <a:ext cx="147" cy="3080"/>
                            </a:xfrm>
                            <a:custGeom>
                              <a:avLst/>
                              <a:gdLst>
                                <a:gd name="T0" fmla="+- 0 9934 9919"/>
                                <a:gd name="T1" fmla="*/ T0 w 147"/>
                                <a:gd name="T2" fmla="+- 0 4095 1030"/>
                                <a:gd name="T3" fmla="*/ 4095 h 3080"/>
                                <a:gd name="T4" fmla="+- 0 9926 9919"/>
                                <a:gd name="T5" fmla="*/ T4 w 147"/>
                                <a:gd name="T6" fmla="+- 0 4095 1030"/>
                                <a:gd name="T7" fmla="*/ 4095 h 3080"/>
                                <a:gd name="T8" fmla="+- 0 9934 9919"/>
                                <a:gd name="T9" fmla="*/ T8 w 147"/>
                                <a:gd name="T10" fmla="+- 0 4102 1030"/>
                                <a:gd name="T11" fmla="*/ 4102 h 3080"/>
                                <a:gd name="T12" fmla="+- 0 9934 9919"/>
                                <a:gd name="T13" fmla="*/ T12 w 147"/>
                                <a:gd name="T14" fmla="+- 0 4095 1030"/>
                                <a:gd name="T15" fmla="*/ 4095 h 3080"/>
                              </a:gdLst>
                              <a:ahLst/>
                              <a:cxnLst>
                                <a:cxn ang="0">
                                  <a:pos x="T1" y="T3"/>
                                </a:cxn>
                                <a:cxn ang="0">
                                  <a:pos x="T5" y="T7"/>
                                </a:cxn>
                                <a:cxn ang="0">
                                  <a:pos x="T9" y="T11"/>
                                </a:cxn>
                                <a:cxn ang="0">
                                  <a:pos x="T13" y="T15"/>
                                </a:cxn>
                              </a:cxnLst>
                              <a:rect l="0" t="0" r="r" b="b"/>
                              <a:pathLst>
                                <a:path w="147" h="3080">
                                  <a:moveTo>
                                    <a:pt x="15" y="3065"/>
                                  </a:moveTo>
                                  <a:lnTo>
                                    <a:pt x="7" y="3065"/>
                                  </a:lnTo>
                                  <a:lnTo>
                                    <a:pt x="15" y="3072"/>
                                  </a:lnTo>
                                  <a:lnTo>
                                    <a:pt x="15" y="306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582"/>
                          <wps:cNvSpPr>
                            <a:spLocks/>
                          </wps:cNvSpPr>
                          <wps:spPr bwMode="auto">
                            <a:xfrm>
                              <a:off x="9919" y="1030"/>
                              <a:ext cx="147" cy="3080"/>
                            </a:xfrm>
                            <a:custGeom>
                              <a:avLst/>
                              <a:gdLst>
                                <a:gd name="T0" fmla="+- 0 10051 9919"/>
                                <a:gd name="T1" fmla="*/ T0 w 147"/>
                                <a:gd name="T2" fmla="+- 0 4095 1030"/>
                                <a:gd name="T3" fmla="*/ 4095 h 3080"/>
                                <a:gd name="T4" fmla="+- 0 9934 9919"/>
                                <a:gd name="T5" fmla="*/ T4 w 147"/>
                                <a:gd name="T6" fmla="+- 0 4095 1030"/>
                                <a:gd name="T7" fmla="*/ 4095 h 3080"/>
                                <a:gd name="T8" fmla="+- 0 9934 9919"/>
                                <a:gd name="T9" fmla="*/ T8 w 147"/>
                                <a:gd name="T10" fmla="+- 0 4102 1030"/>
                                <a:gd name="T11" fmla="*/ 4102 h 3080"/>
                                <a:gd name="T12" fmla="+- 0 10051 9919"/>
                                <a:gd name="T13" fmla="*/ T12 w 147"/>
                                <a:gd name="T14" fmla="+- 0 4102 1030"/>
                                <a:gd name="T15" fmla="*/ 4102 h 3080"/>
                                <a:gd name="T16" fmla="+- 0 10051 9919"/>
                                <a:gd name="T17" fmla="*/ T16 w 147"/>
                                <a:gd name="T18" fmla="+- 0 4095 1030"/>
                                <a:gd name="T19" fmla="*/ 4095 h 3080"/>
                              </a:gdLst>
                              <a:ahLst/>
                              <a:cxnLst>
                                <a:cxn ang="0">
                                  <a:pos x="T1" y="T3"/>
                                </a:cxn>
                                <a:cxn ang="0">
                                  <a:pos x="T5" y="T7"/>
                                </a:cxn>
                                <a:cxn ang="0">
                                  <a:pos x="T9" y="T11"/>
                                </a:cxn>
                                <a:cxn ang="0">
                                  <a:pos x="T13" y="T15"/>
                                </a:cxn>
                                <a:cxn ang="0">
                                  <a:pos x="T17" y="T19"/>
                                </a:cxn>
                              </a:cxnLst>
                              <a:rect l="0" t="0" r="r" b="b"/>
                              <a:pathLst>
                                <a:path w="147" h="3080">
                                  <a:moveTo>
                                    <a:pt x="132" y="3065"/>
                                  </a:moveTo>
                                  <a:lnTo>
                                    <a:pt x="15" y="3065"/>
                                  </a:lnTo>
                                  <a:lnTo>
                                    <a:pt x="15" y="3072"/>
                                  </a:lnTo>
                                  <a:lnTo>
                                    <a:pt x="132" y="3072"/>
                                  </a:lnTo>
                                  <a:lnTo>
                                    <a:pt x="132" y="306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583"/>
                          <wps:cNvSpPr>
                            <a:spLocks/>
                          </wps:cNvSpPr>
                          <wps:spPr bwMode="auto">
                            <a:xfrm>
                              <a:off x="9919" y="1030"/>
                              <a:ext cx="147" cy="3080"/>
                            </a:xfrm>
                            <a:custGeom>
                              <a:avLst/>
                              <a:gdLst>
                                <a:gd name="T0" fmla="+- 0 10051 9919"/>
                                <a:gd name="T1" fmla="*/ T0 w 147"/>
                                <a:gd name="T2" fmla="+- 0 1037 1030"/>
                                <a:gd name="T3" fmla="*/ 1037 h 3080"/>
                                <a:gd name="T4" fmla="+- 0 10051 9919"/>
                                <a:gd name="T5" fmla="*/ T4 w 147"/>
                                <a:gd name="T6" fmla="+- 0 4102 1030"/>
                                <a:gd name="T7" fmla="*/ 4102 h 3080"/>
                                <a:gd name="T8" fmla="+- 0 10058 9919"/>
                                <a:gd name="T9" fmla="*/ T8 w 147"/>
                                <a:gd name="T10" fmla="+- 0 4095 1030"/>
                                <a:gd name="T11" fmla="*/ 4095 h 3080"/>
                                <a:gd name="T12" fmla="+- 0 10066 9919"/>
                                <a:gd name="T13" fmla="*/ T12 w 147"/>
                                <a:gd name="T14" fmla="+- 0 4095 1030"/>
                                <a:gd name="T15" fmla="*/ 4095 h 3080"/>
                                <a:gd name="T16" fmla="+- 0 10066 9919"/>
                                <a:gd name="T17" fmla="*/ T16 w 147"/>
                                <a:gd name="T18" fmla="+- 0 1044 1030"/>
                                <a:gd name="T19" fmla="*/ 1044 h 3080"/>
                                <a:gd name="T20" fmla="+- 0 10058 9919"/>
                                <a:gd name="T21" fmla="*/ T20 w 147"/>
                                <a:gd name="T22" fmla="+- 0 1044 1030"/>
                                <a:gd name="T23" fmla="*/ 1044 h 3080"/>
                                <a:gd name="T24" fmla="+- 0 10051 9919"/>
                                <a:gd name="T25" fmla="*/ T24 w 147"/>
                                <a:gd name="T26" fmla="+- 0 1037 1030"/>
                                <a:gd name="T27" fmla="*/ 1037 h 3080"/>
                              </a:gdLst>
                              <a:ahLst/>
                              <a:cxnLst>
                                <a:cxn ang="0">
                                  <a:pos x="T1" y="T3"/>
                                </a:cxn>
                                <a:cxn ang="0">
                                  <a:pos x="T5" y="T7"/>
                                </a:cxn>
                                <a:cxn ang="0">
                                  <a:pos x="T9" y="T11"/>
                                </a:cxn>
                                <a:cxn ang="0">
                                  <a:pos x="T13" y="T15"/>
                                </a:cxn>
                                <a:cxn ang="0">
                                  <a:pos x="T17" y="T19"/>
                                </a:cxn>
                                <a:cxn ang="0">
                                  <a:pos x="T21" y="T23"/>
                                </a:cxn>
                                <a:cxn ang="0">
                                  <a:pos x="T25" y="T27"/>
                                </a:cxn>
                              </a:cxnLst>
                              <a:rect l="0" t="0" r="r" b="b"/>
                              <a:pathLst>
                                <a:path w="147" h="3080">
                                  <a:moveTo>
                                    <a:pt x="132" y="7"/>
                                  </a:moveTo>
                                  <a:lnTo>
                                    <a:pt x="132" y="3072"/>
                                  </a:lnTo>
                                  <a:lnTo>
                                    <a:pt x="139" y="3065"/>
                                  </a:lnTo>
                                  <a:lnTo>
                                    <a:pt x="147" y="3065"/>
                                  </a:lnTo>
                                  <a:lnTo>
                                    <a:pt x="147" y="14"/>
                                  </a:lnTo>
                                  <a:lnTo>
                                    <a:pt x="139" y="14"/>
                                  </a:lnTo>
                                  <a:lnTo>
                                    <a:pt x="132"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584"/>
                          <wps:cNvSpPr>
                            <a:spLocks/>
                          </wps:cNvSpPr>
                          <wps:spPr bwMode="auto">
                            <a:xfrm>
                              <a:off x="9919" y="1030"/>
                              <a:ext cx="147" cy="3080"/>
                            </a:xfrm>
                            <a:custGeom>
                              <a:avLst/>
                              <a:gdLst>
                                <a:gd name="T0" fmla="+- 0 10066 9919"/>
                                <a:gd name="T1" fmla="*/ T0 w 147"/>
                                <a:gd name="T2" fmla="+- 0 4095 1030"/>
                                <a:gd name="T3" fmla="*/ 4095 h 3080"/>
                                <a:gd name="T4" fmla="+- 0 10058 9919"/>
                                <a:gd name="T5" fmla="*/ T4 w 147"/>
                                <a:gd name="T6" fmla="+- 0 4095 1030"/>
                                <a:gd name="T7" fmla="*/ 4095 h 3080"/>
                                <a:gd name="T8" fmla="+- 0 10051 9919"/>
                                <a:gd name="T9" fmla="*/ T8 w 147"/>
                                <a:gd name="T10" fmla="+- 0 4102 1030"/>
                                <a:gd name="T11" fmla="*/ 4102 h 3080"/>
                                <a:gd name="T12" fmla="+- 0 10066 9919"/>
                                <a:gd name="T13" fmla="*/ T12 w 147"/>
                                <a:gd name="T14" fmla="+- 0 4102 1030"/>
                                <a:gd name="T15" fmla="*/ 4102 h 3080"/>
                                <a:gd name="T16" fmla="+- 0 10066 9919"/>
                                <a:gd name="T17" fmla="*/ T16 w 147"/>
                                <a:gd name="T18" fmla="+- 0 4095 1030"/>
                                <a:gd name="T19" fmla="*/ 4095 h 3080"/>
                              </a:gdLst>
                              <a:ahLst/>
                              <a:cxnLst>
                                <a:cxn ang="0">
                                  <a:pos x="T1" y="T3"/>
                                </a:cxn>
                                <a:cxn ang="0">
                                  <a:pos x="T5" y="T7"/>
                                </a:cxn>
                                <a:cxn ang="0">
                                  <a:pos x="T9" y="T11"/>
                                </a:cxn>
                                <a:cxn ang="0">
                                  <a:pos x="T13" y="T15"/>
                                </a:cxn>
                                <a:cxn ang="0">
                                  <a:pos x="T17" y="T19"/>
                                </a:cxn>
                              </a:cxnLst>
                              <a:rect l="0" t="0" r="r" b="b"/>
                              <a:pathLst>
                                <a:path w="147" h="3080">
                                  <a:moveTo>
                                    <a:pt x="147" y="3065"/>
                                  </a:moveTo>
                                  <a:lnTo>
                                    <a:pt x="139" y="3065"/>
                                  </a:lnTo>
                                  <a:lnTo>
                                    <a:pt x="132" y="3072"/>
                                  </a:lnTo>
                                  <a:lnTo>
                                    <a:pt x="147" y="3072"/>
                                  </a:lnTo>
                                  <a:lnTo>
                                    <a:pt x="147" y="306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585"/>
                          <wps:cNvSpPr>
                            <a:spLocks/>
                          </wps:cNvSpPr>
                          <wps:spPr bwMode="auto">
                            <a:xfrm>
                              <a:off x="9919" y="1030"/>
                              <a:ext cx="147" cy="3080"/>
                            </a:xfrm>
                            <a:custGeom>
                              <a:avLst/>
                              <a:gdLst>
                                <a:gd name="T0" fmla="+- 0 9934 9919"/>
                                <a:gd name="T1" fmla="*/ T0 w 147"/>
                                <a:gd name="T2" fmla="+- 0 1037 1030"/>
                                <a:gd name="T3" fmla="*/ 1037 h 3080"/>
                                <a:gd name="T4" fmla="+- 0 9926 9919"/>
                                <a:gd name="T5" fmla="*/ T4 w 147"/>
                                <a:gd name="T6" fmla="+- 0 1044 1030"/>
                                <a:gd name="T7" fmla="*/ 1044 h 3080"/>
                                <a:gd name="T8" fmla="+- 0 9934 9919"/>
                                <a:gd name="T9" fmla="*/ T8 w 147"/>
                                <a:gd name="T10" fmla="+- 0 1044 1030"/>
                                <a:gd name="T11" fmla="*/ 1044 h 3080"/>
                                <a:gd name="T12" fmla="+- 0 9934 9919"/>
                                <a:gd name="T13" fmla="*/ T12 w 147"/>
                                <a:gd name="T14" fmla="+- 0 1037 1030"/>
                                <a:gd name="T15" fmla="*/ 1037 h 3080"/>
                              </a:gdLst>
                              <a:ahLst/>
                              <a:cxnLst>
                                <a:cxn ang="0">
                                  <a:pos x="T1" y="T3"/>
                                </a:cxn>
                                <a:cxn ang="0">
                                  <a:pos x="T5" y="T7"/>
                                </a:cxn>
                                <a:cxn ang="0">
                                  <a:pos x="T9" y="T11"/>
                                </a:cxn>
                                <a:cxn ang="0">
                                  <a:pos x="T13" y="T15"/>
                                </a:cxn>
                              </a:cxnLst>
                              <a:rect l="0" t="0" r="r" b="b"/>
                              <a:pathLst>
                                <a:path w="147" h="3080">
                                  <a:moveTo>
                                    <a:pt x="15" y="7"/>
                                  </a:moveTo>
                                  <a:lnTo>
                                    <a:pt x="7" y="14"/>
                                  </a:lnTo>
                                  <a:lnTo>
                                    <a:pt x="15" y="14"/>
                                  </a:lnTo>
                                  <a:lnTo>
                                    <a:pt x="15"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586"/>
                          <wps:cNvSpPr>
                            <a:spLocks/>
                          </wps:cNvSpPr>
                          <wps:spPr bwMode="auto">
                            <a:xfrm>
                              <a:off x="9919" y="1030"/>
                              <a:ext cx="147" cy="3080"/>
                            </a:xfrm>
                            <a:custGeom>
                              <a:avLst/>
                              <a:gdLst>
                                <a:gd name="T0" fmla="+- 0 10051 9919"/>
                                <a:gd name="T1" fmla="*/ T0 w 147"/>
                                <a:gd name="T2" fmla="+- 0 1037 1030"/>
                                <a:gd name="T3" fmla="*/ 1037 h 3080"/>
                                <a:gd name="T4" fmla="+- 0 9934 9919"/>
                                <a:gd name="T5" fmla="*/ T4 w 147"/>
                                <a:gd name="T6" fmla="+- 0 1037 1030"/>
                                <a:gd name="T7" fmla="*/ 1037 h 3080"/>
                                <a:gd name="T8" fmla="+- 0 9934 9919"/>
                                <a:gd name="T9" fmla="*/ T8 w 147"/>
                                <a:gd name="T10" fmla="+- 0 1044 1030"/>
                                <a:gd name="T11" fmla="*/ 1044 h 3080"/>
                                <a:gd name="T12" fmla="+- 0 10051 9919"/>
                                <a:gd name="T13" fmla="*/ T12 w 147"/>
                                <a:gd name="T14" fmla="+- 0 1044 1030"/>
                                <a:gd name="T15" fmla="*/ 1044 h 3080"/>
                                <a:gd name="T16" fmla="+- 0 10051 9919"/>
                                <a:gd name="T17" fmla="*/ T16 w 147"/>
                                <a:gd name="T18" fmla="+- 0 1037 1030"/>
                                <a:gd name="T19" fmla="*/ 1037 h 3080"/>
                              </a:gdLst>
                              <a:ahLst/>
                              <a:cxnLst>
                                <a:cxn ang="0">
                                  <a:pos x="T1" y="T3"/>
                                </a:cxn>
                                <a:cxn ang="0">
                                  <a:pos x="T5" y="T7"/>
                                </a:cxn>
                                <a:cxn ang="0">
                                  <a:pos x="T9" y="T11"/>
                                </a:cxn>
                                <a:cxn ang="0">
                                  <a:pos x="T13" y="T15"/>
                                </a:cxn>
                                <a:cxn ang="0">
                                  <a:pos x="T17" y="T19"/>
                                </a:cxn>
                              </a:cxnLst>
                              <a:rect l="0" t="0" r="r" b="b"/>
                              <a:pathLst>
                                <a:path w="147" h="3080">
                                  <a:moveTo>
                                    <a:pt x="132" y="7"/>
                                  </a:moveTo>
                                  <a:lnTo>
                                    <a:pt x="15" y="7"/>
                                  </a:lnTo>
                                  <a:lnTo>
                                    <a:pt x="15" y="14"/>
                                  </a:lnTo>
                                  <a:lnTo>
                                    <a:pt x="132" y="14"/>
                                  </a:lnTo>
                                  <a:lnTo>
                                    <a:pt x="132"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Freeform 587"/>
                          <wps:cNvSpPr>
                            <a:spLocks/>
                          </wps:cNvSpPr>
                          <wps:spPr bwMode="auto">
                            <a:xfrm>
                              <a:off x="9919" y="1030"/>
                              <a:ext cx="147" cy="3080"/>
                            </a:xfrm>
                            <a:custGeom>
                              <a:avLst/>
                              <a:gdLst>
                                <a:gd name="T0" fmla="+- 0 10066 9919"/>
                                <a:gd name="T1" fmla="*/ T0 w 147"/>
                                <a:gd name="T2" fmla="+- 0 1037 1030"/>
                                <a:gd name="T3" fmla="*/ 1037 h 3080"/>
                                <a:gd name="T4" fmla="+- 0 10051 9919"/>
                                <a:gd name="T5" fmla="*/ T4 w 147"/>
                                <a:gd name="T6" fmla="+- 0 1037 1030"/>
                                <a:gd name="T7" fmla="*/ 1037 h 3080"/>
                                <a:gd name="T8" fmla="+- 0 10058 9919"/>
                                <a:gd name="T9" fmla="*/ T8 w 147"/>
                                <a:gd name="T10" fmla="+- 0 1044 1030"/>
                                <a:gd name="T11" fmla="*/ 1044 h 3080"/>
                                <a:gd name="T12" fmla="+- 0 10066 9919"/>
                                <a:gd name="T13" fmla="*/ T12 w 147"/>
                                <a:gd name="T14" fmla="+- 0 1044 1030"/>
                                <a:gd name="T15" fmla="*/ 1044 h 3080"/>
                                <a:gd name="T16" fmla="+- 0 10066 9919"/>
                                <a:gd name="T17" fmla="*/ T16 w 147"/>
                                <a:gd name="T18" fmla="+- 0 1037 1030"/>
                                <a:gd name="T19" fmla="*/ 1037 h 3080"/>
                              </a:gdLst>
                              <a:ahLst/>
                              <a:cxnLst>
                                <a:cxn ang="0">
                                  <a:pos x="T1" y="T3"/>
                                </a:cxn>
                                <a:cxn ang="0">
                                  <a:pos x="T5" y="T7"/>
                                </a:cxn>
                                <a:cxn ang="0">
                                  <a:pos x="T9" y="T11"/>
                                </a:cxn>
                                <a:cxn ang="0">
                                  <a:pos x="T13" y="T15"/>
                                </a:cxn>
                                <a:cxn ang="0">
                                  <a:pos x="T17" y="T19"/>
                                </a:cxn>
                              </a:cxnLst>
                              <a:rect l="0" t="0" r="r" b="b"/>
                              <a:pathLst>
                                <a:path w="147" h="3080">
                                  <a:moveTo>
                                    <a:pt x="147" y="7"/>
                                  </a:moveTo>
                                  <a:lnTo>
                                    <a:pt x="132" y="7"/>
                                  </a:lnTo>
                                  <a:lnTo>
                                    <a:pt x="139" y="14"/>
                                  </a:lnTo>
                                  <a:lnTo>
                                    <a:pt x="147" y="14"/>
                                  </a:lnTo>
                                  <a:lnTo>
                                    <a:pt x="147"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9" name="Group 588"/>
                        <wpg:cNvGrpSpPr>
                          <a:grpSpLocks/>
                        </wpg:cNvGrpSpPr>
                        <wpg:grpSpPr bwMode="auto">
                          <a:xfrm>
                            <a:off x="10651" y="2897"/>
                            <a:ext cx="147" cy="2"/>
                            <a:chOff x="10651" y="2897"/>
                            <a:chExt cx="147" cy="2"/>
                          </a:xfrm>
                        </wpg:grpSpPr>
                        <wps:wsp>
                          <wps:cNvPr id="590" name="Freeform 589"/>
                          <wps:cNvSpPr>
                            <a:spLocks/>
                          </wps:cNvSpPr>
                          <wps:spPr bwMode="auto">
                            <a:xfrm>
                              <a:off x="10651" y="2897"/>
                              <a:ext cx="147" cy="2"/>
                            </a:xfrm>
                            <a:custGeom>
                              <a:avLst/>
                              <a:gdLst>
                                <a:gd name="T0" fmla="+- 0 10651 10651"/>
                                <a:gd name="T1" fmla="*/ T0 w 147"/>
                                <a:gd name="T2" fmla="+- 0 10798 10651"/>
                                <a:gd name="T3" fmla="*/ T2 w 147"/>
                              </a:gdLst>
                              <a:ahLst/>
                              <a:cxnLst>
                                <a:cxn ang="0">
                                  <a:pos x="T1" y="0"/>
                                </a:cxn>
                                <a:cxn ang="0">
                                  <a:pos x="T3" y="0"/>
                                </a:cxn>
                              </a:cxnLst>
                              <a:rect l="0" t="0" r="r" b="b"/>
                              <a:pathLst>
                                <a:path w="147">
                                  <a:moveTo>
                                    <a:pt x="0" y="0"/>
                                  </a:moveTo>
                                  <a:lnTo>
                                    <a:pt x="14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90"/>
                        <wpg:cNvGrpSpPr>
                          <a:grpSpLocks/>
                        </wpg:cNvGrpSpPr>
                        <wpg:grpSpPr bwMode="auto">
                          <a:xfrm>
                            <a:off x="10651" y="2295"/>
                            <a:ext cx="147" cy="2"/>
                            <a:chOff x="10651" y="2295"/>
                            <a:chExt cx="147" cy="2"/>
                          </a:xfrm>
                        </wpg:grpSpPr>
                        <wps:wsp>
                          <wps:cNvPr id="592" name="Freeform 591"/>
                          <wps:cNvSpPr>
                            <a:spLocks/>
                          </wps:cNvSpPr>
                          <wps:spPr bwMode="auto">
                            <a:xfrm>
                              <a:off x="10651" y="2295"/>
                              <a:ext cx="147" cy="2"/>
                            </a:xfrm>
                            <a:custGeom>
                              <a:avLst/>
                              <a:gdLst>
                                <a:gd name="T0" fmla="+- 0 10651 10651"/>
                                <a:gd name="T1" fmla="*/ T0 w 147"/>
                                <a:gd name="T2" fmla="+- 0 10798 10651"/>
                                <a:gd name="T3" fmla="*/ T2 w 147"/>
                              </a:gdLst>
                              <a:ahLst/>
                              <a:cxnLst>
                                <a:cxn ang="0">
                                  <a:pos x="T1" y="0"/>
                                </a:cxn>
                                <a:cxn ang="0">
                                  <a:pos x="T3" y="0"/>
                                </a:cxn>
                              </a:cxnLst>
                              <a:rect l="0" t="0" r="r" b="b"/>
                              <a:pathLst>
                                <a:path w="147">
                                  <a:moveTo>
                                    <a:pt x="0" y="0"/>
                                  </a:moveTo>
                                  <a:lnTo>
                                    <a:pt x="14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92"/>
                        <wpg:cNvGrpSpPr>
                          <a:grpSpLocks/>
                        </wpg:cNvGrpSpPr>
                        <wpg:grpSpPr bwMode="auto">
                          <a:xfrm>
                            <a:off x="10651" y="1692"/>
                            <a:ext cx="147" cy="2"/>
                            <a:chOff x="10651" y="1692"/>
                            <a:chExt cx="147" cy="2"/>
                          </a:xfrm>
                        </wpg:grpSpPr>
                        <wps:wsp>
                          <wps:cNvPr id="594" name="Freeform 593"/>
                          <wps:cNvSpPr>
                            <a:spLocks/>
                          </wps:cNvSpPr>
                          <wps:spPr bwMode="auto">
                            <a:xfrm>
                              <a:off x="10651" y="1692"/>
                              <a:ext cx="147" cy="2"/>
                            </a:xfrm>
                            <a:custGeom>
                              <a:avLst/>
                              <a:gdLst>
                                <a:gd name="T0" fmla="+- 0 10651 10651"/>
                                <a:gd name="T1" fmla="*/ T0 w 147"/>
                                <a:gd name="T2" fmla="+- 0 10798 10651"/>
                                <a:gd name="T3" fmla="*/ T2 w 147"/>
                              </a:gdLst>
                              <a:ahLst/>
                              <a:cxnLst>
                                <a:cxn ang="0">
                                  <a:pos x="T1" y="0"/>
                                </a:cxn>
                                <a:cxn ang="0">
                                  <a:pos x="T3" y="0"/>
                                </a:cxn>
                              </a:cxnLst>
                              <a:rect l="0" t="0" r="r" b="b"/>
                              <a:pathLst>
                                <a:path w="147">
                                  <a:moveTo>
                                    <a:pt x="0" y="0"/>
                                  </a:moveTo>
                                  <a:lnTo>
                                    <a:pt x="14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4"/>
                        <wpg:cNvGrpSpPr>
                          <a:grpSpLocks/>
                        </wpg:cNvGrpSpPr>
                        <wpg:grpSpPr bwMode="auto">
                          <a:xfrm>
                            <a:off x="10651" y="1090"/>
                            <a:ext cx="147" cy="2"/>
                            <a:chOff x="10651" y="1090"/>
                            <a:chExt cx="147" cy="2"/>
                          </a:xfrm>
                        </wpg:grpSpPr>
                        <wps:wsp>
                          <wps:cNvPr id="596" name="Freeform 595"/>
                          <wps:cNvSpPr>
                            <a:spLocks/>
                          </wps:cNvSpPr>
                          <wps:spPr bwMode="auto">
                            <a:xfrm>
                              <a:off x="10651" y="1090"/>
                              <a:ext cx="147" cy="2"/>
                            </a:xfrm>
                            <a:custGeom>
                              <a:avLst/>
                              <a:gdLst>
                                <a:gd name="T0" fmla="+- 0 10651 10651"/>
                                <a:gd name="T1" fmla="*/ T0 w 147"/>
                                <a:gd name="T2" fmla="+- 0 10798 10651"/>
                                <a:gd name="T3" fmla="*/ T2 w 147"/>
                              </a:gdLst>
                              <a:ahLst/>
                              <a:cxnLst>
                                <a:cxn ang="0">
                                  <a:pos x="T1" y="0"/>
                                </a:cxn>
                                <a:cxn ang="0">
                                  <a:pos x="T3" y="0"/>
                                </a:cxn>
                              </a:cxnLst>
                              <a:rect l="0" t="0" r="r" b="b"/>
                              <a:pathLst>
                                <a:path w="147">
                                  <a:moveTo>
                                    <a:pt x="0" y="0"/>
                                  </a:moveTo>
                                  <a:lnTo>
                                    <a:pt x="147"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6"/>
                        <wpg:cNvGrpSpPr>
                          <a:grpSpLocks/>
                        </wpg:cNvGrpSpPr>
                        <wpg:grpSpPr bwMode="auto">
                          <a:xfrm>
                            <a:off x="10519" y="907"/>
                            <a:ext cx="132" cy="3195"/>
                            <a:chOff x="10519" y="907"/>
                            <a:chExt cx="132" cy="3195"/>
                          </a:xfrm>
                        </wpg:grpSpPr>
                        <wps:wsp>
                          <wps:cNvPr id="598" name="Freeform 597"/>
                          <wps:cNvSpPr>
                            <a:spLocks/>
                          </wps:cNvSpPr>
                          <wps:spPr bwMode="auto">
                            <a:xfrm>
                              <a:off x="10519" y="907"/>
                              <a:ext cx="132" cy="3195"/>
                            </a:xfrm>
                            <a:custGeom>
                              <a:avLst/>
                              <a:gdLst>
                                <a:gd name="T0" fmla="+- 0 10519 10519"/>
                                <a:gd name="T1" fmla="*/ T0 w 132"/>
                                <a:gd name="T2" fmla="+- 0 4102 907"/>
                                <a:gd name="T3" fmla="*/ 4102 h 3195"/>
                                <a:gd name="T4" fmla="+- 0 10651 10519"/>
                                <a:gd name="T5" fmla="*/ T4 w 132"/>
                                <a:gd name="T6" fmla="+- 0 4102 907"/>
                                <a:gd name="T7" fmla="*/ 4102 h 3195"/>
                                <a:gd name="T8" fmla="+- 0 10651 10519"/>
                                <a:gd name="T9" fmla="*/ T8 w 132"/>
                                <a:gd name="T10" fmla="+- 0 907 907"/>
                                <a:gd name="T11" fmla="*/ 907 h 3195"/>
                                <a:gd name="T12" fmla="+- 0 10519 10519"/>
                                <a:gd name="T13" fmla="*/ T12 w 132"/>
                                <a:gd name="T14" fmla="+- 0 907 907"/>
                                <a:gd name="T15" fmla="*/ 907 h 3195"/>
                                <a:gd name="T16" fmla="+- 0 10519 10519"/>
                                <a:gd name="T17" fmla="*/ T16 w 132"/>
                                <a:gd name="T18" fmla="+- 0 4102 907"/>
                                <a:gd name="T19" fmla="*/ 4102 h 3195"/>
                              </a:gdLst>
                              <a:ahLst/>
                              <a:cxnLst>
                                <a:cxn ang="0">
                                  <a:pos x="T1" y="T3"/>
                                </a:cxn>
                                <a:cxn ang="0">
                                  <a:pos x="T5" y="T7"/>
                                </a:cxn>
                                <a:cxn ang="0">
                                  <a:pos x="T9" y="T11"/>
                                </a:cxn>
                                <a:cxn ang="0">
                                  <a:pos x="T13" y="T15"/>
                                </a:cxn>
                                <a:cxn ang="0">
                                  <a:pos x="T17" y="T19"/>
                                </a:cxn>
                              </a:cxnLst>
                              <a:rect l="0" t="0" r="r" b="b"/>
                              <a:pathLst>
                                <a:path w="132" h="3195">
                                  <a:moveTo>
                                    <a:pt x="0" y="3195"/>
                                  </a:moveTo>
                                  <a:lnTo>
                                    <a:pt x="132" y="3195"/>
                                  </a:lnTo>
                                  <a:lnTo>
                                    <a:pt x="132" y="0"/>
                                  </a:lnTo>
                                  <a:lnTo>
                                    <a:pt x="0" y="0"/>
                                  </a:lnTo>
                                  <a:lnTo>
                                    <a:pt x="0" y="319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9" name="Group 598"/>
                        <wpg:cNvGrpSpPr>
                          <a:grpSpLocks/>
                        </wpg:cNvGrpSpPr>
                        <wpg:grpSpPr bwMode="auto">
                          <a:xfrm>
                            <a:off x="10512" y="900"/>
                            <a:ext cx="147" cy="3209"/>
                            <a:chOff x="10512" y="900"/>
                            <a:chExt cx="147" cy="3209"/>
                          </a:xfrm>
                        </wpg:grpSpPr>
                        <wps:wsp>
                          <wps:cNvPr id="600" name="Freeform 599"/>
                          <wps:cNvSpPr>
                            <a:spLocks/>
                          </wps:cNvSpPr>
                          <wps:spPr bwMode="auto">
                            <a:xfrm>
                              <a:off x="10512" y="900"/>
                              <a:ext cx="147" cy="3209"/>
                            </a:xfrm>
                            <a:custGeom>
                              <a:avLst/>
                              <a:gdLst>
                                <a:gd name="T0" fmla="+- 0 10651 10512"/>
                                <a:gd name="T1" fmla="*/ T0 w 147"/>
                                <a:gd name="T2" fmla="+- 0 900 900"/>
                                <a:gd name="T3" fmla="*/ 900 h 3209"/>
                                <a:gd name="T4" fmla="+- 0 10519 10512"/>
                                <a:gd name="T5" fmla="*/ T4 w 147"/>
                                <a:gd name="T6" fmla="+- 0 900 900"/>
                                <a:gd name="T7" fmla="*/ 900 h 3209"/>
                                <a:gd name="T8" fmla="+- 0 10514 10512"/>
                                <a:gd name="T9" fmla="*/ T8 w 147"/>
                                <a:gd name="T10" fmla="+- 0 903 900"/>
                                <a:gd name="T11" fmla="*/ 903 h 3209"/>
                                <a:gd name="T12" fmla="+- 0 10512 10512"/>
                                <a:gd name="T13" fmla="*/ T12 w 147"/>
                                <a:gd name="T14" fmla="+- 0 907 900"/>
                                <a:gd name="T15" fmla="*/ 907 h 3209"/>
                                <a:gd name="T16" fmla="+- 0 10512 10512"/>
                                <a:gd name="T17" fmla="*/ T16 w 147"/>
                                <a:gd name="T18" fmla="+- 0 4102 900"/>
                                <a:gd name="T19" fmla="*/ 4102 h 3209"/>
                                <a:gd name="T20" fmla="+- 0 10514 10512"/>
                                <a:gd name="T21" fmla="*/ T20 w 147"/>
                                <a:gd name="T22" fmla="+- 0 4107 900"/>
                                <a:gd name="T23" fmla="*/ 4107 h 3209"/>
                                <a:gd name="T24" fmla="+- 0 10519 10512"/>
                                <a:gd name="T25" fmla="*/ T24 w 147"/>
                                <a:gd name="T26" fmla="+- 0 4109 900"/>
                                <a:gd name="T27" fmla="*/ 4109 h 3209"/>
                                <a:gd name="T28" fmla="+- 0 10651 10512"/>
                                <a:gd name="T29" fmla="*/ T28 w 147"/>
                                <a:gd name="T30" fmla="+- 0 4109 900"/>
                                <a:gd name="T31" fmla="*/ 4109 h 3209"/>
                                <a:gd name="T32" fmla="+- 0 10656 10512"/>
                                <a:gd name="T33" fmla="*/ T32 w 147"/>
                                <a:gd name="T34" fmla="+- 0 4107 900"/>
                                <a:gd name="T35" fmla="*/ 4107 h 3209"/>
                                <a:gd name="T36" fmla="+- 0 10658 10512"/>
                                <a:gd name="T37" fmla="*/ T36 w 147"/>
                                <a:gd name="T38" fmla="+- 0 4102 900"/>
                                <a:gd name="T39" fmla="*/ 4102 h 3209"/>
                                <a:gd name="T40" fmla="+- 0 10526 10512"/>
                                <a:gd name="T41" fmla="*/ T40 w 147"/>
                                <a:gd name="T42" fmla="+- 0 4102 900"/>
                                <a:gd name="T43" fmla="*/ 4102 h 3209"/>
                                <a:gd name="T44" fmla="+- 0 10519 10512"/>
                                <a:gd name="T45" fmla="*/ T44 w 147"/>
                                <a:gd name="T46" fmla="+- 0 4095 900"/>
                                <a:gd name="T47" fmla="*/ 4095 h 3209"/>
                                <a:gd name="T48" fmla="+- 0 10526 10512"/>
                                <a:gd name="T49" fmla="*/ T48 w 147"/>
                                <a:gd name="T50" fmla="+- 0 4095 900"/>
                                <a:gd name="T51" fmla="*/ 4095 h 3209"/>
                                <a:gd name="T52" fmla="+- 0 10526 10512"/>
                                <a:gd name="T53" fmla="*/ T52 w 147"/>
                                <a:gd name="T54" fmla="+- 0 915 900"/>
                                <a:gd name="T55" fmla="*/ 915 h 3209"/>
                                <a:gd name="T56" fmla="+- 0 10519 10512"/>
                                <a:gd name="T57" fmla="*/ T56 w 147"/>
                                <a:gd name="T58" fmla="+- 0 915 900"/>
                                <a:gd name="T59" fmla="*/ 915 h 3209"/>
                                <a:gd name="T60" fmla="+- 0 10526 10512"/>
                                <a:gd name="T61" fmla="*/ T60 w 147"/>
                                <a:gd name="T62" fmla="+- 0 907 900"/>
                                <a:gd name="T63" fmla="*/ 907 h 3209"/>
                                <a:gd name="T64" fmla="+- 0 10658 10512"/>
                                <a:gd name="T65" fmla="*/ T64 w 147"/>
                                <a:gd name="T66" fmla="+- 0 907 900"/>
                                <a:gd name="T67" fmla="*/ 907 h 3209"/>
                                <a:gd name="T68" fmla="+- 0 10656 10512"/>
                                <a:gd name="T69" fmla="*/ T68 w 147"/>
                                <a:gd name="T70" fmla="+- 0 903 900"/>
                                <a:gd name="T71" fmla="*/ 903 h 3209"/>
                                <a:gd name="T72" fmla="+- 0 10651 10512"/>
                                <a:gd name="T73" fmla="*/ T72 w 147"/>
                                <a:gd name="T74" fmla="+- 0 900 900"/>
                                <a:gd name="T75" fmla="*/ 900 h 3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7" h="3209">
                                  <a:moveTo>
                                    <a:pt x="139" y="0"/>
                                  </a:moveTo>
                                  <a:lnTo>
                                    <a:pt x="7" y="0"/>
                                  </a:lnTo>
                                  <a:lnTo>
                                    <a:pt x="2" y="3"/>
                                  </a:lnTo>
                                  <a:lnTo>
                                    <a:pt x="0" y="7"/>
                                  </a:lnTo>
                                  <a:lnTo>
                                    <a:pt x="0" y="3202"/>
                                  </a:lnTo>
                                  <a:lnTo>
                                    <a:pt x="2" y="3207"/>
                                  </a:lnTo>
                                  <a:lnTo>
                                    <a:pt x="7" y="3209"/>
                                  </a:lnTo>
                                  <a:lnTo>
                                    <a:pt x="139" y="3209"/>
                                  </a:lnTo>
                                  <a:lnTo>
                                    <a:pt x="144" y="3207"/>
                                  </a:lnTo>
                                  <a:lnTo>
                                    <a:pt x="146" y="3202"/>
                                  </a:lnTo>
                                  <a:lnTo>
                                    <a:pt x="14" y="3202"/>
                                  </a:lnTo>
                                  <a:lnTo>
                                    <a:pt x="7" y="3195"/>
                                  </a:lnTo>
                                  <a:lnTo>
                                    <a:pt x="14" y="3195"/>
                                  </a:lnTo>
                                  <a:lnTo>
                                    <a:pt x="14" y="15"/>
                                  </a:lnTo>
                                  <a:lnTo>
                                    <a:pt x="7" y="15"/>
                                  </a:lnTo>
                                  <a:lnTo>
                                    <a:pt x="14" y="7"/>
                                  </a:lnTo>
                                  <a:lnTo>
                                    <a:pt x="146" y="7"/>
                                  </a:lnTo>
                                  <a:lnTo>
                                    <a:pt x="144" y="3"/>
                                  </a:lnTo>
                                  <a:lnTo>
                                    <a:pt x="139"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1" name="Freeform 600"/>
                          <wps:cNvSpPr>
                            <a:spLocks/>
                          </wps:cNvSpPr>
                          <wps:spPr bwMode="auto">
                            <a:xfrm>
                              <a:off x="10512" y="900"/>
                              <a:ext cx="147" cy="3209"/>
                            </a:xfrm>
                            <a:custGeom>
                              <a:avLst/>
                              <a:gdLst>
                                <a:gd name="T0" fmla="+- 0 10526 10512"/>
                                <a:gd name="T1" fmla="*/ T0 w 147"/>
                                <a:gd name="T2" fmla="+- 0 4095 900"/>
                                <a:gd name="T3" fmla="*/ 4095 h 3209"/>
                                <a:gd name="T4" fmla="+- 0 10519 10512"/>
                                <a:gd name="T5" fmla="*/ T4 w 147"/>
                                <a:gd name="T6" fmla="+- 0 4095 900"/>
                                <a:gd name="T7" fmla="*/ 4095 h 3209"/>
                                <a:gd name="T8" fmla="+- 0 10526 10512"/>
                                <a:gd name="T9" fmla="*/ T8 w 147"/>
                                <a:gd name="T10" fmla="+- 0 4102 900"/>
                                <a:gd name="T11" fmla="*/ 4102 h 3209"/>
                                <a:gd name="T12" fmla="+- 0 10526 10512"/>
                                <a:gd name="T13" fmla="*/ T12 w 147"/>
                                <a:gd name="T14" fmla="+- 0 4095 900"/>
                                <a:gd name="T15" fmla="*/ 4095 h 3209"/>
                              </a:gdLst>
                              <a:ahLst/>
                              <a:cxnLst>
                                <a:cxn ang="0">
                                  <a:pos x="T1" y="T3"/>
                                </a:cxn>
                                <a:cxn ang="0">
                                  <a:pos x="T5" y="T7"/>
                                </a:cxn>
                                <a:cxn ang="0">
                                  <a:pos x="T9" y="T11"/>
                                </a:cxn>
                                <a:cxn ang="0">
                                  <a:pos x="T13" y="T15"/>
                                </a:cxn>
                              </a:cxnLst>
                              <a:rect l="0" t="0" r="r" b="b"/>
                              <a:pathLst>
                                <a:path w="147" h="3209">
                                  <a:moveTo>
                                    <a:pt x="14" y="3195"/>
                                  </a:moveTo>
                                  <a:lnTo>
                                    <a:pt x="7" y="3195"/>
                                  </a:lnTo>
                                  <a:lnTo>
                                    <a:pt x="14" y="3202"/>
                                  </a:lnTo>
                                  <a:lnTo>
                                    <a:pt x="14" y="319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Freeform 601"/>
                          <wps:cNvSpPr>
                            <a:spLocks/>
                          </wps:cNvSpPr>
                          <wps:spPr bwMode="auto">
                            <a:xfrm>
                              <a:off x="10512" y="900"/>
                              <a:ext cx="147" cy="3209"/>
                            </a:xfrm>
                            <a:custGeom>
                              <a:avLst/>
                              <a:gdLst>
                                <a:gd name="T0" fmla="+- 0 10644 10512"/>
                                <a:gd name="T1" fmla="*/ T0 w 147"/>
                                <a:gd name="T2" fmla="+- 0 4095 900"/>
                                <a:gd name="T3" fmla="*/ 4095 h 3209"/>
                                <a:gd name="T4" fmla="+- 0 10526 10512"/>
                                <a:gd name="T5" fmla="*/ T4 w 147"/>
                                <a:gd name="T6" fmla="+- 0 4095 900"/>
                                <a:gd name="T7" fmla="*/ 4095 h 3209"/>
                                <a:gd name="T8" fmla="+- 0 10526 10512"/>
                                <a:gd name="T9" fmla="*/ T8 w 147"/>
                                <a:gd name="T10" fmla="+- 0 4102 900"/>
                                <a:gd name="T11" fmla="*/ 4102 h 3209"/>
                                <a:gd name="T12" fmla="+- 0 10644 10512"/>
                                <a:gd name="T13" fmla="*/ T12 w 147"/>
                                <a:gd name="T14" fmla="+- 0 4102 900"/>
                                <a:gd name="T15" fmla="*/ 4102 h 3209"/>
                                <a:gd name="T16" fmla="+- 0 10644 10512"/>
                                <a:gd name="T17" fmla="*/ T16 w 147"/>
                                <a:gd name="T18" fmla="+- 0 4095 900"/>
                                <a:gd name="T19" fmla="*/ 4095 h 3209"/>
                              </a:gdLst>
                              <a:ahLst/>
                              <a:cxnLst>
                                <a:cxn ang="0">
                                  <a:pos x="T1" y="T3"/>
                                </a:cxn>
                                <a:cxn ang="0">
                                  <a:pos x="T5" y="T7"/>
                                </a:cxn>
                                <a:cxn ang="0">
                                  <a:pos x="T9" y="T11"/>
                                </a:cxn>
                                <a:cxn ang="0">
                                  <a:pos x="T13" y="T15"/>
                                </a:cxn>
                                <a:cxn ang="0">
                                  <a:pos x="T17" y="T19"/>
                                </a:cxn>
                              </a:cxnLst>
                              <a:rect l="0" t="0" r="r" b="b"/>
                              <a:pathLst>
                                <a:path w="147" h="3209">
                                  <a:moveTo>
                                    <a:pt x="132" y="3195"/>
                                  </a:moveTo>
                                  <a:lnTo>
                                    <a:pt x="14" y="3195"/>
                                  </a:lnTo>
                                  <a:lnTo>
                                    <a:pt x="14" y="3202"/>
                                  </a:lnTo>
                                  <a:lnTo>
                                    <a:pt x="132" y="3202"/>
                                  </a:lnTo>
                                  <a:lnTo>
                                    <a:pt x="132" y="319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602"/>
                          <wps:cNvSpPr>
                            <a:spLocks/>
                          </wps:cNvSpPr>
                          <wps:spPr bwMode="auto">
                            <a:xfrm>
                              <a:off x="10512" y="900"/>
                              <a:ext cx="147" cy="3209"/>
                            </a:xfrm>
                            <a:custGeom>
                              <a:avLst/>
                              <a:gdLst>
                                <a:gd name="T0" fmla="+- 0 10644 10512"/>
                                <a:gd name="T1" fmla="*/ T0 w 147"/>
                                <a:gd name="T2" fmla="+- 0 907 900"/>
                                <a:gd name="T3" fmla="*/ 907 h 3209"/>
                                <a:gd name="T4" fmla="+- 0 10644 10512"/>
                                <a:gd name="T5" fmla="*/ T4 w 147"/>
                                <a:gd name="T6" fmla="+- 0 4102 900"/>
                                <a:gd name="T7" fmla="*/ 4102 h 3209"/>
                                <a:gd name="T8" fmla="+- 0 10651 10512"/>
                                <a:gd name="T9" fmla="*/ T8 w 147"/>
                                <a:gd name="T10" fmla="+- 0 4095 900"/>
                                <a:gd name="T11" fmla="*/ 4095 h 3209"/>
                                <a:gd name="T12" fmla="+- 0 10658 10512"/>
                                <a:gd name="T13" fmla="*/ T12 w 147"/>
                                <a:gd name="T14" fmla="+- 0 4095 900"/>
                                <a:gd name="T15" fmla="*/ 4095 h 3209"/>
                                <a:gd name="T16" fmla="+- 0 10658 10512"/>
                                <a:gd name="T17" fmla="*/ T16 w 147"/>
                                <a:gd name="T18" fmla="+- 0 915 900"/>
                                <a:gd name="T19" fmla="*/ 915 h 3209"/>
                                <a:gd name="T20" fmla="+- 0 10651 10512"/>
                                <a:gd name="T21" fmla="*/ T20 w 147"/>
                                <a:gd name="T22" fmla="+- 0 915 900"/>
                                <a:gd name="T23" fmla="*/ 915 h 3209"/>
                                <a:gd name="T24" fmla="+- 0 10644 10512"/>
                                <a:gd name="T25" fmla="*/ T24 w 147"/>
                                <a:gd name="T26" fmla="+- 0 907 900"/>
                                <a:gd name="T27" fmla="*/ 907 h 3209"/>
                              </a:gdLst>
                              <a:ahLst/>
                              <a:cxnLst>
                                <a:cxn ang="0">
                                  <a:pos x="T1" y="T3"/>
                                </a:cxn>
                                <a:cxn ang="0">
                                  <a:pos x="T5" y="T7"/>
                                </a:cxn>
                                <a:cxn ang="0">
                                  <a:pos x="T9" y="T11"/>
                                </a:cxn>
                                <a:cxn ang="0">
                                  <a:pos x="T13" y="T15"/>
                                </a:cxn>
                                <a:cxn ang="0">
                                  <a:pos x="T17" y="T19"/>
                                </a:cxn>
                                <a:cxn ang="0">
                                  <a:pos x="T21" y="T23"/>
                                </a:cxn>
                                <a:cxn ang="0">
                                  <a:pos x="T25" y="T27"/>
                                </a:cxn>
                              </a:cxnLst>
                              <a:rect l="0" t="0" r="r" b="b"/>
                              <a:pathLst>
                                <a:path w="147" h="3209">
                                  <a:moveTo>
                                    <a:pt x="132" y="7"/>
                                  </a:moveTo>
                                  <a:lnTo>
                                    <a:pt x="132" y="3202"/>
                                  </a:lnTo>
                                  <a:lnTo>
                                    <a:pt x="139" y="3195"/>
                                  </a:lnTo>
                                  <a:lnTo>
                                    <a:pt x="146" y="3195"/>
                                  </a:lnTo>
                                  <a:lnTo>
                                    <a:pt x="146" y="15"/>
                                  </a:lnTo>
                                  <a:lnTo>
                                    <a:pt x="139" y="15"/>
                                  </a:lnTo>
                                  <a:lnTo>
                                    <a:pt x="132"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Freeform 603"/>
                          <wps:cNvSpPr>
                            <a:spLocks/>
                          </wps:cNvSpPr>
                          <wps:spPr bwMode="auto">
                            <a:xfrm>
                              <a:off x="10512" y="900"/>
                              <a:ext cx="147" cy="3209"/>
                            </a:xfrm>
                            <a:custGeom>
                              <a:avLst/>
                              <a:gdLst>
                                <a:gd name="T0" fmla="+- 0 10658 10512"/>
                                <a:gd name="T1" fmla="*/ T0 w 147"/>
                                <a:gd name="T2" fmla="+- 0 4095 900"/>
                                <a:gd name="T3" fmla="*/ 4095 h 3209"/>
                                <a:gd name="T4" fmla="+- 0 10651 10512"/>
                                <a:gd name="T5" fmla="*/ T4 w 147"/>
                                <a:gd name="T6" fmla="+- 0 4095 900"/>
                                <a:gd name="T7" fmla="*/ 4095 h 3209"/>
                                <a:gd name="T8" fmla="+- 0 10644 10512"/>
                                <a:gd name="T9" fmla="*/ T8 w 147"/>
                                <a:gd name="T10" fmla="+- 0 4102 900"/>
                                <a:gd name="T11" fmla="*/ 4102 h 3209"/>
                                <a:gd name="T12" fmla="+- 0 10658 10512"/>
                                <a:gd name="T13" fmla="*/ T12 w 147"/>
                                <a:gd name="T14" fmla="+- 0 4102 900"/>
                                <a:gd name="T15" fmla="*/ 4102 h 3209"/>
                                <a:gd name="T16" fmla="+- 0 10658 10512"/>
                                <a:gd name="T17" fmla="*/ T16 w 147"/>
                                <a:gd name="T18" fmla="+- 0 4095 900"/>
                                <a:gd name="T19" fmla="*/ 4095 h 3209"/>
                              </a:gdLst>
                              <a:ahLst/>
                              <a:cxnLst>
                                <a:cxn ang="0">
                                  <a:pos x="T1" y="T3"/>
                                </a:cxn>
                                <a:cxn ang="0">
                                  <a:pos x="T5" y="T7"/>
                                </a:cxn>
                                <a:cxn ang="0">
                                  <a:pos x="T9" y="T11"/>
                                </a:cxn>
                                <a:cxn ang="0">
                                  <a:pos x="T13" y="T15"/>
                                </a:cxn>
                                <a:cxn ang="0">
                                  <a:pos x="T17" y="T19"/>
                                </a:cxn>
                              </a:cxnLst>
                              <a:rect l="0" t="0" r="r" b="b"/>
                              <a:pathLst>
                                <a:path w="147" h="3209">
                                  <a:moveTo>
                                    <a:pt x="146" y="3195"/>
                                  </a:moveTo>
                                  <a:lnTo>
                                    <a:pt x="139" y="3195"/>
                                  </a:lnTo>
                                  <a:lnTo>
                                    <a:pt x="132" y="3202"/>
                                  </a:lnTo>
                                  <a:lnTo>
                                    <a:pt x="146" y="3202"/>
                                  </a:lnTo>
                                  <a:lnTo>
                                    <a:pt x="146" y="3195"/>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604"/>
                          <wps:cNvSpPr>
                            <a:spLocks/>
                          </wps:cNvSpPr>
                          <wps:spPr bwMode="auto">
                            <a:xfrm>
                              <a:off x="10512" y="900"/>
                              <a:ext cx="147" cy="3209"/>
                            </a:xfrm>
                            <a:custGeom>
                              <a:avLst/>
                              <a:gdLst>
                                <a:gd name="T0" fmla="+- 0 10526 10512"/>
                                <a:gd name="T1" fmla="*/ T0 w 147"/>
                                <a:gd name="T2" fmla="+- 0 907 900"/>
                                <a:gd name="T3" fmla="*/ 907 h 3209"/>
                                <a:gd name="T4" fmla="+- 0 10519 10512"/>
                                <a:gd name="T5" fmla="*/ T4 w 147"/>
                                <a:gd name="T6" fmla="+- 0 915 900"/>
                                <a:gd name="T7" fmla="*/ 915 h 3209"/>
                                <a:gd name="T8" fmla="+- 0 10526 10512"/>
                                <a:gd name="T9" fmla="*/ T8 w 147"/>
                                <a:gd name="T10" fmla="+- 0 915 900"/>
                                <a:gd name="T11" fmla="*/ 915 h 3209"/>
                                <a:gd name="T12" fmla="+- 0 10526 10512"/>
                                <a:gd name="T13" fmla="*/ T12 w 147"/>
                                <a:gd name="T14" fmla="+- 0 907 900"/>
                                <a:gd name="T15" fmla="*/ 907 h 3209"/>
                              </a:gdLst>
                              <a:ahLst/>
                              <a:cxnLst>
                                <a:cxn ang="0">
                                  <a:pos x="T1" y="T3"/>
                                </a:cxn>
                                <a:cxn ang="0">
                                  <a:pos x="T5" y="T7"/>
                                </a:cxn>
                                <a:cxn ang="0">
                                  <a:pos x="T9" y="T11"/>
                                </a:cxn>
                                <a:cxn ang="0">
                                  <a:pos x="T13" y="T15"/>
                                </a:cxn>
                              </a:cxnLst>
                              <a:rect l="0" t="0" r="r" b="b"/>
                              <a:pathLst>
                                <a:path w="147" h="3209">
                                  <a:moveTo>
                                    <a:pt x="14" y="7"/>
                                  </a:moveTo>
                                  <a:lnTo>
                                    <a:pt x="7" y="15"/>
                                  </a:lnTo>
                                  <a:lnTo>
                                    <a:pt x="14" y="15"/>
                                  </a:lnTo>
                                  <a:lnTo>
                                    <a:pt x="14"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Freeform 605"/>
                          <wps:cNvSpPr>
                            <a:spLocks/>
                          </wps:cNvSpPr>
                          <wps:spPr bwMode="auto">
                            <a:xfrm>
                              <a:off x="10512" y="900"/>
                              <a:ext cx="147" cy="3209"/>
                            </a:xfrm>
                            <a:custGeom>
                              <a:avLst/>
                              <a:gdLst>
                                <a:gd name="T0" fmla="+- 0 10644 10512"/>
                                <a:gd name="T1" fmla="*/ T0 w 147"/>
                                <a:gd name="T2" fmla="+- 0 907 900"/>
                                <a:gd name="T3" fmla="*/ 907 h 3209"/>
                                <a:gd name="T4" fmla="+- 0 10526 10512"/>
                                <a:gd name="T5" fmla="*/ T4 w 147"/>
                                <a:gd name="T6" fmla="+- 0 907 900"/>
                                <a:gd name="T7" fmla="*/ 907 h 3209"/>
                                <a:gd name="T8" fmla="+- 0 10526 10512"/>
                                <a:gd name="T9" fmla="*/ T8 w 147"/>
                                <a:gd name="T10" fmla="+- 0 915 900"/>
                                <a:gd name="T11" fmla="*/ 915 h 3209"/>
                                <a:gd name="T12" fmla="+- 0 10644 10512"/>
                                <a:gd name="T13" fmla="*/ T12 w 147"/>
                                <a:gd name="T14" fmla="+- 0 915 900"/>
                                <a:gd name="T15" fmla="*/ 915 h 3209"/>
                                <a:gd name="T16" fmla="+- 0 10644 10512"/>
                                <a:gd name="T17" fmla="*/ T16 w 147"/>
                                <a:gd name="T18" fmla="+- 0 907 900"/>
                                <a:gd name="T19" fmla="*/ 907 h 3209"/>
                              </a:gdLst>
                              <a:ahLst/>
                              <a:cxnLst>
                                <a:cxn ang="0">
                                  <a:pos x="T1" y="T3"/>
                                </a:cxn>
                                <a:cxn ang="0">
                                  <a:pos x="T5" y="T7"/>
                                </a:cxn>
                                <a:cxn ang="0">
                                  <a:pos x="T9" y="T11"/>
                                </a:cxn>
                                <a:cxn ang="0">
                                  <a:pos x="T13" y="T15"/>
                                </a:cxn>
                                <a:cxn ang="0">
                                  <a:pos x="T17" y="T19"/>
                                </a:cxn>
                              </a:cxnLst>
                              <a:rect l="0" t="0" r="r" b="b"/>
                              <a:pathLst>
                                <a:path w="147" h="3209">
                                  <a:moveTo>
                                    <a:pt x="132" y="7"/>
                                  </a:moveTo>
                                  <a:lnTo>
                                    <a:pt x="14" y="7"/>
                                  </a:lnTo>
                                  <a:lnTo>
                                    <a:pt x="14" y="15"/>
                                  </a:lnTo>
                                  <a:lnTo>
                                    <a:pt x="132" y="15"/>
                                  </a:lnTo>
                                  <a:lnTo>
                                    <a:pt x="132"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Freeform 606"/>
                          <wps:cNvSpPr>
                            <a:spLocks/>
                          </wps:cNvSpPr>
                          <wps:spPr bwMode="auto">
                            <a:xfrm>
                              <a:off x="10512" y="900"/>
                              <a:ext cx="147" cy="3209"/>
                            </a:xfrm>
                            <a:custGeom>
                              <a:avLst/>
                              <a:gdLst>
                                <a:gd name="T0" fmla="+- 0 10658 10512"/>
                                <a:gd name="T1" fmla="*/ T0 w 147"/>
                                <a:gd name="T2" fmla="+- 0 907 900"/>
                                <a:gd name="T3" fmla="*/ 907 h 3209"/>
                                <a:gd name="T4" fmla="+- 0 10644 10512"/>
                                <a:gd name="T5" fmla="*/ T4 w 147"/>
                                <a:gd name="T6" fmla="+- 0 907 900"/>
                                <a:gd name="T7" fmla="*/ 907 h 3209"/>
                                <a:gd name="T8" fmla="+- 0 10651 10512"/>
                                <a:gd name="T9" fmla="*/ T8 w 147"/>
                                <a:gd name="T10" fmla="+- 0 915 900"/>
                                <a:gd name="T11" fmla="*/ 915 h 3209"/>
                                <a:gd name="T12" fmla="+- 0 10658 10512"/>
                                <a:gd name="T13" fmla="*/ T12 w 147"/>
                                <a:gd name="T14" fmla="+- 0 915 900"/>
                                <a:gd name="T15" fmla="*/ 915 h 3209"/>
                                <a:gd name="T16" fmla="+- 0 10658 10512"/>
                                <a:gd name="T17" fmla="*/ T16 w 147"/>
                                <a:gd name="T18" fmla="+- 0 907 900"/>
                                <a:gd name="T19" fmla="*/ 907 h 3209"/>
                              </a:gdLst>
                              <a:ahLst/>
                              <a:cxnLst>
                                <a:cxn ang="0">
                                  <a:pos x="T1" y="T3"/>
                                </a:cxn>
                                <a:cxn ang="0">
                                  <a:pos x="T5" y="T7"/>
                                </a:cxn>
                                <a:cxn ang="0">
                                  <a:pos x="T9" y="T11"/>
                                </a:cxn>
                                <a:cxn ang="0">
                                  <a:pos x="T13" y="T15"/>
                                </a:cxn>
                                <a:cxn ang="0">
                                  <a:pos x="T17" y="T19"/>
                                </a:cxn>
                              </a:cxnLst>
                              <a:rect l="0" t="0" r="r" b="b"/>
                              <a:pathLst>
                                <a:path w="147" h="3209">
                                  <a:moveTo>
                                    <a:pt x="146" y="7"/>
                                  </a:moveTo>
                                  <a:lnTo>
                                    <a:pt x="132" y="7"/>
                                  </a:lnTo>
                                  <a:lnTo>
                                    <a:pt x="139" y="15"/>
                                  </a:lnTo>
                                  <a:lnTo>
                                    <a:pt x="146" y="15"/>
                                  </a:lnTo>
                                  <a:lnTo>
                                    <a:pt x="146" y="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607"/>
                        <wpg:cNvGrpSpPr>
                          <a:grpSpLocks/>
                        </wpg:cNvGrpSpPr>
                        <wpg:grpSpPr bwMode="auto">
                          <a:xfrm>
                            <a:off x="1310" y="4102"/>
                            <a:ext cx="9488" cy="2"/>
                            <a:chOff x="1310" y="4102"/>
                            <a:chExt cx="9488" cy="2"/>
                          </a:xfrm>
                        </wpg:grpSpPr>
                        <wps:wsp>
                          <wps:cNvPr id="609" name="Freeform 608"/>
                          <wps:cNvSpPr>
                            <a:spLocks/>
                          </wps:cNvSpPr>
                          <wps:spPr bwMode="auto">
                            <a:xfrm>
                              <a:off x="1310" y="4102"/>
                              <a:ext cx="9488" cy="2"/>
                            </a:xfrm>
                            <a:custGeom>
                              <a:avLst/>
                              <a:gdLst>
                                <a:gd name="T0" fmla="+- 0 1310 1310"/>
                                <a:gd name="T1" fmla="*/ T0 w 9488"/>
                                <a:gd name="T2" fmla="+- 0 10798 1310"/>
                                <a:gd name="T3" fmla="*/ T2 w 9488"/>
                              </a:gdLst>
                              <a:ahLst/>
                              <a:cxnLst>
                                <a:cxn ang="0">
                                  <a:pos x="T1" y="0"/>
                                </a:cxn>
                                <a:cxn ang="0">
                                  <a:pos x="T3" y="0"/>
                                </a:cxn>
                              </a:cxnLst>
                              <a:rect l="0" t="0" r="r" b="b"/>
                              <a:pathLst>
                                <a:path w="9488">
                                  <a:moveTo>
                                    <a:pt x="0" y="0"/>
                                  </a:moveTo>
                                  <a:lnTo>
                                    <a:pt x="948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09"/>
                        <wpg:cNvGrpSpPr>
                          <a:grpSpLocks/>
                        </wpg:cNvGrpSpPr>
                        <wpg:grpSpPr bwMode="auto">
                          <a:xfrm>
                            <a:off x="1310" y="487"/>
                            <a:ext cx="9488" cy="2"/>
                            <a:chOff x="1310" y="487"/>
                            <a:chExt cx="9488" cy="2"/>
                          </a:xfrm>
                        </wpg:grpSpPr>
                        <wps:wsp>
                          <wps:cNvPr id="611" name="Freeform 610"/>
                          <wps:cNvSpPr>
                            <a:spLocks/>
                          </wps:cNvSpPr>
                          <wps:spPr bwMode="auto">
                            <a:xfrm>
                              <a:off x="1310" y="487"/>
                              <a:ext cx="9488" cy="2"/>
                            </a:xfrm>
                            <a:custGeom>
                              <a:avLst/>
                              <a:gdLst>
                                <a:gd name="T0" fmla="+- 0 1310 1310"/>
                                <a:gd name="T1" fmla="*/ T0 w 9488"/>
                                <a:gd name="T2" fmla="+- 0 10798 1310"/>
                                <a:gd name="T3" fmla="*/ T2 w 9488"/>
                              </a:gdLst>
                              <a:ahLst/>
                              <a:cxnLst>
                                <a:cxn ang="0">
                                  <a:pos x="T1" y="0"/>
                                </a:cxn>
                                <a:cxn ang="0">
                                  <a:pos x="T3" y="0"/>
                                </a:cxn>
                              </a:cxnLst>
                              <a:rect l="0" t="0" r="r" b="b"/>
                              <a:pathLst>
                                <a:path w="9488">
                                  <a:moveTo>
                                    <a:pt x="0" y="0"/>
                                  </a:moveTo>
                                  <a:lnTo>
                                    <a:pt x="9488" y="0"/>
                                  </a:lnTo>
                                </a:path>
                              </a:pathLst>
                            </a:custGeom>
                            <a:noFill/>
                            <a:ln w="1041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2" name="Picture 6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7" y="4241"/>
                              <a:ext cx="9562"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13" name="Group 612"/>
                        <wpg:cNvGrpSpPr>
                          <a:grpSpLocks/>
                        </wpg:cNvGrpSpPr>
                        <wpg:grpSpPr bwMode="auto">
                          <a:xfrm>
                            <a:off x="1526" y="775"/>
                            <a:ext cx="82" cy="2"/>
                            <a:chOff x="1526" y="775"/>
                            <a:chExt cx="82" cy="2"/>
                          </a:xfrm>
                        </wpg:grpSpPr>
                        <wps:wsp>
                          <wps:cNvPr id="614" name="Freeform 613"/>
                          <wps:cNvSpPr>
                            <a:spLocks/>
                          </wps:cNvSpPr>
                          <wps:spPr bwMode="auto">
                            <a:xfrm>
                              <a:off x="1526" y="775"/>
                              <a:ext cx="82" cy="2"/>
                            </a:xfrm>
                            <a:custGeom>
                              <a:avLst/>
                              <a:gdLst>
                                <a:gd name="T0" fmla="+- 0 1526 1526"/>
                                <a:gd name="T1" fmla="*/ T0 w 82"/>
                                <a:gd name="T2" fmla="+- 0 1608 1526"/>
                                <a:gd name="T3" fmla="*/ T2 w 82"/>
                              </a:gdLst>
                              <a:ahLst/>
                              <a:cxnLst>
                                <a:cxn ang="0">
                                  <a:pos x="T1" y="0"/>
                                </a:cxn>
                                <a:cxn ang="0">
                                  <a:pos x="T3" y="0"/>
                                </a:cxn>
                              </a:cxnLst>
                              <a:rect l="0" t="0" r="r" b="b"/>
                              <a:pathLst>
                                <a:path w="82">
                                  <a:moveTo>
                                    <a:pt x="0" y="0"/>
                                  </a:moveTo>
                                  <a:lnTo>
                                    <a:pt x="82" y="0"/>
                                  </a:lnTo>
                                </a:path>
                              </a:pathLst>
                            </a:custGeom>
                            <a:noFill/>
                            <a:ln w="53086">
                              <a:solidFill>
                                <a:srgbClr val="16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4"/>
                        <wpg:cNvGrpSpPr>
                          <a:grpSpLocks/>
                        </wpg:cNvGrpSpPr>
                        <wpg:grpSpPr bwMode="auto">
                          <a:xfrm>
                            <a:off x="1519" y="727"/>
                            <a:ext cx="96" cy="96"/>
                            <a:chOff x="1519" y="727"/>
                            <a:chExt cx="96" cy="96"/>
                          </a:xfrm>
                        </wpg:grpSpPr>
                        <wps:wsp>
                          <wps:cNvPr id="616" name="Freeform 615"/>
                          <wps:cNvSpPr>
                            <a:spLocks/>
                          </wps:cNvSpPr>
                          <wps:spPr bwMode="auto">
                            <a:xfrm>
                              <a:off x="1519" y="727"/>
                              <a:ext cx="96" cy="96"/>
                            </a:xfrm>
                            <a:custGeom>
                              <a:avLst/>
                              <a:gdLst>
                                <a:gd name="T0" fmla="+- 0 1608 1519"/>
                                <a:gd name="T1" fmla="*/ T0 w 96"/>
                                <a:gd name="T2" fmla="+- 0 727 727"/>
                                <a:gd name="T3" fmla="*/ 727 h 96"/>
                                <a:gd name="T4" fmla="+- 0 1526 1519"/>
                                <a:gd name="T5" fmla="*/ T4 w 96"/>
                                <a:gd name="T6" fmla="+- 0 727 727"/>
                                <a:gd name="T7" fmla="*/ 727 h 96"/>
                                <a:gd name="T8" fmla="+- 0 1522 1519"/>
                                <a:gd name="T9" fmla="*/ T8 w 96"/>
                                <a:gd name="T10" fmla="+- 0 730 727"/>
                                <a:gd name="T11" fmla="*/ 730 h 96"/>
                                <a:gd name="T12" fmla="+- 0 1519 1519"/>
                                <a:gd name="T13" fmla="*/ T12 w 96"/>
                                <a:gd name="T14" fmla="+- 0 735 727"/>
                                <a:gd name="T15" fmla="*/ 735 h 96"/>
                                <a:gd name="T16" fmla="+- 0 1519 1519"/>
                                <a:gd name="T17" fmla="*/ T16 w 96"/>
                                <a:gd name="T18" fmla="+- 0 816 727"/>
                                <a:gd name="T19" fmla="*/ 816 h 96"/>
                                <a:gd name="T20" fmla="+- 0 1522 1519"/>
                                <a:gd name="T21" fmla="*/ T20 w 96"/>
                                <a:gd name="T22" fmla="+- 0 821 727"/>
                                <a:gd name="T23" fmla="*/ 821 h 96"/>
                                <a:gd name="T24" fmla="+- 0 1526 1519"/>
                                <a:gd name="T25" fmla="*/ T24 w 96"/>
                                <a:gd name="T26" fmla="+- 0 823 727"/>
                                <a:gd name="T27" fmla="*/ 823 h 96"/>
                                <a:gd name="T28" fmla="+- 0 1608 1519"/>
                                <a:gd name="T29" fmla="*/ T28 w 96"/>
                                <a:gd name="T30" fmla="+- 0 823 727"/>
                                <a:gd name="T31" fmla="*/ 823 h 96"/>
                                <a:gd name="T32" fmla="+- 0 1613 1519"/>
                                <a:gd name="T33" fmla="*/ T32 w 96"/>
                                <a:gd name="T34" fmla="+- 0 821 727"/>
                                <a:gd name="T35" fmla="*/ 821 h 96"/>
                                <a:gd name="T36" fmla="+- 0 1615 1519"/>
                                <a:gd name="T37" fmla="*/ T36 w 96"/>
                                <a:gd name="T38" fmla="+- 0 816 727"/>
                                <a:gd name="T39" fmla="*/ 816 h 96"/>
                                <a:gd name="T40" fmla="+- 0 1534 1519"/>
                                <a:gd name="T41" fmla="*/ T40 w 96"/>
                                <a:gd name="T42" fmla="+- 0 816 727"/>
                                <a:gd name="T43" fmla="*/ 816 h 96"/>
                                <a:gd name="T44" fmla="+- 0 1526 1519"/>
                                <a:gd name="T45" fmla="*/ T44 w 96"/>
                                <a:gd name="T46" fmla="+- 0 809 727"/>
                                <a:gd name="T47" fmla="*/ 809 h 96"/>
                                <a:gd name="T48" fmla="+- 0 1534 1519"/>
                                <a:gd name="T49" fmla="*/ T48 w 96"/>
                                <a:gd name="T50" fmla="+- 0 809 727"/>
                                <a:gd name="T51" fmla="*/ 809 h 96"/>
                                <a:gd name="T52" fmla="+- 0 1534 1519"/>
                                <a:gd name="T53" fmla="*/ T52 w 96"/>
                                <a:gd name="T54" fmla="+- 0 742 727"/>
                                <a:gd name="T55" fmla="*/ 742 h 96"/>
                                <a:gd name="T56" fmla="+- 0 1526 1519"/>
                                <a:gd name="T57" fmla="*/ T56 w 96"/>
                                <a:gd name="T58" fmla="+- 0 742 727"/>
                                <a:gd name="T59" fmla="*/ 742 h 96"/>
                                <a:gd name="T60" fmla="+- 0 1534 1519"/>
                                <a:gd name="T61" fmla="*/ T60 w 96"/>
                                <a:gd name="T62" fmla="+- 0 735 727"/>
                                <a:gd name="T63" fmla="*/ 735 h 96"/>
                                <a:gd name="T64" fmla="+- 0 1615 1519"/>
                                <a:gd name="T65" fmla="*/ T64 w 96"/>
                                <a:gd name="T66" fmla="+- 0 735 727"/>
                                <a:gd name="T67" fmla="*/ 735 h 96"/>
                                <a:gd name="T68" fmla="+- 0 1613 1519"/>
                                <a:gd name="T69" fmla="*/ T68 w 96"/>
                                <a:gd name="T70" fmla="+- 0 730 727"/>
                                <a:gd name="T71" fmla="*/ 730 h 96"/>
                                <a:gd name="T72" fmla="+- 0 1608 1519"/>
                                <a:gd name="T73" fmla="*/ T72 w 96"/>
                                <a:gd name="T74" fmla="+- 0 727 727"/>
                                <a:gd name="T75" fmla="*/ 727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6" h="96">
                                  <a:moveTo>
                                    <a:pt x="89" y="0"/>
                                  </a:moveTo>
                                  <a:lnTo>
                                    <a:pt x="7" y="0"/>
                                  </a:lnTo>
                                  <a:lnTo>
                                    <a:pt x="3" y="3"/>
                                  </a:lnTo>
                                  <a:lnTo>
                                    <a:pt x="0" y="8"/>
                                  </a:lnTo>
                                  <a:lnTo>
                                    <a:pt x="0" y="89"/>
                                  </a:lnTo>
                                  <a:lnTo>
                                    <a:pt x="3" y="94"/>
                                  </a:lnTo>
                                  <a:lnTo>
                                    <a:pt x="7" y="96"/>
                                  </a:lnTo>
                                  <a:lnTo>
                                    <a:pt x="89" y="96"/>
                                  </a:lnTo>
                                  <a:lnTo>
                                    <a:pt x="94" y="94"/>
                                  </a:lnTo>
                                  <a:lnTo>
                                    <a:pt x="96" y="89"/>
                                  </a:lnTo>
                                  <a:lnTo>
                                    <a:pt x="15" y="89"/>
                                  </a:lnTo>
                                  <a:lnTo>
                                    <a:pt x="7" y="82"/>
                                  </a:lnTo>
                                  <a:lnTo>
                                    <a:pt x="15" y="82"/>
                                  </a:lnTo>
                                  <a:lnTo>
                                    <a:pt x="15" y="15"/>
                                  </a:lnTo>
                                  <a:lnTo>
                                    <a:pt x="7" y="15"/>
                                  </a:lnTo>
                                  <a:lnTo>
                                    <a:pt x="15" y="8"/>
                                  </a:lnTo>
                                  <a:lnTo>
                                    <a:pt x="96" y="8"/>
                                  </a:lnTo>
                                  <a:lnTo>
                                    <a:pt x="94" y="3"/>
                                  </a:lnTo>
                                  <a:lnTo>
                                    <a:pt x="89" y="0"/>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Freeform 616"/>
                          <wps:cNvSpPr>
                            <a:spLocks/>
                          </wps:cNvSpPr>
                          <wps:spPr bwMode="auto">
                            <a:xfrm>
                              <a:off x="1519" y="727"/>
                              <a:ext cx="96" cy="96"/>
                            </a:xfrm>
                            <a:custGeom>
                              <a:avLst/>
                              <a:gdLst>
                                <a:gd name="T0" fmla="+- 0 1534 1519"/>
                                <a:gd name="T1" fmla="*/ T0 w 96"/>
                                <a:gd name="T2" fmla="+- 0 809 727"/>
                                <a:gd name="T3" fmla="*/ 809 h 96"/>
                                <a:gd name="T4" fmla="+- 0 1526 1519"/>
                                <a:gd name="T5" fmla="*/ T4 w 96"/>
                                <a:gd name="T6" fmla="+- 0 809 727"/>
                                <a:gd name="T7" fmla="*/ 809 h 96"/>
                                <a:gd name="T8" fmla="+- 0 1534 1519"/>
                                <a:gd name="T9" fmla="*/ T8 w 96"/>
                                <a:gd name="T10" fmla="+- 0 816 727"/>
                                <a:gd name="T11" fmla="*/ 816 h 96"/>
                                <a:gd name="T12" fmla="+- 0 1534 1519"/>
                                <a:gd name="T13" fmla="*/ T12 w 96"/>
                                <a:gd name="T14" fmla="+- 0 809 727"/>
                                <a:gd name="T15" fmla="*/ 809 h 96"/>
                              </a:gdLst>
                              <a:ahLst/>
                              <a:cxnLst>
                                <a:cxn ang="0">
                                  <a:pos x="T1" y="T3"/>
                                </a:cxn>
                                <a:cxn ang="0">
                                  <a:pos x="T5" y="T7"/>
                                </a:cxn>
                                <a:cxn ang="0">
                                  <a:pos x="T9" y="T11"/>
                                </a:cxn>
                                <a:cxn ang="0">
                                  <a:pos x="T13" y="T15"/>
                                </a:cxn>
                              </a:cxnLst>
                              <a:rect l="0" t="0" r="r" b="b"/>
                              <a:pathLst>
                                <a:path w="96" h="96">
                                  <a:moveTo>
                                    <a:pt x="15" y="82"/>
                                  </a:moveTo>
                                  <a:lnTo>
                                    <a:pt x="7" y="82"/>
                                  </a:lnTo>
                                  <a:lnTo>
                                    <a:pt x="15" y="89"/>
                                  </a:lnTo>
                                  <a:lnTo>
                                    <a:pt x="15" y="8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617"/>
                          <wps:cNvSpPr>
                            <a:spLocks/>
                          </wps:cNvSpPr>
                          <wps:spPr bwMode="auto">
                            <a:xfrm>
                              <a:off x="1519" y="727"/>
                              <a:ext cx="96" cy="96"/>
                            </a:xfrm>
                            <a:custGeom>
                              <a:avLst/>
                              <a:gdLst>
                                <a:gd name="T0" fmla="+- 0 1601 1519"/>
                                <a:gd name="T1" fmla="*/ T0 w 96"/>
                                <a:gd name="T2" fmla="+- 0 809 727"/>
                                <a:gd name="T3" fmla="*/ 809 h 96"/>
                                <a:gd name="T4" fmla="+- 0 1534 1519"/>
                                <a:gd name="T5" fmla="*/ T4 w 96"/>
                                <a:gd name="T6" fmla="+- 0 809 727"/>
                                <a:gd name="T7" fmla="*/ 809 h 96"/>
                                <a:gd name="T8" fmla="+- 0 1534 1519"/>
                                <a:gd name="T9" fmla="*/ T8 w 96"/>
                                <a:gd name="T10" fmla="+- 0 816 727"/>
                                <a:gd name="T11" fmla="*/ 816 h 96"/>
                                <a:gd name="T12" fmla="+- 0 1601 1519"/>
                                <a:gd name="T13" fmla="*/ T12 w 96"/>
                                <a:gd name="T14" fmla="+- 0 816 727"/>
                                <a:gd name="T15" fmla="*/ 816 h 96"/>
                                <a:gd name="T16" fmla="+- 0 1601 1519"/>
                                <a:gd name="T17" fmla="*/ T16 w 96"/>
                                <a:gd name="T18" fmla="+- 0 809 727"/>
                                <a:gd name="T19" fmla="*/ 809 h 96"/>
                              </a:gdLst>
                              <a:ahLst/>
                              <a:cxnLst>
                                <a:cxn ang="0">
                                  <a:pos x="T1" y="T3"/>
                                </a:cxn>
                                <a:cxn ang="0">
                                  <a:pos x="T5" y="T7"/>
                                </a:cxn>
                                <a:cxn ang="0">
                                  <a:pos x="T9" y="T11"/>
                                </a:cxn>
                                <a:cxn ang="0">
                                  <a:pos x="T13" y="T15"/>
                                </a:cxn>
                                <a:cxn ang="0">
                                  <a:pos x="T17" y="T19"/>
                                </a:cxn>
                              </a:cxnLst>
                              <a:rect l="0" t="0" r="r" b="b"/>
                              <a:pathLst>
                                <a:path w="96" h="96">
                                  <a:moveTo>
                                    <a:pt x="82" y="82"/>
                                  </a:moveTo>
                                  <a:lnTo>
                                    <a:pt x="15" y="82"/>
                                  </a:lnTo>
                                  <a:lnTo>
                                    <a:pt x="15" y="89"/>
                                  </a:lnTo>
                                  <a:lnTo>
                                    <a:pt x="82" y="89"/>
                                  </a:lnTo>
                                  <a:lnTo>
                                    <a:pt x="82" y="8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Freeform 618"/>
                          <wps:cNvSpPr>
                            <a:spLocks/>
                          </wps:cNvSpPr>
                          <wps:spPr bwMode="auto">
                            <a:xfrm>
                              <a:off x="1519" y="727"/>
                              <a:ext cx="96" cy="96"/>
                            </a:xfrm>
                            <a:custGeom>
                              <a:avLst/>
                              <a:gdLst>
                                <a:gd name="T0" fmla="+- 0 1601 1519"/>
                                <a:gd name="T1" fmla="*/ T0 w 96"/>
                                <a:gd name="T2" fmla="+- 0 735 727"/>
                                <a:gd name="T3" fmla="*/ 735 h 96"/>
                                <a:gd name="T4" fmla="+- 0 1601 1519"/>
                                <a:gd name="T5" fmla="*/ T4 w 96"/>
                                <a:gd name="T6" fmla="+- 0 816 727"/>
                                <a:gd name="T7" fmla="*/ 816 h 96"/>
                                <a:gd name="T8" fmla="+- 0 1608 1519"/>
                                <a:gd name="T9" fmla="*/ T8 w 96"/>
                                <a:gd name="T10" fmla="+- 0 809 727"/>
                                <a:gd name="T11" fmla="*/ 809 h 96"/>
                                <a:gd name="T12" fmla="+- 0 1615 1519"/>
                                <a:gd name="T13" fmla="*/ T12 w 96"/>
                                <a:gd name="T14" fmla="+- 0 809 727"/>
                                <a:gd name="T15" fmla="*/ 809 h 96"/>
                                <a:gd name="T16" fmla="+- 0 1615 1519"/>
                                <a:gd name="T17" fmla="*/ T16 w 96"/>
                                <a:gd name="T18" fmla="+- 0 742 727"/>
                                <a:gd name="T19" fmla="*/ 742 h 96"/>
                                <a:gd name="T20" fmla="+- 0 1608 1519"/>
                                <a:gd name="T21" fmla="*/ T20 w 96"/>
                                <a:gd name="T22" fmla="+- 0 742 727"/>
                                <a:gd name="T23" fmla="*/ 742 h 96"/>
                                <a:gd name="T24" fmla="+- 0 1601 1519"/>
                                <a:gd name="T25" fmla="*/ T24 w 96"/>
                                <a:gd name="T26" fmla="+- 0 735 727"/>
                                <a:gd name="T27" fmla="*/ 735 h 96"/>
                              </a:gdLst>
                              <a:ahLst/>
                              <a:cxnLst>
                                <a:cxn ang="0">
                                  <a:pos x="T1" y="T3"/>
                                </a:cxn>
                                <a:cxn ang="0">
                                  <a:pos x="T5" y="T7"/>
                                </a:cxn>
                                <a:cxn ang="0">
                                  <a:pos x="T9" y="T11"/>
                                </a:cxn>
                                <a:cxn ang="0">
                                  <a:pos x="T13" y="T15"/>
                                </a:cxn>
                                <a:cxn ang="0">
                                  <a:pos x="T17" y="T19"/>
                                </a:cxn>
                                <a:cxn ang="0">
                                  <a:pos x="T21" y="T23"/>
                                </a:cxn>
                                <a:cxn ang="0">
                                  <a:pos x="T25" y="T27"/>
                                </a:cxn>
                              </a:cxnLst>
                              <a:rect l="0" t="0" r="r" b="b"/>
                              <a:pathLst>
                                <a:path w="96" h="96">
                                  <a:moveTo>
                                    <a:pt x="82" y="8"/>
                                  </a:moveTo>
                                  <a:lnTo>
                                    <a:pt x="82" y="89"/>
                                  </a:lnTo>
                                  <a:lnTo>
                                    <a:pt x="89" y="82"/>
                                  </a:lnTo>
                                  <a:lnTo>
                                    <a:pt x="96" y="82"/>
                                  </a:lnTo>
                                  <a:lnTo>
                                    <a:pt x="96" y="15"/>
                                  </a:lnTo>
                                  <a:lnTo>
                                    <a:pt x="89" y="15"/>
                                  </a:lnTo>
                                  <a:lnTo>
                                    <a:pt x="82" y="8"/>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619"/>
                          <wps:cNvSpPr>
                            <a:spLocks/>
                          </wps:cNvSpPr>
                          <wps:spPr bwMode="auto">
                            <a:xfrm>
                              <a:off x="1519" y="727"/>
                              <a:ext cx="96" cy="96"/>
                            </a:xfrm>
                            <a:custGeom>
                              <a:avLst/>
                              <a:gdLst>
                                <a:gd name="T0" fmla="+- 0 1615 1519"/>
                                <a:gd name="T1" fmla="*/ T0 w 96"/>
                                <a:gd name="T2" fmla="+- 0 809 727"/>
                                <a:gd name="T3" fmla="*/ 809 h 96"/>
                                <a:gd name="T4" fmla="+- 0 1608 1519"/>
                                <a:gd name="T5" fmla="*/ T4 w 96"/>
                                <a:gd name="T6" fmla="+- 0 809 727"/>
                                <a:gd name="T7" fmla="*/ 809 h 96"/>
                                <a:gd name="T8" fmla="+- 0 1601 1519"/>
                                <a:gd name="T9" fmla="*/ T8 w 96"/>
                                <a:gd name="T10" fmla="+- 0 816 727"/>
                                <a:gd name="T11" fmla="*/ 816 h 96"/>
                                <a:gd name="T12" fmla="+- 0 1615 1519"/>
                                <a:gd name="T13" fmla="*/ T12 w 96"/>
                                <a:gd name="T14" fmla="+- 0 816 727"/>
                                <a:gd name="T15" fmla="*/ 816 h 96"/>
                                <a:gd name="T16" fmla="+- 0 1615 1519"/>
                                <a:gd name="T17" fmla="*/ T16 w 96"/>
                                <a:gd name="T18" fmla="+- 0 809 727"/>
                                <a:gd name="T19" fmla="*/ 809 h 96"/>
                              </a:gdLst>
                              <a:ahLst/>
                              <a:cxnLst>
                                <a:cxn ang="0">
                                  <a:pos x="T1" y="T3"/>
                                </a:cxn>
                                <a:cxn ang="0">
                                  <a:pos x="T5" y="T7"/>
                                </a:cxn>
                                <a:cxn ang="0">
                                  <a:pos x="T9" y="T11"/>
                                </a:cxn>
                                <a:cxn ang="0">
                                  <a:pos x="T13" y="T15"/>
                                </a:cxn>
                                <a:cxn ang="0">
                                  <a:pos x="T17" y="T19"/>
                                </a:cxn>
                              </a:cxnLst>
                              <a:rect l="0" t="0" r="r" b="b"/>
                              <a:pathLst>
                                <a:path w="96" h="96">
                                  <a:moveTo>
                                    <a:pt x="96" y="82"/>
                                  </a:moveTo>
                                  <a:lnTo>
                                    <a:pt x="89" y="82"/>
                                  </a:lnTo>
                                  <a:lnTo>
                                    <a:pt x="82" y="89"/>
                                  </a:lnTo>
                                  <a:lnTo>
                                    <a:pt x="96" y="89"/>
                                  </a:lnTo>
                                  <a:lnTo>
                                    <a:pt x="96" y="82"/>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Freeform 620"/>
                          <wps:cNvSpPr>
                            <a:spLocks/>
                          </wps:cNvSpPr>
                          <wps:spPr bwMode="auto">
                            <a:xfrm>
                              <a:off x="1519" y="727"/>
                              <a:ext cx="96" cy="96"/>
                            </a:xfrm>
                            <a:custGeom>
                              <a:avLst/>
                              <a:gdLst>
                                <a:gd name="T0" fmla="+- 0 1534 1519"/>
                                <a:gd name="T1" fmla="*/ T0 w 96"/>
                                <a:gd name="T2" fmla="+- 0 735 727"/>
                                <a:gd name="T3" fmla="*/ 735 h 96"/>
                                <a:gd name="T4" fmla="+- 0 1526 1519"/>
                                <a:gd name="T5" fmla="*/ T4 w 96"/>
                                <a:gd name="T6" fmla="+- 0 742 727"/>
                                <a:gd name="T7" fmla="*/ 742 h 96"/>
                                <a:gd name="T8" fmla="+- 0 1534 1519"/>
                                <a:gd name="T9" fmla="*/ T8 w 96"/>
                                <a:gd name="T10" fmla="+- 0 742 727"/>
                                <a:gd name="T11" fmla="*/ 742 h 96"/>
                                <a:gd name="T12" fmla="+- 0 1534 1519"/>
                                <a:gd name="T13" fmla="*/ T12 w 96"/>
                                <a:gd name="T14" fmla="+- 0 735 727"/>
                                <a:gd name="T15" fmla="*/ 735 h 96"/>
                              </a:gdLst>
                              <a:ahLst/>
                              <a:cxnLst>
                                <a:cxn ang="0">
                                  <a:pos x="T1" y="T3"/>
                                </a:cxn>
                                <a:cxn ang="0">
                                  <a:pos x="T5" y="T7"/>
                                </a:cxn>
                                <a:cxn ang="0">
                                  <a:pos x="T9" y="T11"/>
                                </a:cxn>
                                <a:cxn ang="0">
                                  <a:pos x="T13" y="T15"/>
                                </a:cxn>
                              </a:cxnLst>
                              <a:rect l="0" t="0" r="r" b="b"/>
                              <a:pathLst>
                                <a:path w="96" h="96">
                                  <a:moveTo>
                                    <a:pt x="15" y="8"/>
                                  </a:moveTo>
                                  <a:lnTo>
                                    <a:pt x="7" y="15"/>
                                  </a:lnTo>
                                  <a:lnTo>
                                    <a:pt x="15" y="15"/>
                                  </a:lnTo>
                                  <a:lnTo>
                                    <a:pt x="15" y="8"/>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Freeform 621"/>
                          <wps:cNvSpPr>
                            <a:spLocks/>
                          </wps:cNvSpPr>
                          <wps:spPr bwMode="auto">
                            <a:xfrm>
                              <a:off x="1519" y="727"/>
                              <a:ext cx="96" cy="96"/>
                            </a:xfrm>
                            <a:custGeom>
                              <a:avLst/>
                              <a:gdLst>
                                <a:gd name="T0" fmla="+- 0 1601 1519"/>
                                <a:gd name="T1" fmla="*/ T0 w 96"/>
                                <a:gd name="T2" fmla="+- 0 735 727"/>
                                <a:gd name="T3" fmla="*/ 735 h 96"/>
                                <a:gd name="T4" fmla="+- 0 1534 1519"/>
                                <a:gd name="T5" fmla="*/ T4 w 96"/>
                                <a:gd name="T6" fmla="+- 0 735 727"/>
                                <a:gd name="T7" fmla="*/ 735 h 96"/>
                                <a:gd name="T8" fmla="+- 0 1534 1519"/>
                                <a:gd name="T9" fmla="*/ T8 w 96"/>
                                <a:gd name="T10" fmla="+- 0 742 727"/>
                                <a:gd name="T11" fmla="*/ 742 h 96"/>
                                <a:gd name="T12" fmla="+- 0 1601 1519"/>
                                <a:gd name="T13" fmla="*/ T12 w 96"/>
                                <a:gd name="T14" fmla="+- 0 742 727"/>
                                <a:gd name="T15" fmla="*/ 742 h 96"/>
                                <a:gd name="T16" fmla="+- 0 1601 1519"/>
                                <a:gd name="T17" fmla="*/ T16 w 96"/>
                                <a:gd name="T18" fmla="+- 0 735 727"/>
                                <a:gd name="T19" fmla="*/ 735 h 96"/>
                              </a:gdLst>
                              <a:ahLst/>
                              <a:cxnLst>
                                <a:cxn ang="0">
                                  <a:pos x="T1" y="T3"/>
                                </a:cxn>
                                <a:cxn ang="0">
                                  <a:pos x="T5" y="T7"/>
                                </a:cxn>
                                <a:cxn ang="0">
                                  <a:pos x="T9" y="T11"/>
                                </a:cxn>
                                <a:cxn ang="0">
                                  <a:pos x="T13" y="T15"/>
                                </a:cxn>
                                <a:cxn ang="0">
                                  <a:pos x="T17" y="T19"/>
                                </a:cxn>
                              </a:cxnLst>
                              <a:rect l="0" t="0" r="r" b="b"/>
                              <a:pathLst>
                                <a:path w="96" h="96">
                                  <a:moveTo>
                                    <a:pt x="82" y="8"/>
                                  </a:moveTo>
                                  <a:lnTo>
                                    <a:pt x="15" y="8"/>
                                  </a:lnTo>
                                  <a:lnTo>
                                    <a:pt x="15" y="15"/>
                                  </a:lnTo>
                                  <a:lnTo>
                                    <a:pt x="82" y="15"/>
                                  </a:lnTo>
                                  <a:lnTo>
                                    <a:pt x="82" y="8"/>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Freeform 622"/>
                          <wps:cNvSpPr>
                            <a:spLocks/>
                          </wps:cNvSpPr>
                          <wps:spPr bwMode="auto">
                            <a:xfrm>
                              <a:off x="1519" y="727"/>
                              <a:ext cx="96" cy="96"/>
                            </a:xfrm>
                            <a:custGeom>
                              <a:avLst/>
                              <a:gdLst>
                                <a:gd name="T0" fmla="+- 0 1615 1519"/>
                                <a:gd name="T1" fmla="*/ T0 w 96"/>
                                <a:gd name="T2" fmla="+- 0 735 727"/>
                                <a:gd name="T3" fmla="*/ 735 h 96"/>
                                <a:gd name="T4" fmla="+- 0 1601 1519"/>
                                <a:gd name="T5" fmla="*/ T4 w 96"/>
                                <a:gd name="T6" fmla="+- 0 735 727"/>
                                <a:gd name="T7" fmla="*/ 735 h 96"/>
                                <a:gd name="T8" fmla="+- 0 1608 1519"/>
                                <a:gd name="T9" fmla="*/ T8 w 96"/>
                                <a:gd name="T10" fmla="+- 0 742 727"/>
                                <a:gd name="T11" fmla="*/ 742 h 96"/>
                                <a:gd name="T12" fmla="+- 0 1615 1519"/>
                                <a:gd name="T13" fmla="*/ T12 w 96"/>
                                <a:gd name="T14" fmla="+- 0 742 727"/>
                                <a:gd name="T15" fmla="*/ 742 h 96"/>
                                <a:gd name="T16" fmla="+- 0 1615 1519"/>
                                <a:gd name="T17" fmla="*/ T16 w 96"/>
                                <a:gd name="T18" fmla="+- 0 735 727"/>
                                <a:gd name="T19" fmla="*/ 735 h 96"/>
                              </a:gdLst>
                              <a:ahLst/>
                              <a:cxnLst>
                                <a:cxn ang="0">
                                  <a:pos x="T1" y="T3"/>
                                </a:cxn>
                                <a:cxn ang="0">
                                  <a:pos x="T5" y="T7"/>
                                </a:cxn>
                                <a:cxn ang="0">
                                  <a:pos x="T9" y="T11"/>
                                </a:cxn>
                                <a:cxn ang="0">
                                  <a:pos x="T13" y="T15"/>
                                </a:cxn>
                                <a:cxn ang="0">
                                  <a:pos x="T17" y="T19"/>
                                </a:cxn>
                              </a:cxnLst>
                              <a:rect l="0" t="0" r="r" b="b"/>
                              <a:pathLst>
                                <a:path w="96" h="96">
                                  <a:moveTo>
                                    <a:pt x="96" y="8"/>
                                  </a:moveTo>
                                  <a:lnTo>
                                    <a:pt x="82" y="8"/>
                                  </a:lnTo>
                                  <a:lnTo>
                                    <a:pt x="89" y="15"/>
                                  </a:lnTo>
                                  <a:lnTo>
                                    <a:pt x="96" y="15"/>
                                  </a:lnTo>
                                  <a:lnTo>
                                    <a:pt x="96" y="8"/>
                                  </a:lnTo>
                                  <a:close/>
                                </a:path>
                              </a:pathLst>
                            </a:custGeom>
                            <a:solidFill>
                              <a:srgbClr val="16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623"/>
                        <wpg:cNvGrpSpPr>
                          <a:grpSpLocks/>
                        </wpg:cNvGrpSpPr>
                        <wpg:grpSpPr bwMode="auto">
                          <a:xfrm>
                            <a:off x="4459" y="775"/>
                            <a:ext cx="84" cy="2"/>
                            <a:chOff x="4459" y="775"/>
                            <a:chExt cx="84" cy="2"/>
                          </a:xfrm>
                        </wpg:grpSpPr>
                        <wps:wsp>
                          <wps:cNvPr id="625" name="Freeform 624"/>
                          <wps:cNvSpPr>
                            <a:spLocks/>
                          </wps:cNvSpPr>
                          <wps:spPr bwMode="auto">
                            <a:xfrm>
                              <a:off x="4459" y="775"/>
                              <a:ext cx="84" cy="2"/>
                            </a:xfrm>
                            <a:custGeom>
                              <a:avLst/>
                              <a:gdLst>
                                <a:gd name="T0" fmla="+- 0 4459 4459"/>
                                <a:gd name="T1" fmla="*/ T0 w 84"/>
                                <a:gd name="T2" fmla="+- 0 4543 4459"/>
                                <a:gd name="T3" fmla="*/ T2 w 84"/>
                              </a:gdLst>
                              <a:ahLst/>
                              <a:cxnLst>
                                <a:cxn ang="0">
                                  <a:pos x="T1" y="0"/>
                                </a:cxn>
                                <a:cxn ang="0">
                                  <a:pos x="T3" y="0"/>
                                </a:cxn>
                              </a:cxnLst>
                              <a:rect l="0" t="0" r="r" b="b"/>
                              <a:pathLst>
                                <a:path w="84">
                                  <a:moveTo>
                                    <a:pt x="0" y="0"/>
                                  </a:moveTo>
                                  <a:lnTo>
                                    <a:pt x="84" y="0"/>
                                  </a:lnTo>
                                </a:path>
                              </a:pathLst>
                            </a:custGeom>
                            <a:noFill/>
                            <a:ln w="53086">
                              <a:solidFill>
                                <a:srgbClr val="B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25"/>
                        <wpg:cNvGrpSpPr>
                          <a:grpSpLocks/>
                        </wpg:cNvGrpSpPr>
                        <wpg:grpSpPr bwMode="auto">
                          <a:xfrm>
                            <a:off x="4452" y="727"/>
                            <a:ext cx="99" cy="96"/>
                            <a:chOff x="4452" y="727"/>
                            <a:chExt cx="99" cy="96"/>
                          </a:xfrm>
                        </wpg:grpSpPr>
                        <wps:wsp>
                          <wps:cNvPr id="627" name="Freeform 626"/>
                          <wps:cNvSpPr>
                            <a:spLocks/>
                          </wps:cNvSpPr>
                          <wps:spPr bwMode="auto">
                            <a:xfrm>
                              <a:off x="4452" y="727"/>
                              <a:ext cx="99" cy="96"/>
                            </a:xfrm>
                            <a:custGeom>
                              <a:avLst/>
                              <a:gdLst>
                                <a:gd name="T0" fmla="+- 0 4543 4452"/>
                                <a:gd name="T1" fmla="*/ T0 w 99"/>
                                <a:gd name="T2" fmla="+- 0 727 727"/>
                                <a:gd name="T3" fmla="*/ 727 h 96"/>
                                <a:gd name="T4" fmla="+- 0 4459 4452"/>
                                <a:gd name="T5" fmla="*/ T4 w 99"/>
                                <a:gd name="T6" fmla="+- 0 727 727"/>
                                <a:gd name="T7" fmla="*/ 727 h 96"/>
                                <a:gd name="T8" fmla="+- 0 4454 4452"/>
                                <a:gd name="T9" fmla="*/ T8 w 99"/>
                                <a:gd name="T10" fmla="+- 0 730 727"/>
                                <a:gd name="T11" fmla="*/ 730 h 96"/>
                                <a:gd name="T12" fmla="+- 0 4452 4452"/>
                                <a:gd name="T13" fmla="*/ T12 w 99"/>
                                <a:gd name="T14" fmla="+- 0 735 727"/>
                                <a:gd name="T15" fmla="*/ 735 h 96"/>
                                <a:gd name="T16" fmla="+- 0 4452 4452"/>
                                <a:gd name="T17" fmla="*/ T16 w 99"/>
                                <a:gd name="T18" fmla="+- 0 816 727"/>
                                <a:gd name="T19" fmla="*/ 816 h 96"/>
                                <a:gd name="T20" fmla="+- 0 4454 4452"/>
                                <a:gd name="T21" fmla="*/ T20 w 99"/>
                                <a:gd name="T22" fmla="+- 0 821 727"/>
                                <a:gd name="T23" fmla="*/ 821 h 96"/>
                                <a:gd name="T24" fmla="+- 0 4459 4452"/>
                                <a:gd name="T25" fmla="*/ T24 w 99"/>
                                <a:gd name="T26" fmla="+- 0 823 727"/>
                                <a:gd name="T27" fmla="*/ 823 h 96"/>
                                <a:gd name="T28" fmla="+- 0 4543 4452"/>
                                <a:gd name="T29" fmla="*/ T28 w 99"/>
                                <a:gd name="T30" fmla="+- 0 823 727"/>
                                <a:gd name="T31" fmla="*/ 823 h 96"/>
                                <a:gd name="T32" fmla="+- 0 4548 4452"/>
                                <a:gd name="T33" fmla="*/ T32 w 99"/>
                                <a:gd name="T34" fmla="+- 0 821 727"/>
                                <a:gd name="T35" fmla="*/ 821 h 96"/>
                                <a:gd name="T36" fmla="+- 0 4550 4452"/>
                                <a:gd name="T37" fmla="*/ T36 w 99"/>
                                <a:gd name="T38" fmla="+- 0 816 727"/>
                                <a:gd name="T39" fmla="*/ 816 h 96"/>
                                <a:gd name="T40" fmla="+- 0 4466 4452"/>
                                <a:gd name="T41" fmla="*/ T40 w 99"/>
                                <a:gd name="T42" fmla="+- 0 816 727"/>
                                <a:gd name="T43" fmla="*/ 816 h 96"/>
                                <a:gd name="T44" fmla="+- 0 4459 4452"/>
                                <a:gd name="T45" fmla="*/ T44 w 99"/>
                                <a:gd name="T46" fmla="+- 0 809 727"/>
                                <a:gd name="T47" fmla="*/ 809 h 96"/>
                                <a:gd name="T48" fmla="+- 0 4466 4452"/>
                                <a:gd name="T49" fmla="*/ T48 w 99"/>
                                <a:gd name="T50" fmla="+- 0 809 727"/>
                                <a:gd name="T51" fmla="*/ 809 h 96"/>
                                <a:gd name="T52" fmla="+- 0 4466 4452"/>
                                <a:gd name="T53" fmla="*/ T52 w 99"/>
                                <a:gd name="T54" fmla="+- 0 742 727"/>
                                <a:gd name="T55" fmla="*/ 742 h 96"/>
                                <a:gd name="T56" fmla="+- 0 4459 4452"/>
                                <a:gd name="T57" fmla="*/ T56 w 99"/>
                                <a:gd name="T58" fmla="+- 0 742 727"/>
                                <a:gd name="T59" fmla="*/ 742 h 96"/>
                                <a:gd name="T60" fmla="+- 0 4466 4452"/>
                                <a:gd name="T61" fmla="*/ T60 w 99"/>
                                <a:gd name="T62" fmla="+- 0 735 727"/>
                                <a:gd name="T63" fmla="*/ 735 h 96"/>
                                <a:gd name="T64" fmla="+- 0 4550 4452"/>
                                <a:gd name="T65" fmla="*/ T64 w 99"/>
                                <a:gd name="T66" fmla="+- 0 735 727"/>
                                <a:gd name="T67" fmla="*/ 735 h 96"/>
                                <a:gd name="T68" fmla="+- 0 4548 4452"/>
                                <a:gd name="T69" fmla="*/ T68 w 99"/>
                                <a:gd name="T70" fmla="+- 0 730 727"/>
                                <a:gd name="T71" fmla="*/ 730 h 96"/>
                                <a:gd name="T72" fmla="+- 0 4543 4452"/>
                                <a:gd name="T73" fmla="*/ T72 w 99"/>
                                <a:gd name="T74" fmla="+- 0 727 727"/>
                                <a:gd name="T75" fmla="*/ 727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 h="96">
                                  <a:moveTo>
                                    <a:pt x="91" y="0"/>
                                  </a:moveTo>
                                  <a:lnTo>
                                    <a:pt x="7" y="0"/>
                                  </a:lnTo>
                                  <a:lnTo>
                                    <a:pt x="2" y="3"/>
                                  </a:lnTo>
                                  <a:lnTo>
                                    <a:pt x="0" y="8"/>
                                  </a:lnTo>
                                  <a:lnTo>
                                    <a:pt x="0" y="89"/>
                                  </a:lnTo>
                                  <a:lnTo>
                                    <a:pt x="2" y="94"/>
                                  </a:lnTo>
                                  <a:lnTo>
                                    <a:pt x="7" y="96"/>
                                  </a:lnTo>
                                  <a:lnTo>
                                    <a:pt x="91" y="96"/>
                                  </a:lnTo>
                                  <a:lnTo>
                                    <a:pt x="96" y="94"/>
                                  </a:lnTo>
                                  <a:lnTo>
                                    <a:pt x="98" y="89"/>
                                  </a:lnTo>
                                  <a:lnTo>
                                    <a:pt x="14" y="89"/>
                                  </a:lnTo>
                                  <a:lnTo>
                                    <a:pt x="7" y="82"/>
                                  </a:lnTo>
                                  <a:lnTo>
                                    <a:pt x="14" y="82"/>
                                  </a:lnTo>
                                  <a:lnTo>
                                    <a:pt x="14" y="15"/>
                                  </a:lnTo>
                                  <a:lnTo>
                                    <a:pt x="7" y="15"/>
                                  </a:lnTo>
                                  <a:lnTo>
                                    <a:pt x="14" y="8"/>
                                  </a:lnTo>
                                  <a:lnTo>
                                    <a:pt x="98" y="8"/>
                                  </a:lnTo>
                                  <a:lnTo>
                                    <a:pt x="96" y="3"/>
                                  </a:lnTo>
                                  <a:lnTo>
                                    <a:pt x="91"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627"/>
                          <wps:cNvSpPr>
                            <a:spLocks/>
                          </wps:cNvSpPr>
                          <wps:spPr bwMode="auto">
                            <a:xfrm>
                              <a:off x="4452" y="727"/>
                              <a:ext cx="99" cy="96"/>
                            </a:xfrm>
                            <a:custGeom>
                              <a:avLst/>
                              <a:gdLst>
                                <a:gd name="T0" fmla="+- 0 4466 4452"/>
                                <a:gd name="T1" fmla="*/ T0 w 99"/>
                                <a:gd name="T2" fmla="+- 0 809 727"/>
                                <a:gd name="T3" fmla="*/ 809 h 96"/>
                                <a:gd name="T4" fmla="+- 0 4459 4452"/>
                                <a:gd name="T5" fmla="*/ T4 w 99"/>
                                <a:gd name="T6" fmla="+- 0 809 727"/>
                                <a:gd name="T7" fmla="*/ 809 h 96"/>
                                <a:gd name="T8" fmla="+- 0 4466 4452"/>
                                <a:gd name="T9" fmla="*/ T8 w 99"/>
                                <a:gd name="T10" fmla="+- 0 816 727"/>
                                <a:gd name="T11" fmla="*/ 816 h 96"/>
                                <a:gd name="T12" fmla="+- 0 4466 4452"/>
                                <a:gd name="T13" fmla="*/ T12 w 99"/>
                                <a:gd name="T14" fmla="+- 0 809 727"/>
                                <a:gd name="T15" fmla="*/ 809 h 96"/>
                              </a:gdLst>
                              <a:ahLst/>
                              <a:cxnLst>
                                <a:cxn ang="0">
                                  <a:pos x="T1" y="T3"/>
                                </a:cxn>
                                <a:cxn ang="0">
                                  <a:pos x="T5" y="T7"/>
                                </a:cxn>
                                <a:cxn ang="0">
                                  <a:pos x="T9" y="T11"/>
                                </a:cxn>
                                <a:cxn ang="0">
                                  <a:pos x="T13" y="T15"/>
                                </a:cxn>
                              </a:cxnLst>
                              <a:rect l="0" t="0" r="r" b="b"/>
                              <a:pathLst>
                                <a:path w="99" h="96">
                                  <a:moveTo>
                                    <a:pt x="14" y="82"/>
                                  </a:moveTo>
                                  <a:lnTo>
                                    <a:pt x="7" y="82"/>
                                  </a:lnTo>
                                  <a:lnTo>
                                    <a:pt x="14" y="89"/>
                                  </a:lnTo>
                                  <a:lnTo>
                                    <a:pt x="14" y="8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Freeform 628"/>
                          <wps:cNvSpPr>
                            <a:spLocks/>
                          </wps:cNvSpPr>
                          <wps:spPr bwMode="auto">
                            <a:xfrm>
                              <a:off x="4452" y="727"/>
                              <a:ext cx="99" cy="96"/>
                            </a:xfrm>
                            <a:custGeom>
                              <a:avLst/>
                              <a:gdLst>
                                <a:gd name="T0" fmla="+- 0 4536 4452"/>
                                <a:gd name="T1" fmla="*/ T0 w 99"/>
                                <a:gd name="T2" fmla="+- 0 809 727"/>
                                <a:gd name="T3" fmla="*/ 809 h 96"/>
                                <a:gd name="T4" fmla="+- 0 4466 4452"/>
                                <a:gd name="T5" fmla="*/ T4 w 99"/>
                                <a:gd name="T6" fmla="+- 0 809 727"/>
                                <a:gd name="T7" fmla="*/ 809 h 96"/>
                                <a:gd name="T8" fmla="+- 0 4466 4452"/>
                                <a:gd name="T9" fmla="*/ T8 w 99"/>
                                <a:gd name="T10" fmla="+- 0 816 727"/>
                                <a:gd name="T11" fmla="*/ 816 h 96"/>
                                <a:gd name="T12" fmla="+- 0 4536 4452"/>
                                <a:gd name="T13" fmla="*/ T12 w 99"/>
                                <a:gd name="T14" fmla="+- 0 816 727"/>
                                <a:gd name="T15" fmla="*/ 816 h 96"/>
                                <a:gd name="T16" fmla="+- 0 4536 4452"/>
                                <a:gd name="T17" fmla="*/ T16 w 99"/>
                                <a:gd name="T18" fmla="+- 0 809 727"/>
                                <a:gd name="T19" fmla="*/ 809 h 96"/>
                              </a:gdLst>
                              <a:ahLst/>
                              <a:cxnLst>
                                <a:cxn ang="0">
                                  <a:pos x="T1" y="T3"/>
                                </a:cxn>
                                <a:cxn ang="0">
                                  <a:pos x="T5" y="T7"/>
                                </a:cxn>
                                <a:cxn ang="0">
                                  <a:pos x="T9" y="T11"/>
                                </a:cxn>
                                <a:cxn ang="0">
                                  <a:pos x="T13" y="T15"/>
                                </a:cxn>
                                <a:cxn ang="0">
                                  <a:pos x="T17" y="T19"/>
                                </a:cxn>
                              </a:cxnLst>
                              <a:rect l="0" t="0" r="r" b="b"/>
                              <a:pathLst>
                                <a:path w="99" h="96">
                                  <a:moveTo>
                                    <a:pt x="84" y="82"/>
                                  </a:moveTo>
                                  <a:lnTo>
                                    <a:pt x="14" y="82"/>
                                  </a:lnTo>
                                  <a:lnTo>
                                    <a:pt x="14" y="89"/>
                                  </a:lnTo>
                                  <a:lnTo>
                                    <a:pt x="84" y="89"/>
                                  </a:lnTo>
                                  <a:lnTo>
                                    <a:pt x="84" y="8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629"/>
                          <wps:cNvSpPr>
                            <a:spLocks/>
                          </wps:cNvSpPr>
                          <wps:spPr bwMode="auto">
                            <a:xfrm>
                              <a:off x="4452" y="727"/>
                              <a:ext cx="99" cy="96"/>
                            </a:xfrm>
                            <a:custGeom>
                              <a:avLst/>
                              <a:gdLst>
                                <a:gd name="T0" fmla="+- 0 4536 4452"/>
                                <a:gd name="T1" fmla="*/ T0 w 99"/>
                                <a:gd name="T2" fmla="+- 0 735 727"/>
                                <a:gd name="T3" fmla="*/ 735 h 96"/>
                                <a:gd name="T4" fmla="+- 0 4536 4452"/>
                                <a:gd name="T5" fmla="*/ T4 w 99"/>
                                <a:gd name="T6" fmla="+- 0 816 727"/>
                                <a:gd name="T7" fmla="*/ 816 h 96"/>
                                <a:gd name="T8" fmla="+- 0 4543 4452"/>
                                <a:gd name="T9" fmla="*/ T8 w 99"/>
                                <a:gd name="T10" fmla="+- 0 809 727"/>
                                <a:gd name="T11" fmla="*/ 809 h 96"/>
                                <a:gd name="T12" fmla="+- 0 4550 4452"/>
                                <a:gd name="T13" fmla="*/ T12 w 99"/>
                                <a:gd name="T14" fmla="+- 0 809 727"/>
                                <a:gd name="T15" fmla="*/ 809 h 96"/>
                                <a:gd name="T16" fmla="+- 0 4550 4452"/>
                                <a:gd name="T17" fmla="*/ T16 w 99"/>
                                <a:gd name="T18" fmla="+- 0 742 727"/>
                                <a:gd name="T19" fmla="*/ 742 h 96"/>
                                <a:gd name="T20" fmla="+- 0 4543 4452"/>
                                <a:gd name="T21" fmla="*/ T20 w 99"/>
                                <a:gd name="T22" fmla="+- 0 742 727"/>
                                <a:gd name="T23" fmla="*/ 742 h 96"/>
                                <a:gd name="T24" fmla="+- 0 4536 4452"/>
                                <a:gd name="T25" fmla="*/ T24 w 99"/>
                                <a:gd name="T26" fmla="+- 0 735 727"/>
                                <a:gd name="T27" fmla="*/ 735 h 96"/>
                              </a:gdLst>
                              <a:ahLst/>
                              <a:cxnLst>
                                <a:cxn ang="0">
                                  <a:pos x="T1" y="T3"/>
                                </a:cxn>
                                <a:cxn ang="0">
                                  <a:pos x="T5" y="T7"/>
                                </a:cxn>
                                <a:cxn ang="0">
                                  <a:pos x="T9" y="T11"/>
                                </a:cxn>
                                <a:cxn ang="0">
                                  <a:pos x="T13" y="T15"/>
                                </a:cxn>
                                <a:cxn ang="0">
                                  <a:pos x="T17" y="T19"/>
                                </a:cxn>
                                <a:cxn ang="0">
                                  <a:pos x="T21" y="T23"/>
                                </a:cxn>
                                <a:cxn ang="0">
                                  <a:pos x="T25" y="T27"/>
                                </a:cxn>
                              </a:cxnLst>
                              <a:rect l="0" t="0" r="r" b="b"/>
                              <a:pathLst>
                                <a:path w="99" h="96">
                                  <a:moveTo>
                                    <a:pt x="84" y="8"/>
                                  </a:moveTo>
                                  <a:lnTo>
                                    <a:pt x="84" y="89"/>
                                  </a:lnTo>
                                  <a:lnTo>
                                    <a:pt x="91" y="82"/>
                                  </a:lnTo>
                                  <a:lnTo>
                                    <a:pt x="98" y="82"/>
                                  </a:lnTo>
                                  <a:lnTo>
                                    <a:pt x="98" y="15"/>
                                  </a:lnTo>
                                  <a:lnTo>
                                    <a:pt x="91" y="15"/>
                                  </a:lnTo>
                                  <a:lnTo>
                                    <a:pt x="84" y="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 name="Freeform 630"/>
                          <wps:cNvSpPr>
                            <a:spLocks/>
                          </wps:cNvSpPr>
                          <wps:spPr bwMode="auto">
                            <a:xfrm>
                              <a:off x="4452" y="727"/>
                              <a:ext cx="99" cy="96"/>
                            </a:xfrm>
                            <a:custGeom>
                              <a:avLst/>
                              <a:gdLst>
                                <a:gd name="T0" fmla="+- 0 4550 4452"/>
                                <a:gd name="T1" fmla="*/ T0 w 99"/>
                                <a:gd name="T2" fmla="+- 0 809 727"/>
                                <a:gd name="T3" fmla="*/ 809 h 96"/>
                                <a:gd name="T4" fmla="+- 0 4543 4452"/>
                                <a:gd name="T5" fmla="*/ T4 w 99"/>
                                <a:gd name="T6" fmla="+- 0 809 727"/>
                                <a:gd name="T7" fmla="*/ 809 h 96"/>
                                <a:gd name="T8" fmla="+- 0 4536 4452"/>
                                <a:gd name="T9" fmla="*/ T8 w 99"/>
                                <a:gd name="T10" fmla="+- 0 816 727"/>
                                <a:gd name="T11" fmla="*/ 816 h 96"/>
                                <a:gd name="T12" fmla="+- 0 4550 4452"/>
                                <a:gd name="T13" fmla="*/ T12 w 99"/>
                                <a:gd name="T14" fmla="+- 0 816 727"/>
                                <a:gd name="T15" fmla="*/ 816 h 96"/>
                                <a:gd name="T16" fmla="+- 0 4550 4452"/>
                                <a:gd name="T17" fmla="*/ T16 w 99"/>
                                <a:gd name="T18" fmla="+- 0 809 727"/>
                                <a:gd name="T19" fmla="*/ 809 h 96"/>
                              </a:gdLst>
                              <a:ahLst/>
                              <a:cxnLst>
                                <a:cxn ang="0">
                                  <a:pos x="T1" y="T3"/>
                                </a:cxn>
                                <a:cxn ang="0">
                                  <a:pos x="T5" y="T7"/>
                                </a:cxn>
                                <a:cxn ang="0">
                                  <a:pos x="T9" y="T11"/>
                                </a:cxn>
                                <a:cxn ang="0">
                                  <a:pos x="T13" y="T15"/>
                                </a:cxn>
                                <a:cxn ang="0">
                                  <a:pos x="T17" y="T19"/>
                                </a:cxn>
                              </a:cxnLst>
                              <a:rect l="0" t="0" r="r" b="b"/>
                              <a:pathLst>
                                <a:path w="99" h="96">
                                  <a:moveTo>
                                    <a:pt x="98" y="82"/>
                                  </a:moveTo>
                                  <a:lnTo>
                                    <a:pt x="91" y="82"/>
                                  </a:lnTo>
                                  <a:lnTo>
                                    <a:pt x="84" y="89"/>
                                  </a:lnTo>
                                  <a:lnTo>
                                    <a:pt x="98" y="89"/>
                                  </a:lnTo>
                                  <a:lnTo>
                                    <a:pt x="98" y="82"/>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631"/>
                          <wps:cNvSpPr>
                            <a:spLocks/>
                          </wps:cNvSpPr>
                          <wps:spPr bwMode="auto">
                            <a:xfrm>
                              <a:off x="4452" y="727"/>
                              <a:ext cx="99" cy="96"/>
                            </a:xfrm>
                            <a:custGeom>
                              <a:avLst/>
                              <a:gdLst>
                                <a:gd name="T0" fmla="+- 0 4466 4452"/>
                                <a:gd name="T1" fmla="*/ T0 w 99"/>
                                <a:gd name="T2" fmla="+- 0 735 727"/>
                                <a:gd name="T3" fmla="*/ 735 h 96"/>
                                <a:gd name="T4" fmla="+- 0 4459 4452"/>
                                <a:gd name="T5" fmla="*/ T4 w 99"/>
                                <a:gd name="T6" fmla="+- 0 742 727"/>
                                <a:gd name="T7" fmla="*/ 742 h 96"/>
                                <a:gd name="T8" fmla="+- 0 4466 4452"/>
                                <a:gd name="T9" fmla="*/ T8 w 99"/>
                                <a:gd name="T10" fmla="+- 0 742 727"/>
                                <a:gd name="T11" fmla="*/ 742 h 96"/>
                                <a:gd name="T12" fmla="+- 0 4466 4452"/>
                                <a:gd name="T13" fmla="*/ T12 w 99"/>
                                <a:gd name="T14" fmla="+- 0 735 727"/>
                                <a:gd name="T15" fmla="*/ 735 h 96"/>
                              </a:gdLst>
                              <a:ahLst/>
                              <a:cxnLst>
                                <a:cxn ang="0">
                                  <a:pos x="T1" y="T3"/>
                                </a:cxn>
                                <a:cxn ang="0">
                                  <a:pos x="T5" y="T7"/>
                                </a:cxn>
                                <a:cxn ang="0">
                                  <a:pos x="T9" y="T11"/>
                                </a:cxn>
                                <a:cxn ang="0">
                                  <a:pos x="T13" y="T15"/>
                                </a:cxn>
                              </a:cxnLst>
                              <a:rect l="0" t="0" r="r" b="b"/>
                              <a:pathLst>
                                <a:path w="99" h="96">
                                  <a:moveTo>
                                    <a:pt x="14" y="8"/>
                                  </a:moveTo>
                                  <a:lnTo>
                                    <a:pt x="7" y="15"/>
                                  </a:lnTo>
                                  <a:lnTo>
                                    <a:pt x="14" y="15"/>
                                  </a:lnTo>
                                  <a:lnTo>
                                    <a:pt x="14" y="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Freeform 632"/>
                          <wps:cNvSpPr>
                            <a:spLocks/>
                          </wps:cNvSpPr>
                          <wps:spPr bwMode="auto">
                            <a:xfrm>
                              <a:off x="4452" y="727"/>
                              <a:ext cx="99" cy="96"/>
                            </a:xfrm>
                            <a:custGeom>
                              <a:avLst/>
                              <a:gdLst>
                                <a:gd name="T0" fmla="+- 0 4536 4452"/>
                                <a:gd name="T1" fmla="*/ T0 w 99"/>
                                <a:gd name="T2" fmla="+- 0 735 727"/>
                                <a:gd name="T3" fmla="*/ 735 h 96"/>
                                <a:gd name="T4" fmla="+- 0 4466 4452"/>
                                <a:gd name="T5" fmla="*/ T4 w 99"/>
                                <a:gd name="T6" fmla="+- 0 735 727"/>
                                <a:gd name="T7" fmla="*/ 735 h 96"/>
                                <a:gd name="T8" fmla="+- 0 4466 4452"/>
                                <a:gd name="T9" fmla="*/ T8 w 99"/>
                                <a:gd name="T10" fmla="+- 0 742 727"/>
                                <a:gd name="T11" fmla="*/ 742 h 96"/>
                                <a:gd name="T12" fmla="+- 0 4536 4452"/>
                                <a:gd name="T13" fmla="*/ T12 w 99"/>
                                <a:gd name="T14" fmla="+- 0 742 727"/>
                                <a:gd name="T15" fmla="*/ 742 h 96"/>
                                <a:gd name="T16" fmla="+- 0 4536 4452"/>
                                <a:gd name="T17" fmla="*/ T16 w 99"/>
                                <a:gd name="T18" fmla="+- 0 735 727"/>
                                <a:gd name="T19" fmla="*/ 735 h 96"/>
                              </a:gdLst>
                              <a:ahLst/>
                              <a:cxnLst>
                                <a:cxn ang="0">
                                  <a:pos x="T1" y="T3"/>
                                </a:cxn>
                                <a:cxn ang="0">
                                  <a:pos x="T5" y="T7"/>
                                </a:cxn>
                                <a:cxn ang="0">
                                  <a:pos x="T9" y="T11"/>
                                </a:cxn>
                                <a:cxn ang="0">
                                  <a:pos x="T13" y="T15"/>
                                </a:cxn>
                                <a:cxn ang="0">
                                  <a:pos x="T17" y="T19"/>
                                </a:cxn>
                              </a:cxnLst>
                              <a:rect l="0" t="0" r="r" b="b"/>
                              <a:pathLst>
                                <a:path w="99" h="96">
                                  <a:moveTo>
                                    <a:pt x="84" y="8"/>
                                  </a:moveTo>
                                  <a:lnTo>
                                    <a:pt x="14" y="8"/>
                                  </a:lnTo>
                                  <a:lnTo>
                                    <a:pt x="14" y="15"/>
                                  </a:lnTo>
                                  <a:lnTo>
                                    <a:pt x="84" y="15"/>
                                  </a:lnTo>
                                  <a:lnTo>
                                    <a:pt x="84" y="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633"/>
                          <wps:cNvSpPr>
                            <a:spLocks/>
                          </wps:cNvSpPr>
                          <wps:spPr bwMode="auto">
                            <a:xfrm>
                              <a:off x="4452" y="727"/>
                              <a:ext cx="99" cy="96"/>
                            </a:xfrm>
                            <a:custGeom>
                              <a:avLst/>
                              <a:gdLst>
                                <a:gd name="T0" fmla="+- 0 4550 4452"/>
                                <a:gd name="T1" fmla="*/ T0 w 99"/>
                                <a:gd name="T2" fmla="+- 0 735 727"/>
                                <a:gd name="T3" fmla="*/ 735 h 96"/>
                                <a:gd name="T4" fmla="+- 0 4536 4452"/>
                                <a:gd name="T5" fmla="*/ T4 w 99"/>
                                <a:gd name="T6" fmla="+- 0 735 727"/>
                                <a:gd name="T7" fmla="*/ 735 h 96"/>
                                <a:gd name="T8" fmla="+- 0 4543 4452"/>
                                <a:gd name="T9" fmla="*/ T8 w 99"/>
                                <a:gd name="T10" fmla="+- 0 742 727"/>
                                <a:gd name="T11" fmla="*/ 742 h 96"/>
                                <a:gd name="T12" fmla="+- 0 4550 4452"/>
                                <a:gd name="T13" fmla="*/ T12 w 99"/>
                                <a:gd name="T14" fmla="+- 0 742 727"/>
                                <a:gd name="T15" fmla="*/ 742 h 96"/>
                                <a:gd name="T16" fmla="+- 0 4550 4452"/>
                                <a:gd name="T17" fmla="*/ T16 w 99"/>
                                <a:gd name="T18" fmla="+- 0 735 727"/>
                                <a:gd name="T19" fmla="*/ 735 h 96"/>
                              </a:gdLst>
                              <a:ahLst/>
                              <a:cxnLst>
                                <a:cxn ang="0">
                                  <a:pos x="T1" y="T3"/>
                                </a:cxn>
                                <a:cxn ang="0">
                                  <a:pos x="T5" y="T7"/>
                                </a:cxn>
                                <a:cxn ang="0">
                                  <a:pos x="T9" y="T11"/>
                                </a:cxn>
                                <a:cxn ang="0">
                                  <a:pos x="T13" y="T15"/>
                                </a:cxn>
                                <a:cxn ang="0">
                                  <a:pos x="T17" y="T19"/>
                                </a:cxn>
                              </a:cxnLst>
                              <a:rect l="0" t="0" r="r" b="b"/>
                              <a:pathLst>
                                <a:path w="99" h="96">
                                  <a:moveTo>
                                    <a:pt x="98" y="8"/>
                                  </a:moveTo>
                                  <a:lnTo>
                                    <a:pt x="84" y="8"/>
                                  </a:lnTo>
                                  <a:lnTo>
                                    <a:pt x="91" y="15"/>
                                  </a:lnTo>
                                  <a:lnTo>
                                    <a:pt x="98" y="15"/>
                                  </a:lnTo>
                                  <a:lnTo>
                                    <a:pt x="98" y="8"/>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5" name="Group 634"/>
                        <wpg:cNvGrpSpPr>
                          <a:grpSpLocks/>
                        </wpg:cNvGrpSpPr>
                        <wpg:grpSpPr bwMode="auto">
                          <a:xfrm>
                            <a:off x="890" y="358"/>
                            <a:ext cx="10040" cy="5355"/>
                            <a:chOff x="890" y="358"/>
                            <a:chExt cx="10040" cy="5355"/>
                          </a:xfrm>
                        </wpg:grpSpPr>
                        <wps:wsp>
                          <wps:cNvPr id="636" name="Freeform 635"/>
                          <wps:cNvSpPr>
                            <a:spLocks/>
                          </wps:cNvSpPr>
                          <wps:spPr bwMode="auto">
                            <a:xfrm>
                              <a:off x="890" y="358"/>
                              <a:ext cx="10040" cy="5355"/>
                            </a:xfrm>
                            <a:custGeom>
                              <a:avLst/>
                              <a:gdLst>
                                <a:gd name="T0" fmla="+- 0 10927 890"/>
                                <a:gd name="T1" fmla="*/ T0 w 10040"/>
                                <a:gd name="T2" fmla="+- 0 358 358"/>
                                <a:gd name="T3" fmla="*/ 358 h 5355"/>
                                <a:gd name="T4" fmla="+- 0 895 890"/>
                                <a:gd name="T5" fmla="*/ T4 w 10040"/>
                                <a:gd name="T6" fmla="+- 0 358 358"/>
                                <a:gd name="T7" fmla="*/ 358 h 5355"/>
                                <a:gd name="T8" fmla="+- 0 890 890"/>
                                <a:gd name="T9" fmla="*/ T8 w 10040"/>
                                <a:gd name="T10" fmla="+- 0 363 358"/>
                                <a:gd name="T11" fmla="*/ 363 h 5355"/>
                                <a:gd name="T12" fmla="+- 0 890 890"/>
                                <a:gd name="T13" fmla="*/ T12 w 10040"/>
                                <a:gd name="T14" fmla="+- 0 5710 358"/>
                                <a:gd name="T15" fmla="*/ 5710 h 5355"/>
                                <a:gd name="T16" fmla="+- 0 895 890"/>
                                <a:gd name="T17" fmla="*/ T16 w 10040"/>
                                <a:gd name="T18" fmla="+- 0 5712 358"/>
                                <a:gd name="T19" fmla="*/ 5712 h 5355"/>
                                <a:gd name="T20" fmla="+- 0 10927 890"/>
                                <a:gd name="T21" fmla="*/ T20 w 10040"/>
                                <a:gd name="T22" fmla="+- 0 5712 358"/>
                                <a:gd name="T23" fmla="*/ 5712 h 5355"/>
                                <a:gd name="T24" fmla="+- 0 10930 890"/>
                                <a:gd name="T25" fmla="*/ T24 w 10040"/>
                                <a:gd name="T26" fmla="+- 0 5710 358"/>
                                <a:gd name="T27" fmla="*/ 5710 h 5355"/>
                                <a:gd name="T28" fmla="+- 0 10930 890"/>
                                <a:gd name="T29" fmla="*/ T28 w 10040"/>
                                <a:gd name="T30" fmla="+- 0 5705 358"/>
                                <a:gd name="T31" fmla="*/ 5705 h 5355"/>
                                <a:gd name="T32" fmla="+- 0 905 890"/>
                                <a:gd name="T33" fmla="*/ T32 w 10040"/>
                                <a:gd name="T34" fmla="+- 0 5705 358"/>
                                <a:gd name="T35" fmla="*/ 5705 h 5355"/>
                                <a:gd name="T36" fmla="+- 0 898 890"/>
                                <a:gd name="T37" fmla="*/ T36 w 10040"/>
                                <a:gd name="T38" fmla="+- 0 5698 358"/>
                                <a:gd name="T39" fmla="*/ 5698 h 5355"/>
                                <a:gd name="T40" fmla="+- 0 905 890"/>
                                <a:gd name="T41" fmla="*/ T40 w 10040"/>
                                <a:gd name="T42" fmla="+- 0 5698 358"/>
                                <a:gd name="T43" fmla="*/ 5698 h 5355"/>
                                <a:gd name="T44" fmla="+- 0 905 890"/>
                                <a:gd name="T45" fmla="*/ T44 w 10040"/>
                                <a:gd name="T46" fmla="+- 0 372 358"/>
                                <a:gd name="T47" fmla="*/ 372 h 5355"/>
                                <a:gd name="T48" fmla="+- 0 898 890"/>
                                <a:gd name="T49" fmla="*/ T48 w 10040"/>
                                <a:gd name="T50" fmla="+- 0 372 358"/>
                                <a:gd name="T51" fmla="*/ 372 h 5355"/>
                                <a:gd name="T52" fmla="+- 0 905 890"/>
                                <a:gd name="T53" fmla="*/ T52 w 10040"/>
                                <a:gd name="T54" fmla="+- 0 365 358"/>
                                <a:gd name="T55" fmla="*/ 365 h 5355"/>
                                <a:gd name="T56" fmla="+- 0 10930 890"/>
                                <a:gd name="T57" fmla="*/ T56 w 10040"/>
                                <a:gd name="T58" fmla="+- 0 365 358"/>
                                <a:gd name="T59" fmla="*/ 365 h 5355"/>
                                <a:gd name="T60" fmla="+- 0 10930 890"/>
                                <a:gd name="T61" fmla="*/ T60 w 10040"/>
                                <a:gd name="T62" fmla="+- 0 363 358"/>
                                <a:gd name="T63" fmla="*/ 363 h 5355"/>
                                <a:gd name="T64" fmla="+- 0 10927 890"/>
                                <a:gd name="T65" fmla="*/ T64 w 10040"/>
                                <a:gd name="T66" fmla="+- 0 358 358"/>
                                <a:gd name="T67" fmla="*/ 358 h 5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40" h="5355">
                                  <a:moveTo>
                                    <a:pt x="10037" y="0"/>
                                  </a:moveTo>
                                  <a:lnTo>
                                    <a:pt x="5" y="0"/>
                                  </a:lnTo>
                                  <a:lnTo>
                                    <a:pt x="0" y="5"/>
                                  </a:lnTo>
                                  <a:lnTo>
                                    <a:pt x="0" y="5352"/>
                                  </a:lnTo>
                                  <a:lnTo>
                                    <a:pt x="5" y="5354"/>
                                  </a:lnTo>
                                  <a:lnTo>
                                    <a:pt x="10037" y="5354"/>
                                  </a:lnTo>
                                  <a:lnTo>
                                    <a:pt x="10040" y="5352"/>
                                  </a:lnTo>
                                  <a:lnTo>
                                    <a:pt x="10040" y="5347"/>
                                  </a:lnTo>
                                  <a:lnTo>
                                    <a:pt x="15" y="5347"/>
                                  </a:lnTo>
                                  <a:lnTo>
                                    <a:pt x="8" y="5340"/>
                                  </a:lnTo>
                                  <a:lnTo>
                                    <a:pt x="15" y="5340"/>
                                  </a:lnTo>
                                  <a:lnTo>
                                    <a:pt x="15" y="14"/>
                                  </a:lnTo>
                                  <a:lnTo>
                                    <a:pt x="8" y="14"/>
                                  </a:lnTo>
                                  <a:lnTo>
                                    <a:pt x="15" y="7"/>
                                  </a:lnTo>
                                  <a:lnTo>
                                    <a:pt x="10040" y="7"/>
                                  </a:lnTo>
                                  <a:lnTo>
                                    <a:pt x="10040" y="5"/>
                                  </a:lnTo>
                                  <a:lnTo>
                                    <a:pt x="1003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7" name="Freeform 636"/>
                          <wps:cNvSpPr>
                            <a:spLocks/>
                          </wps:cNvSpPr>
                          <wps:spPr bwMode="auto">
                            <a:xfrm>
                              <a:off x="890" y="358"/>
                              <a:ext cx="10040" cy="5355"/>
                            </a:xfrm>
                            <a:custGeom>
                              <a:avLst/>
                              <a:gdLst>
                                <a:gd name="T0" fmla="+- 0 905 890"/>
                                <a:gd name="T1" fmla="*/ T0 w 10040"/>
                                <a:gd name="T2" fmla="+- 0 5698 358"/>
                                <a:gd name="T3" fmla="*/ 5698 h 5355"/>
                                <a:gd name="T4" fmla="+- 0 898 890"/>
                                <a:gd name="T5" fmla="*/ T4 w 10040"/>
                                <a:gd name="T6" fmla="+- 0 5698 358"/>
                                <a:gd name="T7" fmla="*/ 5698 h 5355"/>
                                <a:gd name="T8" fmla="+- 0 905 890"/>
                                <a:gd name="T9" fmla="*/ T8 w 10040"/>
                                <a:gd name="T10" fmla="+- 0 5705 358"/>
                                <a:gd name="T11" fmla="*/ 5705 h 5355"/>
                                <a:gd name="T12" fmla="+- 0 905 890"/>
                                <a:gd name="T13" fmla="*/ T12 w 10040"/>
                                <a:gd name="T14" fmla="+- 0 5698 358"/>
                                <a:gd name="T15" fmla="*/ 5698 h 5355"/>
                              </a:gdLst>
                              <a:ahLst/>
                              <a:cxnLst>
                                <a:cxn ang="0">
                                  <a:pos x="T1" y="T3"/>
                                </a:cxn>
                                <a:cxn ang="0">
                                  <a:pos x="T5" y="T7"/>
                                </a:cxn>
                                <a:cxn ang="0">
                                  <a:pos x="T9" y="T11"/>
                                </a:cxn>
                                <a:cxn ang="0">
                                  <a:pos x="T13" y="T15"/>
                                </a:cxn>
                              </a:cxnLst>
                              <a:rect l="0" t="0" r="r" b="b"/>
                              <a:pathLst>
                                <a:path w="10040" h="5355">
                                  <a:moveTo>
                                    <a:pt x="15" y="5340"/>
                                  </a:moveTo>
                                  <a:lnTo>
                                    <a:pt x="8" y="5340"/>
                                  </a:lnTo>
                                  <a:lnTo>
                                    <a:pt x="15" y="5347"/>
                                  </a:lnTo>
                                  <a:lnTo>
                                    <a:pt x="15" y="53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 name="Freeform 637"/>
                          <wps:cNvSpPr>
                            <a:spLocks/>
                          </wps:cNvSpPr>
                          <wps:spPr bwMode="auto">
                            <a:xfrm>
                              <a:off x="890" y="358"/>
                              <a:ext cx="10040" cy="5355"/>
                            </a:xfrm>
                            <a:custGeom>
                              <a:avLst/>
                              <a:gdLst>
                                <a:gd name="T0" fmla="+- 0 10915 890"/>
                                <a:gd name="T1" fmla="*/ T0 w 10040"/>
                                <a:gd name="T2" fmla="+- 0 5698 358"/>
                                <a:gd name="T3" fmla="*/ 5698 h 5355"/>
                                <a:gd name="T4" fmla="+- 0 905 890"/>
                                <a:gd name="T5" fmla="*/ T4 w 10040"/>
                                <a:gd name="T6" fmla="+- 0 5698 358"/>
                                <a:gd name="T7" fmla="*/ 5698 h 5355"/>
                                <a:gd name="T8" fmla="+- 0 905 890"/>
                                <a:gd name="T9" fmla="*/ T8 w 10040"/>
                                <a:gd name="T10" fmla="+- 0 5705 358"/>
                                <a:gd name="T11" fmla="*/ 5705 h 5355"/>
                                <a:gd name="T12" fmla="+- 0 10915 890"/>
                                <a:gd name="T13" fmla="*/ T12 w 10040"/>
                                <a:gd name="T14" fmla="+- 0 5705 358"/>
                                <a:gd name="T15" fmla="*/ 5705 h 5355"/>
                                <a:gd name="T16" fmla="+- 0 10915 890"/>
                                <a:gd name="T17" fmla="*/ T16 w 10040"/>
                                <a:gd name="T18" fmla="+- 0 5698 358"/>
                                <a:gd name="T19" fmla="*/ 5698 h 5355"/>
                              </a:gdLst>
                              <a:ahLst/>
                              <a:cxnLst>
                                <a:cxn ang="0">
                                  <a:pos x="T1" y="T3"/>
                                </a:cxn>
                                <a:cxn ang="0">
                                  <a:pos x="T5" y="T7"/>
                                </a:cxn>
                                <a:cxn ang="0">
                                  <a:pos x="T9" y="T11"/>
                                </a:cxn>
                                <a:cxn ang="0">
                                  <a:pos x="T13" y="T15"/>
                                </a:cxn>
                                <a:cxn ang="0">
                                  <a:pos x="T17" y="T19"/>
                                </a:cxn>
                              </a:cxnLst>
                              <a:rect l="0" t="0" r="r" b="b"/>
                              <a:pathLst>
                                <a:path w="10040" h="5355">
                                  <a:moveTo>
                                    <a:pt x="10025" y="5340"/>
                                  </a:moveTo>
                                  <a:lnTo>
                                    <a:pt x="15" y="5340"/>
                                  </a:lnTo>
                                  <a:lnTo>
                                    <a:pt x="15" y="5347"/>
                                  </a:lnTo>
                                  <a:lnTo>
                                    <a:pt x="10025" y="5347"/>
                                  </a:lnTo>
                                  <a:lnTo>
                                    <a:pt x="10025" y="53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 name="Freeform 638"/>
                          <wps:cNvSpPr>
                            <a:spLocks/>
                          </wps:cNvSpPr>
                          <wps:spPr bwMode="auto">
                            <a:xfrm>
                              <a:off x="890" y="358"/>
                              <a:ext cx="10040" cy="5355"/>
                            </a:xfrm>
                            <a:custGeom>
                              <a:avLst/>
                              <a:gdLst>
                                <a:gd name="T0" fmla="+- 0 10915 890"/>
                                <a:gd name="T1" fmla="*/ T0 w 10040"/>
                                <a:gd name="T2" fmla="+- 0 365 358"/>
                                <a:gd name="T3" fmla="*/ 365 h 5355"/>
                                <a:gd name="T4" fmla="+- 0 10915 890"/>
                                <a:gd name="T5" fmla="*/ T4 w 10040"/>
                                <a:gd name="T6" fmla="+- 0 5705 358"/>
                                <a:gd name="T7" fmla="*/ 5705 h 5355"/>
                                <a:gd name="T8" fmla="+- 0 10922 890"/>
                                <a:gd name="T9" fmla="*/ T8 w 10040"/>
                                <a:gd name="T10" fmla="+- 0 5698 358"/>
                                <a:gd name="T11" fmla="*/ 5698 h 5355"/>
                                <a:gd name="T12" fmla="+- 0 10930 890"/>
                                <a:gd name="T13" fmla="*/ T12 w 10040"/>
                                <a:gd name="T14" fmla="+- 0 5698 358"/>
                                <a:gd name="T15" fmla="*/ 5698 h 5355"/>
                                <a:gd name="T16" fmla="+- 0 10930 890"/>
                                <a:gd name="T17" fmla="*/ T16 w 10040"/>
                                <a:gd name="T18" fmla="+- 0 372 358"/>
                                <a:gd name="T19" fmla="*/ 372 h 5355"/>
                                <a:gd name="T20" fmla="+- 0 10922 890"/>
                                <a:gd name="T21" fmla="*/ T20 w 10040"/>
                                <a:gd name="T22" fmla="+- 0 372 358"/>
                                <a:gd name="T23" fmla="*/ 372 h 5355"/>
                                <a:gd name="T24" fmla="+- 0 10915 890"/>
                                <a:gd name="T25" fmla="*/ T24 w 10040"/>
                                <a:gd name="T26" fmla="+- 0 365 358"/>
                                <a:gd name="T27" fmla="*/ 365 h 5355"/>
                              </a:gdLst>
                              <a:ahLst/>
                              <a:cxnLst>
                                <a:cxn ang="0">
                                  <a:pos x="T1" y="T3"/>
                                </a:cxn>
                                <a:cxn ang="0">
                                  <a:pos x="T5" y="T7"/>
                                </a:cxn>
                                <a:cxn ang="0">
                                  <a:pos x="T9" y="T11"/>
                                </a:cxn>
                                <a:cxn ang="0">
                                  <a:pos x="T13" y="T15"/>
                                </a:cxn>
                                <a:cxn ang="0">
                                  <a:pos x="T17" y="T19"/>
                                </a:cxn>
                                <a:cxn ang="0">
                                  <a:pos x="T21" y="T23"/>
                                </a:cxn>
                                <a:cxn ang="0">
                                  <a:pos x="T25" y="T27"/>
                                </a:cxn>
                              </a:cxnLst>
                              <a:rect l="0" t="0" r="r" b="b"/>
                              <a:pathLst>
                                <a:path w="10040" h="5355">
                                  <a:moveTo>
                                    <a:pt x="10025" y="7"/>
                                  </a:moveTo>
                                  <a:lnTo>
                                    <a:pt x="10025" y="5347"/>
                                  </a:lnTo>
                                  <a:lnTo>
                                    <a:pt x="10032" y="5340"/>
                                  </a:lnTo>
                                  <a:lnTo>
                                    <a:pt x="10040" y="5340"/>
                                  </a:lnTo>
                                  <a:lnTo>
                                    <a:pt x="10040" y="14"/>
                                  </a:lnTo>
                                  <a:lnTo>
                                    <a:pt x="10032" y="14"/>
                                  </a:lnTo>
                                  <a:lnTo>
                                    <a:pt x="10025" y="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 name="Freeform 639"/>
                          <wps:cNvSpPr>
                            <a:spLocks/>
                          </wps:cNvSpPr>
                          <wps:spPr bwMode="auto">
                            <a:xfrm>
                              <a:off x="890" y="358"/>
                              <a:ext cx="10040" cy="5355"/>
                            </a:xfrm>
                            <a:custGeom>
                              <a:avLst/>
                              <a:gdLst>
                                <a:gd name="T0" fmla="+- 0 10930 890"/>
                                <a:gd name="T1" fmla="*/ T0 w 10040"/>
                                <a:gd name="T2" fmla="+- 0 5698 358"/>
                                <a:gd name="T3" fmla="*/ 5698 h 5355"/>
                                <a:gd name="T4" fmla="+- 0 10922 890"/>
                                <a:gd name="T5" fmla="*/ T4 w 10040"/>
                                <a:gd name="T6" fmla="+- 0 5698 358"/>
                                <a:gd name="T7" fmla="*/ 5698 h 5355"/>
                                <a:gd name="T8" fmla="+- 0 10915 890"/>
                                <a:gd name="T9" fmla="*/ T8 w 10040"/>
                                <a:gd name="T10" fmla="+- 0 5705 358"/>
                                <a:gd name="T11" fmla="*/ 5705 h 5355"/>
                                <a:gd name="T12" fmla="+- 0 10930 890"/>
                                <a:gd name="T13" fmla="*/ T12 w 10040"/>
                                <a:gd name="T14" fmla="+- 0 5705 358"/>
                                <a:gd name="T15" fmla="*/ 5705 h 5355"/>
                                <a:gd name="T16" fmla="+- 0 10930 890"/>
                                <a:gd name="T17" fmla="*/ T16 w 10040"/>
                                <a:gd name="T18" fmla="+- 0 5698 358"/>
                                <a:gd name="T19" fmla="*/ 5698 h 5355"/>
                              </a:gdLst>
                              <a:ahLst/>
                              <a:cxnLst>
                                <a:cxn ang="0">
                                  <a:pos x="T1" y="T3"/>
                                </a:cxn>
                                <a:cxn ang="0">
                                  <a:pos x="T5" y="T7"/>
                                </a:cxn>
                                <a:cxn ang="0">
                                  <a:pos x="T9" y="T11"/>
                                </a:cxn>
                                <a:cxn ang="0">
                                  <a:pos x="T13" y="T15"/>
                                </a:cxn>
                                <a:cxn ang="0">
                                  <a:pos x="T17" y="T19"/>
                                </a:cxn>
                              </a:cxnLst>
                              <a:rect l="0" t="0" r="r" b="b"/>
                              <a:pathLst>
                                <a:path w="10040" h="5355">
                                  <a:moveTo>
                                    <a:pt x="10040" y="5340"/>
                                  </a:moveTo>
                                  <a:lnTo>
                                    <a:pt x="10032" y="5340"/>
                                  </a:lnTo>
                                  <a:lnTo>
                                    <a:pt x="10025" y="5347"/>
                                  </a:lnTo>
                                  <a:lnTo>
                                    <a:pt x="10040" y="5347"/>
                                  </a:lnTo>
                                  <a:lnTo>
                                    <a:pt x="10040" y="53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640"/>
                          <wps:cNvSpPr>
                            <a:spLocks/>
                          </wps:cNvSpPr>
                          <wps:spPr bwMode="auto">
                            <a:xfrm>
                              <a:off x="890" y="358"/>
                              <a:ext cx="10040" cy="5355"/>
                            </a:xfrm>
                            <a:custGeom>
                              <a:avLst/>
                              <a:gdLst>
                                <a:gd name="T0" fmla="+- 0 905 890"/>
                                <a:gd name="T1" fmla="*/ T0 w 10040"/>
                                <a:gd name="T2" fmla="+- 0 365 358"/>
                                <a:gd name="T3" fmla="*/ 365 h 5355"/>
                                <a:gd name="T4" fmla="+- 0 898 890"/>
                                <a:gd name="T5" fmla="*/ T4 w 10040"/>
                                <a:gd name="T6" fmla="+- 0 372 358"/>
                                <a:gd name="T7" fmla="*/ 372 h 5355"/>
                                <a:gd name="T8" fmla="+- 0 905 890"/>
                                <a:gd name="T9" fmla="*/ T8 w 10040"/>
                                <a:gd name="T10" fmla="+- 0 372 358"/>
                                <a:gd name="T11" fmla="*/ 372 h 5355"/>
                                <a:gd name="T12" fmla="+- 0 905 890"/>
                                <a:gd name="T13" fmla="*/ T12 w 10040"/>
                                <a:gd name="T14" fmla="+- 0 365 358"/>
                                <a:gd name="T15" fmla="*/ 365 h 5355"/>
                              </a:gdLst>
                              <a:ahLst/>
                              <a:cxnLst>
                                <a:cxn ang="0">
                                  <a:pos x="T1" y="T3"/>
                                </a:cxn>
                                <a:cxn ang="0">
                                  <a:pos x="T5" y="T7"/>
                                </a:cxn>
                                <a:cxn ang="0">
                                  <a:pos x="T9" y="T11"/>
                                </a:cxn>
                                <a:cxn ang="0">
                                  <a:pos x="T13" y="T15"/>
                                </a:cxn>
                              </a:cxnLst>
                              <a:rect l="0" t="0" r="r" b="b"/>
                              <a:pathLst>
                                <a:path w="10040" h="5355">
                                  <a:moveTo>
                                    <a:pt x="15" y="7"/>
                                  </a:moveTo>
                                  <a:lnTo>
                                    <a:pt x="8" y="14"/>
                                  </a:lnTo>
                                  <a:lnTo>
                                    <a:pt x="15" y="14"/>
                                  </a:lnTo>
                                  <a:lnTo>
                                    <a:pt x="15" y="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Freeform 641"/>
                          <wps:cNvSpPr>
                            <a:spLocks/>
                          </wps:cNvSpPr>
                          <wps:spPr bwMode="auto">
                            <a:xfrm>
                              <a:off x="890" y="358"/>
                              <a:ext cx="10040" cy="5355"/>
                            </a:xfrm>
                            <a:custGeom>
                              <a:avLst/>
                              <a:gdLst>
                                <a:gd name="T0" fmla="+- 0 10915 890"/>
                                <a:gd name="T1" fmla="*/ T0 w 10040"/>
                                <a:gd name="T2" fmla="+- 0 365 358"/>
                                <a:gd name="T3" fmla="*/ 365 h 5355"/>
                                <a:gd name="T4" fmla="+- 0 905 890"/>
                                <a:gd name="T5" fmla="*/ T4 w 10040"/>
                                <a:gd name="T6" fmla="+- 0 365 358"/>
                                <a:gd name="T7" fmla="*/ 365 h 5355"/>
                                <a:gd name="T8" fmla="+- 0 905 890"/>
                                <a:gd name="T9" fmla="*/ T8 w 10040"/>
                                <a:gd name="T10" fmla="+- 0 372 358"/>
                                <a:gd name="T11" fmla="*/ 372 h 5355"/>
                                <a:gd name="T12" fmla="+- 0 10915 890"/>
                                <a:gd name="T13" fmla="*/ T12 w 10040"/>
                                <a:gd name="T14" fmla="+- 0 372 358"/>
                                <a:gd name="T15" fmla="*/ 372 h 5355"/>
                                <a:gd name="T16" fmla="+- 0 10915 890"/>
                                <a:gd name="T17" fmla="*/ T16 w 10040"/>
                                <a:gd name="T18" fmla="+- 0 365 358"/>
                                <a:gd name="T19" fmla="*/ 365 h 5355"/>
                              </a:gdLst>
                              <a:ahLst/>
                              <a:cxnLst>
                                <a:cxn ang="0">
                                  <a:pos x="T1" y="T3"/>
                                </a:cxn>
                                <a:cxn ang="0">
                                  <a:pos x="T5" y="T7"/>
                                </a:cxn>
                                <a:cxn ang="0">
                                  <a:pos x="T9" y="T11"/>
                                </a:cxn>
                                <a:cxn ang="0">
                                  <a:pos x="T13" y="T15"/>
                                </a:cxn>
                                <a:cxn ang="0">
                                  <a:pos x="T17" y="T19"/>
                                </a:cxn>
                              </a:cxnLst>
                              <a:rect l="0" t="0" r="r" b="b"/>
                              <a:pathLst>
                                <a:path w="10040" h="5355">
                                  <a:moveTo>
                                    <a:pt x="10025" y="7"/>
                                  </a:moveTo>
                                  <a:lnTo>
                                    <a:pt x="15" y="7"/>
                                  </a:lnTo>
                                  <a:lnTo>
                                    <a:pt x="15" y="14"/>
                                  </a:lnTo>
                                  <a:lnTo>
                                    <a:pt x="10025" y="14"/>
                                  </a:lnTo>
                                  <a:lnTo>
                                    <a:pt x="10025" y="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642"/>
                          <wps:cNvSpPr>
                            <a:spLocks/>
                          </wps:cNvSpPr>
                          <wps:spPr bwMode="auto">
                            <a:xfrm>
                              <a:off x="890" y="358"/>
                              <a:ext cx="10040" cy="5355"/>
                            </a:xfrm>
                            <a:custGeom>
                              <a:avLst/>
                              <a:gdLst>
                                <a:gd name="T0" fmla="+- 0 10930 890"/>
                                <a:gd name="T1" fmla="*/ T0 w 10040"/>
                                <a:gd name="T2" fmla="+- 0 365 358"/>
                                <a:gd name="T3" fmla="*/ 365 h 5355"/>
                                <a:gd name="T4" fmla="+- 0 10915 890"/>
                                <a:gd name="T5" fmla="*/ T4 w 10040"/>
                                <a:gd name="T6" fmla="+- 0 365 358"/>
                                <a:gd name="T7" fmla="*/ 365 h 5355"/>
                                <a:gd name="T8" fmla="+- 0 10922 890"/>
                                <a:gd name="T9" fmla="*/ T8 w 10040"/>
                                <a:gd name="T10" fmla="+- 0 372 358"/>
                                <a:gd name="T11" fmla="*/ 372 h 5355"/>
                                <a:gd name="T12" fmla="+- 0 10930 890"/>
                                <a:gd name="T13" fmla="*/ T12 w 10040"/>
                                <a:gd name="T14" fmla="+- 0 372 358"/>
                                <a:gd name="T15" fmla="*/ 372 h 5355"/>
                                <a:gd name="T16" fmla="+- 0 10930 890"/>
                                <a:gd name="T17" fmla="*/ T16 w 10040"/>
                                <a:gd name="T18" fmla="+- 0 365 358"/>
                                <a:gd name="T19" fmla="*/ 365 h 5355"/>
                              </a:gdLst>
                              <a:ahLst/>
                              <a:cxnLst>
                                <a:cxn ang="0">
                                  <a:pos x="T1" y="T3"/>
                                </a:cxn>
                                <a:cxn ang="0">
                                  <a:pos x="T5" y="T7"/>
                                </a:cxn>
                                <a:cxn ang="0">
                                  <a:pos x="T9" y="T11"/>
                                </a:cxn>
                                <a:cxn ang="0">
                                  <a:pos x="T13" y="T15"/>
                                </a:cxn>
                                <a:cxn ang="0">
                                  <a:pos x="T17" y="T19"/>
                                </a:cxn>
                              </a:cxnLst>
                              <a:rect l="0" t="0" r="r" b="b"/>
                              <a:pathLst>
                                <a:path w="10040" h="5355">
                                  <a:moveTo>
                                    <a:pt x="10040" y="7"/>
                                  </a:moveTo>
                                  <a:lnTo>
                                    <a:pt x="10025" y="7"/>
                                  </a:lnTo>
                                  <a:lnTo>
                                    <a:pt x="10032" y="14"/>
                                  </a:lnTo>
                                  <a:lnTo>
                                    <a:pt x="10040" y="14"/>
                                  </a:lnTo>
                                  <a:lnTo>
                                    <a:pt x="10040" y="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Text Box 643"/>
                          <wps:cNvSpPr txBox="1">
                            <a:spLocks noChangeArrowheads="1"/>
                          </wps:cNvSpPr>
                          <wps:spPr bwMode="auto">
                            <a:xfrm>
                              <a:off x="929" y="415"/>
                              <a:ext cx="24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120</w:t>
                                </w:r>
                              </w:p>
                            </w:txbxContent>
                          </wps:txbx>
                          <wps:bodyPr rot="0" vert="horz" wrap="square" lIns="0" tIns="0" rIns="0" bIns="0" anchor="t" anchorCtr="0" upright="1">
                            <a:noAutofit/>
                          </wps:bodyPr>
                        </wps:wsp>
                        <wps:wsp>
                          <wps:cNvPr id="645" name="Text Box 644"/>
                          <wps:cNvSpPr txBox="1">
                            <a:spLocks noChangeArrowheads="1"/>
                          </wps:cNvSpPr>
                          <wps:spPr bwMode="auto">
                            <a:xfrm>
                              <a:off x="1644" y="703"/>
                              <a:ext cx="233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C3" w:rsidRDefault="008E3BC3" w:rsidP="007B6FCF">
                                <w:pPr>
                                  <w:spacing w:line="160" w:lineRule="exact"/>
                                  <w:rPr>
                                    <w:rFonts w:ascii="Gill Sans MT" w:eastAsia="Gill Sans MT" w:hAnsi="Gill Sans MT" w:cs="Gill Sans MT"/>
                                    <w:sz w:val="16"/>
                                    <w:szCs w:val="16"/>
                                  </w:rPr>
                                </w:pPr>
                                <w:r>
                                  <w:rPr>
                                    <w:rFonts w:ascii="Gill Sans MT"/>
                                    <w:spacing w:val="-1"/>
                                    <w:sz w:val="16"/>
                                  </w:rPr>
                                  <w:t>Average</w:t>
                                </w:r>
                                <w:r>
                                  <w:rPr>
                                    <w:rFonts w:ascii="Gill Sans MT"/>
                                    <w:sz w:val="16"/>
                                  </w:rPr>
                                  <w:t xml:space="preserve"> </w:t>
                                </w:r>
                                <w:r>
                                  <w:rPr>
                                    <w:rFonts w:ascii="Gill Sans MT"/>
                                    <w:spacing w:val="-2"/>
                                    <w:sz w:val="16"/>
                                  </w:rPr>
                                  <w:t>wage</w:t>
                                </w:r>
                                <w:r>
                                  <w:rPr>
                                    <w:rFonts w:ascii="Gill Sans MT"/>
                                    <w:spacing w:val="4"/>
                                    <w:sz w:val="16"/>
                                  </w:rPr>
                                  <w:t xml:space="preserve"> </w:t>
                                </w:r>
                                <w:r>
                                  <w:rPr>
                                    <w:rFonts w:ascii="Gill Sans MT"/>
                                    <w:spacing w:val="-1"/>
                                    <w:sz w:val="16"/>
                                  </w:rPr>
                                  <w:t>of</w:t>
                                </w:r>
                                <w:r>
                                  <w:rPr>
                                    <w:rFonts w:ascii="Gill Sans MT"/>
                                    <w:spacing w:val="1"/>
                                    <w:sz w:val="16"/>
                                  </w:rPr>
                                  <w:t xml:space="preserve"> </w:t>
                                </w:r>
                                <w:r>
                                  <w:rPr>
                                    <w:rFonts w:ascii="Gill Sans MT"/>
                                    <w:spacing w:val="-1"/>
                                    <w:sz w:val="16"/>
                                  </w:rPr>
                                  <w:t>men</w:t>
                                </w:r>
                                <w:r>
                                  <w:rPr>
                                    <w:rFonts w:ascii="Gill Sans MT"/>
                                    <w:spacing w:val="1"/>
                                    <w:sz w:val="16"/>
                                  </w:rPr>
                                  <w:t xml:space="preserve"> </w:t>
                                </w:r>
                                <w:r>
                                  <w:rPr>
                                    <w:rFonts w:ascii="Gill Sans MT"/>
                                    <w:spacing w:val="-2"/>
                                    <w:sz w:val="16"/>
                                  </w:rPr>
                                  <w:t>(Index</w:t>
                                </w:r>
                                <w:r>
                                  <w:rPr>
                                    <w:rFonts w:ascii="Gill Sans MT"/>
                                    <w:sz w:val="16"/>
                                  </w:rPr>
                                  <w:t xml:space="preserve"> =</w:t>
                                </w:r>
                                <w:r>
                                  <w:rPr>
                                    <w:rFonts w:ascii="Gill Sans MT"/>
                                    <w:spacing w:val="4"/>
                                    <w:sz w:val="16"/>
                                  </w:rPr>
                                  <w:t xml:space="preserve"> </w:t>
                                </w:r>
                                <w:r>
                                  <w:rPr>
                                    <w:rFonts w:ascii="Gill Sans MT"/>
                                    <w:spacing w:val="-2"/>
                                    <w:sz w:val="16"/>
                                  </w:rPr>
                                  <w:t>100)</w:t>
                                </w:r>
                              </w:p>
                            </w:txbxContent>
                          </wps:txbx>
                          <wps:bodyPr rot="0" vert="horz" wrap="square" lIns="0" tIns="0" rIns="0" bIns="0" anchor="t" anchorCtr="0" upright="1">
                            <a:noAutofit/>
                          </wps:bodyPr>
                        </wps:wsp>
                        <wps:wsp>
                          <wps:cNvPr id="646" name="Text Box 645"/>
                          <wps:cNvSpPr txBox="1">
                            <a:spLocks noChangeArrowheads="1"/>
                          </wps:cNvSpPr>
                          <wps:spPr bwMode="auto">
                            <a:xfrm>
                              <a:off x="4577" y="703"/>
                              <a:ext cx="320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C3" w:rsidRDefault="008E3BC3" w:rsidP="007B6FCF">
                                <w:pPr>
                                  <w:spacing w:line="160" w:lineRule="exact"/>
                                  <w:rPr>
                                    <w:rFonts w:ascii="Gill Sans MT" w:eastAsia="Gill Sans MT" w:hAnsi="Gill Sans MT" w:cs="Gill Sans MT"/>
                                    <w:sz w:val="16"/>
                                    <w:szCs w:val="16"/>
                                  </w:rPr>
                                </w:pPr>
                                <w:r>
                                  <w:rPr>
                                    <w:rFonts w:ascii="Gill Sans MT"/>
                                    <w:spacing w:val="-1"/>
                                    <w:sz w:val="16"/>
                                  </w:rPr>
                                  <w:t>Average</w:t>
                                </w:r>
                                <w:r>
                                  <w:rPr>
                                    <w:rFonts w:ascii="Gill Sans MT"/>
                                    <w:sz w:val="16"/>
                                  </w:rPr>
                                  <w:t xml:space="preserve"> </w:t>
                                </w:r>
                                <w:r>
                                  <w:rPr>
                                    <w:rFonts w:ascii="Gill Sans MT"/>
                                    <w:spacing w:val="-2"/>
                                    <w:sz w:val="16"/>
                                  </w:rPr>
                                  <w:t>wage</w:t>
                                </w:r>
                                <w:r>
                                  <w:rPr>
                                    <w:rFonts w:ascii="Gill Sans MT"/>
                                    <w:spacing w:val="4"/>
                                    <w:sz w:val="16"/>
                                  </w:rPr>
                                  <w:t xml:space="preserve"> </w:t>
                                </w:r>
                                <w:r>
                                  <w:rPr>
                                    <w:rFonts w:ascii="Gill Sans MT"/>
                                    <w:spacing w:val="-1"/>
                                    <w:sz w:val="16"/>
                                  </w:rPr>
                                  <w:t>of</w:t>
                                </w:r>
                                <w:r>
                                  <w:rPr>
                                    <w:rFonts w:ascii="Gill Sans MT"/>
                                    <w:spacing w:val="1"/>
                                    <w:sz w:val="16"/>
                                  </w:rPr>
                                  <w:t xml:space="preserve"> </w:t>
                                </w:r>
                                <w:r>
                                  <w:rPr>
                                    <w:rFonts w:ascii="Gill Sans MT"/>
                                    <w:spacing w:val="-2"/>
                                    <w:sz w:val="16"/>
                                  </w:rPr>
                                  <w:t>women,</w:t>
                                </w:r>
                                <w:r>
                                  <w:rPr>
                                    <w:rFonts w:ascii="Gill Sans MT"/>
                                    <w:sz w:val="16"/>
                                  </w:rPr>
                                  <w:t xml:space="preserve"> </w:t>
                                </w:r>
                                <w:r>
                                  <w:rPr>
                                    <w:rFonts w:ascii="Gill Sans MT"/>
                                    <w:spacing w:val="-1"/>
                                    <w:sz w:val="16"/>
                                  </w:rPr>
                                  <w:t>relative</w:t>
                                </w:r>
                                <w:r>
                                  <w:rPr>
                                    <w:rFonts w:ascii="Gill Sans MT"/>
                                    <w:spacing w:val="1"/>
                                    <w:sz w:val="16"/>
                                  </w:rPr>
                                  <w:t xml:space="preserve"> </w:t>
                                </w:r>
                                <w:r>
                                  <w:rPr>
                                    <w:rFonts w:ascii="Gill Sans MT"/>
                                    <w:sz w:val="16"/>
                                  </w:rPr>
                                  <w:t>to</w:t>
                                </w:r>
                                <w:r>
                                  <w:rPr>
                                    <w:rFonts w:ascii="Gill Sans MT"/>
                                    <w:spacing w:val="4"/>
                                    <w:sz w:val="16"/>
                                  </w:rPr>
                                  <w:t xml:space="preserve"> </w:t>
                                </w:r>
                                <w:r>
                                  <w:rPr>
                                    <w:rFonts w:ascii="Gill Sans MT"/>
                                    <w:spacing w:val="-2"/>
                                    <w:sz w:val="16"/>
                                  </w:rPr>
                                  <w:t>men's</w:t>
                                </w:r>
                                <w:r>
                                  <w:rPr>
                                    <w:rFonts w:ascii="Gill Sans MT"/>
                                    <w:sz w:val="16"/>
                                  </w:rPr>
                                  <w:t xml:space="preserve"> </w:t>
                                </w:r>
                                <w:r>
                                  <w:rPr>
                                    <w:rFonts w:ascii="Gill Sans MT"/>
                                    <w:spacing w:val="-1"/>
                                    <w:sz w:val="16"/>
                                  </w:rPr>
                                  <w:t>wages</w:t>
                                </w:r>
                              </w:p>
                            </w:txbxContent>
                          </wps:txbx>
                          <wps:bodyPr rot="0" vert="horz" wrap="square" lIns="0" tIns="0" rIns="0" bIns="0" anchor="t" anchorCtr="0" upright="1">
                            <a:noAutofit/>
                          </wps:bodyPr>
                        </wps:wsp>
                        <wps:wsp>
                          <wps:cNvPr id="647" name="Text Box 646"/>
                          <wps:cNvSpPr txBox="1">
                            <a:spLocks noChangeArrowheads="1"/>
                          </wps:cNvSpPr>
                          <wps:spPr bwMode="auto">
                            <a:xfrm>
                              <a:off x="929" y="1017"/>
                              <a:ext cx="24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100</w:t>
                                </w:r>
                              </w:p>
                            </w:txbxContent>
                          </wps:txbx>
                          <wps:bodyPr rot="0" vert="horz" wrap="square" lIns="0" tIns="0" rIns="0" bIns="0" anchor="t" anchorCtr="0" upright="1">
                            <a:noAutofit/>
                          </wps:bodyPr>
                        </wps:wsp>
                        <wps:wsp>
                          <wps:cNvPr id="648" name="Text Box 647"/>
                          <wps:cNvSpPr txBox="1">
                            <a:spLocks noChangeArrowheads="1"/>
                          </wps:cNvSpPr>
                          <wps:spPr bwMode="auto">
                            <a:xfrm>
                              <a:off x="1008" y="1620"/>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80</w:t>
                                </w:r>
                              </w:p>
                            </w:txbxContent>
                          </wps:txbx>
                          <wps:bodyPr rot="0" vert="horz" wrap="square" lIns="0" tIns="0" rIns="0" bIns="0" anchor="t" anchorCtr="0" upright="1">
                            <a:noAutofit/>
                          </wps:bodyPr>
                        </wps:wsp>
                        <wps:wsp>
                          <wps:cNvPr id="649" name="Text Box 648"/>
                          <wps:cNvSpPr txBox="1">
                            <a:spLocks noChangeArrowheads="1"/>
                          </wps:cNvSpPr>
                          <wps:spPr bwMode="auto">
                            <a:xfrm>
                              <a:off x="1008" y="2222"/>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60</w:t>
                                </w:r>
                              </w:p>
                            </w:txbxContent>
                          </wps:txbx>
                          <wps:bodyPr rot="0" vert="horz" wrap="square" lIns="0" tIns="0" rIns="0" bIns="0" anchor="t" anchorCtr="0" upright="1">
                            <a:noAutofit/>
                          </wps:bodyPr>
                        </wps:wsp>
                        <wps:wsp>
                          <wps:cNvPr id="650" name="Text Box 649"/>
                          <wps:cNvSpPr txBox="1">
                            <a:spLocks noChangeArrowheads="1"/>
                          </wps:cNvSpPr>
                          <wps:spPr bwMode="auto">
                            <a:xfrm>
                              <a:off x="1008" y="2824"/>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40</w:t>
                                </w:r>
                              </w:p>
                            </w:txbxContent>
                          </wps:txbx>
                          <wps:bodyPr rot="0" vert="horz" wrap="square" lIns="0" tIns="0" rIns="0" bIns="0" anchor="t" anchorCtr="0" upright="1">
                            <a:noAutofit/>
                          </wps:bodyPr>
                        </wps:wsp>
                        <wps:wsp>
                          <wps:cNvPr id="651" name="Text Box 650"/>
                          <wps:cNvSpPr txBox="1">
                            <a:spLocks noChangeArrowheads="1"/>
                          </wps:cNvSpPr>
                          <wps:spPr bwMode="auto">
                            <a:xfrm>
                              <a:off x="1008" y="3427"/>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20</w:t>
                                </w:r>
                              </w:p>
                            </w:txbxContent>
                          </wps:txbx>
                          <wps:bodyPr rot="0" vert="horz" wrap="square" lIns="0" tIns="0" rIns="0" bIns="0" anchor="t" anchorCtr="0" upright="1">
                            <a:noAutofit/>
                          </wps:bodyPr>
                        </wps:wsp>
                        <wps:wsp>
                          <wps:cNvPr id="652" name="Text Box 651"/>
                          <wps:cNvSpPr txBox="1">
                            <a:spLocks noChangeArrowheads="1"/>
                          </wps:cNvSpPr>
                          <wps:spPr bwMode="auto">
                            <a:xfrm>
                              <a:off x="1087" y="4029"/>
                              <a:ext cx="8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BC3" w:rsidRDefault="008E3BC3" w:rsidP="007B6FCF">
                                <w:pPr>
                                  <w:spacing w:line="160" w:lineRule="exact"/>
                                  <w:rPr>
                                    <w:rFonts w:ascii="Gill Sans MT" w:eastAsia="Gill Sans MT" w:hAnsi="Gill Sans MT" w:cs="Gill Sans MT"/>
                                    <w:sz w:val="16"/>
                                    <w:szCs w:val="16"/>
                                  </w:rPr>
                                </w:pPr>
                                <w:r>
                                  <w:rPr>
                                    <w:rFonts w:ascii="Gill Sans MT"/>
                                    <w:sz w:val="16"/>
                                  </w:rPr>
                                  <w:t>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F9ADDC" id="Group 3" o:spid="_x0000_s1026" style="position:absolute;margin-left:-22.4pt;margin-top:2.7pt;width:524.4pt;height:276.45pt;z-index:251658240;mso-position-horizontal-relative:margin" coordorigin="890,358" coordsize="10040,5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">
                <v:group id="_x0000_s1027" style="position:absolute;left:10651;top:3499;width:147;height:2" coordorigin="10651,3499" coordsize="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10651;top:3499;width:147;height:2;visibility:visible;mso-wrap-style:square;v-text-anchor:top"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db8UA&#10;AADaAAAADwAAAGRycy9kb3ducmV2LnhtbESPT2vCQBTE7wW/w/KE3pqNglVSVxEh6KGCf1JKb4/s&#10;M4lm34bs1qTfvisIHoeZ+Q0zX/amFjdqXWVZwSiKQRDnVldcKMhO6dsMhPPIGmvLpOCPHCwXg5c5&#10;Jtp2fKDb0RciQNglqKD0vkmkdHlJBl1kG+LgnW1r0AfZFlK32AW4qeU4jt+lwYrDQokNrUvKr8df&#10;o2B//tml40ORbrrdJJt+Xb6zz2qj1OuwX32A8NT7Z/jR3moFE7hfCT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l1vxQAAANoAAAAPAAAAAAAAAAAAAAAAAJgCAABkcnMv&#10;ZG93bnJldi54bWxQSwUGAAAAAAQABAD1AAAAigMAAAAA&#10;" path="m,l147,e" filled="f" strokecolor="#d9d9d9" strokeweight=".82pt">
                    <v:path arrowok="t" o:connecttype="custom" o:connectlocs="0,0;147,0" o:connectangles="0,0"/>
                  </v:shape>
                </v:group>
                <v:group id="Group 5" o:spid="_x0000_s1029" style="position:absolute;left:10483;top:3499;width:36;height:2" coordorigin="10483,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10483;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8lsMA&#10;AADaAAAADwAAAGRycy9kb3ducmV2LnhtbESPS2/CMBCE75X4D9Yi9VYc2opHwCDEQ/Ra4MBxiZck&#10;EK/T2CEpvx4jVepxNDPfaKbz1hTiRpXLLSvo9yIQxInVOacKDvvN2wiE88gaC8uk4JcczGedlynG&#10;2jb8TbedT0WAsItRQeZ9GUvpkowMup4tiYN3tpVBH2SVSl1hE+CmkO9RNJAGcw4LGZa0zCi57mqj&#10;4Hgfn3D1OWrXP03ta7Plgb58KPXabRcTEJ5a/x/+a39pBUN4Xg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V8lsMAAADaAAAADwAAAAAAAAAAAAAAAACYAgAAZHJzL2Rv&#10;d25yZXYueG1sUEsFBgAAAAAEAAQA9QAAAIgDAAAAAA==&#10;" path="m,l36,e" filled="f" strokecolor="#d9d9d9" strokeweight=".82pt">
                    <v:path arrowok="t" o:connecttype="custom" o:connectlocs="0,0;36,0" o:connectangles="0,0"/>
                  </v:shape>
                </v:group>
                <v:group id="Group 7" o:spid="_x0000_s1031" style="position:absolute;left:10058;top:3499;width:291;height:2" coordorigin="10058,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32" style="position:absolute;left:10058;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DlMAA&#10;AADaAAAADwAAAGRycy9kb3ducmV2LnhtbESPwYrCQBBE74L/MLTgRbRjQFmjoyzCqlfjfkCTaZNg&#10;piebmdX49zsLgseiql5Rm11vG3XnztdONMxnCSiWwplaSg3fl6/pBygfSAw1TljDkz3stsPBhjLj&#10;HnLmex5KFSHiM9JQhdBmiL6o2JKfuZYlelfXWQpRdiWajh4RbhtMk2SJlmqJCxW1vK+4uOW/VkN6&#10;wIM9NgtTIE7yW1LL4ud81Ho86j/XoAL34R1+tU9Gwwr+r8Qbg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DDlMAAAADaAAAADwAAAAAAAAAAAAAAAACYAgAAZHJzL2Rvd25y&#10;ZXYueG1sUEsFBgAAAAAEAAQA9QAAAIUDAAAAAA==&#10;" path="m,l291,e" filled="f" strokecolor="#d9d9d9" strokeweight=".82pt">
                    <v:path arrowok="t" o:connecttype="custom" o:connectlocs="0,0;291,0" o:connectangles="0,0"/>
                  </v:shape>
                </v:group>
                <v:group id="Group 9" o:spid="_x0000_s1033" style="position:absolute;left:10483;top:2897;width:36;height:2" coordorigin="10483,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4" style="position:absolute;left:10483;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cx8EA&#10;AADbAAAADwAAAGRycy9kb3ducmV2LnhtbERPPW/CMBDdK/EfrENiaxxKhSBgECqgdi0wMB7xkQTi&#10;c4gdkvbX15WQ2O7pfd582ZlS3Kl2hWUFwygGQZxaXXCm4LDfvk5AOI+ssbRMCn7IwXLRe5ljom3L&#10;33Tf+UyEEHYJKsi9rxIpXZqTQRfZijhwZ1sb9AHWmdQ1tiHclPItjsfSYMGhIceKPnJKr7vGKDj+&#10;Tk+4fp90m1vb+MZ88lhfRkoN+t1qBsJT55/ih/tLh/lD+P8lH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LXMfBAAAA2wAAAA8AAAAAAAAAAAAAAAAAmAIAAGRycy9kb3du&#10;cmV2LnhtbFBLBQYAAAAABAAEAPUAAACGAwAAAAA=&#10;" path="m,l36,e" filled="f" strokecolor="#d9d9d9" strokeweight=".82pt">
                    <v:path arrowok="t" o:connecttype="custom" o:connectlocs="0,0;36,0" o:connectangles="0,0"/>
                  </v:shape>
                </v:group>
                <v:group id="Group 11" o:spid="_x0000_s1035" style="position:absolute;left:10058;top:2897;width:291;height:2" coordorigin="10058,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036" style="position:absolute;left:10058;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9X74A&#10;AADbAAAADwAAAGRycy9kb3ducmV2LnhtbERPzYrCMBC+C75DGMGL6NSKi1SjLMKqV+s+wNCMbbGZ&#10;dJus1rffLAje5uP7nc2ut426c+drJxrmswQUS+FMLaWG78vXdAXKBxJDjRPW8GQPu+1wsKHMuIec&#10;+Z6HUsUQ8RlpqEJoM0RfVGzJz1zLErmr6yyFCLsSTUePGG4bTJPkAy3VEhsqanlfcXHLf62G9IAH&#10;e2yWpkCc5LekluXP+aj1eNR/rkEF7sNb/HKfTJy/gP9f4gG4/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JPV++AAAA2wAAAA8AAAAAAAAAAAAAAAAAmAIAAGRycy9kb3ducmV2&#10;LnhtbFBLBQYAAAAABAAEAPUAAACDAwAAAAA=&#10;" path="m,l291,e" filled="f" strokecolor="#d9d9d9" strokeweight=".82pt">
                    <v:path arrowok="t" o:connecttype="custom" o:connectlocs="0,0;291,0" o:connectangles="0,0"/>
                  </v:shape>
                </v:group>
                <v:group id="Group 13" o:spid="_x0000_s1037" style="position:absolute;left:10483;top:2295;width:36;height:2" coordorigin="10483,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038" style="position:absolute;left:10483;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axMIA&#10;AADbAAAADwAAAGRycy9kb3ducmV2LnhtbERPS0/CQBC+k/AfNkPiDbaoECzdEsIjchU8eBy7Q1vo&#10;ztbullZ/vWtiwm2+fM9JVr2pxI0aV1pWMJ1EIIgzq0vOFbyf9uMFCOeRNVaWScE3OVilw0GCsbYd&#10;v9Ht6HMRQtjFqKDwvo6ldFlBBt3E1sSBO9vGoA+wyaVusAvhppKPUTSXBksODQXWtCkoux5bo+Dj&#10;5+UTt8+LfvfVtb41rzzXlyelHkb9egnCU+/v4n/3QYf5M/j7JR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FrEwgAAANsAAAAPAAAAAAAAAAAAAAAAAJgCAABkcnMvZG93&#10;bnJldi54bWxQSwUGAAAAAAQABAD1AAAAhwMAAAAA&#10;" path="m,l36,e" filled="f" strokecolor="#d9d9d9" strokeweight=".82pt">
                    <v:path arrowok="t" o:connecttype="custom" o:connectlocs="0,0;36,0" o:connectangles="0,0"/>
                  </v:shape>
                </v:group>
                <v:group id="Group 15" o:spid="_x0000_s1039" style="position:absolute;left:10058;top:2295;width:291;height:2" coordorigin="10058,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40" style="position:absolute;left:10058;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7XL4A&#10;AADbAAAADwAAAGRycy9kb3ducmV2LnhtbERPzYrCMBC+C75DGMGL6NSCrlSjLMKqV+s+wNCMbbGZ&#10;dJus1rffLAje5uP7nc2ut426c+drJxrmswQUS+FMLaWG78vXdAXKBxJDjRPW8GQPu+1wsKHMuIec&#10;+Z6HUsUQ8RlpqEJoM0RfVGzJz1zLErmr6yyFCLsSTUePGG4bTJNkiZZqiQ0VtbyvuLjlv1ZDesCD&#10;PTYLUyBO8ltSy+LnfNR6POo/16AC9+EtfrlPJs7/gP9f4gG4/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yO1y+AAAA2wAAAA8AAAAAAAAAAAAAAAAAmAIAAGRycy9kb3ducmV2&#10;LnhtbFBLBQYAAAAABAAEAPUAAACDAwAAAAA=&#10;" path="m,l291,e" filled="f" strokecolor="#d9d9d9" strokeweight=".82pt">
                    <v:path arrowok="t" o:connecttype="custom" o:connectlocs="0,0;291,0" o:connectangles="0,0"/>
                  </v:shape>
                </v:group>
                <v:group id="Group 17" o:spid="_x0000_s1041" style="position:absolute;left:10483;top:1692;width:36;height:2" coordorigin="10483,1692"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1042" style="position:absolute;left:10483;top:1692;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1QwcEA&#10;AADbAAAADwAAAGRycy9kb3ducmV2LnhtbERPPW/CMBDdkfofrEPqBg4UIQg4UUVbwQrt0PEaH0kg&#10;PqexQwK/HiNV6nZP7/PWaW8qcaHGlZYVTMYRCOLM6pJzBV+fH6MFCOeRNVaWScGVHKTJ02CNsbYd&#10;7+ly8LkIIexiVFB4X8dSuqwgg25sa+LAHW1j0AfY5FI32IVwU8lpFM2lwZJDQ4E1bQrKzofWKPi+&#10;LX/wbbbo33+71rdmy3N9elHqedi/rkB46v2/+M+902H+Eh6/hANkc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9UMHBAAAA2wAAAA8AAAAAAAAAAAAAAAAAmAIAAGRycy9kb3du&#10;cmV2LnhtbFBLBQYAAAAABAAEAPUAAACGAwAAAAA=&#10;" path="m,l36,e" filled="f" strokecolor="#d9d9d9" strokeweight=".82pt">
                    <v:path arrowok="t" o:connecttype="custom" o:connectlocs="0,0;36,0" o:connectangles="0,0"/>
                  </v:shape>
                </v:group>
                <v:group id="Group 19" o:spid="_x0000_s1043" style="position:absolute;left:10058;top:1692;width:291;height:2" coordorigin="10058,169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0" o:spid="_x0000_s1044" style="position:absolute;left:10058;top:169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MDsEA&#10;AADbAAAADwAAAGRycy9kb3ducmV2LnhtbESPUWuDQBCE3wv9D8cW+lKaNYKh2JwSCkn6GpMfsHhb&#10;Fb09412N+fe9QqGPw8w3w2zLxQ5q5sl3TjSsVwkoltqZThoNl/P+9Q2UDySGBies4c4eyuLxYUu5&#10;cTc58VyFRsUS8TlpaEMYc0Rft2zJr9zIEr0vN1kKUU4NmolusdwOmCbJBi11EhdaGvmj5bqvvq2G&#10;9IAHexwyUyO+VH3SSXY9HbV+flp276ACL+E//Ed/msit4fdL/AFY/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7zA7BAAAA2wAAAA8AAAAAAAAAAAAAAAAAmAIAAGRycy9kb3du&#10;cmV2LnhtbFBLBQYAAAAABAAEAPUAAACGAwAAAAA=&#10;" path="m,l291,e" filled="f" strokecolor="#d9d9d9" strokeweight=".82pt">
                    <v:path arrowok="t" o:connecttype="custom" o:connectlocs="0,0;291,0" o:connectangles="0,0"/>
                  </v:shape>
                </v:group>
                <v:group id="Group 21" o:spid="_x0000_s1045" style="position:absolute;left:10058;top:1090;width:461;height:2" coordorigin="10058,1090"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2" o:spid="_x0000_s1046" style="position:absolute;left:10058;top:1090;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bssUA&#10;AADbAAAADwAAAGRycy9kb3ducmV2LnhtbESPQWsCMRSE7wX/Q3hCbzWrhVpWo4jSUuqhuBXB23Pz&#10;TBY3L8smddd/bwqFHoeZ+YaZL3tXiyu1ofKsYDzKQBCXXldsFOy/355eQYSIrLH2TApuFGC5GDzM&#10;Mde+4x1di2hEgnDIUYGNscmlDKUlh2HkG+LknX3rMCbZGqlb7BLc1XKSZS/SYcVpwWJDa0vlpfhx&#10;Ctxpetv496P5cp+dnm4Pe2sOF6Ueh/1qBiJSH//Df+0PrWDyDL9f0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RuyxQAAANsAAAAPAAAAAAAAAAAAAAAAAJgCAABkcnMv&#10;ZG93bnJldi54bWxQSwUGAAAAAAQABAD1AAAAigMAAAAA&#10;" path="m,l461,e" filled="f" strokecolor="#d9d9d9" strokeweight=".82pt">
                    <v:path arrowok="t" o:connecttype="custom" o:connectlocs="0,0;461,0" o:connectangles="0,0"/>
                  </v:shape>
                </v:group>
                <v:group id="Group 23" o:spid="_x0000_s1047" style="position:absolute;left:10349;top:1090;width:135;height:3012" coordorigin="10349,1090" coordsize="135,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48" style="position:absolute;left:10349;top:1090;width:135;height:3012;visibility:visible;mso-wrap-style:square;v-text-anchor:top" coordsize="135,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KRMMA&#10;AADbAAAADwAAAGRycy9kb3ducmV2LnhtbESPQYvCMBSE74L/ITxhb5oqrkg1FnURCnta9aC3R/Ns&#10;S5uX0sRa/fWbhQWPw8x8w6yT3tSio9aVlhVMJxEI4szqknMF59NhvAThPLLG2jIpeJKDZDMcrDHW&#10;9sE/1B19LgKEXYwKCu+bWEqXFWTQTWxDHLybbQ36INtc6hYfAW5qOYuihTRYclgosKF9QVl1vBsF&#10;1VXvp98HfJl5J+e71Fx2X9dUqY9Rv12B8NT7d/i/nWoFs0/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MKRMMAAADbAAAADwAAAAAAAAAAAAAAAACYAgAAZHJzL2Rv&#10;d25yZXYueG1sUEsFBgAAAAAEAAQA9QAAAIgDAAAAAA==&#10;" path="m,3012r134,l134,,,,,3012xe" fillcolor="#16375e" stroked="f">
                    <v:path arrowok="t" o:connecttype="custom" o:connectlocs="0,4102;134,4102;134,1090;0,1090;0,4102" o:connectangles="0,0,0,0,0"/>
                  </v:shape>
                </v:group>
                <v:group id="Group 25" o:spid="_x0000_s1049" style="position:absolute;left:10342;top:1083;width:149;height:3027" coordorigin="10342,1083" coordsize="149,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6" o:spid="_x0000_s1050" style="position:absolute;left:10342;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If8UA&#10;AADbAAAADwAAAGRycy9kb3ducmV2LnhtbESPT4vCMBTE7wt+h/AEL6KpCuvSNUrp/kHBi13Z86N5&#10;ttXmpTRRq5/eLAh7HGbmN8xi1ZlaXKh1lWUFk3EEgji3uuJCwf7na/QGwnlkjbVlUnAjB6tl72WB&#10;sbZX3tEl84UIEHYxKii9b2IpXV6SQTe2DXHwDrY16INsC6lbvAa4qeU0il6lwYrDQokNpSXlp+xs&#10;FHxuvzd5mmS/H+mpOiabGd2P66FSg36XvIPw1Pn/8LO91gqmc/j7En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2Yh/xQAAANsAAAAPAAAAAAAAAAAAAAAAAJgCAABkcnMv&#10;ZG93bnJldi54bWxQSwUGAAAAAAQABAD1AAAAigMAAAAA&#10;" path="m141,l7,,2,2,,7,,3019r2,5l7,3026r134,l146,3024r2,-5l14,3019r-7,-7l14,3012,14,14r-7,l14,7r134,l146,2,141,xe" fillcolor="#16375e" stroked="f">
                    <v:path arrowok="t" o:connecttype="custom" o:connectlocs="141,1083;7,1083;2,1085;0,1090;0,4102;2,4107;7,4109;141,4109;146,4107;148,4102;14,4102;7,4095;14,4095;14,1097;7,1097;14,1090;148,1090;146,1085;141,1083" o:connectangles="0,0,0,0,0,0,0,0,0,0,0,0,0,0,0,0,0,0,0"/>
                  </v:shape>
                  <v:shape id="Freeform 27" o:spid="_x0000_s1051" style="position:absolute;left:10342;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cDcEA&#10;AADbAAAADwAAAGRycy9kb3ducmV2LnhtbERPy4rCMBTdD/gP4QpuBk11YJBqlFIfKMzGKq4vzbWt&#10;Njelidrx681iYJaH854vO1OLB7WusqxgPIpAEOdWV1woOB03wykI55E11pZJwS85WC56H3OMtX3y&#10;gR6ZL0QIYRejgtL7JpbS5SUZdCPbEAfuYluDPsC2kLrFZwg3tZxE0bc0WHFoKLGhtKT8lt2NgvXP&#10;dp+nSXZepbfqmuy/6HXdfSo16HfJDISnzv+L/9w7rWASxoYv4Qf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GHA3BAAAA2wAAAA8AAAAAAAAAAAAAAAAAmAIAAGRycy9kb3du&#10;cmV2LnhtbFBLBQYAAAAABAAEAPUAAACGAwAAAAA=&#10;" path="m14,3012r-7,l14,3019r,-7xe" fillcolor="#16375e" stroked="f">
                    <v:path arrowok="t" o:connecttype="custom" o:connectlocs="14,4095;7,4095;14,4102;14,4095" o:connectangles="0,0,0,0"/>
                  </v:shape>
                  <v:shape id="Freeform 28" o:spid="_x0000_s1052" style="position:absolute;left:10342;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5lsUA&#10;AADbAAAADwAAAGRycy9kb3ducmV2LnhtbESPT4vCMBTE7wt+h/AEL6KpCovbNUrp/kHBi13Z86N5&#10;ttXmpTRRq5/eLAh7HGbmN8xi1ZlaXKh1lWUFk3EEgji3uuJCwf7nazQH4TyyxtoyKbiRg9Wy97LA&#10;WNsr7+iS+UIECLsYFZTeN7GULi/JoBvbhjh4B9sa9EG2hdQtXgPc1HIaRa/SYMVhocSG0pLyU3Y2&#10;Cj6335s8TbLfj/RUHZPNjO7H9VCpQb9L3kF46vx/+NleawXTN/j7En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rmWxQAAANsAAAAPAAAAAAAAAAAAAAAAAJgCAABkcnMv&#10;ZG93bnJldi54bWxQSwUGAAAAAAQABAD1AAAAigMAAAAA&#10;" path="m134,3012r-120,l14,3019r120,l134,3012xe" fillcolor="#16375e" stroked="f">
                    <v:path arrowok="t" o:connecttype="custom" o:connectlocs="134,4095;14,4095;14,4102;134,4102;134,4095" o:connectangles="0,0,0,0,0"/>
                  </v:shape>
                  <v:shape id="Freeform 29" o:spid="_x0000_s1053" style="position:absolute;left:10342;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G1sMA&#10;AADbAAAADwAAAGRycy9kb3ducmV2LnhtbERPz2vCMBS+C/sfwhvsImvqBBm1UUrnhsIudsPzI3lr&#10;q81LaTLt/OvNYeDx4/udr0fbiTMNvnWsYJakIIi1My3XCr6/3p9fQfiAbLBzTAr+yMN69TDJMTPu&#10;wns6V6EWMYR9hgqaEPpMSq8bsugT1xNH7scNFkOEQy3NgJcYbjv5kqYLabHl2NBgT2VD+lT9WgWb&#10;z4+dLovq8Fae2mOxm9P1uJ0q9fQ4FksQgcZwF/+7t0bBPK6P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mG1sMAAADbAAAADwAAAAAAAAAAAAAAAACYAgAAZHJzL2Rv&#10;d25yZXYueG1sUEsFBgAAAAAEAAQA9QAAAIgDAAAAAA==&#10;" path="m134,7r,3012l141,3012r7,l148,14r-7,l134,7xe" fillcolor="#16375e" stroked="f">
                    <v:path arrowok="t" o:connecttype="custom" o:connectlocs="134,1090;134,4102;141,4095;148,4095;148,1097;141,1097;134,1090" o:connectangles="0,0,0,0,0,0,0"/>
                  </v:shape>
                  <v:shape id="Freeform 30" o:spid="_x0000_s1054" style="position:absolute;left:10342;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jTcYA&#10;AADbAAAADwAAAGRycy9kb3ducmV2LnhtbESPT2vCQBTE70K/w/IKXqTZqFBK6kZCWkWhF9PS8yP7&#10;mj9m34bsVtN+elcQPA4z8xtmtR5NJ040uMaygnkUgyAurW64UvD1uXl6AeE8ssbOMin4Iwfr9GGy&#10;wkTbMx/oVPhKBAi7BBXU3veJlK6syaCLbE8cvB87GPRBDpXUA54D3HRyEcfP0mDDYaHGnvKaymPx&#10;axS8f2z3ZZ4V32/5sWmz/ZL+291MqenjmL2C8DT6e/jW3mkFyzlcv4QfI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UjTcYAAADbAAAADwAAAAAAAAAAAAAAAACYAgAAZHJz&#10;L2Rvd25yZXYueG1sUEsFBgAAAAAEAAQA9QAAAIsDAAAAAA==&#10;" path="m148,3012r-7,l134,3019r14,l148,3012xe" fillcolor="#16375e" stroked="f">
                    <v:path arrowok="t" o:connecttype="custom" o:connectlocs="148,4095;141,4095;134,4102;148,4102;148,4095" o:connectangles="0,0,0,0,0"/>
                  </v:shape>
                  <v:shape id="Freeform 31" o:spid="_x0000_s1055" style="position:absolute;left:10342;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9OsYA&#10;AADbAAAADwAAAGRycy9kb3ducmV2LnhtbESPT2vCQBTE70K/w/IEL6XZVKGU6EZC2opCL6bF8yP7&#10;zB+zb0N2q9FP3y0UPA4z8xtmtR5NJ840uMaygucoBkFcWt1wpeD76+PpFYTzyBo7y6TgSg7W6cNk&#10;hYm2F97TufCVCBB2CSqove8TKV1Zk0EX2Z44eEc7GPRBDpXUA14C3HRyHscv0mDDYaHGnvKaylPx&#10;YxS8f252ZZ4Vh7f81LTZbkG3dvuo1Gw6ZksQnkZ/D/+3t1rBYg5/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e9OsYAAADbAAAADwAAAAAAAAAAAAAAAACYAgAAZHJz&#10;L2Rvd25yZXYueG1sUEsFBgAAAAAEAAQA9QAAAIsDAAAAAA==&#10;" path="m14,7l7,14r7,l14,7xe" fillcolor="#16375e" stroked="f">
                    <v:path arrowok="t" o:connecttype="custom" o:connectlocs="14,1090;7,1097;14,1097;14,1090" o:connectangles="0,0,0,0"/>
                  </v:shape>
                  <v:shape id="Freeform 32" o:spid="_x0000_s1056" style="position:absolute;left:10342;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YocUA&#10;AADbAAAADwAAAGRycy9kb3ducmV2LnhtbESPQWvCQBSE70L/w/IKvYhu2oBIdJWQ2qLgxbR4fmSf&#10;STT7NmRXTfvrXUHwOMzMN8x82ZtGXKhztWUF7+MIBHFhdc2lgt+fr9EUhPPIGhvLpOCPHCwXL4M5&#10;JtpeeUeX3JciQNglqKDyvk2kdEVFBt3YtsTBO9jOoA+yK6Xu8BrgppEfUTSRBmsOCxW2lFVUnPKz&#10;UbDafm+KLM33n9mpPqabmP6P66FSb699OgPhqffP8KO91griGO5fw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OxihxQAAANsAAAAPAAAAAAAAAAAAAAAAAJgCAABkcnMv&#10;ZG93bnJldi54bWxQSwUGAAAAAAQABAD1AAAAigMAAAAA&#10;" path="m134,7l14,7r,7l134,14r,-7xe" fillcolor="#16375e" stroked="f">
                    <v:path arrowok="t" o:connecttype="custom" o:connectlocs="134,1090;14,1090;14,1097;134,1097;134,1090" o:connectangles="0,0,0,0,0"/>
                  </v:shape>
                  <v:shape id="Freeform 33" o:spid="_x0000_s1057" style="position:absolute;left:10342;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A1cUA&#10;AADbAAAADwAAAGRycy9kb3ducmV2LnhtbESPT2vCQBTE7wW/w/IEL6Vu/INI6ioh2qLgxVh6fmSf&#10;STT7NmS3mvrpXaHQ4zAzv2EWq87U4kqtqywrGA0jEMS51RUXCr6OH29zEM4ja6wtk4JfcrBa9l4W&#10;GGt74wNdM1+IAGEXo4LS+yaW0uUlGXRD2xAH72Rbgz7ItpC6xVuAm1qOo2gmDVYcFkpsKC0pv2Q/&#10;RsFm/7nL0yT7XqeX6pzsJnQ/b1+VGvS75B2Ep87/h//aW61gMoXnl/AD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oDVxQAAANsAAAAPAAAAAAAAAAAAAAAAAJgCAABkcnMv&#10;ZG93bnJldi54bWxQSwUGAAAAAAQABAD1AAAAigMAAAAA&#10;" path="m148,7r-14,l141,14r7,l148,7xe" fillcolor="#16375e" stroked="f">
                    <v:path arrowok="t" o:connecttype="custom" o:connectlocs="148,1090;134,1090;141,1097;148,1097;148,1090" o:connectangles="0,0,0,0,0"/>
                  </v:shape>
                </v:group>
                <v:group id="Group 34" o:spid="_x0000_s1058" style="position:absolute;left:9890;top:3499;width:36;height:2" coordorigin="9890,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5" o:spid="_x0000_s1059" style="position:absolute;left:9890;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Y08QA&#10;AADbAAAADwAAAGRycy9kb3ducmV2LnhtbESPwW7CMBBE70j8g7VIvYFDQRFNcSIEVPRa4NDjNl6S&#10;QLxOY4ek/fq6UqUeRzPzRrPOBlOLO7WusqxgPotAEOdWV1woOJ9episQziNrrC2Tgi9ykKXj0RoT&#10;bXt+o/vRFyJA2CWooPS+SaR0eUkG3cw2xMG72NagD7ItpG6xD3BTy8coiqXBisNCiQ1tS8pvx84o&#10;eP9++sDdcjXsP/vOd+bAsb4ulHqYDJtnEJ4G/x/+a79qBYsYfr+EHy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XmNPEAAAA2wAAAA8AAAAAAAAAAAAAAAAAmAIAAGRycy9k&#10;b3ducmV2LnhtbFBLBQYAAAAABAAEAPUAAACJAwAAAAA=&#10;" path="m,l36,e" filled="f" strokecolor="#d9d9d9" strokeweight=".82pt">
                    <v:path arrowok="t" o:connecttype="custom" o:connectlocs="0,0;36,0" o:connectangles="0,0"/>
                  </v:shape>
                </v:group>
                <v:group id="Group 36" o:spid="_x0000_s1060" style="position:absolute;left:9466;top:3499;width:291;height:2" coordorigin="9466,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7" o:spid="_x0000_s1061" style="position:absolute;left:9466;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jzTr8A&#10;AADbAAAADwAAAGRycy9kb3ducmV2LnhtbERPzWqDQBC+F/oOywRyKcmYFEsxrlIKSXrV9gEGd6Ki&#10;O2vdTWLfvnso9Pjx/eflYkd149n3TjTstgkolsaZXloNX5/HzSsoH0gMjU5Yww97KIvHh5wy4+5S&#10;8a0OrYoh4jPS0IUwZYi+6diS37qJJXIXN1sKEc4tmpnuMdyOuE+SF7TUS2zoaOL3jpuhvloN+xOe&#10;7HlMTYP4VA9JL+l3ddZ6vVreDqACL+Ff/Of+MBqe49j4Jf4AL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2PNOvwAAANsAAAAPAAAAAAAAAAAAAAAAAJgCAABkcnMvZG93bnJl&#10;di54bWxQSwUGAAAAAAQABAD1AAAAhAMAAAAA&#10;" path="m,l290,e" filled="f" strokecolor="#d9d9d9" strokeweight=".82pt">
                    <v:path arrowok="t" o:connecttype="custom" o:connectlocs="0,0;290,0" o:connectangles="0,0"/>
                  </v:shape>
                </v:group>
                <v:group id="Group 38" o:spid="_x0000_s1062" style="position:absolute;left:9298;top:3499;width:36;height:2" coordorigin="9298,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9" o:spid="_x0000_s1063" style="position:absolute;left:9298;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WQcEA&#10;AADbAAAADwAAAGRycy9kb3ducmV2LnhtbERPPW/CMBDdkfgP1iF1I07bCKUBgxBtVVbSDh2P+Jqk&#10;jc9p7JDAr8cDEuPT+15tRtOIE3WutqzgMYpBEBdW11wq+Pp8n6cgnEfW2FgmBWdysFlPJyvMtB34&#10;QKfclyKEsMtQQeV9m0npiooMusi2xIH7sZ1BH2BXSt3hEMJNI5/ieCEN1hwaKmxpV1Hxl/dGwffl&#10;5YivSTq+/Q+9780HL/Tvs1IPs3G7BOFp9Hfxzb3XCpKwPnw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01kHBAAAA2wAAAA8AAAAAAAAAAAAAAAAAmAIAAGRycy9kb3du&#10;cmV2LnhtbFBLBQYAAAAABAAEAPUAAACGAwAAAAA=&#10;" path="m,l36,e" filled="f" strokecolor="#d9d9d9" strokeweight=".82pt">
                    <v:path arrowok="t" o:connecttype="custom" o:connectlocs="0,0;36,0" o:connectangles="0,0"/>
                  </v:shape>
                </v:group>
                <v:group id="Group 40" o:spid="_x0000_s1064" style="position:absolute;left:8873;top:3499;width:291;height:2" coordorigin="8873,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1" o:spid="_x0000_s1065" style="position:absolute;left:8873;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32cEA&#10;AADbAAAADwAAAGRycy9kb3ducmV2LnhtbESPzYrCQBCE78K+w9ALXkQ7G1Qk6yiy4M/V6AM0md4k&#10;mOmJmVHj2zvCwh6LqvqKWq5726g7d752ouFrkoBiKZyppdRwPm3HC1A+kBhqnLCGJ3tYrz4GS8qM&#10;e8iR73koVYSIz0hDFUKbIfqiYkt+4lqW6P26zlKIsivRdPSIcNtgmiRztFRLXKio5Z+Ki0t+sxrS&#10;He7svpmZAnGUX5JaZtfjXuvhZ7/5BhW4D//hv/bBaJim8P4Sfw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2t9nBAAAA2wAAAA8AAAAAAAAAAAAAAAAAmAIAAGRycy9kb3du&#10;cmV2LnhtbFBLBQYAAAAABAAEAPUAAACGAwAAAAA=&#10;" path="m,l290,e" filled="f" strokecolor="#d9d9d9" strokeweight=".82pt">
                    <v:path arrowok="t" o:connecttype="custom" o:connectlocs="0,0;290,0" o:connectangles="0,0"/>
                  </v:shape>
                </v:group>
                <v:group id="Group 42" o:spid="_x0000_s1066" style="position:absolute;left:8705;top:3499;width:34;height:2" coordorigin="8705,3499"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3" o:spid="_x0000_s1067" style="position:absolute;left:8705;top:3499;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ZUe8QA&#10;AADbAAAADwAAAGRycy9kb3ducmV2LnhtbESPQWvCQBSE7wX/w/IEb3VjsVqjqwRBCL2UqCC9PbLP&#10;JJh9G3a3Sfrvu4VCj8PMfMPsDqNpRU/ON5YVLOYJCOLS6oYrBdfL6fkNhA/IGlvLpOCbPBz2k6cd&#10;ptoOXFB/DpWIEPYpKqhD6FIpfVmTQT+3HXH07tYZDFG6SmqHQ4SbVr4kyUoabDgu1NjRsabycf4y&#10;Ctwxlzp7v2XF5tqtHuuP19Lhp1Kz6ZhtQQQaw3/4r51rBcsl/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HvEAAAA2wAAAA8AAAAAAAAAAAAAAAAAmAIAAGRycy9k&#10;b3ducmV2LnhtbFBLBQYAAAAABAAEAPUAAACJAwAAAAA=&#10;" path="m,l33,e" filled="f" strokecolor="#d9d9d9" strokeweight=".82pt">
                    <v:path arrowok="t" o:connecttype="custom" o:connectlocs="0,0;33,0" o:connectangles="0,0"/>
                  </v:shape>
                </v:group>
                <v:group id="Group 44" o:spid="_x0000_s1068" style="position:absolute;left:8280;top:3499;width:291;height:2" coordorigin="8280,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5" o:spid="_x0000_s1069" style="position:absolute;left:8280;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2x2sIA&#10;AADbAAAADwAAAGRycy9kb3ducmV2LnhtbESPUWvCQBCE3wv9D8cWfClmU6lBoqdIQe2raX/AkluT&#10;YG4v5s4k/vteodDHYWa+YTa7ybZq4N43TjS8JSkoltKZRioN31+H+QqUDySGWies4cEedtvnpw3l&#10;xo1y5qEIlYoQ8TlpqEPockRf1mzJJ65jid7F9ZZClH2Fpqcxwm2LizTN0FIjcaGmjj9qLq/F3WpY&#10;HPFoT+3SlIivxTVtZHk7n7SevUz7NajAU/gP/7U/jYb3DH6/xB+A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bHawgAAANsAAAAPAAAAAAAAAAAAAAAAAJgCAABkcnMvZG93&#10;bnJldi54bWxQSwUGAAAAAAQABAD1AAAAhwMAAAAA&#10;" path="m,l290,e" filled="f" strokecolor="#d9d9d9" strokeweight=".82pt">
                    <v:path arrowok="t" o:connecttype="custom" o:connectlocs="0,0;290,0" o:connectangles="0,0"/>
                  </v:shape>
                </v:group>
                <v:group id="Group 46" o:spid="_x0000_s1070" style="position:absolute;left:8110;top:3499;width:36;height:2" coordorigin="8110,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7" o:spid="_x0000_s1071" style="position:absolute;left:8110;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aR8EA&#10;AADbAAAADwAAAGRycy9kb3ducmV2LnhtbERPPW/CMBDdkfgP1iF1I07bCKUBgxBtVVbSDh2P+Jqk&#10;jc9p7JDAr8cDEuPT+15tRtOIE3WutqzgMYpBEBdW11wq+Pp8n6cgnEfW2FgmBWdysFlPJyvMtB34&#10;QKfclyKEsMtQQeV9m0npiooMusi2xIH7sZ1BH2BXSt3hEMJNI5/ieCEN1hwaKmxpV1Hxl/dGwffl&#10;5YivSTq+/Q+9780HL/Tvs1IPs3G7BOFp9Hfxzb3XCpIwNnw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C2kfBAAAA2wAAAA8AAAAAAAAAAAAAAAAAmAIAAGRycy9kb3du&#10;cmV2LnhtbFBLBQYAAAAABAAEAPUAAACGAwAAAAA=&#10;" path="m,l36,e" filled="f" strokecolor="#d9d9d9" strokeweight=".82pt">
                    <v:path arrowok="t" o:connecttype="custom" o:connectlocs="0,0;36,0" o:connectangles="0,0"/>
                  </v:shape>
                </v:group>
                <v:group id="Group 48" o:spid="_x0000_s1072" style="position:absolute;left:7687;top:3499;width:291;height:2" coordorigin="7687,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9" o:spid="_x0000_s1073" style="position:absolute;left:7687;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a6LwA&#10;AADbAAAADwAAAGRycy9kb3ducmV2LnhtbERPzYrCMBC+C75DGMGL6HSFLlKNIsKqV7s+wNCMbbGZ&#10;1CZqfXtzEDx+fP+rTW8b9eDO1040/MwSUCyFM7WUGs7/f9MFKB9IDDVOWMOLPWzWw8GKMuOecuJH&#10;HkoVQ8RnpKEKoc0QfVGxJT9zLUvkLq6zFCLsSjQdPWO4bXCeJL9oqZbYUFHLu4qLa363GuZ73NtD&#10;k5oCcZJfk1rS2+mg9XjUb5egAvfhK/64j0ZDGtfHL/EH4Po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cRrovAAAANsAAAAPAAAAAAAAAAAAAAAAAJgCAABkcnMvZG93bnJldi54&#10;bWxQSwUGAAAAAAQABAD1AAAAgQMAAAAA&#10;" path="m,l291,e" filled="f" strokecolor="#d9d9d9" strokeweight=".82pt">
                    <v:path arrowok="t" o:connecttype="custom" o:connectlocs="0,0;291,0" o:connectangles="0,0"/>
                  </v:shape>
                </v:group>
                <v:group id="Group 50" o:spid="_x0000_s1074" style="position:absolute;left:7517;top:3499;width:36;height:2" coordorigin="7517,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1" o:spid="_x0000_s1075" style="position:absolute;left:7517;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N7cMMA&#10;AADbAAAADwAAAGRycy9kb3ducmV2LnhtbESPzW7CMBCE75V4B2uReisOlCIaMAhBq/bKz6HHJV6S&#10;QLwOsUNCnx4jIXEczcw3mum8NYW4UOVyywr6vQgEcWJ1zqmC3fb7bQzCeWSNhWVScCUH81nnZYqx&#10;tg2v6bLxqQgQdjEqyLwvYyldkpFB17MlcfAOtjLog6xSqStsAtwUchBFI2kw57CQYUnLjJLTpjYK&#10;/v4/97gajtuvc1P72vzwSB/flXrttosJCE+tf4Yf7V+t4GMA9y/h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N7cMMAAADbAAAADwAAAAAAAAAAAAAAAACYAgAAZHJzL2Rv&#10;d25yZXYueG1sUEsFBgAAAAAEAAQA9QAAAIgDAAAAAA==&#10;" path="m,l36,e" filled="f" strokecolor="#d9d9d9" strokeweight=".82pt">
                    <v:path arrowok="t" o:connecttype="custom" o:connectlocs="0,0;36,0" o:connectangles="0,0"/>
                  </v:shape>
                </v:group>
                <v:group id="Group 52" o:spid="_x0000_s1076" style="position:absolute;left:7094;top:3499;width:291;height:2" coordorigin="7094,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3" o:spid="_x0000_s1077" style="position:absolute;left:7094;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oc68EA&#10;AADbAAAADwAAAGRycy9kb3ducmV2LnhtbESPzYrCQBCE74LvMLTgRdbOipEl6yiy4M/V6AM0md4k&#10;mOmJmVHj2zvCwh6LqvqKWq5726g7d752ouFzmoBiKZyppdRwPm0/vkD5QGKoccIanuxhvRoOlpQZ&#10;95Aj3/NQqggRn5GGKoQ2Q/RFxZb81LUs0ft1naUQZVei6egR4bbBWZIs0FItcaGiln8qLi75zWqY&#10;7XBn901qCsRJfklqSa/HvdbjUb/5BhW4D//hv/bBaEjn8P4Sfw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HOvBAAAA2wAAAA8AAAAAAAAAAAAAAAAAmAIAAGRycy9kb3du&#10;cmV2LnhtbFBLBQYAAAAABAAEAPUAAACGAwAAAAA=&#10;" path="m,l291,e" filled="f" strokecolor="#d9d9d9" strokeweight=".82pt">
                    <v:path arrowok="t" o:connecttype="custom" o:connectlocs="0,0;291,0" o:connectangles="0,0"/>
                  </v:shape>
                </v:group>
                <v:group id="Group 54" o:spid="_x0000_s1078" style="position:absolute;left:6924;top:3499;width:36;height:2" coordorigin="6924,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5" o:spid="_x0000_s1079" style="position:absolute;left:6924;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h9c8QA&#10;AADbAAAADwAAAGRycy9kb3ducmV2LnhtbESPwW7CMBBE70j8g7VIvRGHlkaQYhBqQe0VyoHjEm+T&#10;tPE6jR0S+vUYCanH0cy80SxWvanEmRpXWlYwiWIQxJnVJecKDp/b8QyE88gaK8uk4EIOVsvhYIGp&#10;th3v6Lz3uQgQdikqKLyvUyldVpBBF9maOHhftjHog2xyqRvsAtxU8jGOE2mw5LBQYE2vBWU/+9Yo&#10;OP7NT/g2nfWb3671rXnnRH8/KfUw6tcvIDz1/j98b39oBc8J3L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IfXPEAAAA2wAAAA8AAAAAAAAAAAAAAAAAmAIAAGRycy9k&#10;b3ducmV2LnhtbFBLBQYAAAAABAAEAPUAAACJAwAAAAA=&#10;" path="m,l36,e" filled="f" strokecolor="#d9d9d9" strokeweight=".82pt">
                    <v:path arrowok="t" o:connecttype="custom" o:connectlocs="0,0;36,0" o:connectangles="0,0"/>
                  </v:shape>
                </v:group>
                <v:group id="Group 56" o:spid="_x0000_s1080" style="position:absolute;left:6502;top:3499;width:291;height:2" coordorigin="6502,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7" o:spid="_x0000_s1081" style="position:absolute;left:6502;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W7rwA&#10;AADbAAAADwAAAGRycy9kb3ducmV2LnhtbERPzYrCMBC+C75DGMGL6HSFLlKNIsKqV7s+wNCMbbGZ&#10;1CZqfXtzEDx+fP+rTW8b9eDO1040/MwSUCyFM7WUGs7/f9MFKB9IDDVOWMOLPWzWw8GKMuOecuJH&#10;HkoVQ8RnpKEKoc0QfVGxJT9zLUvkLq6zFCLsSjQdPWO4bXCeJL9oqZbYUFHLu4qLa363GuZ73NtD&#10;k5oCcZJfk1rS2+mg9XjUb5egAvfhK/64j0ZDGsfGL/EH4Po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BxbuvAAAANsAAAAPAAAAAAAAAAAAAAAAAJgCAABkcnMvZG93bnJldi54&#10;bWxQSwUGAAAAAAQABAD1AAAAgQMAAAAA&#10;" path="m,l290,e" filled="f" strokecolor="#d9d9d9" strokeweight=".82pt">
                    <v:path arrowok="t" o:connecttype="custom" o:connectlocs="0,0;290,0" o:connectangles="0,0"/>
                  </v:shape>
                </v:group>
                <v:group id="Group 58" o:spid="_x0000_s1082" style="position:absolute;left:6331;top:3499;width:36;height:2" coordorigin="6331,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9" o:spid="_x0000_s1083" style="position:absolute;left:6331;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KIcAA&#10;AADbAAAADwAAAGRycy9kb3ducmV2LnhtbERPPW/CMBDdK/EfrENiKw6liiDgRKiA2rWUgfGIjyQQ&#10;n0PskLS/vh4qdXx63+tsMLV4UOsqywpm0wgEcW51xYWC49f+eQHCeWSNtWVS8E0OsnT0tMZE254/&#10;6XHwhQgh7BJUUHrfJFK6vCSDbmob4sBdbGvQB9gWUrfYh3BTy5coiqXBikNDiQ29lZTfDp1RcPpZ&#10;nnH7uhh2977znXnnWF/nSk3Gw2YFwtPg/8V/7g+tIA7rw5fw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GKIcAAAADbAAAADwAAAAAAAAAAAAAAAACYAgAAZHJzL2Rvd25y&#10;ZXYueG1sUEsFBgAAAAAEAAQA9QAAAIUDAAAAAA==&#10;" path="m,l36,e" filled="f" strokecolor="#d9d9d9" strokeweight=".82pt">
                    <v:path arrowok="t" o:connecttype="custom" o:connectlocs="0,0;36,0" o:connectangles="0,0"/>
                  </v:shape>
                </v:group>
                <v:group id="Group 60" o:spid="_x0000_s1084" style="position:absolute;left:5909;top:3499;width:291;height:2" coordorigin="5909,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1" o:spid="_x0000_s1085" style="position:absolute;left:5909;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rucAA&#10;AADbAAAADwAAAGRycy9kb3ducmV2LnhtbESPwYrCQBBE78L+w9ALXmTT2YCyREeRhVWvRj+gybRJ&#10;MNMTM7Ma/94RBI9FVb2iFqvBturKvW+caPhOUlAspTONVBqOh7+vH1A+kBhqnbCGO3tYLT9GC8qN&#10;u8mer0WoVISIz0lDHUKXI/qyZks+cR1L9E6utxSi7Cs0Pd0i3LaYpekMLTUSF2rq+Lfm8lz8Ww3Z&#10;Bjd2205NiTgpzmkj08t+q/X4c1jPQQUewjv8au+MhlkGzy/xB+D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PrucAAAADbAAAADwAAAAAAAAAAAAAAAACYAgAAZHJzL2Rvd25y&#10;ZXYueG1sUEsFBgAAAAAEAAQA9QAAAIUDAAAAAA==&#10;" path="m,l290,e" filled="f" strokecolor="#d9d9d9" strokeweight=".82pt">
                    <v:path arrowok="t" o:connecttype="custom" o:connectlocs="0,0;290,0" o:connectangles="0,0"/>
                  </v:shape>
                </v:group>
                <v:group id="Group 62" o:spid="_x0000_s1086" style="position:absolute;left:5738;top:3499;width:36;height:2" coordorigin="5738,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3" o:spid="_x0000_s1087" style="position:absolute;left:5738;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MIsQA&#10;AADbAAAADwAAAGRycy9kb3ducmV2LnhtbESPS2/CMBCE70j9D9ZW6g2ctiiCgBNVfahceRw4LvE2&#10;SRuv09ghgV+PkZA4jmbmG80yG0wtjtS6yrKC50kEgji3uuJCwW77NZ6BcB5ZY22ZFJzIQZY+jJaY&#10;aNvzmo4bX4gAYZeggtL7JpHS5SUZdBPbEAfvx7YGfZBtIXWLfYCbWr5EUSwNVhwWSmzovaT8b9MZ&#10;Bfvz/IAf09nw+d93vjPfHOvfV6WeHoe3BQhPg7+Hb+2VVhBP4fol/A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6jCLEAAAA2wAAAA8AAAAAAAAAAAAAAAAAmAIAAGRycy9k&#10;b3ducmV2LnhtbFBLBQYAAAAABAAEAPUAAACJAwAAAAA=&#10;" path="m,l36,e" filled="f" strokecolor="#d9d9d9" strokeweight=".82pt">
                    <v:path arrowok="t" o:connecttype="custom" o:connectlocs="0,0;36,0" o:connectangles="0,0"/>
                  </v:shape>
                </v:group>
                <v:group id="Group 64" o:spid="_x0000_s1088" style="position:absolute;left:5316;top:3499;width:291;height:2" coordorigin="5316,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5" o:spid="_x0000_s1089" style="position:absolute;left:5316;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tusEA&#10;AADbAAAADwAAAGRycy9kb3ducmV2LnhtbESPzYrCQBCE78K+w9ALe5FNR8GwREeRBX+uRh+gybRJ&#10;MNMTM7OafXtHEDwWVfUVtVgNtlU37n3jRMMkSUGxlM40Umk4HTffP6B8IDHUOmEN/+xhtfwYLSg3&#10;7i4HvhWhUhEiPicNdQhdjujLmi35xHUs0Tu73lKIsq/Q9HSPcNviNE0ztNRIXKip49+ay0vxZzVM&#10;t7i1u3ZmSsRxcUkbmV0PO62/Pof1HFTgIbzDr/beaMgyeH6JPw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7brBAAAA2wAAAA8AAAAAAAAAAAAAAAAAmAIAAGRycy9kb3du&#10;cmV2LnhtbFBLBQYAAAAABAAEAPUAAACGAwAAAAA=&#10;" path="m,l290,e" filled="f" strokecolor="#d9d9d9" strokeweight=".82pt">
                    <v:path arrowok="t" o:connecttype="custom" o:connectlocs="0,0;290,0" o:connectangles="0,0"/>
                  </v:shape>
                </v:group>
                <v:group id="Group 66" o:spid="_x0000_s1090" style="position:absolute;left:5146;top:3499;width:36;height:2" coordorigin="5146,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7" o:spid="_x0000_s1091" style="position:absolute;left:5146;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GJ8AA&#10;AADbAAAADwAAAGRycy9kb3ducmV2LnhtbERPPW/CMBDdK/EfrENiKw6liiDgRKiA2rWUgfGIjyQQ&#10;n0PskLS/vh4qdXx63+tsMLV4UOsqywpm0wgEcW51xYWC49f+eQHCeWSNtWVS8E0OsnT0tMZE254/&#10;6XHwhQgh7BJUUHrfJFK6vCSDbmob4sBdbGvQB9gWUrfYh3BTy5coiqXBikNDiQ29lZTfDp1RcPpZ&#10;nnH7uhh2977znXnnWF/nSk3Gw2YFwtPg/8V/7g+tIA5jw5fw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eGJ8AAAADbAAAADwAAAAAAAAAAAAAAAACYAgAAZHJzL2Rvd25y&#10;ZXYueG1sUEsFBgAAAAAEAAQA9QAAAIUDAAAAAA==&#10;" path="m,l36,e" filled="f" strokecolor="#d9d9d9" strokeweight=".82pt">
                    <v:path arrowok="t" o:connecttype="custom" o:connectlocs="0,0;36,0" o:connectangles="0,0"/>
                  </v:shape>
                </v:group>
                <v:group id="Group 68" o:spid="_x0000_s1092" style="position:absolute;left:4723;top:3499;width:291;height:2" coordorigin="4723,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9" o:spid="_x0000_s1093" style="position:absolute;left:4723;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RGiL4A&#10;AADbAAAADwAAAGRycy9kb3ducmV2LnhtbERPzYrCMBC+C75DmAUvsk4V/KHbKCKoe7W7DzA0s21p&#10;M6lN1Pr25rDg8eP7z3aDbdWde1870TCfJaBYCmdqKTX8/hw/N6B8IDHUOmENT/aw245HGaXGPeTC&#10;9zyUKoaIT0lDFUKXIvqiYkt+5jqWyP253lKIsC/R9PSI4bbFRZKs0FItsaGijg8VF01+sxoWJzzZ&#10;c7s0BeI0b5JaltfLWevJx7D/AhV4CG/xv/vbaFjH9fFL/AG4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ERoi+AAAA2wAAAA8AAAAAAAAAAAAAAAAAmAIAAGRycy9kb3ducmV2&#10;LnhtbFBLBQYAAAAABAAEAPUAAACDAwAAAAA=&#10;" path="m,l291,e" filled="f" strokecolor="#d9d9d9" strokeweight=".82pt">
                    <v:path arrowok="t" o:connecttype="custom" o:connectlocs="0,0;291,0" o:connectangles="0,0"/>
                  </v:shape>
                </v:group>
                <v:group id="Group 70" o:spid="_x0000_s1094" style="position:absolute;left:4553;top:3499;width:36;height:2" coordorigin="4553,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1" o:spid="_x0000_s1095" style="position:absolute;left:4553;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nEMQA&#10;AADbAAAADwAAAGRycy9kb3ducmV2LnhtbESPS2/CMBCE70j9D9ZW4gYOD1Ea4qCqD5Urj0OPS7wk&#10;gXidxg4J/fV1JaQeRzPzjSZZ96YSV2pcaVnBZByBIM6sLjlXcNh/jJYgnEfWWFkmBTdysE4fBgnG&#10;2na8pevO5yJA2MWooPC+jqV0WUEG3djWxME72cagD7LJpW6wC3BTyWkULaTBksNCgTW9FpRddq1R&#10;8PXzfMS3+bJ//+5a35pPXujzTKnhY/+yAuGp9//he3ujFTxN4e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JxDEAAAA2wAAAA8AAAAAAAAAAAAAAAAAmAIAAGRycy9k&#10;b3ducmV2LnhtbFBLBQYAAAAABAAEAPUAAACJAwAAAAA=&#10;" path="m,l36,e" filled="f" strokecolor="#d9d9d9" strokeweight=".82pt">
                    <v:path arrowok="t" o:connecttype="custom" o:connectlocs="0,0;36,0" o:connectangles="0,0"/>
                  </v:shape>
                </v:group>
                <v:group id="Group 72" o:spid="_x0000_s1096" style="position:absolute;left:4130;top:3499;width:291;height:2" coordorigin="4130,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3" o:spid="_x0000_s1097" style="position:absolute;left:4130;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9Ai8EA&#10;AADbAAAADwAAAGRycy9kb3ducmV2LnhtbESPzYrCQBCE78K+w9ALXkQ7K+pKdJRF8Odq3AdoMm0S&#10;zPRkM7Ma394RBI9FVX1FLdedrdWVW1850fA1SkCx5M5UUmj4PW2Hc1A+kBiqnbCGO3tYrz56S0qN&#10;u8mRr1koVISIT0lDGUKTIvq8ZEt+5BqW6J1daylE2RZoWrpFuK1xnCQztFRJXCip4U3J+SX7txrG&#10;O9zZfT01OeIguySVTP+Oe637n93PAlTgLrzDr/bBaPiewPNL/AG4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QIvBAAAA2wAAAA8AAAAAAAAAAAAAAAAAmAIAAGRycy9kb3du&#10;cmV2LnhtbFBLBQYAAAAABAAEAPUAAACGAwAAAAA=&#10;" path="m,l291,e" filled="f" strokecolor="#d9d9d9" strokeweight=".82pt">
                    <v:path arrowok="t" o:connecttype="custom" o:connectlocs="0,0;291,0" o:connectangles="0,0"/>
                  </v:shape>
                </v:group>
                <v:group id="Group 74" o:spid="_x0000_s1098" style="position:absolute;left:3960;top:3499;width:36;height:2" coordorigin="3960,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5" o:spid="_x0000_s1099" style="position:absolute;left:3960;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hE8QA&#10;AADbAAAADwAAAGRycy9kb3ducmV2LnhtbESPwW7CMBBE70j8g7VIvRGHFqU0YBCCVu0V2kOP23hJ&#10;AvE6jR0S+vUYqRLH0cy80SxWvanEmRpXWlYwiWIQxJnVJecKvj7fxjMQziNrrCyTggs5WC2HgwWm&#10;2na8o/Pe5yJA2KWooPC+TqV0WUEGXWRr4uAdbGPQB9nkUjfYBbip5GMcJ9JgyWGhwJo2BWWnfWsU&#10;fP+9/OB2Outff7vWt+adE318Uuph1K/nIDz1/h7+b39oBc8J3L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9IRPEAAAA2wAAAA8AAAAAAAAAAAAAAAAAmAIAAGRycy9k&#10;b3ducmV2LnhtbFBLBQYAAAAABAAEAPUAAACJAwAAAAA=&#10;" path="m,l36,e" filled="f" strokecolor="#d9d9d9" strokeweight=".82pt">
                    <v:path arrowok="t" o:connecttype="custom" o:connectlocs="0,0;36,0" o:connectangles="0,0"/>
                  </v:shape>
                </v:group>
                <v:group id="Group 76" o:spid="_x0000_s1100" style="position:absolute;left:3538;top:3499;width:291;height:2" coordorigin="3538,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7" o:spid="_x0000_s1101" style="position:absolute;left:3538;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Kjr4A&#10;AADbAAAADwAAAGRycy9kb3ducmV2LnhtbERPzYrCMBC+C75DmAUvsk4V/KHbKCKoe7W7DzA0s21p&#10;M6lN1Pr25rDg8eP7z3aDbdWde1870TCfJaBYCmdqKTX8/hw/N6B8IDHUOmENT/aw245HGaXGPeTC&#10;9zyUKoaIT0lDFUKXIvqiYkt+5jqWyP253lKIsC/R9PSI4bbFRZKs0FItsaGijg8VF01+sxoWJzzZ&#10;c7s0BeI0b5JaltfLWevJx7D/AhV4CG/xv/vbaFjHsfFL/AG4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ySo6+AAAA2wAAAA8AAAAAAAAAAAAAAAAAmAIAAGRycy9kb3ducmV2&#10;LnhtbFBLBQYAAAAABAAEAPUAAACDAwAAAAA=&#10;" path="m,l290,e" filled="f" strokecolor="#d9d9d9" strokeweight=".82pt">
                    <v:path arrowok="t" o:connecttype="custom" o:connectlocs="0,0;290,0" o:connectangles="0,0"/>
                  </v:shape>
                </v:group>
                <v:group id="Group 78" o:spid="_x0000_s1102" style="position:absolute;left:3367;top:3499;width:36;height:2" coordorigin="3367,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9" o:spid="_x0000_s1103" style="position:absolute;left:3367;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s28EA&#10;AADbAAAADwAAAGRycy9kb3ducmV2LnhtbERPPW/CMBDdkfgP1lXqRpxChUIaByGgalegQ8cjviZp&#10;43OIHZL219cDEuPT+87Wo2nElTpXW1bwFMUgiAuray4VfJxeZwkI55E1NpZJwS85WOfTSYaptgMf&#10;6Hr0pQgh7FJUUHnfplK6oiKDLrItceC+bGfQB9iVUnc4hHDTyHkcL6XBmkNDhS1tKyp+jr1R8Pm3&#10;OuPuORn3l6H3vXnjpf5eKPX4MG5eQHga/V18c79rBUlYH76E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NbNvBAAAA2wAAAA8AAAAAAAAAAAAAAAAAmAIAAGRycy9kb3du&#10;cmV2LnhtbFBLBQYAAAAABAAEAPUAAACGAwAAAAA=&#10;" path="m,l36,e" filled="f" strokecolor="#d9d9d9" strokeweight=".82pt">
                    <v:path arrowok="t" o:connecttype="custom" o:connectlocs="0,0;36,0" o:connectangles="0,0"/>
                  </v:shape>
                </v:group>
                <v:group id="Group 80" o:spid="_x0000_s1104" style="position:absolute;left:2945;top:3499;width:291;height:2" coordorigin="2945,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1" o:spid="_x0000_s1105" style="position:absolute;left:2945;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NQ8EA&#10;AADbAAAADwAAAGRycy9kb3ducmV2LnhtbESPUWvCQBCE3wv+h2MLvhSzMZAiaU4pQk1fTf0BS25N&#10;grm9NHfV+O+9QqGPw8x8w5S72Q7qypPvnWhYJykolsaZXloNp6+P1QaUDySGBies4c4edtvFU0mF&#10;cTc58rUOrYoQ8QVp6EIYC0TfdGzJJ25kid7ZTZZClFOLZqJbhNsBszR9RUu9xIWORt533FzqH6sh&#10;O+DBVkNuGsSX+pL2kn8fK62Xz/P7G6jAc/gP/7U/jYZNBr9f4g/A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PDUPBAAAA2wAAAA8AAAAAAAAAAAAAAAAAmAIAAGRycy9kb3du&#10;cmV2LnhtbFBLBQYAAAAABAAEAPUAAACGAwAAAAA=&#10;" path="m,l290,e" filled="f" strokecolor="#d9d9d9" strokeweight=".82pt">
                    <v:path arrowok="t" o:connecttype="custom" o:connectlocs="0,0;290,0" o:connectangles="0,0"/>
                  </v:shape>
                </v:group>
                <v:group id="Group 82" o:spid="_x0000_s1106" style="position:absolute;left:2774;top:3499;width:36;height:2" coordorigin="2774,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3" o:spid="_x0000_s1107" style="position:absolute;left:2774;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q2MMA&#10;AADbAAAADwAAAGRycy9kb3ducmV2LnhtbESPwW7CMBBE70j8g7VIvYEDRShNMQgBVbkWOPS4jZck&#10;EK9D7JC0X18jIXEczcwbzXzZmVLcqHaFZQXjUQSCOLW64EzB8fAxjEE4j6yxtEwKfsnBctHvzTHR&#10;tuUvuu19JgKEXYIKcu+rREqX5mTQjWxFHLyTrQ36IOtM6hrbADelnETRTBosOCzkWNE6p/Syb4yC&#10;77+3H9xM4257bRvfmE+e6fOrUi+DbvUOwlPnn+FHe6cVxFO4fw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Zq2MMAAADbAAAADwAAAAAAAAAAAAAAAACYAgAAZHJzL2Rv&#10;d25yZXYueG1sUEsFBgAAAAAEAAQA9QAAAIgDAAAAAA==&#10;" path="m,l36,e" filled="f" strokecolor="#d9d9d9" strokeweight=".82pt">
                    <v:path arrowok="t" o:connecttype="custom" o:connectlocs="0,0;36,0" o:connectangles="0,0"/>
                  </v:shape>
                </v:group>
                <v:group id="Group 84" o:spid="_x0000_s1108" style="position:absolute;left:2352;top:3499;width:291;height:2" coordorigin="2352,3499"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5" o:spid="_x0000_s1109" style="position:absolute;left:2352;top:3499;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LQMIA&#10;AADbAAAADwAAAGRycy9kb3ducmV2LnhtbESPUWuDQBCE3wP9D8cW+hKatYISbM4QCk3yqu0PWLyt&#10;it6e8a6J/fe5QqGPw8x8w+z2ix3VlWffO9HwsklAsTTO9NJq+Px4f96C8oHE0OiENfywh335sNpR&#10;YdxNKr7WoVURIr4gDV0IU4Hom44t+Y2bWKL35WZLIcq5RTPTLcLtiGmS5Gipl7jQ0cRvHTdD/W01&#10;pEc82tOYmQZxXQ9JL9mlOmn99LgcXkEFXsJ/+K99Nhq2Ofx+iT8A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AtAwgAAANsAAAAPAAAAAAAAAAAAAAAAAJgCAABkcnMvZG93&#10;bnJldi54bWxQSwUGAAAAAAQABAD1AAAAhwMAAAAA&#10;" path="m,l290,e" filled="f" strokecolor="#d9d9d9" strokeweight=".82pt">
                    <v:path arrowok="t" o:connecttype="custom" o:connectlocs="0,0;290,0" o:connectangles="0,0"/>
                  </v:shape>
                </v:group>
                <v:group id="Group 86" o:spid="_x0000_s1110" style="position:absolute;left:2182;top:3499;width:36;height:2" coordorigin="2182,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111" style="position:absolute;left:2182;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g3cEA&#10;AADbAAAADwAAAGRycy9kb3ducmV2LnhtbERPPW/CMBDdkfgP1lXqRpxChUIaByGgalegQ8cjviZp&#10;43OIHZL219cDEuPT+87Wo2nElTpXW1bwFMUgiAuray4VfJxeZwkI55E1NpZJwS85WOfTSYaptgMf&#10;6Hr0pQgh7FJUUHnfplK6oiKDLrItceC+bGfQB9iVUnc4hHDTyHkcL6XBmkNDhS1tKyp+jr1R8Pm3&#10;OuPuORn3l6H3vXnjpf5eKPX4MG5eQHga/V18c79rBUkYG76E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7YN3BAAAA2wAAAA8AAAAAAAAAAAAAAAAAmAIAAGRycy9kb3du&#10;cmV2LnhtbFBLBQYAAAAABAAEAPUAAACGAwAAAAA=&#10;" path="m,l36,e" filled="f" strokecolor="#d9d9d9" strokeweight=".82pt">
                    <v:path arrowok="t" o:connecttype="custom" o:connectlocs="0,0;36,0" o:connectangles="0,0"/>
                  </v:shape>
                </v:group>
                <v:group id="Group 88" o:spid="_x0000_s1112" style="position:absolute;left:1757;top:3499;width:293;height:2" coordorigin="1757,3499" coordsize="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9" o:spid="_x0000_s1113" style="position:absolute;left:1757;top:3499;width:293;height: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XxcIA&#10;AADbAAAADwAAAGRycy9kb3ducmV2LnhtbERPz2vCMBS+D/Y/hDfwMjRdwTE7o0xF7EEQnR68PZq3&#10;pti8lCba+t+bg7Djx/d7Ou9tLW7U+sqxgo9RAoK4cLriUsHxdz38AuEDssbaMSm4k4f57PVlipl2&#10;He/pdgiliCHsM1RgQmgyKX1hyKIfuYY4cn+utRgibEupW+xiuK1lmiSf0mLFscFgQ0tDxeVwtQrO&#10;+TZd2ePy/ZKbXXdaLBq7ScdKDd76n28QgfrwL366c61gEtfH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JfFwgAAANsAAAAPAAAAAAAAAAAAAAAAAJgCAABkcnMvZG93&#10;bnJldi54bWxQSwUGAAAAAAQABAD1AAAAhwMAAAAA&#10;" path="m,l293,e" filled="f" strokecolor="#d9d9d9" strokeweight=".82pt">
                    <v:path arrowok="t" o:connecttype="custom" o:connectlocs="0,0;293,0" o:connectangles="0,0"/>
                  </v:shape>
                </v:group>
                <v:group id="Group 90" o:spid="_x0000_s1114" style="position:absolute;left:1589;top:3499;width:36;height:2" coordorigin="1589,3499"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1" o:spid="_x0000_s1115" style="position:absolute;left:1589;top:3499;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rB6sQA&#10;AADbAAAADwAAAGRycy9kb3ducmV2LnhtbESPwW7CMBBE75X4B2uRemscoEKQ4kSIUrVXoIcet/GS&#10;BOJ1Gjsk7dfjSkgcRzPzRrPKBlOLC7WusqxgEsUgiHOrKy4UfB7enhYgnEfWWFsmBb/kIEtHDytM&#10;tO15R5e9L0SAsEtQQel9k0jp8pIMusg2xME72tagD7ItpG6xD3BTy2kcz6XBisNCiQ1tSsrP+84o&#10;+PpbfuPr82LY/vSd78w7z/VpptTjeFi/gPA0+Hv41v7QCpZT+P8SfoB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werEAAAA2wAAAA8AAAAAAAAAAAAAAAAAmAIAAGRycy9k&#10;b3ducmV2LnhtbFBLBQYAAAAABAAEAPUAAACJAwAAAAA=&#10;" path="m,l36,e" filled="f" strokecolor="#d9d9d9" strokeweight=".82pt">
                    <v:path arrowok="t" o:connecttype="custom" o:connectlocs="0,0;36,0" o:connectangles="0,0"/>
                  </v:shape>
                </v:group>
                <v:group id="Group 92" o:spid="_x0000_s1116" style="position:absolute;left:1310;top:3499;width:147;height:2" coordorigin="1310,3499" coordsize="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3" o:spid="_x0000_s1117" style="position:absolute;left:1310;top:3499;width:147;height:2;visibility:visible;mso-wrap-style:square;v-text-anchor:top"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6NkcYA&#10;AADbAAAADwAAAGRycy9kb3ducmV2LnhtbESPQWvCQBSE74L/YXlCb7pRWm2jq0gh2EOFGlOKt0f2&#10;mUSzb0N2a9J/3y0IPQ4z8w2z2vSmFjdqXWVZwXQSgSDOra64UJAdk/EzCOeRNdaWScEPOdish4MV&#10;xtp2fKBb6gsRIOxiVFB638RSurwkg25iG+LgnW1r0AfZFlK32AW4qeUsiubSYMVhocSGXkvKr+m3&#10;UfBxPu2T2aFIdt3+KVt8Xr6y92qn1MOo3y5BeOr9f/jeftMKXh7h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6NkcYAAADbAAAADwAAAAAAAAAAAAAAAACYAgAAZHJz&#10;L2Rvd25yZXYueG1sUEsFBgAAAAAEAAQA9QAAAIsDAAAAAA==&#10;" path="m,l147,e" filled="f" strokecolor="#d9d9d9" strokeweight=".82pt">
                    <v:path arrowok="t" o:connecttype="custom" o:connectlocs="0,0;147,0" o:connectangles="0,0"/>
                  </v:shape>
                </v:group>
                <v:group id="Group 94" o:spid="_x0000_s1118" style="position:absolute;left:1589;top:2897;width:36;height:2" coordorigin="1589,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5" o:spid="_x0000_s1119" style="position:absolute;left:1589;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H6cQA&#10;AADbAAAADwAAAGRycy9kb3ducmV2LnhtbESPwW7CMBBE75X4B2uRuBUHiiIIcRCiRfQK7YHjEi9J&#10;2nidxg5J+/W4UqUeRzPzRpNuBlOLG7WusqxgNo1AEOdWV1woeH/bPy5BOI+ssbZMCr7JwSYbPaSY&#10;aNvzkW4nX4gAYZeggtL7JpHS5SUZdFPbEAfvaluDPsi2kLrFPsBNLedRFEuDFYeFEhvalZR/njqj&#10;4PyzuuDzYjm8fPWd78yBY/3xpNRkPGzXIDwN/j/8137VClYx/H4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x+nEAAAA2wAAAA8AAAAAAAAAAAAAAAAAmAIAAGRycy9k&#10;b3ducmV2LnhtbFBLBQYAAAAABAAEAPUAAACJAwAAAAA=&#10;" path="m,l36,e" filled="f" strokecolor="#d9d9d9" strokeweight=".82pt">
                    <v:path arrowok="t" o:connecttype="custom" o:connectlocs="0,0;36,0" o:connectangles="0,0"/>
                  </v:shape>
                </v:group>
                <v:group id="Group 96" o:spid="_x0000_s1120" style="position:absolute;left:1310;top:2897;width:147;height:2" coordorigin="1310,2897" coordsize="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7" o:spid="_x0000_s1121" style="position:absolute;left:1310;top:2897;width:147;height:2;visibility:visible;mso-wrap-style:square;v-text-anchor:top"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HlMMA&#10;AADbAAAADwAAAGRycy9kb3ducmV2LnhtbERPy2rCQBTdC/7DcAV3OlFoa1MnIoVgFxWqjUh3l8zN&#10;QzN3QmY06d93FgWXh/NebwbTiDt1rrasYDGPQBDnVtdcKsi+09kKhPPIGhvLpOCXHGyS8WiNsbY9&#10;H+h+9KUIIexiVFB538ZSurwig25uW+LAFbYz6APsSqk77EO4aeQyip6lwZpDQ4UtvVeUX483o+Cr&#10;+Nmny0OZ7vr9U/Zyupyzz3qn1HQybN9AeBr8Q/zv/tA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OHlMMAAADbAAAADwAAAAAAAAAAAAAAAACYAgAAZHJzL2Rv&#10;d25yZXYueG1sUEsFBgAAAAAEAAQA9QAAAIgDAAAAAA==&#10;" path="m,l147,e" filled="f" strokecolor="#d9d9d9" strokeweight=".82pt">
                    <v:path arrowok="t" o:connecttype="custom" o:connectlocs="0,0;147,0" o:connectangles="0,0"/>
                  </v:shape>
                </v:group>
                <v:group id="Group 98" o:spid="_x0000_s1122" style="position:absolute;left:1589;top:2295;width:461;height:2" coordorigin="1589,2295"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9" o:spid="_x0000_s1123" style="position:absolute;left:1589;top:2295;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P8YA&#10;AADcAAAADwAAAGRycy9kb3ducmV2LnhtbESPQWsCMRCF74X+hzCF3mq2HmrZGkVaKtIepFaE3qab&#10;MVncTJZNdNd/7xwEbzO8N+99M50PoVEn6lId2cDzqABFXEVbszOw/f18egWVMrLFJjIZOFOC+ez+&#10;boqljT3/0GmTnZIQTiUa8Dm3pdap8hQwjWJLLNo+dgGzrJ3TtsNewkOjx0XxogPWLA0eW3r3VB02&#10;x2Ag/E/OH3H559bhq7eT793Wu93BmMeHYfEGKtOQb+br9coKfiH48oxM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X+P8YAAADcAAAADwAAAAAAAAAAAAAAAACYAgAAZHJz&#10;L2Rvd25yZXYueG1sUEsFBgAAAAAEAAQA9QAAAIsDAAAAAA==&#10;" path="m,l461,e" filled="f" strokecolor="#d9d9d9" strokeweight=".82pt">
                    <v:path arrowok="t" o:connecttype="custom" o:connectlocs="0,0;461,0" o:connectangles="0,0"/>
                  </v:shape>
                </v:group>
                <v:group id="Group 100" o:spid="_x0000_s1124" style="position:absolute;left:1310;top:2295;width:147;height:2" coordorigin="1310,2295" coordsize="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1" o:spid="_x0000_s1125" style="position:absolute;left:1310;top:2295;width:147;height:2;visibility:visible;mso-wrap-style:square;v-text-anchor:top"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ETZcQA&#10;AADcAAAADwAAAGRycy9kb3ducmV2LnhtbERPS2vCQBC+C/0PyxS86aYBtaRupBSCHhTUppTehuzk&#10;0WZnQ3Y16b/vCkJv8/E9Z70ZTSuu1LvGsoKneQSCuLC64UpB/p7NnkE4j6yxtUwKfsnBJn2YrDHR&#10;duATXc++EiGEXYIKau+7REpX1GTQzW1HHLjS9gZ9gH0ldY9DCDetjKNoKQ02HBpq7OitpuLnfDEK&#10;juXXIYtPVbYdDot89fH9me+brVLTx/H1BYSn0f+L7+6dDvOjGG7Ph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RE2XEAAAA3AAAAA8AAAAAAAAAAAAAAAAAmAIAAGRycy9k&#10;b3ducmV2LnhtbFBLBQYAAAAABAAEAPUAAACJAwAAAAA=&#10;" path="m,l147,e" filled="f" strokecolor="#d9d9d9" strokeweight=".82pt">
                    <v:path arrowok="t" o:connecttype="custom" o:connectlocs="0,0;147,0" o:connectangles="0,0"/>
                  </v:shape>
                </v:group>
                <v:group id="Group 102" o:spid="_x0000_s1126" style="position:absolute;left:1589;top:1692;width:461;height:2" coordorigin="1589,169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127" style="position:absolute;left:1589;top:169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74PMMA&#10;AADcAAAADwAAAGRycy9kb3ducmV2LnhtbERPTWsCMRC9C/0PYQq9abal1LIapbQoUg9SFcHbuJkm&#10;i5vJsonu+u+NIHibx/uc8bRzlThTE0rPCl4HGQjiwuuSjYLtZtb/BBEissbKMym4UIDp5Kk3xlz7&#10;lv/ovI5GpBAOOSqwMda5lKGw5DAMfE2cuH/fOIwJNkbqBtsU7ir5lmUf0mHJqcFiTd+WiuP65BS4&#10;w/Dy4+d7s3K/rR4ud1trdkelXp67rxGISF18iO/uhU7zs3e4PZMukJ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74PMMAAADcAAAADwAAAAAAAAAAAAAAAACYAgAAZHJzL2Rv&#10;d25yZXYueG1sUEsFBgAAAAAEAAQA9QAAAIgDAAAAAA==&#10;" path="m,l461,e" filled="f" strokecolor="#d9d9d9" strokeweight=".82pt">
                    <v:path arrowok="t" o:connecttype="custom" o:connectlocs="0,0;461,0" o:connectangles="0,0"/>
                  </v:shape>
                </v:group>
                <v:group id="Group 104" o:spid="_x0000_s1128" style="position:absolute;left:1310;top:1692;width:147;height:2" coordorigin="1310,1692" coordsize="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5" o:spid="_x0000_s1129" style="position:absolute;left:1310;top:1692;width:147;height:2;visibility:visible;mso-wrap-style:square;v-text-anchor:top"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VZsQA&#10;AADcAAAADwAAAGRycy9kb3ducmV2LnhtbERPS2vCQBC+F/oflin0VjcVaiW6kSIEPVTwERFvQ3by&#10;0OxsyG5N+u+7QsHbfHzPmS8G04gbda62rOB9FIEgzq2uuVSQHdK3KQjnkTU2lknBLzlYJM9Pc4y1&#10;7XlHt70vRQhhF6OCyvs2ltLlFRl0I9sSB66wnUEfYFdK3WEfwk0jx1E0kQZrDg0VtrSsKL/uf4yC&#10;bXHepONdma76zUf2ebycsu96pdTry/A1A+Fp8A/xv3utw/xoAvdnwgU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qFWbEAAAA3AAAAA8AAAAAAAAAAAAAAAAAmAIAAGRycy9k&#10;b3ducmV2LnhtbFBLBQYAAAAABAAEAPUAAACJAwAAAAA=&#10;" path="m,l147,e" filled="f" strokecolor="#d9d9d9" strokeweight=".82pt">
                    <v:path arrowok="t" o:connecttype="custom" o:connectlocs="0,0;147,0" o:connectangles="0,0"/>
                  </v:shape>
                </v:group>
                <v:group id="Group 106" o:spid="_x0000_s1130" style="position:absolute;left:1310;top:1090;width:8616;height:2" coordorigin="1310,1090" coordsize="8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7" o:spid="_x0000_s1131" style="position:absolute;left:1310;top:1090;width:8616;height:2;visibility:visible;mso-wrap-style:square;v-text-anchor:top" coordsize="8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IV8QA&#10;AADcAAAADwAAAGRycy9kb3ducmV2LnhtbESPQWvCQBCF7wX/wzIFb3VToVZSVylBoXiQVv0BY3bM&#10;hmRnQ3bV+O+dg9DbDO/Ne98sVoNv1ZX6WAc28D7JQBGXwdZcGTgeNm9zUDEhW2wDk4E7RVgtRy8L&#10;zG248R9d96lSEsIxRwMupS7XOpaOPMZJ6IhFO4feY5K1r7Tt8SbhvtXTLJtpjzVLg8OOCkdls794&#10;Ax/rkk/Tc3P/3W4+fbGjxhVhbcz4dfj+ApVoSP/m5/WPFfxMaOUZm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RiFfEAAAA3AAAAA8AAAAAAAAAAAAAAAAAmAIAAGRycy9k&#10;b3ducmV2LnhtbFBLBQYAAAAABAAEAPUAAACJAwAAAAA=&#10;" path="m,l8616,e" filled="f" strokecolor="#d9d9d9" strokeweight=".82pt">
                    <v:path arrowok="t" o:connecttype="custom" o:connectlocs="0,0;8616,0" o:connectangles="0,0"/>
                  </v:shape>
                </v:group>
                <v:group id="Group 108" o:spid="_x0000_s1132" style="position:absolute;left:1457;top:1090;width:132;height:3012" coordorigin="1457,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9" o:spid="_x0000_s1133" style="position:absolute;left:1457;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1tv8YA&#10;AADcAAAADwAAAGRycy9kb3ducmV2LnhtbESPT2vDMAzF74N9B6PBbquTdZSR1S1lUBh0h/UPY0ct&#10;VpOwWM5sN0m/fXUo9Cbxnt77ab4cXat6CrHxbCCfZKCIS28brgwc9uunV1AxIVtsPZOBM0VYLu7v&#10;5lhYP/CW+l2qlIRwLNBAnVJXaB3LmhzGie+IRTv64DDJGiptAw4S7lr9nGUz7bBhaaixo/eayr/d&#10;yRlY0Sz8/L8MX2u/meabz9/j93nsjXl8GFdvoBKN6Wa+Xn9Ywc8FX56RCf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1tv8YAAADcAAAADwAAAAAAAAAAAAAAAACYAgAAZHJz&#10;L2Rvd25yZXYueG1sUEsFBgAAAAAEAAQA9QAAAIsDAAAAAA==&#10;" path="m,3012r132,l132,,,,,3012xe" fillcolor="#16375e" stroked="f">
                    <v:path arrowok="t" o:connecttype="custom" o:connectlocs="0,4102;132,4102;132,1090;0,1090;0,4102" o:connectangles="0,0,0,0,0"/>
                  </v:shape>
                </v:group>
                <v:group id="Group 110" o:spid="_x0000_s1134" style="position:absolute;left:1450;top:1083;width:147;height:3027" coordorigin="1450,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1" o:spid="_x0000_s1135" style="position:absolute;left:145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9Y8QA&#10;AADcAAAADwAAAGRycy9kb3ducmV2LnhtbERPS2sCMRC+F/wPYQQvRbNaKLIaRS2F2kPFB3gdNuPu&#10;6mayJHFd/fVNoeBtPr7nTOetqURDzpeWFQwHCQjizOqScwWH/Wd/DMIHZI2VZVJwJw/zWedliqm2&#10;N95Sswu5iCHsU1RQhFCnUvqsIIN+YGviyJ2sMxgidLnUDm8x3FRylCTv0mDJsaHAmlYFZZfd1Sh4&#10;XZy2++X5uHlD/XA/3/X649Cslep128UERKA2PMX/7i8d5w9H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WPEAAAA3AAAAA8AAAAAAAAAAAAAAAAAmAIAAGRycy9k&#10;b3ducmV2LnhtbFBLBQYAAAAABAAEAPUAAACJAwAAAAA=&#10;" path="m139,l7,,2,2,,7,,3019r2,5l7,3026r132,l144,3024r2,-5l14,3019r-7,-7l14,3012,14,14r-7,l14,7r132,l144,2,139,xe" fillcolor="#16375e" stroked="f">
                    <v:path arrowok="t" o:connecttype="custom" o:connectlocs="139,1083;7,1083;2,1085;0,1090;0,4102;2,4107;7,4109;139,4109;144,4107;146,4102;14,4102;7,4095;14,4095;14,1097;7,1097;14,1090;146,1090;144,1085;139,1083" o:connectangles="0,0,0,0,0,0,0,0,0,0,0,0,0,0,0,0,0,0,0"/>
                  </v:shape>
                  <v:shape id="Freeform 112" o:spid="_x0000_s1136" style="position:absolute;left:145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Y+MQA&#10;AADcAAAADwAAAGRycy9kb3ducmV2LnhtbERPS2sCMRC+C/6HMEIvolkrFNkaRS0F9WDxAb0Om3F3&#10;281kSeK6+uuNUOhtPr7nTOetqURDzpeWFYyGCQjizOqScwWn4+dgAsIHZI2VZVJwIw/zWbczxVTb&#10;K++pOYRcxBD2KSooQqhTKX1WkEE/tDVx5M7WGQwRulxqh9cYbir5miRv0mDJsaHAmlYFZb+Hi1HQ&#10;X5z3x+XP99cY9d3ttvXm49RslHrptYt3EIHa8C/+c691nD8aw/OZeIG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KWPjEAAAA3AAAAA8AAAAAAAAAAAAAAAAAmAIAAGRycy9k&#10;b3ducmV2LnhtbFBLBQYAAAAABAAEAPUAAACJAwAAAAA=&#10;" path="m14,3012r-7,l14,3019r,-7xe" fillcolor="#16375e" stroked="f">
                    <v:path arrowok="t" o:connecttype="custom" o:connectlocs="14,4095;7,4095;14,4102;14,4095" o:connectangles="0,0,0,0"/>
                  </v:shape>
                  <v:shape id="Freeform 113" o:spid="_x0000_s1137" style="position:absolute;left:145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jMUA&#10;AADcAAAADwAAAGRycy9kb3ducmV2LnhtbERPS2vCQBC+F/wPywi9SN1YSympq/igoB6UqNDrkB2T&#10;1Oxs2N3GtL/eLQi9zcf3nMmsM7VoyfnKsoLRMAFBnFtdcaHgdPx4egPhA7LG2jIp+CEPs2nvYYKp&#10;tlfOqD2EQsQQ9ikqKENoUil9XpJBP7QNceTO1hkMEbpCaofXGG5q+Zwkr9JgxbGhxIaWJeWXw7dR&#10;MJifs+Pi63M/Rv3rdttmszq1G6Ue+938HUSgLvyL7+61jvNHL/D3TLx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8CMxQAAANwAAAAPAAAAAAAAAAAAAAAAAJgCAABkcnMv&#10;ZG93bnJldi54bWxQSwUGAAAAAAQABAD1AAAAigMAAAAA&#10;" path="m132,3012r-118,l14,3019r118,l132,3012xe" fillcolor="#16375e" stroked="f">
                    <v:path arrowok="t" o:connecttype="custom" o:connectlocs="132,4095;14,4095;14,4102;132,4102;132,4095" o:connectangles="0,0,0,0,0"/>
                  </v:shape>
                  <v:shape id="Freeform 114" o:spid="_x0000_s1138" style="position:absolute;left:145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lF8UA&#10;AADcAAAADwAAAGRycy9kb3ducmV2LnhtbERPS2vCQBC+F/wPywi9SN1YaSmpq/igoB6UqNDrkB2T&#10;1Oxs2N3GtL/eLQi9zcf3nMmsM7VoyfnKsoLRMAFBnFtdcaHgdPx4egPhA7LG2jIp+CEPs2nvYYKp&#10;tlfOqD2EQsQQ9ikqKENoUil9XpJBP7QNceTO1hkMEbpCaofXGG5q+Zwkr9JgxbGhxIaWJeWXw7dR&#10;MJifs+Pi63M/Rv3rdttmszq1G6Ue+938HUSgLvyL7+61jvNHL/D3TLx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2UXxQAAANwAAAAPAAAAAAAAAAAAAAAAAJgCAABkcnMv&#10;ZG93bnJldi54bWxQSwUGAAAAAAQABAD1AAAAigMAAAAA&#10;" path="m132,7r,3012l139,3012r7,l146,14r-7,l132,7xe" fillcolor="#16375e" stroked="f">
                    <v:path arrowok="t" o:connecttype="custom" o:connectlocs="132,1090;132,4102;139,4095;146,4095;146,1097;139,1097;132,1090" o:connectangles="0,0,0,0,0,0,0"/>
                  </v:shape>
                  <v:shape id="Freeform 115" o:spid="_x0000_s1139" style="position:absolute;left:145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7YMQA&#10;AADcAAAADwAAAGRycy9kb3ducmV2LnhtbERPS2sCMRC+F/wPYQQvRbMqiGyN4gNBe2jxAb0Om3F3&#10;281kSeK69tcbodDbfHzPmS1aU4mGnC8tKxgOEhDEmdUl5wrOp21/CsIHZI2VZVJwJw+Leedlhqm2&#10;Nz5Qcwy5iCHsU1RQhFCnUvqsIIN+YGviyF2sMxgidLnUDm8x3FRylCQTabDk2FBgTeuCsp/j1Sh4&#10;XV4Op9X31+cY9a/7eK/3m3OzV6rXbZdvIAK14V/8597pOH84gecz8Q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9+2DEAAAA3AAAAA8AAAAAAAAAAAAAAAAAmAIAAGRycy9k&#10;b3ducmV2LnhtbFBLBQYAAAAABAAEAPUAAACJAwAAAAA=&#10;" path="m146,3012r-7,l132,3019r14,l146,3012xe" fillcolor="#16375e" stroked="f">
                    <v:path arrowok="t" o:connecttype="custom" o:connectlocs="146,4095;139,4095;132,4102;146,4102;146,4095" o:connectangles="0,0,0,0,0"/>
                  </v:shape>
                  <v:shape id="Freeform 116" o:spid="_x0000_s1140" style="position:absolute;left:145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e+8UA&#10;AADcAAAADwAAAGRycy9kb3ducmV2LnhtbERPS2vCQBC+F/wPywi9SN1YoS2pq/igoB6UqNDrkB2T&#10;1Oxs2N3GtL/eLQi9zcf3nMmsM7VoyfnKsoLRMAFBnFtdcaHgdPx4egPhA7LG2jIp+CEPs2nvYYKp&#10;tlfOqD2EQsQQ9ikqKENoUil9XpJBP7QNceTO1hkMEbpCaofXGG5q+ZwkL9JgxbGhxIaWJeWXw7dR&#10;MJifs+Pi63M/Rv3rdttmszq1G6Ue+938HUSgLvyL7+61jvNHr/D3TLx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MV77xQAAANwAAAAPAAAAAAAAAAAAAAAAAJgCAABkcnMv&#10;ZG93bnJldi54bWxQSwUGAAAAAAQABAD1AAAAigMAAAAA&#10;" path="m14,7l7,14r7,l14,7xe" fillcolor="#16375e" stroked="f">
                    <v:path arrowok="t" o:connecttype="custom" o:connectlocs="14,1090;7,1097;14,1097;14,1090" o:connectangles="0,0,0,0"/>
                  </v:shape>
                  <v:shape id="Freeform 117" o:spid="_x0000_s1141" style="position:absolute;left:145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KicgA&#10;AADcAAAADwAAAGRycy9kb3ducmV2LnhtbESPT2vCQBDF74V+h2WEXopubKGU6CpWKdQeWvwDXofs&#10;mESzs2F3G6OfvnMo9DbDe/Peb6bz3jWqoxBrzwbGowwUceFtzaWB/e59+AoqJmSLjWcycKUI89n9&#10;3RRz6y+8oW6bSiUhHHM0UKXU5lrHoiKHceRbYtGOPjhMsoZS24AXCXeNfsqyF+2wZmmosKVlRcV5&#10;++MMPC6Om93b6fD9jPYWvj7b9WrfrY15GPSLCahEffo3/11/WMEfC608IxPo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rsqJyAAAANwAAAAPAAAAAAAAAAAAAAAAAJgCAABk&#10;cnMvZG93bnJldi54bWxQSwUGAAAAAAQABAD1AAAAjQMAAAAA&#10;" path="m132,7l14,7r,7l132,14r,-7xe" fillcolor="#16375e" stroked="f">
                    <v:path arrowok="t" o:connecttype="custom" o:connectlocs="132,1090;14,1090;14,1097;132,1097;132,1090" o:connectangles="0,0,0,0,0"/>
                  </v:shape>
                  <v:shape id="Freeform 118" o:spid="_x0000_s1142" style="position:absolute;left:145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vEsUA&#10;AADcAAAADwAAAGRycy9kb3ducmV2LnhtbERPS2vCQBC+F/wPywi9SN1YobSpq/igoB6UqNDrkB2T&#10;1Oxs2N3GtL/eLQi9zcf3nMmsM7VoyfnKsoLRMAFBnFtdcaHgdPx4egXhA7LG2jIp+CEPs2nvYYKp&#10;tlfOqD2EQsQQ9ikqKENoUil9XpJBP7QNceTO1hkMEbpCaofXGG5q+ZwkL9JgxbGhxIaWJeWXw7dR&#10;MJifs+Pi63M/Rv3rdttmszq1G6Ue+938HUSgLvyL7+61jvNHb/D3TLx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m8SxQAAANwAAAAPAAAAAAAAAAAAAAAAAJgCAABkcnMv&#10;ZG93bnJldi54bWxQSwUGAAAAAAQABAD1AAAAigMAAAAA&#10;" path="m146,7r-14,l139,14r7,l146,7xe" fillcolor="#16375e" stroked="f">
                    <v:path arrowok="t" o:connecttype="custom" o:connectlocs="146,1090;132,1090;139,1097;146,1097;146,1090" o:connectangles="0,0,0,0,0"/>
                  </v:shape>
                </v:group>
                <v:group id="Group 119" o:spid="_x0000_s1143" style="position:absolute;left:2182;top:2897;width:36;height:2" coordorigin="2182,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0" o:spid="_x0000_s1144" style="position:absolute;left:2182;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Tq8MA&#10;AADcAAAADwAAAGRycy9kb3ducmV2LnhtbERPS0/CQBC+m/AfNkPizW4BQ7B2Swhi9MrjwHHsjm2h&#10;O1u7W1r99awJCbf58j0nXQ6mFhdqXWVZwSSKQRDnVldcKDjs358WIJxH1lhbJgW/5GCZjR5STLTt&#10;eUuXnS9ECGGXoILS+yaR0uUlGXSRbYgD921bgz7AtpC6xT6Em1pO43guDVYcGkpsaF1Sft51RsHx&#10;7+UL354Xw+an73xnPniuTzOlHsfD6hWEp8HfxTf3pw7zpxP4fyZc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2Tq8MAAADcAAAADwAAAAAAAAAAAAAAAACYAgAAZHJzL2Rv&#10;d25yZXYueG1sUEsFBgAAAAAEAAQA9QAAAIgDAAAAAA==&#10;" path="m,l36,e" filled="f" strokecolor="#d9d9d9" strokeweight=".82pt">
                    <v:path arrowok="t" o:connecttype="custom" o:connectlocs="0,0;36,0" o:connectangles="0,0"/>
                  </v:shape>
                </v:group>
                <v:group id="Group 121" o:spid="_x0000_s1145" style="position:absolute;left:1757;top:2897;width:293;height:2" coordorigin="1757,2897" coordsize="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2" o:spid="_x0000_s1146" style="position:absolute;left:1757;top:2897;width:293;height:2;visibility:visible;mso-wrap-style:square;v-text-anchor:top" coordsize="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DcUMQA&#10;AADcAAAADwAAAGRycy9kb3ducmV2LnhtbERPTWvCQBC9C/0Pywi9iG4aUUrqKtVSmoMgWj30NmTH&#10;bDA7G7JbE/99tyB4m8f7nMWqt7W4UusrxwpeJgkI4sLpiksFx+/P8SsIH5A11o5JwY08rJZPgwVm&#10;2nW8p+shlCKGsM9QgQmhyaT0hSGLfuIa4sidXWsxRNiWUrfYxXBbyzRJ5tJixbHBYEMbQ8Xl8GsV&#10;/OTb9MMeN6NLbnbdab1u7Fc6U+p52L+/gQjUh4f47s51nJ9O4f+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Q3FDEAAAA3AAAAA8AAAAAAAAAAAAAAAAAmAIAAGRycy9k&#10;b3ducmV2LnhtbFBLBQYAAAAABAAEAPUAAACJAwAAAAA=&#10;" path="m,l293,e" filled="f" strokecolor="#d9d9d9" strokeweight=".82pt">
                    <v:path arrowok="t" o:connecttype="custom" o:connectlocs="0,0;293,0" o:connectangles="0,0"/>
                  </v:shape>
                </v:group>
                <v:group id="Group 123" o:spid="_x0000_s1147" style="position:absolute;left:2182;top:2295;width:36;height:2" coordorigin="2182,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4" o:spid="_x0000_s1148" style="position:absolute;left:2182;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VqMIA&#10;AADcAAAADwAAAGRycy9kb3ducmV2LnhtbERPyW7CMBC9I/UfrKnUGzhQQDTEQVUXlSvLocchHpJA&#10;PE5jh4R+PUaq1Ns8vXWSVW8qcaHGlZYVjEcRCOLM6pJzBfvd53ABwnlkjZVlUnAlB6v0YZBgrG3H&#10;G7psfS5CCLsYFRTe17GULivIoBvZmjhwR9sY9AE2udQNdiHcVHISRXNpsOTQUGBNbwVl521rFHz/&#10;vhzwfbroP3661rfmi+f69KzU02P/ugThqff/4j/3Wof5kxncnwkX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pWowgAAANwAAAAPAAAAAAAAAAAAAAAAAJgCAABkcnMvZG93&#10;bnJldi54bWxQSwUGAAAAAAQABAD1AAAAhwMAAAAA&#10;" path="m,l36,e" filled="f" strokecolor="#d9d9d9" strokeweight=".82pt">
                    <v:path arrowok="t" o:connecttype="custom" o:connectlocs="0,0;36,0" o:connectangles="0,0"/>
                  </v:shape>
                </v:group>
                <v:group id="Group 125" o:spid="_x0000_s1149" style="position:absolute;left:2182;top:1692;width:461;height:2" coordorigin="2182,169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6" o:spid="_x0000_s1150" style="position:absolute;left:2182;top:169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6K8MA&#10;AADcAAAADwAAAGRycy9kb3ducmV2LnhtbERPTWsCMRC9F/wPYYTealYP3bIaRZQWaQ+lVgRv42ZM&#10;FjeTZRPd9d83gtDbPN7nzBa9q8WV2lB5VjAeZSCIS68rNgp2v+8vbyBCRNZYeyYFNwqwmA+eZlho&#10;3/EPXbfRiBTCoUAFNsamkDKUlhyGkW+IE3fyrcOYYGukbrFL4a6Wkyx7lQ4rTg0WG1pZKs/bi1Pg&#10;jvlt7T8O5tt9djr/2u+s2Z+Veh72yymISH38Fz/cG53mT3K4P5Mu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k6K8MAAADcAAAADwAAAAAAAAAAAAAAAACYAgAAZHJzL2Rv&#10;d25yZXYueG1sUEsFBgAAAAAEAAQA9QAAAIgDAAAAAA==&#10;" path="m,l460,e" filled="f" strokecolor="#d9d9d9" strokeweight=".82pt">
                    <v:path arrowok="t" o:connecttype="custom" o:connectlocs="0,0;460,0" o:connectangles="0,0"/>
                  </v:shape>
                </v:group>
                <v:group id="Group 127" o:spid="_x0000_s1151" style="position:absolute;left:2050;top:1090;width:132;height:3012" coordorigin="2050,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8" o:spid="_x0000_s1152" style="position:absolute;left:2050;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On8MA&#10;AADcAAAADwAAAGRycy9kb3ducmV2LnhtbERPS2vCQBC+C/6HZQredOMDqamriCAI9mBtKR6n2TEJ&#10;zc7G3W0S/70rFLzNx/ec5bozlWjI+dKygvEoAUGcWV1yruDrczd8BeEDssbKMim4kYf1qt9bYqpt&#10;yx/UnEIuYgj7FBUUIdSplD4ryKAf2Zo4chfrDIYIXS61wzaGm0pOkmQuDZYcGwqsaVtQ9nv6Mwo2&#10;NHfn66w97uxhOj68/1y+b12j1OCl27yBCNSFp/jfvddx/mQBj2fi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sOn8MAAADcAAAADwAAAAAAAAAAAAAAAACYAgAAZHJzL2Rv&#10;d25yZXYueG1sUEsFBgAAAAAEAAQA9QAAAIgDAAAAAA==&#10;" path="m,3012r132,l132,,,,,3012xe" fillcolor="#16375e" stroked="f">
                    <v:path arrowok="t" o:connecttype="custom" o:connectlocs="0,4102;132,4102;132,1090;0,1090;0,4102" o:connectangles="0,0,0,0,0"/>
                  </v:shape>
                </v:group>
                <v:group id="Group 129" o:spid="_x0000_s1153" style="position:absolute;left:2042;top:1083;width:147;height:3027" coordorigin="2042,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0" o:spid="_x0000_s1154" style="position:absolute;left:204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dMQA&#10;AADcAAAADwAAAGRycy9kb3ducmV2LnhtbERPS2sCMRC+C/6HMEIvolkrFNkaRS0F9WDxAb0Om3F3&#10;281kSeK6+uuNUOhtPr7nTOetqURDzpeWFYyGCQjizOqScwWn4+dgAsIHZI2VZVJwIw/zWbczxVTb&#10;K++pOYRcxBD2KSooQqhTKX1WkEE/tDVx5M7WGQwRulxqh9cYbir5miRv0mDJsaHAmlYFZb+Hi1HQ&#10;X5z3x+XP99cY9d3ttvXm49RslHrptYt3EIHa8C/+c691nD8ewfOZeIG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hP3TEAAAA3AAAAA8AAAAAAAAAAAAAAAAAmAIAAGRycy9k&#10;b3ducmV2LnhtbFBLBQYAAAAABAAEAPUAAACJAwAAAAA=&#10;" path="m140,l8,,3,2,,7,,3019r3,5l8,3026r132,l144,3024r3,-5l15,3019r-7,-7l15,3012,15,14r-7,l15,7r132,l144,2,140,xe" fillcolor="#16375e" stroked="f">
                    <v:path arrowok="t" o:connecttype="custom" o:connectlocs="140,1083;8,1083;3,1085;0,1090;0,4102;3,4107;8,4109;140,4109;144,4107;147,4102;15,4102;8,4095;15,4095;15,1097;8,1097;15,1090;147,1090;144,1085;140,1083" o:connectangles="0,0,0,0,0,0,0,0,0,0,0,0,0,0,0,0,0,0,0"/>
                  </v:shape>
                  <v:shape id="Freeform 131" o:spid="_x0000_s1155" style="position:absolute;left:204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hA8QA&#10;AADcAAAADwAAAGRycy9kb3ducmV2LnhtbERPS2sCMRC+C/6HMEIvotkqFNkaRS0F9WDxAb0Om3F3&#10;281kSeK6+uuNUOhtPr7nTOetqURDzpeWFbwOExDEmdUl5wpOx8/BBIQPyBory6TgRh7ms25niqm2&#10;V95Tcwi5iCHsU1RQhFCnUvqsIIN+aGviyJ2tMxgidLnUDq8x3FRylCRv0mDJsaHAmlYFZb+Hi1HQ&#10;X5z3x+XP99cY9d3ttvXm49RslHrptYt3EIHa8C/+c691nD8ewfOZeIG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zoQPEAAAA3AAAAA8AAAAAAAAAAAAAAAAAmAIAAGRycy9k&#10;b3ducmV2LnhtbFBLBQYAAAAABAAEAPUAAACJAwAAAAA=&#10;" path="m15,3012r-7,l15,3019r,-7xe" fillcolor="#16375e" stroked="f">
                    <v:path arrowok="t" o:connecttype="custom" o:connectlocs="15,4095;8,4095;15,4102;15,4095" o:connectangles="0,0,0,0"/>
                  </v:shape>
                  <v:shape id="Freeform 132" o:spid="_x0000_s1156" style="position:absolute;left:204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EmMQA&#10;AADcAAAADwAAAGRycy9kb3ducmV2LnhtbERPS2vCQBC+F/wPywheim5qoEh0Fa0ItYeKD/A6ZMck&#10;mp0Nu9uY9td3CwVv8/E9Z7boTC1acr6yrOBllIAgzq2uuFBwOm6GExA+IGusLZOCb/KwmPeeZphp&#10;e+c9tYdQiBjCPkMFZQhNJqXPSzLoR7YhjtzFOoMhQldI7fAew00tx0nyKg1WHBtKbOitpPx2+DIK&#10;npeX/XF1Pe9S1D/u86PZrk/tVqlBv1tOQQTqwkP8737XcX6a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jEAAAA3AAAAA8AAAAAAAAAAAAAAAAAmAIAAGRycy9k&#10;b3ducmV2LnhtbFBLBQYAAAAABAAEAPUAAACJAwAAAAA=&#10;" path="m132,3012r-117,l15,3019r117,l132,3012xe" fillcolor="#16375e" stroked="f">
                    <v:path arrowok="t" o:connecttype="custom" o:connectlocs="132,4095;15,4095;15,4102;132,4102;132,4095" o:connectangles="0,0,0,0,0"/>
                  </v:shape>
                  <v:shape id="Freeform 133" o:spid="_x0000_s1157" style="position:absolute;left:204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c7MUA&#10;AADcAAAADwAAAGRycy9kb3ducmV2LnhtbERPTWvCQBC9C/6HZYRepG6qIpK6ilYKtYeWqNDrkB2T&#10;1Oxs2N3GtL++Kwje5vE+Z7HqTC1acr6yrOBplIAgzq2uuFBwPLw+zkH4gKyxtkwKfsnDatnvLTDV&#10;9sIZtftQiBjCPkUFZQhNKqXPSzLoR7YhjtzJOoMhQldI7fASw00tx0kykwYrjg0lNvRSUn7e/xgF&#10;w/UpO2y+vz4nqP/cx3uz2x7bnVIPg279DCJQF+7im/tNx/mTKVyfiR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pzsxQAAANwAAAAPAAAAAAAAAAAAAAAAAJgCAABkcnMv&#10;ZG93bnJldi54bWxQSwUGAAAAAAQABAD1AAAAigMAAAAA&#10;" path="m132,7r,3012l140,3012r7,l147,14r-7,l132,7xe" fillcolor="#16375e" stroked="f">
                    <v:path arrowok="t" o:connecttype="custom" o:connectlocs="132,1090;132,4102;140,4095;147,4095;147,1097;140,1097;132,1090" o:connectangles="0,0,0,0,0,0,0"/>
                  </v:shape>
                  <v:shape id="Freeform 134" o:spid="_x0000_s1158" style="position:absolute;left:204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5d8UA&#10;AADcAAAADwAAAGRycy9kb3ducmV2LnhtbERPTWvCQBC9C/6HZYRepG6qKJK6ilYKtYeWqNDrkB2T&#10;1Oxs2N3GtL++Kwje5vE+Z7HqTC1acr6yrOBplIAgzq2uuFBwPLw+zkH4gKyxtkwKfsnDatnvLTDV&#10;9sIZtftQiBjCPkUFZQhNKqXPSzLoR7YhjtzJOoMhQldI7fASw00tx0kykwYrjg0lNvRSUn7e/xgF&#10;w/UpO2y+vz4nqP/cx3uz2x7bnVIPg279DCJQF+7im/tNx/mTKVyfiR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jl3xQAAANwAAAAPAAAAAAAAAAAAAAAAAJgCAABkcnMv&#10;ZG93bnJldi54bWxQSwUGAAAAAAQABAD1AAAAigMAAAAA&#10;" path="m147,3012r-7,l132,3019r15,l147,3012xe" fillcolor="#16375e" stroked="f">
                    <v:path arrowok="t" o:connecttype="custom" o:connectlocs="147,4095;140,4095;132,4102;147,4102;147,4095" o:connectangles="0,0,0,0,0"/>
                  </v:shape>
                  <v:shape id="Freeform 135" o:spid="_x0000_s1159" style="position:absolute;left:204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inAMQA&#10;AADcAAAADwAAAGRycy9kb3ducmV2LnhtbERPS2sCMRC+F/wPYYReimarILLdKGoRqocWH9DrsJl9&#10;tJvJkqTr1l9vhEJv8/E9J1v2phEdOV9bVvA8TkAQ51bXXCo4n7ajOQgfkDU2lknBL3lYLgYPGaba&#10;XvhA3TGUIoawT1FBFUKbSunzigz6sW2JI1dYZzBE6EqpHV5iuGnkJElm0mDNsaHCljYV5d/HH6Pg&#10;aVUcTuuvz48p6qt737e713O3U+px2K9eQATqw7/4z/2m4/zpDO7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wDEAAAA3AAAAA8AAAAAAAAAAAAAAAAAmAIAAGRycy9k&#10;b3ducmV2LnhtbFBLBQYAAAAABAAEAPUAAACJAwAAAAA=&#10;" path="m15,7l8,14r7,l15,7xe" fillcolor="#16375e" stroked="f">
                    <v:path arrowok="t" o:connecttype="custom" o:connectlocs="15,1090;8,1097;15,1097;15,1090" o:connectangles="0,0,0,0"/>
                  </v:shape>
                  <v:shape id="Freeform 136" o:spid="_x0000_s1160" style="position:absolute;left:204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Cm8UA&#10;AADcAAAADwAAAGRycy9kb3ducmV2LnhtbERPTWvCQBC9C/6HZYRepG6qoJK6ilYKtYeWqNDrkB2T&#10;1Oxs2N3GtL++Kwje5vE+Z7HqTC1acr6yrOBplIAgzq2uuFBwPLw+zkH4gKyxtkwKfsnDatnvLTDV&#10;9sIZtftQiBjCPkUFZQhNKqXPSzLoR7YhjtzJOoMhQldI7fASw00tx0kylQYrjg0lNvRSUn7e/xgF&#10;w/UpO2y+vz4nqP/cx3uz2x7bnVIPg279DCJQF+7im/tNx/mTGVyfiR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AKbxQAAANwAAAAPAAAAAAAAAAAAAAAAAJgCAABkcnMv&#10;ZG93bnJldi54bWxQSwUGAAAAAAQABAD1AAAAigMAAAAA&#10;" path="m132,7l15,7r,7l132,14r,-7xe" fillcolor="#16375e" stroked="f">
                    <v:path arrowok="t" o:connecttype="custom" o:connectlocs="132,1090;15,1090;15,1097;132,1097;132,1090" o:connectangles="0,0,0,0,0"/>
                  </v:shape>
                  <v:shape id="Freeform 137" o:spid="_x0000_s1161" style="position:absolute;left:204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W6cgA&#10;AADcAAAADwAAAGRycy9kb3ducmV2LnhtbESPT2vCQBDF74V+h2WEXopurFBKdBVrKdQeWvwDXofs&#10;mESzs2F3G6OfvnMo9DbDe/Peb2aL3jWqoxBrzwbGowwUceFtzaWB/e59+AIqJmSLjWcycKUIi/n9&#10;3Qxz6y+8oW6bSiUhHHM0UKXU5lrHoiKHceRbYtGOPjhMsoZS24AXCXeNfsqyZ+2wZmmosKVVRcV5&#10;++MMPC6Pm93r6fA9QXsLX5/t+m3frY15GPTLKahEffo3/11/WMGfCK08IxPo+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G5bpyAAAANwAAAAPAAAAAAAAAAAAAAAAAJgCAABk&#10;cnMvZG93bnJldi54bWxQSwUGAAAAAAQABAD1AAAAjQMAAAAA&#10;" path="m147,7r-15,l140,14r7,l147,7xe" fillcolor="#16375e" stroked="f">
                    <v:path arrowok="t" o:connecttype="custom" o:connectlocs="147,1090;132,1090;140,1097;147,1097;147,1090" o:connectangles="0,0,0,0,0"/>
                  </v:shape>
                </v:group>
                <v:group id="Group 138" o:spid="_x0000_s1162" style="position:absolute;left:2774;top:2897;width:36;height:2" coordorigin="2774,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9" o:spid="_x0000_s1163" style="position:absolute;left:2774;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7TkMUA&#10;AADcAAAADwAAAGRycy9kb3ducmV2LnhtbESPzW7CQAyE75V4h5WReiubtgjRwIIQP6LXAoceTdYk&#10;oVlvmt2QtE9fHypxszXjmc/zZe8qdaMmlJ4NPI8SUMSZtyXnBk7H3dMUVIjIFivPZOCHAiwXg4c5&#10;ptZ3/EG3Q8yVhHBI0UARY51qHbKCHIaRr4lFu/jGYZS1ybVtsJNwV+mXJJlohyVLQ4E1rQvKvg6t&#10;M/D5+3bGzXjab7+7NrZuzxN7fTXmcdivZqAi9fFu/r9+t4I/Fnx5Ri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tOQxQAAANwAAAAPAAAAAAAAAAAAAAAAAJgCAABkcnMv&#10;ZG93bnJldi54bWxQSwUGAAAAAAQABAD1AAAAigMAAAAA&#10;" path="m,l36,e" filled="f" strokecolor="#d9d9d9" strokeweight=".82pt">
                    <v:path arrowok="t" o:connecttype="custom" o:connectlocs="0,0;36,0" o:connectangles="0,0"/>
                  </v:shape>
                </v:group>
                <v:group id="Group 140" o:spid="_x0000_s1164" style="position:absolute;left:2352;top:2897;width:291;height:2" coordorigin="2352,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1" o:spid="_x0000_s1165" style="position:absolute;left:2352;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bzU78A&#10;AADcAAAADwAAAGRycy9kb3ducmV2LnhtbERP24rCMBB9F/yHMIIvsk4tuizVKIvg5dW6HzA0Y1ts&#10;Jt0mav37zYLg2xzOdVab3jbqzp2vnWiYTRNQLIUztZQafs67jy9QPpAYapywhid72KyHgxVlxj3k&#10;xPc8lCqGiM9IQxVCmyH6omJLfupalshdXGcpRNiVaDp6xHDbYJokn2iplthQUcvbiotrfrMa0j3u&#10;7aFZmAJxkl+TWha/p4PW41H/vQQVuA9v8ct9NHH+PIX/Z+IFu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NvNTvwAAANwAAAAPAAAAAAAAAAAAAAAAAJgCAABkcnMvZG93bnJl&#10;di54bWxQSwUGAAAAAAQABAD1AAAAhAMAAAAA&#10;" path="m,l290,e" filled="f" strokecolor="#d9d9d9" strokeweight=".82pt">
                    <v:path arrowok="t" o:connecttype="custom" o:connectlocs="0,0;290,0" o:connectangles="0,0"/>
                  </v:shape>
                </v:group>
                <v:group id="Group 142" o:spid="_x0000_s1166" style="position:absolute;left:2774;top:2295;width:36;height:2" coordorigin="2774,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3" o:spid="_x0000_s1167" style="position:absolute;left:2774;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XVk8IA&#10;AADcAAAADwAAAGRycy9kb3ducmV2LnhtbERPyW7CMBC9I/EP1iD1Bg40QjTFIMQiuBY49DiNhyQQ&#10;j0PskLRfXyNV6m2e3jrzZWdK8aDaFZYVjEcRCOLU6oIzBefTbjgD4TyyxtIyKfgmB8tFvzfHRNuW&#10;P+hx9JkIIewSVJB7XyVSujQng25kK+LAXWxt0AdYZ1LX2IZwU8pJFE2lwYJDQ44VrXNKb8fGKPj8&#10;efvCTTzrtve28Y3Z81RfX5V6GXSrdxCeOv8v/nMfdJgfx/B8Jlw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dWTwgAAANwAAAAPAAAAAAAAAAAAAAAAAJgCAABkcnMvZG93&#10;bnJldi54bWxQSwUGAAAAAAQABAD1AAAAhwMAAAAA&#10;" path="m,l36,e" filled="f" strokecolor="#d9d9d9" strokeweight=".82pt">
                    <v:path arrowok="t" o:connecttype="custom" o:connectlocs="0,0;36,0" o:connectangles="0,0"/>
                  </v:shape>
                </v:group>
                <v:group id="Group 144" o:spid="_x0000_s1168" style="position:absolute;left:2352;top:2295;width:291;height:2" coordorigin="2352,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5" o:spid="_x0000_s1169" style="position:absolute;left:2352;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1UL8A&#10;AADcAAAADwAAAGRycy9kb3ducmV2LnhtbERPzYrCMBC+C75DGGEvsk4tKks1yiKserX6AEMztsVm&#10;0m2y2n17Iwje5uP7ndWmt426cedrJxqmkwQUS+FMLaWG8+nn8wuUDySGGies4Z89bNbDwYoy4+5y&#10;5FseShVDxGekoQqhzRB9UbElP3EtS+QurrMUIuxKNB3dY7htME2SBVqqJTZU1PK24uKa/1kN6Q53&#10;dt/MTYE4zq9JLfPf417rj1H/vQQVuA9v8ct9MHH+bAHPZ+IFu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DfVQvwAAANwAAAAPAAAAAAAAAAAAAAAAAJgCAABkcnMvZG93bnJl&#10;di54bWxQSwUGAAAAAAQABAD1AAAAhAMAAAAA&#10;" path="m,l290,e" filled="f" strokecolor="#d9d9d9" strokeweight=".82pt">
                    <v:path arrowok="t" o:connecttype="custom" o:connectlocs="0,0;290,0" o:connectangles="0,0"/>
                  </v:shape>
                </v:group>
                <v:group id="Group 146" o:spid="_x0000_s1170" style="position:absolute;left:2774;top:1692;width:461;height:2" coordorigin="2774,169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7" o:spid="_x0000_s1171" style="position:absolute;left:2774;top:169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L+cYA&#10;AADcAAAADwAAAGRycy9kb3ducmV2LnhtbESPQUsDMRCF7wX/QxjBm81aSitr0yJKi+hBWkvB27gZ&#10;k6WbybKJ3e2/7xyE3mZ4b977ZrEaQqNO1KU6soGHcQGKuIq2Zmdg/7W+fwSVMrLFJjIZOFOC1fJm&#10;tMDSxp63dNplpySEU4kGfM5tqXWqPAVM49gSi/Ybu4BZ1s5p22Ev4aHRk6KY6YA1S4PHll48Vcfd&#10;XzAQfubn17j5dp/hvbfzj8Peu8PRmLvb4fkJVKYhX83/129W8KdCK8/IBHp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lL+cYAAADcAAAADwAAAAAAAAAAAAAAAACYAgAAZHJz&#10;L2Rvd25yZXYueG1sUEsFBgAAAAAEAAQA9QAAAIsDAAAAAA==&#10;" path="m,l461,e" filled="f" strokecolor="#d9d9d9" strokeweight=".82pt">
                    <v:path arrowok="t" o:connecttype="custom" o:connectlocs="0,0;461,0" o:connectangles="0,0"/>
                  </v:shape>
                </v:group>
                <v:group id="Group 148" o:spid="_x0000_s1172" style="position:absolute;left:2642;top:1090;width:132;height:3012" coordorigin="2642,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9" o:spid="_x0000_s1173" style="position:absolute;left:2642;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Uf8YA&#10;AADcAAAADwAAAGRycy9kb3ducmV2LnhtbESPQWvCQBCF70L/wzIFb7qxWimpq0hBKNiDtaX0OM2O&#10;SWh2Nt3dJvHfOwfB2wzvzXvfrDaDa1RHIdaeDcymGSjiwtuaSwOfH7vJE6iYkC02nsnAmSJs1nej&#10;FebW9/xO3TGVSkI45migSqnNtY5FRQ7j1LfEop18cJhkDaW2AXsJd41+yLKldlizNFTY0ktFxe/x&#10;3xnY0jJ8/y36w87v57P928/p6zx0xozvh+0zqERDupmv169W8B8FX56RC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fUf8YAAADcAAAADwAAAAAAAAAAAAAAAACYAgAAZHJz&#10;L2Rvd25yZXYueG1sUEsFBgAAAAAEAAQA9QAAAIsDAAAAAA==&#10;" path="m,3012r132,l132,,,,,3012xe" fillcolor="#16375e" stroked="f">
                    <v:path arrowok="t" o:connecttype="custom" o:connectlocs="0,4102;132,4102;132,1090;0,1090;0,4102" o:connectangles="0,0,0,0,0"/>
                  </v:shape>
                </v:group>
                <v:group id="Group 150" o:spid="_x0000_s1174" style="position:absolute;left:2635;top:1083;width:147;height:3027" coordorigin="2635,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51" o:spid="_x0000_s1175" style="position:absolute;left:263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o8UA&#10;AADcAAAADwAAAGRycy9kb3ducmV2LnhtbERPTWvCQBC9C/0PyxR6KXWjxVJSV7EWoXpQokKvQ3ZM&#10;0mZnw+4ao7/eFQre5vE+ZzztTC1acr6yrGDQT0AQ51ZXXCjY7xYv7yB8QNZYWyYFZ/IwnTz0xphq&#10;e+KM2m0oRAxhn6KCMoQmldLnJRn0fdsQR+5gncEQoSukdniK4aaWwyR5kwYrjg0lNjQvKf/bHo2C&#10;59kh233+/mxeUV/cetUsv/btUqmnx272ASJQF+7if/e3jvNHQ7g9Ey+Q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ESjxQAAANwAAAAPAAAAAAAAAAAAAAAAAJgCAABkcnMv&#10;ZG93bnJldi54bWxQSwUGAAAAAAQABAD1AAAAigMAAAAA&#10;" path="m139,l7,,3,2,,7,,3019r3,5l7,3026r132,l144,3024r3,-5l15,3019r-8,-7l15,3012,15,14r-8,l15,7r132,l144,2,139,xe" fillcolor="#16375e" stroked="f">
                    <v:path arrowok="t" o:connecttype="custom" o:connectlocs="139,1083;7,1083;3,1085;0,1090;0,4102;3,4107;7,4109;139,4109;144,4107;147,4102;15,4102;7,4095;15,4095;15,1097;7,1097;15,1090;147,1090;144,1085;139,1083" o:connectangles="0,0,0,0,0,0,0,0,0,0,0,0,0,0,0,0,0,0,0"/>
                  </v:shape>
                  <v:shape id="Freeform 152" o:spid="_x0000_s1176" style="position:absolute;left:263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hOMUA&#10;AADcAAAADwAAAGRycy9kb3ducmV2LnhtbERPTWvCQBC9C/6HZYRepG6qKJK6ilYKtYeWqNDrkB2T&#10;1Oxs2N3GtL++Kwje5vE+Z7HqTC1acr6yrOBplIAgzq2uuFBwPLw+zkH4gKyxtkwKfsnDatnvLTDV&#10;9sIZtftQiBjCPkUFZQhNKqXPSzLoR7YhjtzJOoMhQldI7fASw00tx0kykwYrjg0lNvRSUn7e/xgF&#10;w/UpO2y+vz4nqP/cx3uz2x7bnVIPg279DCJQF+7im/tNx/nTCVyfiR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OE4xQAAANwAAAAPAAAAAAAAAAAAAAAAAJgCAABkcnMv&#10;ZG93bnJldi54bWxQSwUGAAAAAAQABAD1AAAAigMAAAAA&#10;" path="m15,3012r-8,l15,3019r,-7xe" fillcolor="#16375e" stroked="f">
                    <v:path arrowok="t" o:connecttype="custom" o:connectlocs="15,4095;7,4095;15,4102;15,4095" o:connectangles="0,0,0,0"/>
                  </v:shape>
                  <v:shape id="Freeform 153" o:spid="_x0000_s1177" style="position:absolute;left:263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5TMUA&#10;AADcAAAADwAAAGRycy9kb3ducmV2LnhtbERPS2sCMRC+C/6HMIIXqdnaWspqFLUUag8VH9DrsBl3&#10;124mS5Kuq7++KQje5uN7znTemko05HxpWcHjMAFBnFldcq7gsH9/eAXhA7LGyjIpuJCH+azbmWKq&#10;7Zm31OxCLmII+xQVFCHUqZQ+K8igH9qaOHJH6wyGCF0utcNzDDeVHCXJizRYcmwosKZVQdnP7tco&#10;GCyO2/3y9L15Qn11X5/1+u3QrJXq99rFBESgNtzFN/eHjvPHz/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XlMxQAAANwAAAAPAAAAAAAAAAAAAAAAAJgCAABkcnMv&#10;ZG93bnJldi54bWxQSwUGAAAAAAQABAD1AAAAigMAAAAA&#10;" path="m132,3012r-117,l15,3019r117,l132,3012xe" fillcolor="#16375e" stroked="f">
                    <v:path arrowok="t" o:connecttype="custom" o:connectlocs="132,4095;15,4095;15,4102;132,4102;132,4095" o:connectangles="0,0,0,0,0"/>
                  </v:shape>
                  <v:shape id="Freeform 154" o:spid="_x0000_s1178" style="position:absolute;left:263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c18UA&#10;AADcAAAADwAAAGRycy9kb3ducmV2LnhtbERPTWvCQBC9F/oflil4Ed20xVKiq9gWQT0oUcHrkB2T&#10;2Oxs2F1j2l/fFYTe5vE+ZzLrTC1acr6yrOB5mIAgzq2uuFBw2C8G7yB8QNZYWyYFP+RhNn18mGCq&#10;7ZUzanehEDGEfYoKyhCaVEqfl2TQD21DHLmTdQZDhK6Q2uE1hptaviTJmzRYcWwosaHPkvLv3cUo&#10;6M9P2f7jfNy+ov51m3Wz+jq0K6V6T918DCJQF/7Fd/dSx/mjEdyeiR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dzXxQAAANwAAAAPAAAAAAAAAAAAAAAAAJgCAABkcnMv&#10;ZG93bnJldi54bWxQSwUGAAAAAAQABAD1AAAAigMAAAAA&#10;" path="m132,7r,3012l139,3012r8,l147,14r-8,l132,7xe" fillcolor="#16375e" stroked="f">
                    <v:path arrowok="t" o:connecttype="custom" o:connectlocs="132,1090;132,4102;139,4095;147,4095;147,1097;139,1097;132,1090" o:connectangles="0,0,0,0,0,0,0"/>
                  </v:shape>
                  <v:shape id="Freeform 155" o:spid="_x0000_s1179" style="position:absolute;left:263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CoMUA&#10;AADcAAAADwAAAGRycy9kb3ducmV2LnhtbERPTWvCQBC9F/oflil4KbpppVKiq9gWQT20RAWvQ3ZM&#10;YrOzYXeN0V/vCoXe5vE+ZzLrTC1acr6yrOBlkIAgzq2uuFCw2y767yB8QNZYWyYFF/Iwmz4+TDDV&#10;9swZtZtQiBjCPkUFZQhNKqXPSzLoB7YhjtzBOoMhQldI7fAcw00tX5NkJA1WHBtKbOizpPx3czIK&#10;nueHbPtx3P8MUV/d97pZfe3alVK9p24+BhGoC//iP/dSx/lvI7g/Ey+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0KgxQAAANwAAAAPAAAAAAAAAAAAAAAAAJgCAABkcnMv&#10;ZG93bnJldi54bWxQSwUGAAAAAAQABAD1AAAAigMAAAAA&#10;" path="m147,3012r-8,l132,3019r15,l147,3012xe" fillcolor="#16375e" stroked="f">
                    <v:path arrowok="t" o:connecttype="custom" o:connectlocs="147,4095;139,4095;132,4102;147,4102;147,4095" o:connectangles="0,0,0,0,0"/>
                  </v:shape>
                  <v:shape id="Freeform 156" o:spid="_x0000_s1180" style="position:absolute;left:263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vnO8UA&#10;AADcAAAADwAAAGRycy9kb3ducmV2LnhtbERPS2sCMRC+C/6HMIIXqdlaastqFLUUag8VH9DrsBl3&#10;124mS5Kuq7++KQje5uN7znTemko05HxpWcHjMAFBnFldcq7gsH9/eAXhA7LGyjIpuJCH+azbmWKq&#10;7Zm31OxCLmII+xQVFCHUqZQ+K8igH9qaOHJH6wyGCF0utcNzDDeVHCXJWBosOTYUWNOqoOxn92sU&#10;DBbH7X55+t48ob66r896/XZo1kr1e+1iAiJQG+7im/tDx/nPL/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c7xQAAANwAAAAPAAAAAAAAAAAAAAAAAJgCAABkcnMv&#10;ZG93bnJldi54bWxQSwUGAAAAAAQABAD1AAAAigMAAAAA&#10;" path="m15,7l7,14r8,l15,7xe" fillcolor="#16375e" stroked="f">
                    <v:path arrowok="t" o:connecttype="custom" o:connectlocs="15,1090;7,1097;15,1097;15,1090" o:connectangles="0,0,0,0"/>
                  </v:shape>
                  <v:shape id="Freeform 157" o:spid="_x0000_s1181" style="position:absolute;left:263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zScgA&#10;AADcAAAADwAAAGRycy9kb3ducmV2LnhtbESPT0vDQBDF74LfYRmhl2I3Koqk3ZaqFFoPLf0DXofs&#10;NEnNzobdbRr99M6h4G2G9+a930xmvWtURyHWng08jDJQxIW3NZcGDvvF/SuomJAtNp7JwA9FmE1v&#10;byaYW3/hLXW7VCoJ4ZijgSqlNtc6FhU5jCPfEot29MFhkjWU2ga8SLhr9GOWvWiHNUtDhS29V1R8&#10;787OwHB+3O7fTl+bJ7S/Yf3Zrj4O3cqYwV0/H4NK1Kd/8/V6aQX/WWjlGZlA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xHNJyAAAANwAAAAPAAAAAAAAAAAAAAAAAJgCAABk&#10;cnMvZG93bnJldi54bWxQSwUGAAAAAAQABAD1AAAAjQMAAAAA&#10;" path="m132,7l15,7r,7l132,14r,-7xe" fillcolor="#16375e" stroked="f">
                    <v:path arrowok="t" o:connecttype="custom" o:connectlocs="132,1090;15,1090;15,1097;132,1097;132,1090" o:connectangles="0,0,0,0,0"/>
                  </v:shape>
                  <v:shape id="Freeform 158" o:spid="_x0000_s1182" style="position:absolute;left:263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jW0sUA&#10;AADcAAAADwAAAGRycy9kb3ducmV2LnhtbERPS2sCMRC+C/6HMIIXqdlaKu1qFLUUag8VH9DrsBl3&#10;124mS5Kuq7++KQje5uN7znTemko05HxpWcHjMAFBnFldcq7gsH9/eAHhA7LGyjIpuJCH+azbmWKq&#10;7Zm31OxCLmII+xQVFCHUqZQ+K8igH9qaOHJH6wyGCF0utcNzDDeVHCXJWBosOTYUWNOqoOxn92sU&#10;DBbH7X55+t48ob66r896/XZo1kr1e+1iAiJQG+7im/tDx/nPr/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NbSxQAAANwAAAAPAAAAAAAAAAAAAAAAAJgCAABkcnMv&#10;ZG93bnJldi54bWxQSwUGAAAAAAQABAD1AAAAigMAAAAA&#10;" path="m147,7r-15,l139,14r8,l147,7xe" fillcolor="#16375e" stroked="f">
                    <v:path arrowok="t" o:connecttype="custom" o:connectlocs="147,1090;132,1090;139,1097;147,1097;147,1090" o:connectangles="0,0,0,0,0"/>
                  </v:shape>
                </v:group>
                <v:group id="Group 159" o:spid="_x0000_s1183" style="position:absolute;left:3367;top:2897;width:36;height:2" coordorigin="3367,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60" o:spid="_x0000_s1184" style="position:absolute;left:3367;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qa8IA&#10;AADcAAAADwAAAGRycy9kb3ducmV2LnhtbERPPW/CMBDdK/EfrENiKw4FRRAwCBUQXQsMjEd8JIH4&#10;HGKHpP31daVK3e7pfd5i1ZlSPKl2hWUFo2EEgji1uuBMwem4e52CcB5ZY2mZFHyRg9Wy97LARNuW&#10;P+l58JkIIewSVJB7XyVSujQng25oK+LAXW1t0AdYZ1LX2IZwU8q3KIqlwYJDQ44VveeU3g+NUXD+&#10;nl1wM5l220fb+MbsOda3sVKDfreeg/DU+X/xn/tDh/nxCH6fC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dyprwgAAANwAAAAPAAAAAAAAAAAAAAAAAJgCAABkcnMvZG93&#10;bnJldi54bWxQSwUGAAAAAAQABAD1AAAAhwMAAAAA&#10;" path="m,l36,e" filled="f" strokecolor="#d9d9d9" strokeweight=".82pt">
                    <v:path arrowok="t" o:connecttype="custom" o:connectlocs="0,0;36,0" o:connectangles="0,0"/>
                  </v:shape>
                </v:group>
                <v:group id="Group 161" o:spid="_x0000_s1185" style="position:absolute;left:2945;top:2897;width:291;height:2" coordorigin="2945,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62" o:spid="_x0000_s1186" style="position:absolute;left:2945;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KqL8A&#10;AADcAAAADwAAAGRycy9kb3ducmV2LnhtbERPzYrCMBC+C75DGGEvsk6tKEs1yiKserX6AEMztsVm&#10;0m2y2n17Iwje5uP7ndWmt426cedrJxqmkwQUS+FMLaWG8+nn8wuUDySGGies4Z89bNbDwYoy4+5y&#10;5FseShVDxGekoQqhzRB9UbElP3EtS+QurrMUIuxKNB3dY7htME2SBVqqJTZU1PK24uKa/1kN6Q53&#10;dt/MTYE4zq9JLfPf417rj1H/vQQVuA9v8ct9MHH+YgbPZ+IFu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wqovwAAANwAAAAPAAAAAAAAAAAAAAAAAJgCAABkcnMvZG93bnJl&#10;di54bWxQSwUGAAAAAAQABAD1AAAAhAMAAAAA&#10;" path="m,l290,e" filled="f" strokecolor="#d9d9d9" strokeweight=".82pt">
                    <v:path arrowok="t" o:connecttype="custom" o:connectlocs="0,0;290,0" o:connectangles="0,0"/>
                  </v:shape>
                </v:group>
                <v:group id="Group 163" o:spid="_x0000_s1187" style="position:absolute;left:3367;top:2295;width:36;height:2" coordorigin="3367,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4" o:spid="_x0000_s1188" style="position:absolute;left:3367;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saMIA&#10;AADcAAAADwAAAGRycy9kb3ducmV2LnhtbERPyW7CMBC9I/EP1iD1Rhy6RDRgEGJRewV66HEaD0kg&#10;HqexQ9J+fV0Jids8vXXmy95U4kqNKy0rmEQxCOLM6pJzBR/H3XgKwnlkjZVlUvBDDpaL4WCOqbYd&#10;7+l68LkIIexSVFB4X6dSuqwggy6yNXHgTrYx6ANscqkb7EK4qeRjHCfSYMmhocCa1gVll0NrFHz+&#10;vn7h5nnab7+71rfmjRN9flLqYdSvZiA89f4uvrnfdZifvMD/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CxowgAAANwAAAAPAAAAAAAAAAAAAAAAAJgCAABkcnMvZG93&#10;bnJldi54bWxQSwUGAAAAAAQABAD1AAAAhwMAAAAA&#10;" path="m,l36,e" filled="f" strokecolor="#d9d9d9" strokeweight=".82pt">
                    <v:path arrowok="t" o:connecttype="custom" o:connectlocs="0,0;36,0" o:connectangles="0,0"/>
                  </v:shape>
                </v:group>
                <v:group id="Group 165" o:spid="_x0000_s1189" style="position:absolute;left:2945;top:2295;width:291;height:2" coordorigin="2945,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66" o:spid="_x0000_s1190" style="position:absolute;left:2945;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Mq8EA&#10;AADcAAAADwAAAGRycy9kb3ducmV2LnhtbERPzUrDQBC+C77DMoIXaScNpErsNpSCjddGH2DITpPQ&#10;7GzMbtP49q5Q6G0+vt/ZFLPt1cSj75xoWC0TUCy1M500Gr6/PhZvoHwgMdQ7YQ2/7KHYPj5sKDfu&#10;KkeeqtCoGCI+Jw1tCEOO6OuWLfmlG1gid3KjpRDh2KAZ6RrDbY9pkqzRUiexoaWB9y3X5+piNaQH&#10;PNiyz0yN+FKdk06yn2Op9fPTvHsHFXgOd/HN/Wni/PUr/D8TL8D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0DKvBAAAA3AAAAA8AAAAAAAAAAAAAAAAAmAIAAGRycy9kb3du&#10;cmV2LnhtbFBLBQYAAAAABAAEAPUAAACGAwAAAAA=&#10;" path="m,l290,e" filled="f" strokecolor="#d9d9d9" strokeweight=".82pt">
                    <v:path arrowok="t" o:connecttype="custom" o:connectlocs="0,0;290,0" o:connectangles="0,0"/>
                  </v:shape>
                </v:group>
                <v:group id="Group 167" o:spid="_x0000_s1191" style="position:absolute;left:3367;top:1692;width:461;height:2" coordorigin="3367,169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8" o:spid="_x0000_s1192" style="position:absolute;left:3367;top:169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yAsMA&#10;AADcAAAADwAAAGRycy9kb3ducmV2LnhtbERPS2sCMRC+F/ofwhS81awetK5GkRZF2kPxgeBt3IzJ&#10;4maybKK7/vumUOhtPr7nzBadq8SdmlB6VjDoZyCIC69LNgoO+9XrG4gQkTVWnknBgwIs5s9PM8y1&#10;b3lL9100IoVwyFGBjbHOpQyFJYeh72vixF184zAm2BipG2xTuKvkMMtG0mHJqcFiTe+Wiuvu5hS4&#10;8/jx4dcn8+0+Wz3+Oh6sOV6V6r10yymISF38F/+5NzrNH03g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CyAsMAAADcAAAADwAAAAAAAAAAAAAAAACYAgAAZHJzL2Rv&#10;d25yZXYueG1sUEsFBgAAAAAEAAQA9QAAAIgDAAAAAA==&#10;" path="m,l461,e" filled="f" strokecolor="#d9d9d9" strokeweight=".82pt">
                    <v:path arrowok="t" o:connecttype="custom" o:connectlocs="0,0;461,0" o:connectangles="0,0"/>
                  </v:shape>
                </v:group>
                <v:group id="Group 169" o:spid="_x0000_s1193" style="position:absolute;left:3235;top:1090;width:132;height:3012" coordorigin="3235,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70" o:spid="_x0000_s1194" style="position:absolute;left:3235;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thMMA&#10;AADcAAAADwAAAGRycy9kb3ducmV2LnhtbERPTWvCQBC9F/wPywi91U1sUYmuIoJQ0ENrRTyO2TEJ&#10;ZmfT3TWJ/75bKPQ2j/c5i1VvatGS85VlBekoAUGcW11xoeD4tX2ZgfABWWNtmRQ8yMNqOXhaYKZt&#10;x5/UHkIhYgj7DBWUITSZlD4vyaAf2YY4clfrDIYIXSG1wy6Gm1qOk2QiDVYcG0psaFNSfjvcjYI1&#10;Tdz5+6372Nrda7rbX66nR98q9Tzs13MQgfrwL/5zv+s4f5rC7zPxAr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4thMMAAADcAAAADwAAAAAAAAAAAAAAAACYAgAAZHJzL2Rv&#10;d25yZXYueG1sUEsFBgAAAAAEAAQA9QAAAIgDAAAAAA==&#10;" path="m,3012r132,l132,,,,,3012xe" fillcolor="#16375e" stroked="f">
                    <v:path arrowok="t" o:connecttype="custom" o:connectlocs="0,4102;132,4102;132,1090;0,1090;0,4102" o:connectangles="0,0,0,0,0"/>
                  </v:shape>
                </v:group>
                <v:group id="Group 171" o:spid="_x0000_s1195" style="position:absolute;left:3228;top:1083;width:147;height:3027" coordorigin="3228,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72" o:spid="_x0000_s1196" style="position:absolute;left:322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W9WMUA&#10;AADcAAAADwAAAGRycy9kb3ducmV2LnhtbERPTWvCQBC9C/6HZYRepG6qoJK6ilYKtYeWqNDrkB2T&#10;1Oxs2N3GtL++Kwje5vE+Z7HqTC1acr6yrOBplIAgzq2uuFBwPLw+zkH4gKyxtkwKfsnDatnvLTDV&#10;9sIZtftQiBjCPkUFZQhNKqXPSzLoR7YhjtzJOoMhQldI7fASw00tx0kylQYrjg0lNvRSUn7e/xgF&#10;w/UpO2y+vz4nqP/cx3uz2x7bnVIPg279DCJQF+7im/tNx/mzCVyfiR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b1YxQAAANwAAAAPAAAAAAAAAAAAAAAAAJgCAABkcnMv&#10;ZG93bnJldi54bWxQSwUGAAAAAAQABAD1AAAAigMAAAAA&#10;" path="m139,l7,,2,2,,7,,3019r2,5l7,3026r132,l144,3024r2,-5l14,3019r-7,-7l14,3012,14,14r-7,l14,7r132,l144,2,139,xe" fillcolor="#16375e" stroked="f">
                    <v:path arrowok="t" o:connecttype="custom" o:connectlocs="139,1083;7,1083;2,1085;0,1090;0,4102;2,4107;7,4109;139,4109;144,4107;146,4102;14,4102;7,4095;14,4095;14,1097;7,1097;14,1090;146,1090;144,1085;139,1083" o:connectangles="0,0,0,0,0,0,0,0,0,0,0,0,0,0,0,0,0,0,0"/>
                  </v:shape>
                  <v:shape id="Freeform 173" o:spid="_x0000_s1197" style="position:absolute;left:322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lLMUA&#10;AADcAAAADwAAAGRycy9kb3ducmV2LnhtbERPS2sCMRC+C/6HMIIXqdnaYstqFLUUag8VH9DrsBl3&#10;124mS5Kuq7++KQje5uN7znTemko05HxpWcHjMAFBnFldcq7gsH9/eAXhA7LGyjIpuJCH+azbmWKq&#10;7Zm31OxCLmII+xQVFCHUqZQ+K8igH9qaOHJH6wyGCF0utcNzDDeVHCXJWBosOTYUWNOqoOxn92sU&#10;DBbH7X55+t48ob66r896/XZo1kr1e+1iAiJQG+7im/tDx/kvz/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UsxQAAANwAAAAPAAAAAAAAAAAAAAAAAJgCAABkcnMv&#10;ZG93bnJldi54bWxQSwUGAAAAAAQABAD1AAAAigMAAAAA&#10;" path="m14,3012r-7,l14,3019r,-7xe" fillcolor="#16375e" stroked="f">
                    <v:path arrowok="t" o:connecttype="custom" o:connectlocs="14,4095;7,4095;14,4102;14,4095" o:connectangles="0,0,0,0"/>
                  </v:shape>
                  <v:shape id="Freeform 174" o:spid="_x0000_s1198" style="position:absolute;left:322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At8UA&#10;AADcAAAADwAAAGRycy9kb3ducmV2LnhtbERPS2sCMRC+C/6HMIIXqdlaastqFLUUag8VH9DrsBl3&#10;124mS5Kuq7++KQje5uN7znTemko05HxpWcHjMAFBnFldcq7gsH9/eAXhA7LGyjIpuJCH+azbmWKq&#10;7Zm31OxCLmII+xQVFCHUqZQ+K8igH9qaOHJH6wyGCF0utcNzDDeVHCXJWBosOTYUWNOqoOxn92sU&#10;DBbH7X55+t48ob66r896/XZo1kr1e+1iAiJQG+7im/tDx/kvz/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IC3xQAAANwAAAAPAAAAAAAAAAAAAAAAAJgCAABkcnMv&#10;ZG93bnJldi54bWxQSwUGAAAAAAQABAD1AAAAigMAAAAA&#10;" path="m132,3012r-118,l14,3019r118,l132,3012xe" fillcolor="#16375e" stroked="f">
                    <v:path arrowok="t" o:connecttype="custom" o:connectlocs="132,4095;14,4095;14,4102;132,4102;132,4095" o:connectangles="0,0,0,0,0"/>
                  </v:shape>
                  <v:shape id="Freeform 175" o:spid="_x0000_s1199" style="position:absolute;left:322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ewMUA&#10;AADcAAAADwAAAGRycy9kb3ducmV2LnhtbERPTWvCQBC9F/oflil4Ed20BVuiq9gWQT0oUcHrkB2T&#10;2Oxs2F1j2l/fFYTe5vE+ZzLrTC1acr6yrOB5mIAgzq2uuFBw2C8G7yB8QNZYWyYFP+RhNn18mGCq&#10;7ZUzanehEDGEfYoKyhCaVEqfl2TQD21DHLmTdQZDhK6Q2uE1hptaviTJSBqsODaU2NBnSfn37mIU&#10;9OenbP9xPm5fUf+6zbpZfR3alVK9p24+BhGoC//iu3up4/y3EdyeiR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h7AxQAAANwAAAAPAAAAAAAAAAAAAAAAAJgCAABkcnMv&#10;ZG93bnJldi54bWxQSwUGAAAAAAQABAD1AAAAigMAAAAA&#10;" path="m132,7r,3012l139,3012r7,l146,14r-7,l132,7xe" fillcolor="#16375e" stroked="f">
                    <v:path arrowok="t" o:connecttype="custom" o:connectlocs="132,1090;132,4102;139,4095;146,4095;146,1097;139,1097;132,1090" o:connectangles="0,0,0,0,0,0,0"/>
                  </v:shape>
                  <v:shape id="Freeform 176" o:spid="_x0000_s1200" style="position:absolute;left:322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7W8UA&#10;AADcAAAADwAAAGRycy9kb3ducmV2LnhtbERPTWvCQBC9F/oflil4KbpphVqiq9gWQT20RAWvQ3ZM&#10;YrOzYXeN0V/vCoXe5vE+ZzLrTC1acr6yrOBlkIAgzq2uuFCw2y767yB8QNZYWyYFF/Iwmz4+TDDV&#10;9swZtZtQiBjCPkUFZQhNKqXPSzLoB7YhjtzBOoMhQldI7fAcw00tX5PkTRqsODaU2NBnSfnv5mQU&#10;PM8P2fbjuP8Zor6673Wz+tq1K6V6T918DCJQF/7Ff+6ljvNHI7g/Ey+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rtbxQAAANwAAAAPAAAAAAAAAAAAAAAAAJgCAABkcnMv&#10;ZG93bnJldi54bWxQSwUGAAAAAAQABAD1AAAAigMAAAAA&#10;" path="m146,3012r-7,l132,3019r14,l146,3012xe" fillcolor="#16375e" stroked="f">
                    <v:path arrowok="t" o:connecttype="custom" o:connectlocs="146,4095;139,4095;132,4102;146,4102;146,4095" o:connectangles="0,0,0,0,0"/>
                  </v:shape>
                  <v:shape id="Freeform 177" o:spid="_x0000_s1201" style="position:absolute;left:322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EvKcgA&#10;AADcAAAADwAAAGRycy9kb3ducmV2LnhtbESPT0vDQBDF74LfYRmhl2I3Kqik3ZaqFFoPLf0DXofs&#10;NEnNzobdbRr99M6h4G2G9+a930xmvWtURyHWng08jDJQxIW3NZcGDvvF/SuomJAtNp7JwA9FmE1v&#10;byaYW3/hLXW7VCoJ4ZijgSqlNtc6FhU5jCPfEot29MFhkjWU2ga8SLhr9GOWPWuHNUtDhS29V1R8&#10;787OwHB+3O7fTl+bJ7S/Yf3Zrj4O3cqYwV0/H4NK1Kd/8/V6aQX/RWjlGZlA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cS8pyAAAANwAAAAPAAAAAAAAAAAAAAAAAJgCAABk&#10;cnMvZG93bnJldi54bWxQSwUGAAAAAAQABAD1AAAAjQMAAAAA&#10;" path="m14,7l7,14r7,l14,7xe" fillcolor="#16375e" stroked="f">
                    <v:path arrowok="t" o:connecttype="custom" o:connectlocs="14,1090;7,1097;14,1097;14,1090" o:connectangles="0,0,0,0"/>
                  </v:shape>
                  <v:shape id="Freeform 178" o:spid="_x0000_s1202" style="position:absolute;left:322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2KssUA&#10;AADcAAAADwAAAGRycy9kb3ducmV2LnhtbERPS2sCMRC+C/6HMIIXqdlaqO1qFLUUag8VH9DrsBl3&#10;124mS5Kuq7++KQje5uN7znTemko05HxpWcHjMAFBnFldcq7gsH9/eAHhA7LGyjIpuJCH+azbmWKq&#10;7Zm31OxCLmII+xQVFCHUqZQ+K8igH9qaOHJH6wyGCF0utcNzDDeVHCXJszRYcmwosKZVQdnP7tco&#10;GCyO2/3y9L15Qn11X5/1+u3QrJXq99rFBESgNtzFN/eHjvPHr/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YqyxQAAANwAAAAPAAAAAAAAAAAAAAAAAJgCAABkcnMv&#10;ZG93bnJldi54bWxQSwUGAAAAAAQABAD1AAAAigMAAAAA&#10;" path="m132,7l14,7r,7l132,14r,-7xe" fillcolor="#16375e" stroked="f">
                    <v:path arrowok="t" o:connecttype="custom" o:connectlocs="132,1090;14,1090;14,1097;132,1097;132,1090" o:connectangles="0,0,0,0,0"/>
                  </v:shape>
                  <v:shape id="Freeform 179" o:spid="_x0000_s1203" style="position:absolute;left:322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TCMgA&#10;AADcAAAADwAAAGRycy9kb3ducmV2LnhtbESPT2vCQBDF74V+h2UKvZS6sQWR6CrWUqgeKv6BXofs&#10;mMRmZ8PuNqZ++s5B8DbDe/Peb6bz3jWqoxBrzwaGgwwUceFtzaWBw/7jeQwqJmSLjWcy8EcR5rP7&#10;uynm1p95S90ulUpCOOZooEqpzbWORUUO48C3xKIdfXCYZA2ltgHPEu4a/ZJlI+2wZmmosKVlRcXP&#10;7tcZeFoct/u30/fmFe0lfK3b1fuhWxnz+NAvJqAS9elmvl5/WsEfC748IxPo2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0lMIyAAAANwAAAAPAAAAAAAAAAAAAAAAAJgCAABk&#10;cnMvZG93bnJldi54bWxQSwUGAAAAAAQABAD1AAAAjQMAAAAA&#10;" path="m146,7r-14,l139,14r7,l146,7xe" fillcolor="#16375e" stroked="f">
                    <v:path arrowok="t" o:connecttype="custom" o:connectlocs="146,1090;132,1090;139,1097;146,1097;146,1090" o:connectangles="0,0,0,0,0"/>
                  </v:shape>
                </v:group>
                <v:group id="Group 180" o:spid="_x0000_s1204" style="position:absolute;left:3960;top:2897;width:36;height:2" coordorigin="3960,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81" o:spid="_x0000_s1205" style="position:absolute;left:3960;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S5sIA&#10;AADcAAAADwAAAGRycy9kb3ducmV2LnhtbERPTU/CQBC9k/gfNmPCDbagIaWwbQhI9Ap64Dh0x7bS&#10;nS3dLa3+etbExNu8vM9ZZ4OpxY1aV1lWMJtGIIhzqysuFHy87ycxCOeRNdaWScE3OcjSh9EaE217&#10;PtDt6AsRQtglqKD0vkmkdHlJBt3UNsSB+7StQR9gW0jdYh/CTS3nUbSQBisODSU2tC0pvxw7o+D0&#10;szzj7jkeXq595zvzygv99aTU+HHYrEB4Gvy/+M/9psP8eA6/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qVLmwgAAANwAAAAPAAAAAAAAAAAAAAAAAJgCAABkcnMvZG93&#10;bnJldi54bWxQSwUGAAAAAAQABAD1AAAAhwMAAAAA&#10;" path="m,l36,e" filled="f" strokecolor="#d9d9d9" strokeweight=".82pt">
                    <v:path arrowok="t" o:connecttype="custom" o:connectlocs="0,0;36,0" o:connectangles="0,0"/>
                  </v:shape>
                </v:group>
                <v:group id="Group 182" o:spid="_x0000_s1206" style="position:absolute;left:3538;top:2897;width:291;height:2" coordorigin="3538,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3" o:spid="_x0000_s1207" style="position:absolute;left:3538;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0Jr8A&#10;AADcAAAADwAAAGRycy9kb3ducmV2LnhtbERPzYrCMBC+C75DGGEvsk4tukg1yiKserX6AEMztsVm&#10;0m2y2n17Iwje5uP7ndWmt426cedrJxqmkwQUS+FMLaWG8+nncwHKBxJDjRPW8M8eNuvhYEWZcXc5&#10;8i0PpYoh4jPSUIXQZoi+qNiSn7iWJXIX11kKEXYlmo7uMdw2mCbJF1qqJTZU1PK24uKa/1kN6Q53&#10;dt/MTYE4zq9JLfPf417rj1H/vQQVuA9v8ct9MHH+YgbPZ+IFu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KnQmvwAAANwAAAAPAAAAAAAAAAAAAAAAAJgCAABkcnMvZG93bnJl&#10;di54bWxQSwUGAAAAAAQABAD1AAAAhAMAAAAA&#10;" path="m,l290,e" filled="f" strokecolor="#d9d9d9" strokeweight=".82pt">
                    <v:path arrowok="t" o:connecttype="custom" o:connectlocs="0,0;290,0" o:connectangles="0,0"/>
                  </v:shape>
                </v:group>
                <v:group id="Group 184" o:spid="_x0000_s1208" style="position:absolute;left:3960;top:2295;width:36;height:2" coordorigin="3960,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5" o:spid="_x0000_s1209" style="position:absolute;left:3960;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U5cIA&#10;AADcAAAADwAAAGRycy9kb3ducmV2LnhtbERPTU/CQBC9k/AfNkPijW5B05TKQghq9Ap48Dh0x7bQ&#10;na3dLa3+etaEhNu8vM9ZrgdTiwu1rrKsYBbFIIhzqysuFHwe3qYpCOeRNdaWScEvOVivxqMlZtr2&#10;vKPL3hcihLDLUEHpfZNJ6fKSDLrINsSB+7atQR9gW0jdYh/CTS3ncZxIgxWHhhIb2paUn/edUfD1&#10;tzjiy1M6vP70ne/MOyf69KjUw2TYPIPwNPi7+Ob+0GF+msD/M+EC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lTlwgAAANwAAAAPAAAAAAAAAAAAAAAAAJgCAABkcnMvZG93&#10;bnJldi54bWxQSwUGAAAAAAQABAD1AAAAhwMAAAAA&#10;" path="m,l36,e" filled="f" strokecolor="#d9d9d9" strokeweight=".82pt">
                    <v:path arrowok="t" o:connecttype="custom" o:connectlocs="0,0;36,0" o:connectangles="0,0"/>
                  </v:shape>
                </v:group>
                <v:group id="Group 186" o:spid="_x0000_s1210" style="position:absolute;left:3538;top:2295;width:291;height:2" coordorigin="3538,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7" o:spid="_x0000_s1211" style="position:absolute;left:3538;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I8IA&#10;AADcAAAADwAAAGRycy9kb3ducmV2LnhtbESPQWvCQBCF7wX/wzJCL6VOKlgkuhERqr2a9gcM2TEJ&#10;yc7G7Krpv+8cCr3N8N689812N/ne3HmMbRALb4sMDEsVXCu1he+vj9c1mJhIHPVB2MIPR9gVs6ct&#10;5S485Mz3MtVGQyTmZKFJacgRY9Wwp7gIA4tqlzB6SrqONbqRHhrue1xm2Tt6akUbGhr40HDVlTdv&#10;YXnEoz/1K1chvpRd1srqej5Z+zyf9hswiaf0b/67/nSKv1ZafUYnw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34jwgAAANwAAAAPAAAAAAAAAAAAAAAAAJgCAABkcnMvZG93&#10;bnJldi54bWxQSwUGAAAAAAQABAD1AAAAhwMAAAAA&#10;" path="m,l290,e" filled="f" strokecolor="#d9d9d9" strokeweight=".82pt">
                    <v:path arrowok="t" o:connecttype="custom" o:connectlocs="0,0;290,0" o:connectangles="0,0"/>
                  </v:shape>
                </v:group>
                <v:group id="Group 188" o:spid="_x0000_s1212" style="position:absolute;left:3960;top:1692;width:461;height:2" coordorigin="3960,169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9" o:spid="_x0000_s1213" style="position:absolute;left:3960;top:169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9ruMYA&#10;AADcAAAADwAAAGRycy9kb3ducmV2LnhtbESPQU8CMRCF7yb+h2ZMvElXD6ILhRiNxsiBgISE27Ad&#10;2g3b6WZb2eXfMwcSbzN5b977ZjofQqNO1KU6soHHUQGKuIq2Zmdg8/v58AIqZWSLTWQycKYE89nt&#10;zRRLG3te0WmdnZIQTiUa8Dm3pdap8hQwjWJLLNohdgGzrJ3TtsNewkOjn4riWQesWRo8tvTuqTqu&#10;/4KBsB+fP+LXzi3DT2/Hi+3Gu+3RmPu74W0CKtOQ/83X628r+K+CL8/IBHp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9ruMYAAADcAAAADwAAAAAAAAAAAAAAAACYAgAAZHJz&#10;L2Rvd25yZXYueG1sUEsFBgAAAAAEAAQA9QAAAIsDAAAAAA==&#10;" path="m,l461,e" filled="f" strokecolor="#d9d9d9" strokeweight=".82pt">
                    <v:path arrowok="t" o:connecttype="custom" o:connectlocs="0,0;461,0" o:connectangles="0,0"/>
                  </v:shape>
                </v:group>
                <v:group id="Group 190" o:spid="_x0000_s1214" style="position:absolute;left:3828;top:1090;width:132;height:3012" coordorigin="3828,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91" o:spid="_x0000_s1215" style="position:absolute;left:3828;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VCcMA&#10;AADcAAAADwAAAGRycy9kb3ducmV2LnhtbERPS2vCQBC+C/6HZQredOMDqamriCAI9mBtKR6n2TEJ&#10;zc7G3W0S/70rFLzNx/ec5bozlWjI+dKygvEoAUGcWV1yruDrczd8BeEDssbKMim4kYf1qt9bYqpt&#10;yx/UnEIuYgj7FBUUIdSplD4ryKAf2Zo4chfrDIYIXS61wzaGm0pOkmQuDZYcGwqsaVtQ9nv6Mwo2&#10;NHfn66w97uxhOj68/1y+b12j1OCl27yBCNSFp/jfvddx/mICj2fiB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BVCcMAAADcAAAADwAAAAAAAAAAAAAAAACYAgAAZHJzL2Rv&#10;d25yZXYueG1sUEsFBgAAAAAEAAQA9QAAAIgDAAAAAA==&#10;" path="m,3012r132,l132,,,,,3012xe" fillcolor="#16375e" stroked="f">
                    <v:path arrowok="t" o:connecttype="custom" o:connectlocs="0,4102;132,4102;132,1090;0,1090;0,4102" o:connectangles="0,0,0,0,0"/>
                  </v:shape>
                </v:group>
                <v:group id="Group 192" o:spid="_x0000_s1216" style="position:absolute;left:3821;top:1083;width:147;height:3027" coordorigin="3821,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3" o:spid="_x0000_s1217" style="position:absolute;left:3821;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D1sUA&#10;AADcAAAADwAAAGRycy9kb3ducmV2LnhtbERPS2sCMRC+C/6HMIIXqdnaIu1qFLUUag8VH9DrsBl3&#10;124mS5Kuq7++KQje5uN7znTemko05HxpWcHjMAFBnFldcq7gsH9/eAHhA7LGyjIpuJCH+azbmWKq&#10;7Zm31OxCLmII+xQVFCHUqZQ+K8igH9qaOHJH6wyGCF0utcNzDDeVHCXJWBosOTYUWNOqoOxn92sU&#10;DBbH7X55+t48ob66r896/XZo1kr1e+1iAiJQG+7im/tDx/mvz/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MPWxQAAANwAAAAPAAAAAAAAAAAAAAAAAJgCAABkcnMv&#10;ZG93bnJldi54bWxQSwUGAAAAAAQABAD1AAAAigMAAAAA&#10;" path="m139,l7,,2,2,,7,,3019r2,5l7,3026r132,l144,3024r2,-5l14,3019r-7,-7l14,3012,14,14r-7,l14,7r132,l144,2,139,xe" fillcolor="#16375e" stroked="f">
                    <v:path arrowok="t" o:connecttype="custom" o:connectlocs="139,1083;7,1083;2,1085;0,1090;0,4102;2,4107;7,4109;139,4109;144,4107;146,4102;14,4102;7,4095;14,4095;14,1097;7,1097;14,1090;146,1090;144,1085;139,1083" o:connectangles="0,0,0,0,0,0,0,0,0,0,0,0,0,0,0,0,0,0,0"/>
                  </v:shape>
                  <v:shape id="Freeform 194" o:spid="_x0000_s1218" style="position:absolute;left:3821;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mTcUA&#10;AADcAAAADwAAAGRycy9kb3ducmV2LnhtbERPS2sCMRC+C/6HMIIXqdlaKu1qFLUUag8VH9DrsBl3&#10;124mS5Kuq7++KQje5uN7znTemko05HxpWcHjMAFBnFldcq7gsH9/eAHhA7LGyjIpuJCH+azbmWKq&#10;7Zm31OxCLmII+xQVFCHUqZQ+K8igH9qaOHJH6wyGCF0utcNzDDeVHCXJWBosOTYUWNOqoOxn92sU&#10;DBbH7X55+t48ob66r896/XZo1kr1e+1iAiJQG+7im/tDx/mvz/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GZNxQAAANwAAAAPAAAAAAAAAAAAAAAAAJgCAABkcnMv&#10;ZG93bnJldi54bWxQSwUGAAAAAAQABAD1AAAAigMAAAAA&#10;" path="m14,3012r-7,l14,3019r,-7xe" fillcolor="#16375e" stroked="f">
                    <v:path arrowok="t" o:connecttype="custom" o:connectlocs="14,4095;7,4095;14,4102;14,4095" o:connectangles="0,0,0,0"/>
                  </v:shape>
                  <v:shape id="Freeform 195" o:spid="_x0000_s1219" style="position:absolute;left:3821;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4OsUA&#10;AADcAAAADwAAAGRycy9kb3ducmV2LnhtbERPTWvCQBC9F/oflil4Ed20BWmjq9gWQT0oUcHrkB2T&#10;2Oxs2F1j2l/fFYTe5vE+ZzLrTC1acr6yrOB5mIAgzq2uuFBw2C8GbyB8QNZYWyYFP+RhNn18mGCq&#10;7ZUzanehEDGEfYoKyhCaVEqfl2TQD21DHLmTdQZDhK6Q2uE1hptaviTJSBqsODaU2NBnSfn37mIU&#10;9OenbP9xPm5fUf+6zbpZfR3alVK9p24+BhGoC//iu3up4/z3EdyeiR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vg6xQAAANwAAAAPAAAAAAAAAAAAAAAAAJgCAABkcnMv&#10;ZG93bnJldi54bWxQSwUGAAAAAAQABAD1AAAAigMAAAAA&#10;" path="m132,3012r-118,l14,3019r118,l132,3012xe" fillcolor="#16375e" stroked="f">
                    <v:path arrowok="t" o:connecttype="custom" o:connectlocs="132,4095;14,4095;14,4102;132,4102;132,4095" o:connectangles="0,0,0,0,0"/>
                  </v:shape>
                  <v:shape id="Freeform 196" o:spid="_x0000_s1220" style="position:absolute;left:3821;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JdocUA&#10;AADcAAAADwAAAGRycy9kb3ducmV2LnhtbERPS2sCMRC+C/6HMIIXqdlaqO1qFLUUag8VH9DrsBl3&#10;124mS5Kuq7++KQje5uN7znTemko05HxpWcHjMAFBnFldcq7gsH9/eAHhA7LGyjIpuJCH+azbmWKq&#10;7Zm31OxCLmII+xQVFCHUqZQ+K8igH9qaOHJH6wyGCF0utcNzDDeVHCXJszRYcmwosKZVQdnP7tco&#10;GCyO2/3y9L15Qn11X5/1+u3QrJXq99rFBESgNtzFN/eHjvNfx/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4l2hxQAAANwAAAAPAAAAAAAAAAAAAAAAAJgCAABkcnMv&#10;ZG93bnJldi54bWxQSwUGAAAAAAQABAD1AAAAigMAAAAA&#10;" path="m132,7r,3012l139,3012r7,l146,14r-7,l132,7xe" fillcolor="#16375e" stroked="f">
                    <v:path arrowok="t" o:connecttype="custom" o:connectlocs="132,1090;132,4102;139,4095;146,4095;146,1097;139,1097;132,1090" o:connectangles="0,0,0,0,0,0,0"/>
                  </v:shape>
                  <v:shape id="Freeform 197" o:spid="_x0000_s1221" style="position:absolute;left:3821;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3J08gA&#10;AADcAAAADwAAAGRycy9kb3ducmV2LnhtbESPT0vDQBDF74LfYRmhl2I3Koim3ZaqFFoPLf0DXofs&#10;NEnNzobdbRr99M6h4G2G9+a930xmvWtURyHWng08jDJQxIW3NZcGDvvF/QuomJAtNp7JwA9FmE1v&#10;byaYW3/hLXW7VCoJ4ZijgSqlNtc6FhU5jCPfEot29MFhkjWU2ga8SLhr9GOWPWuHNUtDhS29V1R8&#10;787OwHB+3O7fTl+bJ7S/Yf3Zrj4O3cqYwV0/H4NK1Kd/8/V6aQX/VWjlGZlA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fcnTyAAAANwAAAAPAAAAAAAAAAAAAAAAAJgCAABk&#10;cnMvZG93bnJldi54bWxQSwUGAAAAAAQABAD1AAAAjQMAAAAA&#10;" path="m146,3012r-7,l132,3019r14,l146,3012xe" fillcolor="#16375e" stroked="f">
                    <v:path arrowok="t" o:connecttype="custom" o:connectlocs="146,4095;139,4095;132,4102;146,4102;146,4095" o:connectangles="0,0,0,0,0"/>
                  </v:shape>
                  <v:shape id="Freeform 198" o:spid="_x0000_s1222" style="position:absolute;left:3821;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sSMUA&#10;AADcAAAADwAAAGRycy9kb3ducmV2LnhtbERPS2vCQBC+F/wPyxR6KbqxBdHUVXxQqB6UqNDrkB2T&#10;1Oxs2N3GtL/eFQq9zcf3nOm8M7VoyfnKsoLhIAFBnFtdcaHgdHzvj0H4gKyxtkwKfsjDfNZ7mGKq&#10;7ZUzag+hEDGEfYoKyhCaVEqfl2TQD2xDHLmzdQZDhK6Q2uE1hptaviTJSBqsODaU2NCqpPxy+DYK&#10;nhfn7Lj8+ty/ov51u22zWZ/ajVJPj93iDUSgLvyL/9wfOs6fTOD+TLx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WxIxQAAANwAAAAPAAAAAAAAAAAAAAAAAJgCAABkcnMv&#10;ZG93bnJldi54bWxQSwUGAAAAAAQABAD1AAAAigMAAAAA&#10;" path="m14,7l7,14r7,l14,7xe" fillcolor="#16375e" stroked="f">
                    <v:path arrowok="t" o:connecttype="custom" o:connectlocs="14,1090;7,1097;14,1097;14,1090" o:connectangles="0,0,0,0"/>
                  </v:shape>
                  <v:shape id="Freeform 199" o:spid="_x0000_s1223" style="position:absolute;left:3821;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xLsUA&#10;AADcAAAADwAAAGRycy9kb3ducmV2LnhtbESPT2sCMRTE74V+h/AKXopmrSCyGsVWCuqh4h/w+tg8&#10;d1c3L0sS120/vSkIHoeZ+Q0zmbWmEg05X1pW0O8lIIgzq0vOFRz2390RCB+QNVaWScEveZhNX18m&#10;mGp74y01u5CLCGGfooIihDqV0mcFGfQ9WxNH72SdwRCly6V2eItwU8mPJBlKgyXHhQJr+ioou+yu&#10;RsH7/LTdf56PmwHqP/ezrleLQ7NSqvPWzscgArXhGX60l1pBJML/mXg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DEuxQAAANwAAAAPAAAAAAAAAAAAAAAAAJgCAABkcnMv&#10;ZG93bnJldi54bWxQSwUGAAAAAAQABAD1AAAAigMAAAAA&#10;" path="m132,7l14,7r,7l132,14r,-7xe" fillcolor="#16375e" stroked="f">
                    <v:path arrowok="t" o:connecttype="custom" o:connectlocs="132,1090;14,1090;14,1097;132,1097;132,1090" o:connectangles="0,0,0,0,0"/>
                  </v:shape>
                  <v:shape id="Freeform 200" o:spid="_x0000_s1224" style="position:absolute;left:3821;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UtcYA&#10;AADcAAAADwAAAGRycy9kb3ducmV2LnhtbESPT2sCMRTE7wW/Q3iCl6JZLRRZjaKWQu2h4h/w+tg8&#10;d1c3L0sS19VP3xQKHoeZ+Q0znbemEg05X1pWMBwkIIgzq0vOFRz2n/0xCB+QNVaWScGdPMxnnZcp&#10;ptreeEvNLuQiQtinqKAIoU6l9FlBBv3A1sTRO1lnMETpcqkd3iLcVHKUJO/SYMlxocCaVgVll93V&#10;KHhdnLb75fm4eUP9cD/f9frj0KyV6nXbxQREoDY8w//tL61glAzh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iUtcYAAADcAAAADwAAAAAAAAAAAAAAAACYAgAAZHJz&#10;L2Rvd25yZXYueG1sUEsFBgAAAAAEAAQA9QAAAIsDAAAAAA==&#10;" path="m146,7r-14,l139,14r7,l146,7xe" fillcolor="#16375e" stroked="f">
                    <v:path arrowok="t" o:connecttype="custom" o:connectlocs="146,1090;132,1090;139,1097;146,1097;146,1090" o:connectangles="0,0,0,0,0"/>
                  </v:shape>
                </v:group>
                <v:group id="Group 201" o:spid="_x0000_s1225" style="position:absolute;left:4553;top:2897;width:36;height:2" coordorigin="4553,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2" o:spid="_x0000_s1226" style="position:absolute;left:4553;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VW8QA&#10;AADcAAAADwAAAGRycy9kb3ducmV2LnhtbESPzW7CMBCE70i8g7VIvYHDjxAEDEKFil4LHDgu8ZIE&#10;4nUaOyTt09eVkDiOZuYbzXLdmkI8qHK5ZQXDQQSCOLE651TB6fjRn4FwHlljYZkU/JCD9arbWWKs&#10;bcNf9Dj4VAQIuxgVZN6XsZQuycigG9iSOHhXWxn0QVap1BU2AW4KOYqiqTSYc1jIsKT3jJL7oTYK&#10;zr/zC24ns3b33dS+Nnue6ttYqbdeu1mA8NT6V/jZ/tQKRtEY/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TlVvEAAAA3AAAAA8AAAAAAAAAAAAAAAAAmAIAAGRycy9k&#10;b3ducmV2LnhtbFBLBQYAAAAABAAEAPUAAACJAwAAAAA=&#10;" path="m,l36,e" filled="f" strokecolor="#d9d9d9" strokeweight=".82pt">
                    <v:path arrowok="t" o:connecttype="custom" o:connectlocs="0,0;36,0" o:connectangles="0,0"/>
                  </v:shape>
                </v:group>
                <v:group id="Group 203" o:spid="_x0000_s1227" style="position:absolute;left:4130;top:2897;width:291;height:2" coordorigin="4130,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4" o:spid="_x0000_s1228" style="position:absolute;left:4130;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zm8EA&#10;AADcAAAADwAAAGRycy9kb3ducmV2LnhtbESPUWvCQBCE3wv+h2MLvpS6p5BSopdQhKqvpv0BS26b&#10;BHN7MXfV+O89odDHYeabYTbl5Hp14TF0XgwsFxoUS+1tJ42B76/P13dQIZJY6r2wgRsHKIvZ04Zy&#10;669y5EsVG5VKJORkoI1xyBFD3bKjsPADS/J+/OgoJjk2aEe6pnLX40rrN3TUSVpoaeBty/Wp+nUG&#10;VjvcuX2f2RrxpTrpTrLzcW/M/Hn6WIOKPMX/8B99sInTGTzOpCOA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Qs5vBAAAA3AAAAA8AAAAAAAAAAAAAAAAAmAIAAGRycy9kb3du&#10;cmV2LnhtbFBLBQYAAAAABAAEAPUAAACGAwAAAAA=&#10;" path="m,l291,e" filled="f" strokecolor="#d9d9d9" strokeweight=".82pt">
                    <v:path arrowok="t" o:connecttype="custom" o:connectlocs="0,0;291,0" o:connectangles="0,0"/>
                  </v:shape>
                </v:group>
                <v:group id="Group 205" o:spid="_x0000_s1229" style="position:absolute;left:4553;top:2295;width:36;height:2" coordorigin="4553,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06" o:spid="_x0000_s1230" style="position:absolute;left:4553;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TWMQA&#10;AADcAAAADwAAAGRycy9kb3ducmV2LnhtbESPzW7CMBCE75X6DtZW6q04UEQhYFDVguDKz4HjEi9J&#10;IF6nsUMCT4+RkHoczcw3msmsNYW4UOVyywq6nQgEcWJ1zqmC3XbxMQThPLLGwjIpuJKD2fT1ZYKx&#10;tg2v6bLxqQgQdjEqyLwvYyldkpFB17ElcfCOtjLog6xSqStsAtwUshdFA2kw57CQYUk/GSXnTW0U&#10;7G+jA/72h+38r6l9bZY80KdPpd7f2u8xCE+t/w8/2yutoBd9weNMOAJ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k1jEAAAA3AAAAA8AAAAAAAAAAAAAAAAAmAIAAGRycy9k&#10;b3ducmV2LnhtbFBLBQYAAAAABAAEAPUAAACJAwAAAAA=&#10;" path="m,l36,e" filled="f" strokecolor="#d9d9d9" strokeweight=".82pt">
                    <v:path arrowok="t" o:connecttype="custom" o:connectlocs="0,0;36,0" o:connectangles="0,0"/>
                  </v:shape>
                </v:group>
                <v:group id="Group 207" o:spid="_x0000_s1231" style="position:absolute;left:4130;top:2295;width:291;height:2" coordorigin="4130,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08" o:spid="_x0000_s1232" style="position:absolute;left:4130;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25nsIA&#10;AADcAAAADwAAAGRycy9kb3ducmV2LnhtbESP3WrCQBSE74W+w3IKvZF61oDFRlcpgj+3Rh/gkD0m&#10;wezZNLtq+vbdgtDLYeabYZbrwbXqzn1ovBiYTjQoltLbRioD59P2fQ4qRBJLrRc28MMB1quX0ZJy&#10;6x9y5HsRK5VKJORkoI6xyxFDWbOjMPEdS/IuvncUk+wrtD09UrlrMdP6Ax01khZq6nhTc3ktbs5A&#10;tsOd27czWyKOi6tuZPZ93Bvz9jp8LUBFHuJ/+EkfbOL0J/ydSUcA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bmewgAAANwAAAAPAAAAAAAAAAAAAAAAAJgCAABkcnMvZG93&#10;bnJldi54bWxQSwUGAAAAAAQABAD1AAAAhwMAAAAA&#10;" path="m,l291,e" filled="f" strokecolor="#d9d9d9" strokeweight=".82pt">
                    <v:path arrowok="t" o:connecttype="custom" o:connectlocs="0,0;291,0" o:connectangles="0,0"/>
                  </v:shape>
                </v:group>
                <v:group id="Group 209" o:spid="_x0000_s1233" style="position:absolute;left:4553;top:1692;width:461;height:2" coordorigin="4553,169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10" o:spid="_x0000_s1234" style="position:absolute;left:4553;top:169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sBcUA&#10;AADcAAAADwAAAGRycy9kb3ducmV2LnhtbESPQWsCMRSE70L/Q3iF3jS7HqqsRiktLaU9iLoIvb1u&#10;XpPFzcuySd313xtB8DjMzDfMcj24RpyoC7VnBfkkA0FceV2zUVDu38dzECEia2w8k4IzBVivHkZL&#10;LLTveUunXTQiQTgUqMDG2BZShsqSwzDxLXHy/nznMCbZGak77BPcNXKaZc/SYc1pwWJLr5aq4+7f&#10;KXC/s/Ob//gxG/fV69n3obTmcFTq6XF4WYCINMR7+Nb+1AqmeQ7XM+k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awFxQAAANwAAAAPAAAAAAAAAAAAAAAAAJgCAABkcnMv&#10;ZG93bnJldi54bWxQSwUGAAAAAAQABAD1AAAAigMAAAAA&#10;" path="m,l461,e" filled="f" strokecolor="#d9d9d9" strokeweight=".82pt">
                    <v:path arrowok="t" o:connecttype="custom" o:connectlocs="0,0;461,0" o:connectangles="0,0"/>
                  </v:shape>
                </v:group>
                <v:group id="Group 211" o:spid="_x0000_s1235" style="position:absolute;left:4421;top:1090;width:132;height:3012" coordorigin="4421,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12" o:spid="_x0000_s1236" style="position:absolute;left:4421;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StMUA&#10;AADcAAAADwAAAGRycy9kb3ducmV2LnhtbESPQWvCQBSE70L/w/IKvekmKiKpq0hBEPRgVUqPr9ln&#10;Epp9G3e3Sfz3bkHwOMzMN8xi1ZtatOR8ZVlBOkpAEOdWV1woOJ82wzkIH5A11pZJwY08rJYvgwVm&#10;2nb8Se0xFCJC2GeooAyhyaT0eUkG/cg2xNG7WGcwROkKqR12EW5qOU6SmTRYcVwosaGPkvLf459R&#10;sKaZ+75Ou8PG7ibpbv9z+br1rVJvr/36HUSgPjzDj/ZWKxinE/g/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pK0xQAAANwAAAAPAAAAAAAAAAAAAAAAAJgCAABkcnMv&#10;ZG93bnJldi54bWxQSwUGAAAAAAQABAD1AAAAigMAAAAA&#10;" path="m,3012r132,l132,,,,,3012xe" fillcolor="#16375e" stroked="f">
                    <v:path arrowok="t" o:connecttype="custom" o:connectlocs="0,4102;132,4102;132,1090;0,1090;0,4102" o:connectangles="0,0,0,0,0"/>
                  </v:shape>
                </v:group>
                <v:group id="Group 213" o:spid="_x0000_s1237" style="position:absolute;left:4414;top:1083;width:147;height:3027" coordorigin="4414,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14" o:spid="_x0000_s1238" style="position:absolute;left:4414;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Ea8cA&#10;AADcAAAADwAAAGRycy9kb3ducmV2LnhtbESPT2sCMRTE7wW/Q3iCl6JZLRVZjWIrQu1B8Q94fWye&#10;u6ublyWJ67afvikUehxm5jfMbNGaSjTkfGlZwXCQgCDOrC45V3A6rvsTED4ga6wsk4Iv8rCYd55m&#10;mGr74D01h5CLCGGfooIihDqV0mcFGfQDWxNH72KdwRCly6V2+IhwU8lRkoylwZLjQoE1vReU3Q53&#10;o+B5edkf367n3Qvqb7f9rDerU7NRqtdtl1MQgdrwH/5rf2gFo+Er/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BGvHAAAA3AAAAA8AAAAAAAAAAAAAAAAAmAIAAGRy&#10;cy9kb3ducmV2LnhtbFBLBQYAAAAABAAEAPUAAACMAwAAAAA=&#10;" path="m139,l7,,2,2,,7,,3019r2,5l7,3026r132,l144,3024r2,-5l14,3019r-7,-7l14,3012,14,14r-7,l14,7r132,l144,2,139,xe" fillcolor="#16375e" stroked="f">
                    <v:path arrowok="t" o:connecttype="custom" o:connectlocs="139,1083;7,1083;2,1085;0,1090;0,4102;2,4107;7,4109;139,4109;144,4107;146,4102;14,4102;7,4095;14,4095;14,1097;7,1097;14,1090;146,1090;144,1085;139,1083" o:connectangles="0,0,0,0,0,0,0,0,0,0,0,0,0,0,0,0,0,0,0"/>
                  </v:shape>
                  <v:shape id="Freeform 215" o:spid="_x0000_s1239" style="position:absolute;left:4414;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aHMYA&#10;AADcAAAADwAAAGRycy9kb3ducmV2LnhtbESPT2sCMRTE74LfITzBi2hWCyKrUbRFqD1U/ANeH5vn&#10;7urmZUnSddtP3xQKHoeZ+Q2zWLWmEg05X1pWMB4lIIgzq0vOFZxP2+EMhA/IGivLpOCbPKyW3c4C&#10;U20ffKDmGHIRIexTVFCEUKdS+qwgg35ka+LoXa0zGKJ0udQOHxFuKjlJkqk0WHJcKLCm14Ky+/HL&#10;KBisr4fT5nbZv6D+cZ8f9e7t3OyU6vfa9RxEoDY8w//td61gMp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iaHMYAAADcAAAADwAAAAAAAAAAAAAAAACYAgAAZHJz&#10;L2Rvd25yZXYueG1sUEsFBgAAAAAEAAQA9QAAAIsDAAAAAA==&#10;" path="m14,3012r-7,l14,3019r,-7xe" fillcolor="#16375e" stroked="f">
                    <v:path arrowok="t" o:connecttype="custom" o:connectlocs="14,4095;7,4095;14,4102;14,4095" o:connectangles="0,0,0,0"/>
                  </v:shape>
                  <v:shape id="Freeform 216" o:spid="_x0000_s1240" style="position:absolute;left:4414;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h8cA&#10;AADcAAAADwAAAGRycy9kb3ducmV2LnhtbESPT2sCMRTE7wW/Q3iCl6JZLVRZjWIrQu1B8Q94fWye&#10;u6ublyWJ67afvikUehxm5jfMbNGaSjTkfGlZwXCQgCDOrC45V3A6rvsTED4ga6wsk4Iv8rCYd55m&#10;mGr74D01h5CLCGGfooIihDqV0mcFGfQDWxNH72KdwRCly6V2+IhwU8lRkrxKgyXHhQJrei8oux3u&#10;RsHz8rI/vl3PuxfU3277WW9Wp2ajVK/bLqcgArXhP/zX/tAKRsMx/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UP4fHAAAA3AAAAA8AAAAAAAAAAAAAAAAAmAIAAGRy&#10;cy9kb3ducmV2LnhtbFBLBQYAAAAABAAEAPUAAACMAwAAAAA=&#10;" path="m132,3012r-118,l14,3019r118,l132,3012xe" fillcolor="#16375e" stroked="f">
                    <v:path arrowok="t" o:connecttype="custom" o:connectlocs="132,4095;14,4095;14,4102;132,4102;132,4095" o:connectangles="0,0,0,0,0"/>
                  </v:shape>
                  <v:shape id="Freeform 217" o:spid="_x0000_s1241" style="position:absolute;left:4414;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r9cQA&#10;AADcAAAADwAAAGRycy9kb3ducmV2LnhtbERPy2rCQBTdC/7DcIVuRCdaKJI6ig+E6qISFbq9ZK5J&#10;2sydMDONab/eWQguD+c9X3amFi05X1lWMBknIIhzqysuFFzOu9EMhA/IGmvLpOCPPCwX/d4cU21v&#10;nFF7CoWIIexTVFCG0KRS+rwkg35sG+LIXa0zGCJ0hdQObzHc1HKaJG/SYMWxocSGNiXlP6dfo2C4&#10;umbn9ffX8RX1v/s8NPvtpd0r9TLoVu8gAnXhKX64P7SC6SSujW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Lq/XEAAAA3AAAAA8AAAAAAAAAAAAAAAAAmAIAAGRycy9k&#10;b3ducmV2LnhtbFBLBQYAAAAABAAEAPUAAACJAwAAAAA=&#10;" path="m132,7r,3012l139,3012r7,l146,14r-7,l132,7xe" fillcolor="#16375e" stroked="f">
                    <v:path arrowok="t" o:connecttype="custom" o:connectlocs="132,1090;132,4102;139,4095;146,4095;146,1097;139,1097;132,1090" o:connectangles="0,0,0,0,0,0,0"/>
                  </v:shape>
                  <v:shape id="Freeform 218" o:spid="_x0000_s1242" style="position:absolute;left:4414;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ObscA&#10;AADcAAAADwAAAGRycy9kb3ducmV2LnhtbESPT2sCMRTE7wW/Q3iCl6JZLRRdjWIrQu1B8Q94fWye&#10;u6ublyWJ67afvikUehxm5jfMbNGaSjTkfGlZwXCQgCDOrC45V3A6rvtjED4ga6wsk4Iv8rCYd55m&#10;mGr74D01h5CLCGGfooIihDqV0mcFGfQDWxNH72KdwRCly6V2+IhwU8lRkrxKgyXHhQJrei8oux3u&#10;RsHz8rI/vl3PuxfU3277WW9Wp2ajVK/bLqcgArXhP/zX/tAKRsMJ/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HDm7HAAAA3AAAAA8AAAAAAAAAAAAAAAAAmAIAAGRy&#10;cy9kb3ducmV2LnhtbFBLBQYAAAAABAAEAPUAAACMAwAAAAA=&#10;" path="m146,3012r-7,l132,3019r14,l146,3012xe" fillcolor="#16375e" stroked="f">
                    <v:path arrowok="t" o:connecttype="custom" o:connectlocs="146,4095;139,4095;132,4102;146,4102;146,4095" o:connectangles="0,0,0,0,0"/>
                  </v:shape>
                  <v:shape id="Freeform 219" o:spid="_x0000_s1243" style="position:absolute;left:4414;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tTsMA&#10;AADcAAAADwAAAGRycy9kb3ducmV2LnhtbERPy2rCQBTdC/7DcAU3RSdNoUh0FG0pVBcVH+D2krkm&#10;0cydMDPGtF/vLAouD+c9W3SmFi05X1lW8DpOQBDnVldcKDgevkYTED4ga6wtk4Jf8rCY93szzLS9&#10;847afShEDGGfoYIyhCaT0uclGfRj2xBH7mydwRChK6R2eI/hppZpkrxLgxXHhhIb+igpv+5vRsHL&#10;8rw7rC6n7RvqP/ezadafx3at1HDQLacgAnXhKf53f2sFaRrnx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FtTsMAAADcAAAADwAAAAAAAAAAAAAAAACYAgAAZHJzL2Rv&#10;d25yZXYueG1sUEsFBgAAAAAEAAQA9QAAAIgDAAAAAA==&#10;" path="m14,7l7,14r7,l14,7xe" fillcolor="#16375e" stroked="f">
                    <v:path arrowok="t" o:connecttype="custom" o:connectlocs="14,1090;7,1097;14,1097;14,1090" o:connectangles="0,0,0,0"/>
                  </v:shape>
                  <v:shape id="Freeform 220" o:spid="_x0000_s1244" style="position:absolute;left:4414;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I1ccA&#10;AADcAAAADwAAAGRycy9kb3ducmV2LnhtbESPW2vCQBSE3wv+h+UIvhTdmEKR6CpeEGofWryAr4fs&#10;MYlmz4bdNab99d1CoY/DzHzDzBadqUVLzleWFYxHCQji3OqKCwWn43Y4AeEDssbaMin4Ig+Lee9p&#10;hpm2D95TewiFiBD2GSooQ2gyKX1ekkE/sg1x9C7WGQxRukJqh48IN7VMk+RVGqw4LpTY0Lqk/Ha4&#10;GwXPy8v+uLqeP19Qf7uP92a3ObU7pQb9bjkFEagL/+G/9ptWkKZj+D0Tj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dyNXHAAAA3AAAAA8AAAAAAAAAAAAAAAAAmAIAAGRy&#10;cy9kb3ducmV2LnhtbFBLBQYAAAAABAAEAPUAAACMAwAAAAA=&#10;" path="m132,7l14,7r,7l132,14r,-7xe" fillcolor="#16375e" stroked="f">
                    <v:path arrowok="t" o:connecttype="custom" o:connectlocs="132,1090;14,1090;14,1097;132,1097;132,1090" o:connectangles="0,0,0,0,0"/>
                  </v:shape>
                  <v:shape id="Freeform 221" o:spid="_x0000_s1245" style="position:absolute;left:4414;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WoscA&#10;AADcAAAADwAAAGRycy9kb3ducmV2LnhtbESPT2vCQBTE7wW/w/IEL0U3TaFIdBWtCLWHin/A6yP7&#10;TKLZt2F3jWk/fbdQ8DjMzG+Y6bwztWjJ+cqygpdRAoI4t7riQsHxsB6OQfiArLG2TAq+ycN81nua&#10;YqbtnXfU7kMhIoR9hgrKEJpMSp+XZNCPbEMcvbN1BkOUrpDa4T3CTS3TJHmTBiuOCyU29F5Sft3f&#10;jILnxXl3WF5O21fUP+7rs9msju1GqUG/W0xABOrCI/zf/tAK0jSF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PVqLHAAAA3AAAAA8AAAAAAAAAAAAAAAAAmAIAAGRy&#10;cy9kb3ducmV2LnhtbFBLBQYAAAAABAAEAPUAAACMAwAAAAA=&#10;" path="m146,7r-14,l139,14r7,l146,7xe" fillcolor="#16375e" stroked="f">
                    <v:path arrowok="t" o:connecttype="custom" o:connectlocs="146,1090;132,1090;139,1097;146,1097;146,1090" o:connectangles="0,0,0,0,0"/>
                  </v:shape>
                </v:group>
                <v:group id="Group 222" o:spid="_x0000_s1246" style="position:absolute;left:5146;top:2897;width:36;height:2" coordorigin="5146,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3" o:spid="_x0000_s1247" style="position:absolute;left:5146;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RT8QA&#10;AADcAAAADwAAAGRycy9kb3ducmV2LnhtbESPzW7CMBCE70i8g7VIvYFDihAEDEL9UbkWOHBc4iUJ&#10;xOs0dkjap6+RkDiOZuYbzXLdmVLcqHaFZQXjUQSCOLW64EzBYf85nIFwHlljaZkU/JKD9arfW2Ki&#10;bcvfdNv5TAQIuwQV5N5XiZQuzcmgG9mKOHhnWxv0QdaZ1DW2AW5KGUfRVBosOCzkWNFbTul11xgF&#10;x7/5Cd8ns+7jp218Y754qi+vSr0Mus0ChKfOP8OP9lYriOMJ3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UU/EAAAA3AAAAA8AAAAAAAAAAAAAAAAAmAIAAGRycy9k&#10;b3ducmV2LnhtbFBLBQYAAAAABAAEAPUAAACJAwAAAAA=&#10;" path="m,l36,e" filled="f" strokecolor="#d9d9d9" strokeweight=".82pt">
                    <v:path arrowok="t" o:connecttype="custom" o:connectlocs="0,0;36,0" o:connectangles="0,0"/>
                  </v:shape>
                </v:group>
                <v:group id="Group 224" o:spid="_x0000_s1248" style="position:absolute;left:4723;top:2897;width:291;height:2" coordorigin="4723,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5" o:spid="_x0000_s1249" style="position:absolute;left:4723;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xjMIA&#10;AADcAAAADwAAAGRycy9kb3ducmV2LnhtbESPUWvCQBCE3wv+h2OFvhTdGIhI6hmKoPY1qT9gyW2T&#10;YG4vzZ0m/fe9QqGPw8w3w+yL2fbqwaPvnGjYrBNQLLUznTQarh+n1Q6UDySGeies4Zs9FIfF055y&#10;4yYp+VGFRsUS8TlpaEMYckRft2zJr93AEr1PN1oKUY4NmpGmWG57TJNki5Y6iQstDXxsub5Vd6sh&#10;PePZXvrM1Igv1S3pJPsqL1o/L+e3V1CB5/Af/qPfTeTSLfyeiUcA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3GMwgAAANwAAAAPAAAAAAAAAAAAAAAAAJgCAABkcnMvZG93&#10;bnJldi54bWxQSwUGAAAAAAQABAD1AAAAhwMAAAAA&#10;" path="m,l291,e" filled="f" strokecolor="#d9d9d9" strokeweight=".82pt">
                    <v:path arrowok="t" o:connecttype="custom" o:connectlocs="0,0;291,0" o:connectangles="0,0"/>
                  </v:shape>
                </v:group>
                <v:group id="Group 226" o:spid="_x0000_s1250" style="position:absolute;left:5146;top:2295;width:36;height:2" coordorigin="5146,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7" o:spid="_x0000_s1251" style="position:absolute;left:5146;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bSsIA&#10;AADcAAAADwAAAGRycy9kb3ducmV2LnhtbERPPW/CMBDdK/U/WFepW3FIEUpTnAhBK1ihHTpe42uS&#10;Ep9D7JDAr8cDEuPT+17ko2nEiTpXW1YwnUQgiAuray4VfH99viQgnEfW2FgmBWdykGePDwtMtR14&#10;R6e9L0UIYZeigsr7NpXSFRUZdBPbEgfuz3YGfYBdKXWHQwg3jYyjaC4N1hwaKmxpVVFx2PdGwc/l&#10;7RfXs2T8OA69782G5/r/Vannp3H5DsLT6O/im3urFcRxWBvOhCM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ltKwgAAANwAAAAPAAAAAAAAAAAAAAAAAJgCAABkcnMvZG93&#10;bnJldi54bWxQSwUGAAAAAAQABAD1AAAAhwMAAAAA&#10;" path="m,l36,e" filled="f" strokecolor="#d9d9d9" strokeweight=".82pt">
                    <v:path arrowok="t" o:connecttype="custom" o:connectlocs="0,0;36,0" o:connectangles="0,0"/>
                  </v:shape>
                </v:group>
                <v:group id="Group 228" o:spid="_x0000_s1252" style="position:absolute;left:4723;top:2295;width:291;height:2" coordorigin="4723,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9" o:spid="_x0000_s1253" style="position:absolute;left:4723;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avr4A&#10;AADcAAAADwAAAGRycy9kb3ducmV2LnhtbERPzWrCQBC+C77DMgUvUidaFEldpRTUXo0+wJCdJsHs&#10;bMyumr5951Do8eP73+wG35oH97EJYmE+y8CwlME1Ulm4nPevazAxkThqg7CFH46w245HG8pdeMqJ&#10;H0WqjIZIzMlCnVKXI8ayZk9xFjoW5b5D7ykp7Ct0PT013Le4yLIVempEG2rq+LPm8lrcvYXFAQ/+&#10;2C5diTgtrlkjy9vpaO3kZfh4B5N4SP/iP/eXU9+bztczegR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L2r6+AAAA3AAAAA8AAAAAAAAAAAAAAAAAmAIAAGRycy9kb3ducmV2&#10;LnhtbFBLBQYAAAAABAAEAPUAAACDAwAAAAA=&#10;" path="m,l291,e" filled="f" strokecolor="#d9d9d9" strokeweight=".82pt">
                    <v:path arrowok="t" o:connecttype="custom" o:connectlocs="0,0;291,0" o:connectangles="0,0"/>
                  </v:shape>
                </v:group>
                <v:group id="Group 230" o:spid="_x0000_s1254" style="position:absolute;left:5146;top:1692;width:461;height:2" coordorigin="5146,169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1" o:spid="_x0000_s1255" style="position:absolute;left:5146;top:169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uEsYA&#10;AADcAAAADwAAAGRycy9kb3ducmV2LnhtbESPT2sCMRTE7wW/Q3iCt5p1hSpbo4jSIu2h+Aeht9fN&#10;a7K4eVk20V2/fVMo9DjMzG+Yxap3tbhRGyrPCibjDARx6XXFRsHp+PI4BxEissbaMym4U4DVcvCw&#10;wEL7jvd0O0QjEoRDgQpsjE0hZSgtOQxj3xAn79u3DmOSrZG6xS7BXS3zLHuSDitOCxYb2lgqL4er&#10;U+C+Zvetf/00H+6t07P388ma80Wp0bBfP4OI1Mf/8F97pxXk0xx+z6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JuEsYAAADcAAAADwAAAAAAAAAAAAAAAACYAgAAZHJz&#10;L2Rvd25yZXYueG1sUEsFBgAAAAAEAAQA9QAAAIsDAAAAAA==&#10;" path="m,l460,e" filled="f" strokecolor="#d9d9d9" strokeweight=".82pt">
                    <v:path arrowok="t" o:connecttype="custom" o:connectlocs="0,0;460,0" o:connectangles="0,0"/>
                  </v:shape>
                </v:group>
                <v:group id="Group 232" o:spid="_x0000_s1256" style="position:absolute;left:5014;top:1090;width:132;height:3012" coordorigin="5014,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3" o:spid="_x0000_s1257" style="position:absolute;left:5014;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oMYA&#10;AADcAAAADwAAAGRycy9kb3ducmV2LnhtbESPW4vCMBSE3xf2P4SzsG+aekGkGkUEQXAf1guyj2eb&#10;Y1tsTmoS2/rvN4Kwj8PMfMPMl52pREPOl5YVDPoJCOLM6pJzBafjpjcF4QOyxsoyKXiQh+Xi/W2O&#10;qbYt76k5hFxECPsUFRQh1KmUPivIoO/bmjh6F+sMhihdLrXDNsJNJYdJMpEGS44LBda0Lii7Hu5G&#10;wYom7uc2br83djca7L5+L+dH1yj1+dGtZiACdeE//GpvtYLhaAz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WoMYAAADcAAAADwAAAAAAAAAAAAAAAACYAgAAZHJz&#10;L2Rvd25yZXYueG1sUEsFBgAAAAAEAAQA9QAAAIsDAAAAAA==&#10;" path="m,3012r132,l132,,,,,3012xe" fillcolor="#16375e" stroked="f">
                    <v:path arrowok="t" o:connecttype="custom" o:connectlocs="0,4102;132,4102;132,1090;0,1090;0,4102" o:connectangles="0,0,0,0,0"/>
                  </v:shape>
                </v:group>
                <v:group id="Group 234" o:spid="_x0000_s1258" style="position:absolute;left:5006;top:1083;width:147;height:3027" coordorigin="5006,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5" o:spid="_x0000_s1259" style="position:absolute;left:5006;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GfMYA&#10;AADcAAAADwAAAGRycy9kb3ducmV2LnhtbESPT2sCMRTE74LfITyhF9FsFURWo2hLoXqo+Ae8PjbP&#10;3dXNy5Kk69ZP3xQKHoeZ+Q0zX7amEg05X1pW8DpMQBBnVpecKzgdPwZTED4ga6wsk4If8rBcdDtz&#10;TLW9856aQ8hFhLBPUUERQp1K6bOCDPqhrYmjd7HOYIjS5VI7vEe4qeQoSSbSYMlxocCa3grKbodv&#10;o6C/uuyP6+t5N0b9cF/bevN+ajZKvfTa1QxEoDY8w//tT61gNJ7A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3GfMYAAADcAAAADwAAAAAAAAAAAAAAAACYAgAAZHJz&#10;L2Rvd25yZXYueG1sUEsFBgAAAAAEAAQA9QAAAIsDAAAAAA==&#10;" path="m140,l8,,3,2,,7,,3019r3,5l8,3026r132,l144,3024r3,-5l15,3019r-7,-7l15,3012,15,14r-7,l15,7r132,l144,2,140,xe" fillcolor="#16375e" stroked="f">
                    <v:path arrowok="t" o:connecttype="custom" o:connectlocs="140,1083;8,1083;3,1085;0,1090;0,4102;3,4107;8,4109;140,4109;144,4107;147,4102;15,4102;8,4095;15,4095;15,1097;8,1097;15,1090;147,1090;144,1085;140,1083" o:connectangles="0,0,0,0,0,0,0,0,0,0,0,0,0,0,0,0,0,0,0"/>
                  </v:shape>
                  <v:shape id="Freeform 236" o:spid="_x0000_s1260" style="position:absolute;left:5006;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j58cA&#10;AADcAAAADwAAAGRycy9kb3ducmV2LnhtbESPT2sCMRTE7wW/Q3iCl6LZKlRZjWKVQu1B8Q94fWye&#10;u6ublyWJ67afvikUehxm5jfMbNGaSjTkfGlZwcsgAUGcWV1yruB0fO9PQPiArLGyTAq+yMNi3nma&#10;Yartg/fUHEIuIoR9igqKEOpUSp8VZNAPbE0cvYt1BkOULpfa4SPCTSWHSfIqDZYcFwqsaVVQdjvc&#10;jYLn5WV/fLuedyPU3277WW/Wp2ajVK/bLqcgArXhP/zX/tAKhqMx/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hY+fHAAAA3AAAAA8AAAAAAAAAAAAAAAAAmAIAAGRy&#10;cy9kb3ducmV2LnhtbFBLBQYAAAAABAAEAPUAAACMAwAAAAA=&#10;" path="m15,3012r-7,l15,3019r,-7xe" fillcolor="#16375e" stroked="f">
                    <v:path arrowok="t" o:connecttype="custom" o:connectlocs="15,4095;8,4095;15,4102;15,4095" o:connectangles="0,0,0,0"/>
                  </v:shape>
                  <v:shape id="Freeform 237" o:spid="_x0000_s1261" style="position:absolute;left:5006;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3lcMA&#10;AADcAAAADwAAAGRycy9kb3ducmV2LnhtbERPz2vCMBS+C/4P4QleRNMpDOmMog5Bd5hUhV0fzbPt&#10;1ryUJNZuf/1yEDx+fL8Xq87UoiXnK8sKXiYJCOLc6ooLBZfzbjwH4QOyxtoyKfglD6tlv7fAVNs7&#10;Z9SeQiFiCPsUFZQhNKmUPi/JoJ/YhjhyV+sMhghdIbXDeww3tZwmyas0WHFsKLGhbUn5z+lmFIzW&#10;1+y8+f46zlD/uc+P5vB+aQ9KDQfd+g1EoC48xQ/3XiuYzuLaeC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73lcMAAADcAAAADwAAAAAAAAAAAAAAAACYAgAAZHJzL2Rv&#10;d25yZXYueG1sUEsFBgAAAAAEAAQA9QAAAIgDAAAAAA==&#10;" path="m132,3012r-117,l15,3019r117,l132,3012xe" fillcolor="#16375e" stroked="f">
                    <v:path arrowok="t" o:connecttype="custom" o:connectlocs="132,4095;15,4095;15,4102;132,4102;132,4095" o:connectangles="0,0,0,0,0"/>
                  </v:shape>
                  <v:shape id="Freeform 238" o:spid="_x0000_s1262" style="position:absolute;left:5006;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JSDscA&#10;AADcAAAADwAAAGRycy9kb3ducmV2LnhtbESPT2sCMRTE7wW/Q3iCl6LZKhRdjWKVQu1B8Q94fWye&#10;u6ublyWJ67afvikUehxm5jfMbNGaSjTkfGlZwcsgAUGcWV1yruB0fO+PQfiArLGyTAq+yMNi3nma&#10;Yartg/fUHEIuIoR9igqKEOpUSp8VZNAPbE0cvYt1BkOULpfa4SPCTSWHSfIqDZYcFwqsaVVQdjvc&#10;jYLn5WV/fLuedyPU3277WW/Wp2ajVK/bLqcgArXhP/zX/tAKhqMJ/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yUg7HAAAA3AAAAA8AAAAAAAAAAAAAAAAAmAIAAGRy&#10;cy9kb3ducmV2LnhtbFBLBQYAAAAABAAEAPUAAACMAwAAAAA=&#10;" path="m132,7r,3012l140,3012r7,l147,14r-7,l132,7xe" fillcolor="#16375e" stroked="f">
                    <v:path arrowok="t" o:connecttype="custom" o:connectlocs="132,1090;132,4102;140,4095;147,4095;147,1097;140,1097;132,1090" o:connectangles="0,0,0,0,0,0,0"/>
                  </v:shape>
                  <v:shape id="Freeform 239" o:spid="_x0000_s1263" style="position:absolute;left:5006;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6I7sQA&#10;AADcAAAADwAAAGRycy9kb3ducmV2LnhtbERPy2oCMRTdC/5DuEI3RTO1RWQ0im0RtAvFB7i9TK4z&#10;o5ObIUnHqV9vFgWXh/OezltTiYacLy0reBskIIgzq0vOFRwPy/4YhA/IGivLpOCPPMxn3c4UU21v&#10;vKNmH3IRQ9inqKAIoU6l9FlBBv3A1sSRO1tnMETocqkd3mK4qeQwSUbSYMmxocCavgrKrvtfo+B1&#10;cd4dPi+n7Tvqu9v81OvvY7NW6qXXLiYgArXhKf53r7SC4UecH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iO7EAAAA3AAAAA8AAAAAAAAAAAAAAAAAmAIAAGRycy9k&#10;b3ducmV2LnhtbFBLBQYAAAAABAAEAPUAAACJAwAAAAA=&#10;" path="m147,3012r-7,l132,3019r15,l147,3012xe" fillcolor="#16375e" stroked="f">
                    <v:path arrowok="t" o:connecttype="custom" o:connectlocs="147,4095;140,4095;132,4102;147,4102;147,4095" o:connectangles="0,0,0,0,0"/>
                  </v:shape>
                  <v:shape id="Freeform 240" o:spid="_x0000_s1264" style="position:absolute;left:5006;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tdccA&#10;AADcAAAADwAAAGRycy9kb3ducmV2LnhtbESPT2sCMRTE7wW/Q3iCl6JZbRFZjWIrQu1B8Q94fWye&#10;u6ublyWJ67afvikUehxm5jfMbNGaSjTkfGlZwXCQgCDOrC45V3A6rvsTED4ga6wsk4Iv8rCYd55m&#10;mGr74D01h5CLCGGfooIihDqV0mcFGfQDWxNH72KdwRCly6V2+IhwU8lRkoylwZLjQoE1vReU3Q53&#10;o+B5edkf367n3Qvqb7f9rDerU7NRqtdtl1MQgdrwH/5rf2gFo9ch/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CLXXHAAAA3AAAAA8AAAAAAAAAAAAAAAAAmAIAAGRy&#10;cy9kb3ducmV2LnhtbFBLBQYAAAAABAAEAPUAAACMAwAAAAA=&#10;" path="m15,7l8,14r7,l15,7xe" fillcolor="#16375e" stroked="f">
                    <v:path arrowok="t" o:connecttype="custom" o:connectlocs="15,1090;8,1097;15,1097;15,1090" o:connectangles="0,0,0,0"/>
                  </v:shape>
                  <v:shape id="Freeform 241" o:spid="_x0000_s1265" style="position:absolute;left:5006;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zAscA&#10;AADcAAAADwAAAGRycy9kb3ducmV2LnhtbESPT2vCQBTE70K/w/IKvZS6aSylRFfRloJ6UPwDvT6y&#10;zySafRt2tzH66d1CweMwM79hRpPO1KIl5yvLCl77CQji3OqKCwX73ffLBwgfkDXWlknBhTxMxg+9&#10;EWbannlD7TYUIkLYZ6igDKHJpPR5SQZ93zbE0TtYZzBE6QqpHZ4j3NQyTZJ3abDiuFBiQ58l5aft&#10;r1HwPD1sdrPjz3qA+upWy2bxtW8XSj09dtMhiEBduIf/23OtIH1L4e9MP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QswLHAAAA3AAAAA8AAAAAAAAAAAAAAAAAmAIAAGRy&#10;cy9kb3ducmV2LnhtbFBLBQYAAAAABAAEAPUAAACMAwAAAAA=&#10;" path="m132,7l15,7r,7l132,14r,-7xe" fillcolor="#16375e" stroked="f">
                    <v:path arrowok="t" o:connecttype="custom" o:connectlocs="132,1090;15,1090;15,1097;132,1097;132,1090" o:connectangles="0,0,0,0,0"/>
                  </v:shape>
                  <v:shape id="Freeform 242" o:spid="_x0000_s1266" style="position:absolute;left:5006;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WmccA&#10;AADcAAAADwAAAGRycy9kb3ducmV2LnhtbESPT2sCMRTE7wW/Q3iCl6LZahFZjWKVQu1B8Q94fWye&#10;u6ublyWJ67afvikUehxm5jfMbNGaSjTkfGlZwcsgAUGcWV1yruB0fO9PQPiArLGyTAq+yMNi3nma&#10;Yartg/fUHEIuIoR9igqKEOpUSp8VZNAPbE0cvYt1BkOULpfa4SPCTSWHSTKWBkuOCwXWtCooux3u&#10;RsHz8rI/vl3PuxHqb7f9rDfrU7NRqtdtl1MQgdrwH/5rf2gFw9cR/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cFpnHAAAA3AAAAA8AAAAAAAAAAAAAAAAAmAIAAGRy&#10;cy9kb3ducmV2LnhtbFBLBQYAAAAABAAEAPUAAACMAwAAAAA=&#10;" path="m147,7r-15,l140,14r7,l147,7xe" fillcolor="#16375e" stroked="f">
                    <v:path arrowok="t" o:connecttype="custom" o:connectlocs="147,1090;132,1090;140,1097;147,1097;147,1090" o:connectangles="0,0,0,0,0"/>
                  </v:shape>
                </v:group>
                <v:group id="Group 243" o:spid="_x0000_s1267" style="position:absolute;left:5738;top:2897;width:36;height:2" coordorigin="5738,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4" o:spid="_x0000_s1268" style="position:absolute;left:5738;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RdMUA&#10;AADcAAAADwAAAGRycy9kb3ducmV2LnhtbESPzW7CMBCE75V4B2uRuBWHnyIa4iBUQPRa2kOP23hJ&#10;AvE6jR0SePq6UqUeRzPzjSZZ96YSV2pcaVnBZByBIM6sLjlX8PG+f1yCcB5ZY2WZFNzIwTodPCQY&#10;a9vxG12PPhcBwi5GBYX3dSylywoy6Ma2Jg7eyTYGfZBNLnWDXYCbSk6jaCENlhwWCqzppaDscmyN&#10;gs/78xdu58t+9921vjUHXujzTKnRsN+sQHjq/X/4r/2qFUznT/B7JhwB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BF0xQAAANwAAAAPAAAAAAAAAAAAAAAAAJgCAABkcnMv&#10;ZG93bnJldi54bWxQSwUGAAAAAAQABAD1AAAAigMAAAAA&#10;" path="m,l36,e" filled="f" strokecolor="#d9d9d9" strokeweight=".82pt">
                    <v:path arrowok="t" o:connecttype="custom" o:connectlocs="0,0;36,0" o:connectangles="0,0"/>
                  </v:shape>
                </v:group>
                <v:group id="Group 245" o:spid="_x0000_s1269" style="position:absolute;left:5316;top:2897;width:291;height:2" coordorigin="5316,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6" o:spid="_x0000_s1270" style="position:absolute;left:5316;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xt8MA&#10;AADcAAAADwAAAGRycy9kb3ducmV2LnhtbESPUWvCQBCE3wv9D8cWfCm6qTRWUs9QClVfE/sDltw2&#10;Ceb20tw1xn/fEwQfh5lvhtnkk+3UyINvnWh4WSSgWCpnWqk1fB+/5mtQPpAY6pywhgt7yLePDxvK&#10;jDtLwWMZahVLxGekoQmhzxB91bAlv3A9S/R+3GApRDnUaAY6x3Lb4TJJVmiplbjQUM+fDVen8s9q&#10;WO5wZ/ddairE5/KUtJL+FnutZ0/TxzuowFO4h2/0wUTu9Q2uZ+IRw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xt8MAAADcAAAADwAAAAAAAAAAAAAAAACYAgAAZHJzL2Rv&#10;d25yZXYueG1sUEsFBgAAAAAEAAQA9QAAAIgDAAAAAA==&#10;" path="m,l290,e" filled="f" strokecolor="#d9d9d9" strokeweight=".82pt">
                    <v:path arrowok="t" o:connecttype="custom" o:connectlocs="0,0;290,0" o:connectangles="0,0"/>
                  </v:shape>
                </v:group>
                <v:group id="Group 247" o:spid="_x0000_s1271" style="position:absolute;left:5738;top:2295;width:36;height:2" coordorigin="5738,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48" o:spid="_x0000_s1272" style="position:absolute;left:5738;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bccUA&#10;AADcAAAADwAAAGRycy9kb3ducmV2LnhtbESPS2/CMBCE75X4D9YicWscAkIQMAj1ofZa2gPHJV6S&#10;tPE6jZ0H/Pq6EhLH0cx8o9nsBlOJjhpXWlYwjWIQxJnVJecKvj5fH5cgnEfWWFkmBRdysNuOHjaY&#10;atvzB3UHn4sAYZeigsL7OpXSZQUZdJGtiYN3to1BH2STS91gH+CmkkkcL6TBksNCgTU9FZT9HFqj&#10;4HhdnfB5vhxefvvWt+aNF/p7ptRkPOzXIDwN/h6+td+1gmS+gv8z4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RtxxQAAANwAAAAPAAAAAAAAAAAAAAAAAJgCAABkcnMv&#10;ZG93bnJldi54bWxQSwUGAAAAAAQABAD1AAAAigMAAAAA&#10;" path="m,l36,e" filled="f" strokecolor="#d9d9d9" strokeweight=".82pt">
                    <v:path arrowok="t" o:connecttype="custom" o:connectlocs="0,0;36,0" o:connectangles="0,0"/>
                  </v:shape>
                </v:group>
                <v:group id="Group 249" o:spid="_x0000_s1273" style="position:absolute;left:5316;top:2295;width:291;height:2" coordorigin="5316,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50" o:spid="_x0000_s1274" style="position:absolute;left:5316;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ahcAA&#10;AADcAAAADwAAAGRycy9kb3ducmV2LnhtbESPwYrCQBBE7wv+w9CCl0U7ChGJjiLC6l6NfkCTaZNg&#10;pidmRs3+vbMgeCyqXhW12vS2UQ/ufO1Ew3SSgGIpnKml1HA+/YwXoHwgMdQ4YQ1/7GGzHnytKDPu&#10;KUd+5KFUsUR8RhqqENoM0RcVW/IT17JE7+I6SyHKrkTT0TOW2wZnSTJHS7XEhYpa3lVcXPO71TDb&#10;494emtQUiN/5NaklvR0PWo+G/XYJKnAfPuE3/Wsil07h/0w8Arh+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iahcAAAADcAAAADwAAAAAAAAAAAAAAAACYAgAAZHJzL2Rvd25y&#10;ZXYueG1sUEsFBgAAAAAEAAQA9QAAAIUDAAAAAA==&#10;" path="m,l290,e" filled="f" strokecolor="#d9d9d9" strokeweight=".82pt">
                    <v:path arrowok="t" o:connecttype="custom" o:connectlocs="0,0;290,0" o:connectangles="0,0"/>
                  </v:shape>
                </v:group>
                <v:group id="Group 251" o:spid="_x0000_s1275" style="position:absolute;left:5738;top:1692;width:461;height:2" coordorigin="5738,169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52" o:spid="_x0000_s1276" style="position:absolute;left:5738;top:169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uKcYA&#10;AADcAAAADwAAAGRycy9kb3ducmV2LnhtbESPT2sCMRTE7wW/Q3hCbzVbi1pWo5SWFqkH8Q9Cb8/N&#10;a7K4eVk2qbt++0YQPA4z8xtmtuhcJc7UhNKzgudBBoK48Lpko2C/+3x6BREissbKMym4UIDFvPcw&#10;w1z7ljd03kYjEoRDjgpsjHUuZSgsOQwDXxMn79c3DmOSjZG6wTbBXSWHWTaWDktOCxZrerdUnLZ/&#10;ToE7Ti4f/uvHrN13qyerw96aw0mpx373NgURqYv38K291AqGoxe4nk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EuKcYAAADcAAAADwAAAAAAAAAAAAAAAACYAgAAZHJz&#10;L2Rvd25yZXYueG1sUEsFBgAAAAAEAAQA9QAAAIsDAAAAAA==&#10;" path="m,l461,e" filled="f" strokecolor="#d9d9d9" strokeweight=".82pt">
                    <v:path arrowok="t" o:connecttype="custom" o:connectlocs="0,0;461,0" o:connectangles="0,0"/>
                  </v:shape>
                </v:group>
                <v:group id="Group 253" o:spid="_x0000_s1277" style="position:absolute;left:5606;top:1090;width:132;height:3012" coordorigin="5606,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54" o:spid="_x0000_s1278" style="position:absolute;left:5606;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Wm8UA&#10;AADcAAAADwAAAGRycy9kb3ducmV2LnhtbESPT2vCQBTE7wW/w/IEb3XjXyS6ighCwR5aK+LxmX0m&#10;wezbdHebxG/vFgo9DjPzG2a16UwlGnK+tKxgNExAEGdWl5wrOH3tXxcgfEDWWFkmBQ/ysFn3XlaY&#10;atvyJzXHkIsIYZ+igiKEOpXSZwUZ9ENbE0fvZp3BEKXLpXbYRrip5DhJ5tJgyXGhwJp2BWX3449R&#10;sKW5u3xP24+9PUxGh/fr7fzoGqUG/W67BBGoC//hv/abVjCezeD3TDw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RabxQAAANwAAAAPAAAAAAAAAAAAAAAAAJgCAABkcnMv&#10;ZG93bnJldi54bWxQSwUGAAAAAAQABAD1AAAAigMAAAAA&#10;" path="m,3012r132,l132,,,,,3012xe" fillcolor="#16375e" stroked="f">
                    <v:path arrowok="t" o:connecttype="custom" o:connectlocs="0,4102;132,4102;132,1090;0,1090;0,4102" o:connectangles="0,0,0,0,0"/>
                  </v:shape>
                </v:group>
                <v:group id="Group 255" o:spid="_x0000_s1279" style="position:absolute;left:5599;top:1083;width:147;height:3027" coordorigin="5599,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56" o:spid="_x0000_s1280" style="position:absolute;left:5599;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GR8cA&#10;AADcAAAADwAAAGRycy9kb3ducmV2LnhtbESPT2sCMRTE70K/Q3gFL0WzWmplaxS1FNSDxT/Q62Pz&#10;3N1287Ik6br66U2h4HGYmd8wk1lrKtGQ86VlBYN+AoI4s7rkXMHx8NEbg/ABWWNlmRRcyMNs+tCZ&#10;YKrtmXfU7EMuIoR9igqKEOpUSp8VZND3bU0cvZN1BkOULpfa4TnCTSWHSTKSBkuOCwXWtCwo+9n/&#10;GgVP89PusPj++nxGfXXbTb1+PzZrpbqP7fwNRKA23MP/7ZVWMHx5hb8z8Qj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hkfHAAAA3AAAAA8AAAAAAAAAAAAAAAAAmAIAAGRy&#10;cy9kb3ducmV2LnhtbFBLBQYAAAAABAAEAPUAAACMAwAAAAA=&#10;" path="m139,l7,,3,2,,7,,3019r3,5l7,3026r132,l144,3024r3,-5l15,3019r-8,-7l15,3012,15,14r-8,l15,7r132,l144,2,139,xe" fillcolor="#16375e" stroked="f">
                    <v:path arrowok="t" o:connecttype="custom" o:connectlocs="139,1083;7,1083;3,1085;0,1090;0,4102;3,4107;7,4109;139,4109;144,4107;147,4102;15,4102;7,4095;15,4095;15,1097;7,1097;15,1090;147,1090;144,1085;139,1083" o:connectangles="0,0,0,0,0,0,0,0,0,0,0,0,0,0,0,0,0,0,0"/>
                  </v:shape>
                  <v:shape id="Freeform 257" o:spid="_x0000_s1281" style="position:absolute;left:5599;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NcQA&#10;AADcAAAADwAAAGRycy9kb3ducmV2LnhtbERPy2oCMRTdC/5DuEI3RTO1VGQ0im0RtAvFB7i9TK4z&#10;o5ObIUnHqV9vFgWXh/OezltTiYacLy0reBskIIgzq0vOFRwPy/4YhA/IGivLpOCPPMxn3c4UU21v&#10;vKNmH3IRQ9inqKAIoU6l9FlBBv3A1sSRO1tnMETocqkd3mK4qeQwSUbSYMmxocCavgrKrvtfo+B1&#10;cd4dPi+n7Tvqu9v81OvvY7NW6qXXLiYgArXhKf53r7SC4UdcG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hEjXEAAAA3AAAAA8AAAAAAAAAAAAAAAAAmAIAAGRycy9k&#10;b3ducmV2LnhtbFBLBQYAAAAABAAEAPUAAACJAwAAAAA=&#10;" path="m15,3012r-8,l15,3019r,-7xe" fillcolor="#16375e" stroked="f">
                    <v:path arrowok="t" o:connecttype="custom" o:connectlocs="15,4095;7,4095;15,4102;15,4095" o:connectangles="0,0,0,0"/>
                  </v:shape>
                  <v:shape id="Freeform 258" o:spid="_x0000_s1282" style="position:absolute;left:5599;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3rscA&#10;AADcAAAADwAAAGRycy9kb3ducmV2LnhtbESPT2sCMRTE70K/Q3gFL0WzWip1axS1FNSDxT/Q62Pz&#10;3N1287Ik6br66U2h4HGYmd8wk1lrKtGQ86VlBYN+AoI4s7rkXMHx8NF7BeEDssbKMim4kIfZ9KEz&#10;wVTbM++o2YdcRAj7FBUUIdSplD4ryKDv25o4eifrDIYoXS61w3OEm0oOk2QkDZYcFwqsaVlQ9rP/&#10;NQqe5qfdYfH99fmM+uq2m3r9fmzWSnUf2/kbiEBtuIf/2yutYPgyhr8z8Qj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tt67HAAAA3AAAAA8AAAAAAAAAAAAAAAAAmAIAAGRy&#10;cy9kb3ducmV2LnhtbFBLBQYAAAAABAAEAPUAAACMAwAAAAA=&#10;" path="m132,3012r-117,l15,3019r117,l132,3012xe" fillcolor="#16375e" stroked="f">
                    <v:path arrowok="t" o:connecttype="custom" o:connectlocs="132,4095;15,4095;15,4102;132,4102;132,4095" o:connectangles="0,0,0,0,0"/>
                  </v:shape>
                  <v:shape id="Freeform 259" o:spid="_x0000_s1283" style="position:absolute;left:5599;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jsQA&#10;AADcAAAADwAAAGRycy9kb3ducmV2LnhtbERPy2oCMRTdF/oP4Ra6kZrRgpRxothKQV1UfIDby+TO&#10;Qyc3QxLHqV/fLIQuD+edzXvTiI6cry0rGA0TEMS51TWXCo6H77cPED4ga2wsk4Jf8jCfPT9lmGp7&#10;4x11+1CKGMI+RQVVCG0qpc8rMuiHtiWOXGGdwRChK6V2eIvhppHjJJlIgzXHhgpb+qoov+yvRsFg&#10;UewOn+fT9h313f1s2vXy2K2Ven3pF1MQgfrwL364V1rBeBLnxzPx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71I7EAAAA3AAAAA8AAAAAAAAAAAAAAAAAmAIAAGRycy9k&#10;b3ducmV2LnhtbFBLBQYAAAAABAAEAPUAAACJAwAAAAA=&#10;" path="m132,7r,3012l139,3012r8,l147,14r-8,l132,7xe" fillcolor="#16375e" stroked="f">
                    <v:path arrowok="t" o:connecttype="custom" o:connectlocs="132,1090;132,4102;139,4095;147,4095;147,1097;139,1097;132,1090" o:connectangles="0,0,0,0,0,0,0"/>
                  </v:shape>
                  <v:shape id="Freeform 260" o:spid="_x0000_s1284" style="position:absolute;left:5599;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xFcYA&#10;AADcAAAADwAAAGRycy9kb3ducmV2LnhtbESPT2sCMRTE74LfITzBi2hWCyKrUbRFqD1U/ANeH5vn&#10;7urmZUnSddtP3xQKHoeZ+Q2zWLWmEg05X1pWMB4lIIgzq0vOFZxP2+EMhA/IGivLpOCbPKyW3c4C&#10;U20ffKDmGHIRIexTVFCEUKdS+qwgg35ka+LoXa0zGKJ0udQOHxFuKjlJkqk0WHJcKLCm14Ky+/HL&#10;KBisr4fT5nbZv6D+cZ8f9e7t3OyU6vfa9RxEoDY8w//td61gMh3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dxFcYAAADcAAAADwAAAAAAAAAAAAAAAACYAgAAZHJz&#10;L2Rvd25yZXYueG1sUEsFBgAAAAAEAAQA9QAAAIsDAAAAAA==&#10;" path="m147,3012r-8,l132,3019r15,l147,3012xe" fillcolor="#16375e" stroked="f">
                    <v:path arrowok="t" o:connecttype="custom" o:connectlocs="147,4095;139,4095;132,4102;147,4102;147,4095" o:connectangles="0,0,0,0,0"/>
                  </v:shape>
                  <v:shape id="Freeform 261" o:spid="_x0000_s1285" style="position:absolute;left:5599;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XvYscA&#10;AADcAAAADwAAAGRycy9kb3ducmV2LnhtbESPT2vCQBTE74LfYXmCF9FNUxCJrqIWofbQ4h/w+sg+&#10;k2j2bdjdxrSfvlso9DjMzG+YxaoztWjJ+cqygqdJAoI4t7riQsH5tBvPQPiArLG2TAq+yMNq2e8t&#10;MNP2wQdqj6EQEcI+QwVlCE0mpc9LMugntiGO3tU6gyFKV0jt8BHhppZpkkylwYrjQokNbUvK78dP&#10;o2C0vh5Om9vl4xn1t3t/a/Yv53av1HDQrecgAnXhP/zXftUK0mkKv2fi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l72LHAAAA3AAAAA8AAAAAAAAAAAAAAAAAmAIAAGRy&#10;cy9kb3ducmV2LnhtbFBLBQYAAAAABAAEAPUAAACMAwAAAAA=&#10;" path="m15,7l7,14r8,l15,7xe" fillcolor="#16375e" stroked="f">
                    <v:path arrowok="t" o:connecttype="custom" o:connectlocs="15,1090;7,1097;15,1097;15,1090" o:connectangles="0,0,0,0"/>
                  </v:shape>
                  <v:shape id="Freeform 262" o:spid="_x0000_s1286" style="position:absolute;left:5599;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K+cYA&#10;AADcAAAADwAAAGRycy9kb3ducmV2LnhtbESPT2sCMRTE74LfITyhF9FsFURWo2hLoXqo+Ae8PjbP&#10;3dXNy5Kk69ZP3xQKHoeZ+Q0zX7amEg05X1pW8DpMQBBnVpecKzgdPwZTED4ga6wsk4If8rBcdDtz&#10;TLW9856aQ8hFhLBPUUERQp1K6bOCDPqhrYmjd7HOYIjS5VI7vEe4qeQoSSbSYMlxocCa3grKbodv&#10;o6C/uuyP6+t5N0b9cF/bevN+ajZKvfTa1QxEoDY8w//tT61gNBnD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lK+cYAAADcAAAADwAAAAAAAAAAAAAAAACYAgAAZHJz&#10;L2Rvd25yZXYueG1sUEsFBgAAAAAEAAQA9QAAAIsDAAAAAA==&#10;" path="m132,7l15,7r,7l132,14r,-7xe" fillcolor="#16375e" stroked="f">
                    <v:path arrowok="t" o:connecttype="custom" o:connectlocs="132,1090;15,1090;15,1097;132,1097;132,1090" o:connectangles="0,0,0,0,0"/>
                  </v:shape>
                  <v:shape id="Freeform 263" o:spid="_x0000_s1287" style="position:absolute;left:5599;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SjccA&#10;AADcAAAADwAAAGRycy9kb3ducmV2LnhtbESPT2sCMRTE7wW/Q3iCl6LZ2iKyGsUqhdqD4h/w+tg8&#10;d1c3L0sS120/fVMoeBxm5jfMdN6aSjTkfGlZwcsgAUGcWV1yruB4+OiPQfiArLGyTAq+ycN81nma&#10;YqrtnXfU7EMuIoR9igqKEOpUSp8VZNAPbE0cvbN1BkOULpfa4T3CTSWHSTKSBkuOCwXWtCwou+5v&#10;RsHz4rw7vF9O21fUP27zVa9Xx2atVK/bLiYgArXhEf5vf2oFw9Eb/J2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A0o3HAAAA3AAAAA8AAAAAAAAAAAAAAAAAmAIAAGRy&#10;cy9kb3ducmV2LnhtbFBLBQYAAAAABAAEAPUAAACMAwAAAAA=&#10;" path="m147,7r-15,l139,14r8,l147,7xe" fillcolor="#16375e" stroked="f">
                    <v:path arrowok="t" o:connecttype="custom" o:connectlocs="147,1090;132,1090;139,1097;147,1097;147,1090" o:connectangles="0,0,0,0,0"/>
                  </v:shape>
                </v:group>
                <v:group id="Group 264" o:spid="_x0000_s1288" style="position:absolute;left:6331;top:2897;width:36;height:2" coordorigin="6331,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65" o:spid="_x0000_s1289" style="position:absolute;left:6331;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vTY8UA&#10;AADcAAAADwAAAGRycy9kb3ducmV2LnhtbESPzW7CMBCE75V4B2uRuBUHqCKa4kSIH7XXAocet/GS&#10;BOJ1iB2S9unrSpV6HM3MN5pVNpha3Kl1lWUFs2kEgji3uuJCwem4f1yCcB5ZY22ZFHyRgywdPaww&#10;0bbnd7offCEChF2CCkrvm0RKl5dk0E1tQxy8s20N+iDbQuoW+wA3tZxHUSwNVhwWSmxoU1J+PXRG&#10;wcf38ydun5bD7tZ3vjOvHOvLQqnJeFi/gPA0+P/wX/tNK5jHMfyeCUd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9NjxQAAANwAAAAPAAAAAAAAAAAAAAAAAJgCAABkcnMv&#10;ZG93bnJldi54bWxQSwUGAAAAAAQABAD1AAAAigMAAAAA&#10;" path="m,l36,e" filled="f" strokecolor="#d9d9d9" strokeweight=".82pt">
                    <v:path arrowok="t" o:connecttype="custom" o:connectlocs="0,0;36,0" o:connectangles="0,0"/>
                  </v:shape>
                </v:group>
                <v:group id="Group 266" o:spid="_x0000_s1290" style="position:absolute;left:5909;top:2897;width:291;height:2" coordorigin="5909,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67" o:spid="_x0000_s1291" style="position:absolute;left:5909;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5pb4A&#10;AADcAAAADwAAAGRycy9kb3ducmV2LnhtbERPzWrCQBC+F3yHZYReik4qKCV1FRH8uRr7AEN2TILZ&#10;2TS7avr2nYPg8eP7X64H35o797EJYuFzmoFhKYNrpLLwc95NvsDEROKoDcIW/jjCejV6W1LuwkNO&#10;fC9SZTREYk4W6pS6HDGWNXuK09CxKHcJvaeksK/Q9fTQcN/iLMsW6KkRbaip423N5bW4eQuzPe79&#10;oZ27EvGjuGaNzH9PB2vfx8PmG0ziIb3ET/fRqW+ha/WMHgF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O+aW+AAAA3AAAAA8AAAAAAAAAAAAAAAAAmAIAAGRycy9kb3ducmV2&#10;LnhtbFBLBQYAAAAABAAEAPUAAACDAwAAAAA=&#10;" path="m,l290,e" filled="f" strokecolor="#d9d9d9" strokeweight=".82pt">
                    <v:path arrowok="t" o:connecttype="custom" o:connectlocs="0,0;290,0" o:connectangles="0,0"/>
                  </v:shape>
                </v:group>
                <v:group id="Group 268" o:spid="_x0000_s1292" style="position:absolute;left:6331;top:2295;width:36;height:2" coordorigin="6331,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9" o:spid="_x0000_s1293" style="position:absolute;left:6331;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4UcIA&#10;AADcAAAADwAAAGRycy9kb3ducmV2LnhtbERPPW/CMBDdkfofrENiIw5QUUhxogqo2rWUgfGIr0na&#10;+Bxih6T8ejxU6vj0vjfZYGpxpdZVlhXMohgEcW51xYWC4+frdAXCeWSNtWVS8EsOsvRhtMFE254/&#10;6HrwhQgh7BJUUHrfJFK6vCSDLrINceC+bGvQB9gWUrfYh3BTy3kcL6XBikNDiQ1tS8p/Dp1RcLqt&#10;z7h7XA37S9/5zrzxUn8vlJqMh5dnEJ4G/y/+c79rBfOnMD+cCUdAp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3hRwgAAANwAAAAPAAAAAAAAAAAAAAAAAJgCAABkcnMvZG93&#10;bnJldi54bWxQSwUGAAAAAAQABAD1AAAAhwMAAAAA&#10;" path="m,l36,e" filled="f" strokecolor="#d9d9d9" strokeweight=".82pt">
                    <v:path arrowok="t" o:connecttype="custom" o:connectlocs="0,0;36,0" o:connectangles="0,0"/>
                  </v:shape>
                </v:group>
                <v:group id="Group 270" o:spid="_x0000_s1294" style="position:absolute;left:5909;top:2295;width:291;height:2" coordorigin="5909,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71" o:spid="_x0000_s1295" style="position:absolute;left:5909;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9YksIA&#10;AADcAAAADwAAAGRycy9kb3ducmV2LnhtbESPwWrDMBBE74X8g9hAL6VZx+C0OFFCCdTuNU4/YLE2&#10;tom1ci01dv++KhRyHGbeDLM7zLZXNx5950TDepWAYqmd6aTR8Hl+f34F5QOJod4Ja/hhD4f94mFH&#10;uXGTnPhWhUbFEvE5aWhDGHJEX7dsya/cwBK9ixsthSjHBs1IUyy3PaZJskFLncSFlgY+tlxfq2+r&#10;IS2wsGWfmRrxqbomnWRfp1Lrx+X8tgUVeA738D/9YSL3ksLfmXgEcP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1iSwgAAANwAAAAPAAAAAAAAAAAAAAAAAJgCAABkcnMvZG93&#10;bnJldi54bWxQSwUGAAAAAAQABAD1AAAAhwMAAAAA&#10;" path="m,l290,e" filled="f" strokecolor="#d9d9d9" strokeweight=".82pt">
                    <v:path arrowok="t" o:connecttype="custom" o:connectlocs="0,0;290,0" o:connectangles="0,0"/>
                  </v:shape>
                </v:group>
                <v:group id="Group 272" o:spid="_x0000_s1296" style="position:absolute;left:6331;top:1692;width:36;height:2" coordorigin="6331,1692"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3" o:spid="_x0000_s1297" style="position:absolute;left:6331;top:1692;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x+UsUA&#10;AADcAAAADwAAAGRycy9kb3ducmV2LnhtbESPzW7CMBCE75V4B2uRuBWHH1GaxkEIqOi1tIcet/E2&#10;CcTrEDsk5ekxUqUeRzPzjSZZ9aYSF2pcaVnBZByBIM6sLjlX8Pnx+rgE4TyyxsoyKfglB6t08JBg&#10;rG3H73Q5+FwECLsYFRTe17GULivIoBvbmjh4P7Yx6INscqkb7ALcVHIaRQtpsOSwUGBNm4Ky06E1&#10;Cr6uz9+4nS/73blrfWv2vNDHmVKjYb9+AeGp9//hv/abVjB9msP9TDg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5SxQAAANwAAAAPAAAAAAAAAAAAAAAAAJgCAABkcnMv&#10;ZG93bnJldi54bWxQSwUGAAAAAAQABAD1AAAAigMAAAAA&#10;" path="m,l36,e" filled="f" strokecolor="#d9d9d9" strokeweight=".82pt">
                    <v:path arrowok="t" o:connecttype="custom" o:connectlocs="0,0;36,0" o:connectangles="0,0"/>
                  </v:shape>
                </v:group>
                <v:group id="Group 274" o:spid="_x0000_s1298" style="position:absolute;left:6199;top:1090;width:132;height:3012" coordorigin="6199,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75" o:spid="_x0000_s1299" style="position:absolute;left:6199;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UjMUA&#10;AADcAAAADwAAAGRycy9kb3ducmV2LnhtbESPQWvCQBSE74L/YXmF3nSjlVhSVxFBKOjBaik9vmaf&#10;SWj2bbq7JvHfu0LB4zAz3zCLVW9q0ZLzlWUFk3ECgji3uuJCwedpO3oF4QOyxtoyKbiSh9VyOFhg&#10;pm3HH9QeQyEihH2GCsoQmkxKn5dk0I9tQxy9s3UGQ5SukNphF+GmltMkSaXBiuNCiQ1tSsp/jxej&#10;YE2p+/6bdYet3b1Mdvuf89e1b5V6furXbyAC9eER/m+/awXTeQr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wtSMxQAAANwAAAAPAAAAAAAAAAAAAAAAAJgCAABkcnMv&#10;ZG93bnJldi54bWxQSwUGAAAAAAQABAD1AAAAigMAAAAA&#10;" path="m,3012r132,l132,,,,,3012xe" fillcolor="#16375e" stroked="f">
                    <v:path arrowok="t" o:connecttype="custom" o:connectlocs="0,4102;132,4102;132,1090;0,1090;0,4102" o:connectangles="0,0,0,0,0"/>
                  </v:shape>
                </v:group>
                <v:group id="Group 276" o:spid="_x0000_s1300" style="position:absolute;left:6192;top:1083;width:147;height:3027" coordorigin="6192,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77" o:spid="_x0000_s1301" style="position:absolute;left:619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OVcQA&#10;AADcAAAADwAAAGRycy9kb3ducmV2LnhtbERPy2oCMRTdC/5DuEI3RTO1UGU0im0RtAvFB7i9TK4z&#10;o5ObIUnHqV9vFgWXh/OezltTiYacLy0reBskIIgzq0vOFRwPy/4YhA/IGivLpOCPPMxn3c4UU21v&#10;vKNmH3IRQ9inqKAIoU6l9FlBBv3A1sSRO1tnMETocqkd3mK4qeQwST6kwZJjQ4E1fRWUXfe/RsHr&#10;4rw7fF5O23fUd7f5qdffx2at1EuvXUxABGrDU/zvXmkFw1FcG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UTlXEAAAA3AAAAA8AAAAAAAAAAAAAAAAAmAIAAGRycy9k&#10;b3ducmV2LnhtbFBLBQYAAAAABAAEAPUAAACJAwAAAAA=&#10;" path="m139,l7,,2,2,,7,,3019r2,5l7,3026r132,l144,3024r2,-5l14,3019r-7,-7l14,3012,14,14r-7,l14,7r132,l144,2,139,xe" fillcolor="#16375e" stroked="f">
                    <v:path arrowok="t" o:connecttype="custom" o:connectlocs="139,1083;7,1083;2,1085;0,1090;0,4102;2,4107;7,4109;139,4109;144,4107;146,4102;14,4102;7,4095;14,4095;14,1097;7,1097;14,1090;146,1090;144,1085;139,1083" o:connectangles="0,0,0,0,0,0,0,0,0,0,0,0,0,0,0,0,0,0,0"/>
                  </v:shape>
                  <v:shape id="Freeform 278" o:spid="_x0000_s1302" style="position:absolute;left:619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rzscA&#10;AADcAAAADwAAAGRycy9kb3ducmV2LnhtbESPT2sCMRTE70K/Q3gFL0WzWqh1axS1FNSDxT/Q62Pz&#10;3N1287Ik6br66U2h4HGYmd8wk1lrKtGQ86VlBYN+AoI4s7rkXMHx8NF7BeEDssbKMim4kIfZ9KEz&#10;wVTbM++o2YdcRAj7FBUUIdSplD4ryKDv25o4eifrDIYoXS61w3OEm0oOk+RFGiw5LhRY07Kg7Gf/&#10;axQ8zU+7w+L76/MZ9dVtN/X6/disleo+tvM3EIHacA//t1dawXA0hr8z8Qj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687HAAAA3AAAAA8AAAAAAAAAAAAAAAAAmAIAAGRy&#10;cy9kb3ducmV2LnhtbFBLBQYAAAAABAAEAPUAAACMAwAAAAA=&#10;" path="m14,3012r-7,l14,3019r,-7xe" fillcolor="#16375e" stroked="f">
                    <v:path arrowok="t" o:connecttype="custom" o:connectlocs="14,4095;7,4095;14,4102;14,4095" o:connectangles="0,0,0,0"/>
                  </v:shape>
                  <v:shape id="Freeform 279" o:spid="_x0000_s1303" style="position:absolute;left:619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dMQA&#10;AADcAAAADwAAAGRycy9kb3ducmV2LnhtbERPy2oCMRTdF/oP4Ra6KTWjBZFxothKQV20+AC3l8md&#10;h05uhiSOU7++WQguD+edzXvTiI6cry0rGA4SEMS51TWXCg777/cJCB+QNTaWScEfeZjPnp8yTLW9&#10;8pa6XShFDGGfooIqhDaV0ucVGfQD2xJHrrDOYIjQlVI7vMZw08hRkoylwZpjQ4UtfVWUn3cXo+Bt&#10;UWz3n6fj7wfqm/vZtOvloVsr9frSL6YgAvXhIb67V1rBaBLnxzPx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3MnTEAAAA3AAAAA8AAAAAAAAAAAAAAAAAmAIAAGRycy9k&#10;b3ducmV2LnhtbFBLBQYAAAAABAAEAPUAAACJAwAAAAA=&#10;" path="m132,3012r-118,l14,3019r118,l132,3012xe" fillcolor="#16375e" stroked="f">
                    <v:path arrowok="t" o:connecttype="custom" o:connectlocs="132,4095;14,4095;14,4102;132,4102;132,4095" o:connectangles="0,0,0,0,0"/>
                  </v:shape>
                  <v:shape id="Freeform 280" o:spid="_x0000_s1304" style="position:absolute;left:619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78YA&#10;AADcAAAADwAAAGRycy9kb3ducmV2LnhtbESPT2sCMRTE7wW/Q3iCl6JZFYqsRlFLQXuo+Ae8PjbP&#10;3dXNy5LEddtP3xQKHoeZ+Q0zW7SmEg05X1pWMBwkIIgzq0vOFZyOH/0JCB+QNVaWScE3eVjMOy8z&#10;TLV98J6aQ8hFhLBPUUERQp1K6bOCDPqBrYmjd7HOYIjS5VI7fES4qeQoSd6kwZLjQoE1rQvKboe7&#10;UfC6vOyPq+t5N0b9474+6+37qdkq1eu2yymIQG14hv/bG61gNBnC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uX78YAAADcAAAADwAAAAAAAAAAAAAAAACYAgAAZHJz&#10;L2Rvd25yZXYueG1sUEsFBgAAAAAEAAQA9QAAAIsDAAAAAA==&#10;" path="m132,7r,3012l139,3012r7,l146,14r-7,l132,7xe" fillcolor="#16375e" stroked="f">
                    <v:path arrowok="t" o:connecttype="custom" o:connectlocs="132,1090;132,4102;139,4095;146,4095;146,1097;139,1097;132,1090" o:connectangles="0,0,0,0,0,0,0"/>
                  </v:shape>
                  <v:shape id="Freeform 281" o:spid="_x0000_s1305" style="position:absolute;left:619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JmMcA&#10;AADcAAAADwAAAGRycy9kb3ducmV2LnhtbESPT2vCQBTE7wW/w/IEL0U3TUEkuoq2FGoPLf4Br4/s&#10;M4lm34bdNUY/fbcg9DjMzG+Y2aIztWjJ+cqygpdRAoI4t7riQsF+9zGcgPABWWNtmRTcyMNi3nua&#10;YabtlTfUbkMhIoR9hgrKEJpMSp+XZNCPbEMcvaN1BkOUrpDa4TXCTS3TJBlLgxXHhRIbeispP28v&#10;RsHz8rjZrU6Hn1fUd/f91azf9+1aqUG/W05BBOrCf/jR/tQK0kkK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pCZjHAAAA3AAAAA8AAAAAAAAAAAAAAAAAmAIAAGRy&#10;cy9kb3ducmV2LnhtbFBLBQYAAAAABAAEAPUAAACMAwAAAAA=&#10;" path="m146,3012r-7,l132,3019r14,l146,3012xe" fillcolor="#16375e" stroked="f">
                    <v:path arrowok="t" o:connecttype="custom" o:connectlocs="146,4095;139,4095;132,4102;146,4102;146,4095" o:connectangles="0,0,0,0,0"/>
                  </v:shape>
                  <v:shape id="Freeform 282" o:spid="_x0000_s1306" style="position:absolute;left:619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sA8cA&#10;AADcAAAADwAAAGRycy9kb3ducmV2LnhtbESPT2vCQBTE7wW/w/KEXkqzqUKRNKuopVB7UPwDvT6y&#10;zySafRt2tzH66btCocdhZn7D5LPeNKIj52vLCl6SFARxYXXNpYLD/uN5AsIHZI2NZVJwJQ+z6eAh&#10;x0zbC2+p24VSRAj7DBVUIbSZlL6oyKBPbEscvaN1BkOUrpTa4SXCTSNHafoqDdYcFypsaVlRcd79&#10;GAVP8+N2vzh9b8aob2791a7eD91KqcdhP38DEagP/+G/9qdWMJqM4X4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lrAPHAAAA3AAAAA8AAAAAAAAAAAAAAAAAmAIAAGRy&#10;cy9kb3ducmV2LnhtbFBLBQYAAAAABAAEAPUAAACMAwAAAAA=&#10;" path="m14,7l7,14r7,l14,7xe" fillcolor="#16375e" stroked="f">
                    <v:path arrowok="t" o:connecttype="custom" o:connectlocs="14,1090;7,1097;14,1097;14,1090" o:connectangles="0,0,0,0"/>
                  </v:shape>
                  <v:shape id="Freeform 283" o:spid="_x0000_s1307" style="position:absolute;left:619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0d8cA&#10;AADcAAAADwAAAGRycy9kb3ducmV2LnhtbESPT2sCMRTE7wW/Q3iCl6LZ2iKyGkUrhepB8Q94fWye&#10;u6ublyVJ120/vSkUehxm5jfMdN6aSjTkfGlZwcsgAUGcWV1yruB0/OiPQfiArLGyTAq+ycN81nma&#10;YqrtnffUHEIuIoR9igqKEOpUSp8VZNAPbE0cvYt1BkOULpfa4T3CTSWHSTKSBkuOCwXW9F5Qdjt8&#10;GQXPi8v+uLyed6+of9x2U69Xp2atVK/bLiYgArXhP/zX/tQKhuM3+D0Tj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MNHfHAAAA3AAAAA8AAAAAAAAAAAAAAAAAmAIAAGRy&#10;cy9kb3ducmV2LnhtbFBLBQYAAAAABAAEAPUAAACMAwAAAAA=&#10;" path="m132,7l14,7r,7l132,14r,-7xe" fillcolor="#16375e" stroked="f">
                    <v:path arrowok="t" o:connecttype="custom" o:connectlocs="132,1090;14,1090;14,1097;132,1097;132,1090" o:connectangles="0,0,0,0,0"/>
                  </v:shape>
                  <v:shape id="Freeform 284" o:spid="_x0000_s1308" style="position:absolute;left:6192;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R7McA&#10;AADcAAAADwAAAGRycy9kb3ducmV2LnhtbESPT2sCMRTE7wW/Q3iCl6LZWiqyGkUrhepB8Q94fWye&#10;u6ublyVJ120/vSkUehxm5jfMdN6aSjTkfGlZwcsgAUGcWV1yruB0/OiPQfiArLGyTAq+ycN81nma&#10;YqrtnffUHEIuIoR9igqKEOpUSp8VZNAPbE0cvYt1BkOULpfa4T3CTSWHSTKSBkuOCwXW9F5Qdjt8&#10;GQXPi8v+uLyed6+of9x2U69Xp2atVK/bLiYgArXhP/zX/tQKhuM3+D0Tj4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AkezHAAAA3AAAAA8AAAAAAAAAAAAAAAAAmAIAAGRy&#10;cy9kb3ducmV2LnhtbFBLBQYAAAAABAAEAPUAAACMAwAAAAA=&#10;" path="m146,7r-14,l139,14r7,l146,7xe" fillcolor="#16375e" stroked="f">
                    <v:path arrowok="t" o:connecttype="custom" o:connectlocs="146,1090;132,1090;139,1097;146,1097;146,1090" o:connectangles="0,0,0,0,0"/>
                  </v:shape>
                </v:group>
                <v:group id="Group 285" o:spid="_x0000_s1309" style="position:absolute;left:6924;top:2897;width:36;height:2" coordorigin="6924,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86" o:spid="_x0000_s1310" style="position:absolute;left:6924;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QAsUA&#10;AADcAAAADwAAAGRycy9kb3ducmV2LnhtbESPS2/CMBCE75X6H6yt1FvjQBGEFIOqPlSuPA4ct/GS&#10;BOJ1Gjsk9NdjJCSOo5n5RjNb9KYSJ2pcaVnBIIpBEGdWl5wr2G6+XxIQziNrrCyTgjM5WMwfH2aY&#10;atvxik5rn4sAYZeigsL7OpXSZQUZdJGtiYO3t41BH2STS91gF+CmksM4HkuDJYeFAmv6KCg7rluj&#10;YPc//cXPUdJ//XWtb80Pj/XhVannp/79DYSn3t/Dt/ZSKxgmE7ieCUd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ACxQAAANwAAAAPAAAAAAAAAAAAAAAAAJgCAABkcnMv&#10;ZG93bnJldi54bWxQSwUGAAAAAAQABAD1AAAAigMAAAAA&#10;" path="m,l36,e" filled="f" strokecolor="#d9d9d9" strokeweight=".82pt">
                    <v:path arrowok="t" o:connecttype="custom" o:connectlocs="0,0;36,0" o:connectangles="0,0"/>
                  </v:shape>
                </v:group>
                <v:group id="Group 287" o:spid="_x0000_s1311" style="position:absolute;left:6502;top:2897;width:291;height:2" coordorigin="6502,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88" o:spid="_x0000_s1312" style="position:absolute;left:6502;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6xMEA&#10;AADcAAAADwAAAGRycy9kb3ducmV2LnhtbESPzYrCQBCE7wu+w9CCl0U7K7hodBRZ8Odq9AGaTJsE&#10;Mz0xM2p8e0cQ9lhUfVXUYtXZWt259ZUTDT+jBBRL7kwlhYbTcTOcgvKBxFDthDU82cNq2ftaUGrc&#10;Qw58z0KhYon4lDSUITQpos9LtuRHrmGJ3tm1lkKUbYGmpUcstzWOk+QXLVUSF0pq+K/k/JLdrIbx&#10;Frd2V09MjvidXZJKJtfDTutBv1vPQQXuwn/4Q+9N5KYzeJ+JRw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OusTBAAAA3AAAAA8AAAAAAAAAAAAAAAAAmAIAAGRycy9kb3du&#10;cmV2LnhtbFBLBQYAAAAABAAEAPUAAACGAwAAAAA=&#10;" path="m,l290,e" filled="f" strokecolor="#d9d9d9" strokeweight=".82pt">
                    <v:path arrowok="t" o:connecttype="custom" o:connectlocs="0,0;290,0" o:connectangles="0,0"/>
                  </v:shape>
                </v:group>
                <v:group id="Group 289" o:spid="_x0000_s1313" style="position:absolute;left:6924;top:2295;width:36;height:2" coordorigin="6924,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90" o:spid="_x0000_s1314" style="position:absolute;left:6924;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7MMUA&#10;AADcAAAADwAAAGRycy9kb3ducmV2LnhtbESPwW7CMBBE75X4B2uRemucpBWCgEGItipXaA8cl3hJ&#10;0sbrNHZI2q/HSEgcRzPzRrNYDaYWZ2pdZVlBEsUgiHOrKy4UfH2+P01BOI+ssbZMCv7IwWo5elhg&#10;pm3POzrvfSEChF2GCkrvm0xKl5dk0EW2IQ7eybYGfZBtIXWLfYCbWqZxPJEGKw4LJTa0KSn/2XdG&#10;weF/dsTXl+nw9tt3vjMfPNHfz0o9jof1HISnwd/Dt/ZWK0hnCVzPh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swxQAAANwAAAAPAAAAAAAAAAAAAAAAAJgCAABkcnMv&#10;ZG93bnJldi54bWxQSwUGAAAAAAQABAD1AAAAigMAAAAA&#10;" path="m,l36,e" filled="f" strokecolor="#d9d9d9" strokeweight=".82pt">
                    <v:path arrowok="t" o:connecttype="custom" o:connectlocs="0,0;36,0" o:connectangles="0,0"/>
                  </v:shape>
                </v:group>
                <v:group id="Group 291" o:spid="_x0000_s1315" style="position:absolute;left:6502;top:2295;width:291;height:2" coordorigin="6502,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92" o:spid="_x0000_s1316" style="position:absolute;left:6502;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b88MA&#10;AADcAAAADwAAAGRycy9kb3ducmV2LnhtbESPUWvCQBCE3wv9D8cWfCm6qSVSU89QClVfE/sDltw2&#10;Ceb20tw1xn/fEwQfh5lvhtnkk+3UyINvnWh4WSSgWCpnWqk1fB+/5m+gfCAx1DlhDRf2kG8fHzaU&#10;GXeWgscy1CqWiM9IQxNCnyH6qmFLfuF6luj9uMFSiHKo0Qx0juW2w2WSrNBSK3GhoZ4/G65O5Z/V&#10;sNzhzu671FSIz+UpaSX9LfZaz56mj3dQgadwD9/og4nc+hWuZ+IRw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8b88MAAADcAAAADwAAAAAAAAAAAAAAAACYAgAAZHJzL2Rv&#10;d25yZXYueG1sUEsFBgAAAAAEAAQA9QAAAIgDAAAAAA==&#10;" path="m,l290,e" filled="f" strokecolor="#d9d9d9" strokeweight=".82pt">
                    <v:path arrowok="t" o:connecttype="custom" o:connectlocs="0,0;290,0" o:connectangles="0,0"/>
                  </v:shape>
                </v:group>
                <v:group id="Group 293" o:spid="_x0000_s1317" style="position:absolute;left:6924;top:1692;width:36;height:2" coordorigin="6924,1692"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94" o:spid="_x0000_s1318" style="position:absolute;left:6924;top:1692;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9M8UA&#10;AADcAAAADwAAAGRycy9kb3ducmV2LnhtbESPS2/CMBCE75X6H6yt1FtxoBRBwImqPkSvPA4cl3ib&#10;pMTrNHZI4NdjJCSOo5n5RrNIe1OJIzWutKxgOIhAEGdWl5wr2G6+X6YgnEfWWFkmBSdykCaPDwuM&#10;te14Rce1z0WAsItRQeF9HUvpsoIMuoGtiYP3axuDPsgml7rBLsBNJUdRNJEGSw4LBdb0UVB2WLdG&#10;we482+PneNp//Xetb82SJ/rvVannp/59DsJT7+/hW/tHKxjN3uB6JhwBm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D0zxQAAANwAAAAPAAAAAAAAAAAAAAAAAJgCAABkcnMv&#10;ZG93bnJldi54bWxQSwUGAAAAAAQABAD1AAAAigMAAAAA&#10;" path="m,l36,e" filled="f" strokecolor="#d9d9d9" strokeweight=".82pt">
                    <v:path arrowok="t" o:connecttype="custom" o:connectlocs="0,0;36,0" o:connectangles="0,0"/>
                  </v:shape>
                </v:group>
                <v:group id="Group 295" o:spid="_x0000_s1319" style="position:absolute;left:6502;top:1692;width:291;height:2" coordorigin="6502,169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96" o:spid="_x0000_s1320" style="position:absolute;left:6502;top:169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d8MEA&#10;AADcAAAADwAAAGRycy9kb3ducmV2LnhtbESPzYrCQBCE7wu+w9DCXhbtKLir0VFE8Odq1gdoMm0S&#10;zPTEzKjZt3cEYY9F1VdFLVadrdWdW1850TAaJqBYcmcqKTScfreDKSgfSAzVTljDH3tYLXsfC0qN&#10;e8iR71koVCwRn5KGMoQmRfR5yZb80DUs0Tu71lKIsi3QtPSI5bbGcZJ8o6VK4kJJDW9Kzi/ZzWoY&#10;73Bn9/XE5Ihf2SWpZHI97rX+7HfrOajAXfgPv+mDidzsB15n4hHA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EHfDBAAAA3AAAAA8AAAAAAAAAAAAAAAAAmAIAAGRycy9kb3du&#10;cmV2LnhtbFBLBQYAAAAABAAEAPUAAACGAwAAAAA=&#10;" path="m,l290,e" filled="f" strokecolor="#d9d9d9" strokeweight=".82pt">
                    <v:path arrowok="t" o:connecttype="custom" o:connectlocs="0,0;290,0" o:connectangles="0,0"/>
                  </v:shape>
                </v:group>
                <v:group id="Group 297" o:spid="_x0000_s1321" style="position:absolute;left:6792;top:1090;width:132;height:3012" coordorigin="6792,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98" o:spid="_x0000_s1322" style="position:absolute;left:6792;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mBMYA&#10;AADcAAAADwAAAGRycy9kb3ducmV2LnhtbESPT2vCQBTE7wW/w/IEb3XjH0Sjq4ggFOyhtSIen9ln&#10;Esy+TXe3Sfz2bqHQ4zAzv2FWm85UoiHnS8sKRsMEBHFmdcm5gtPX/nUOwgdkjZVlUvAgD5t172WF&#10;qbYtf1JzDLmIEPYpKihCqFMpfVaQQT+0NXH0btYZDFG6XGqHbYSbSo6TZCYNlhwXCqxpV1B2P/4Y&#10;BVuaucv3tP3Y28NkdHi/3s6PrlFq0O+2SxCBuvAf/mu/aQXjxQJ+z8Qj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GmBMYAAADcAAAADwAAAAAAAAAAAAAAAACYAgAAZHJz&#10;L2Rvd25yZXYueG1sUEsFBgAAAAAEAAQA9QAAAIsDAAAAAA==&#10;" path="m,3012r132,l132,,,,,3012xe" fillcolor="#16375e" stroked="f">
                    <v:path arrowok="t" o:connecttype="custom" o:connectlocs="0,4102;132,4102;132,1090;0,1090;0,4102" o:connectangles="0,0,0,0,0"/>
                  </v:shape>
                </v:group>
                <v:group id="Group 299" o:spid="_x0000_s1323" style="position:absolute;left:6785;top:1083;width:147;height:3027" coordorigin="6785,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00" o:spid="_x0000_s1324" style="position:absolute;left:678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bKMcA&#10;AADcAAAADwAAAGRycy9kb3ducmV2LnhtbESPW2sCMRSE3wv9D+EUfCk1q4KUdaPYilD7UPECvh42&#10;Zy+6OVmSdN321zcFwcdhZr5hskVvGtGR87VlBaNhAoI4t7rmUsHxsH55BeEDssbGMin4IQ+L+eND&#10;hqm2V95Rtw+liBD2KSqoQmhTKX1ekUE/tC1x9ArrDIYoXSm1w2uEm0aOk2QqDdYcFyps6b2i/LL/&#10;Ngqel8Xu8HY+bSeof93XZ7tZHbuNUoOnfjkDEagP9/Ct/aEVTJIR/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JmyjHAAAA3AAAAA8AAAAAAAAAAAAAAAAAmAIAAGRy&#10;cy9kb3ducmV2LnhtbFBLBQYAAAAABAAEAPUAAACMAwAAAAA=&#10;" path="m139,l7,,2,2,,7,,3019r2,5l7,3026r132,l144,3024r2,-5l14,3019r-7,-7l14,3012,14,14r-7,l14,7r132,l144,2,139,xe" fillcolor="#16375e" stroked="f">
                    <v:path arrowok="t" o:connecttype="custom" o:connectlocs="139,1083;7,1083;2,1085;0,1090;0,4102;2,4107;7,4109;139,4109;144,4107;146,4102;14,4102;7,4095;14,4095;14,1097;7,1097;14,1090;146,1090;144,1085;139,1083" o:connectangles="0,0,0,0,0,0,0,0,0,0,0,0,0,0,0,0,0,0,0"/>
                  </v:shape>
                  <v:shape id="Freeform 301" o:spid="_x0000_s1325" style="position:absolute;left:678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FX8cA&#10;AADcAAAADwAAAGRycy9kb3ducmV2LnhtbESPW2sCMRSE3wv9D+EUfCk1q4KUdaPYilD7UPECvh42&#10;Zy+6OVmSdN321zcFwcdhZr5hskVvGtGR87VlBaNhAoI4t7rmUsHxsH55BeEDssbGMin4IQ+L+eND&#10;hqm2V95Rtw+liBD2KSqoQmhTKX1ekUE/tC1x9ArrDIYoXSm1w2uEm0aOk2QqDdYcFyps6b2i/LL/&#10;Ngqel8Xu8HY+bSeof93XZ7tZHbuNUoOnfjkDEagP9/Ct/aEVTJIx/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bBV/HAAAA3AAAAA8AAAAAAAAAAAAAAAAAmAIAAGRy&#10;cy9kb3ducmV2LnhtbFBLBQYAAAAABAAEAPUAAACMAwAAAAA=&#10;" path="m14,3012r-7,l14,3019r,-7xe" fillcolor="#16375e" stroked="f">
                    <v:path arrowok="t" o:connecttype="custom" o:connectlocs="14,4095;7,4095;14,4102;14,4095" o:connectangles="0,0,0,0"/>
                  </v:shape>
                  <v:shape id="Freeform 302" o:spid="_x0000_s1326" style="position:absolute;left:678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gxMcA&#10;AADcAAAADwAAAGRycy9kb3ducmV2LnhtbESPT2vCQBTE7wW/w/IEL0U3NVAkuopWhNpDxT/g9ZF9&#10;JtHs27C7jWk/fbdQ8DjMzG+Y2aIztWjJ+cqygpdRAoI4t7riQsHpuBlOQPiArLG2TAq+ycNi3nua&#10;YabtnffUHkIhIoR9hgrKEJpMSp+XZNCPbEMcvYt1BkOUrpDa4T3CTS3HSfIqDVYcF0ps6K2k/Hb4&#10;Mgqel5f9cXU971LUP+7zo9muT+1WqUG/W05BBOrCI/zfftcK0iSF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XoMTHAAAA3AAAAA8AAAAAAAAAAAAAAAAAmAIAAGRy&#10;cy9kb3ducmV2LnhtbFBLBQYAAAAABAAEAPUAAACMAwAAAAA=&#10;" path="m132,3012r-118,l14,3019r118,l132,3012xe" fillcolor="#16375e" stroked="f">
                    <v:path arrowok="t" o:connecttype="custom" o:connectlocs="132,4095;14,4095;14,4102;132,4102;132,4095" o:connectangles="0,0,0,0,0"/>
                  </v:shape>
                  <v:shape id="Freeform 303" o:spid="_x0000_s1327" style="position:absolute;left:678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4sMcA&#10;AADcAAAADwAAAGRycy9kb3ducmV2LnhtbESPQWvCQBSE74L/YXlCL1I3VikldRW1FGoPLVGh10f2&#10;maRm34bdbYz++q4geBxm5htmtuhMLVpyvrKsYDxKQBDnVldcKNjv3h9fQPiArLG2TArO5GEx7/dm&#10;mGp74ozabShEhLBPUUEZQpNK6fOSDPqRbYijd7DOYIjSFVI7PEW4qeVTkjxLgxXHhRIbWpeUH7d/&#10;RsFwech2q9+f7wnqi/v6bDZv+3aj1MOgW76CCNSFe/jW/tAKJskUrmfiE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OLDHAAAA3AAAAA8AAAAAAAAAAAAAAAAAmAIAAGRy&#10;cy9kb3ducmV2LnhtbFBLBQYAAAAABAAEAPUAAACMAwAAAAA=&#10;" path="m132,7r,3012l139,3012r7,l146,14r-7,l132,7xe" fillcolor="#16375e" stroked="f">
                    <v:path arrowok="t" o:connecttype="custom" o:connectlocs="132,1090;132,4102;139,4095;146,4095;146,1097;139,1097;132,1090" o:connectangles="0,0,0,0,0,0,0"/>
                  </v:shape>
                  <v:shape id="Freeform 304" o:spid="_x0000_s1328" style="position:absolute;left:678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dK8cA&#10;AADcAAAADwAAAGRycy9kb3ducmV2LnhtbESPQWvCQBSE74L/YXlCL1I3ViwldRW1FGoPLVGh10f2&#10;maRm34bdbYz++q4geBxm5htmtuhMLVpyvrKsYDxKQBDnVldcKNjv3h9fQPiArLG2TArO5GEx7/dm&#10;mGp74ozabShEhLBPUUEZQpNK6fOSDPqRbYijd7DOYIjSFVI7PEW4qeVTkjxLgxXHhRIbWpeUH7d/&#10;RsFwech2q9+f7wnqi/v6bDZv+3aj1MOgW76CCNSFe/jW/tAKJskUrmfiE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ynSvHAAAA3AAAAA8AAAAAAAAAAAAAAAAAmAIAAGRy&#10;cy9kb3ducmV2LnhtbFBLBQYAAAAABAAEAPUAAACMAwAAAAA=&#10;" path="m146,3012r-7,l132,3019r14,l146,3012xe" fillcolor="#16375e" stroked="f">
                    <v:path arrowok="t" o:connecttype="custom" o:connectlocs="146,4095;139,4095;132,4102;146,4102;146,4095" o:connectangles="0,0,0,0,0"/>
                  </v:shape>
                  <v:shape id="Freeform 305" o:spid="_x0000_s1329" style="position:absolute;left:678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DXMcA&#10;AADcAAAADwAAAGRycy9kb3ducmV2LnhtbESPW2sCMRSE3wv+h3CEvhTNVkFku1HUIlQfWrxAXw+b&#10;s5d2c7Ik6br11xuh0MdhZr5hsmVvGtGR87VlBc/jBARxbnXNpYLzaTuag/ABWWNjmRT8koflYvCQ&#10;YarthQ/UHUMpIoR9igqqENpUSp9XZNCPbUscvcI6gyFKV0rt8BLhppGTJJlJgzXHhQpb2lSUfx9/&#10;jIKnVXE4rb8+P6aor+593+5ez91Oqcdhv3oBEagP/+G/9ptWME1mcD8Tj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gA1zHAAAA3AAAAA8AAAAAAAAAAAAAAAAAmAIAAGRy&#10;cy9kb3ducmV2LnhtbFBLBQYAAAAABAAEAPUAAACMAwAAAAA=&#10;" path="m14,7l7,14r7,l14,7xe" fillcolor="#16375e" stroked="f">
                    <v:path arrowok="t" o:connecttype="custom" o:connectlocs="14,1090;7,1097;14,1097;14,1090" o:connectangles="0,0,0,0"/>
                  </v:shape>
                  <v:shape id="Freeform 306" o:spid="_x0000_s1330" style="position:absolute;left:678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mx8cA&#10;AADcAAAADwAAAGRycy9kb3ducmV2LnhtbESPQWvCQBSE74L/YXlCL1I3VrAldRW1FGoPLVGh10f2&#10;maRm34bdbYz++q4geBxm5htmtuhMLVpyvrKsYDxKQBDnVldcKNjv3h9fQPiArLG2TArO5GEx7/dm&#10;mGp74ozabShEhLBPUUEZQpNK6fOSDPqRbYijd7DOYIjSFVI7PEW4qeVTkkylwYrjQokNrUvKj9s/&#10;o2C4PGS71e/P9wT1xX19Npu3fbtR6mHQLV9BBOrCPXxrf2gFk+QZrmfiE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spsfHAAAA3AAAAA8AAAAAAAAAAAAAAAAAmAIAAGRy&#10;cy9kb3ducmV2LnhtbFBLBQYAAAAABAAEAPUAAACMAwAAAAA=&#10;" path="m132,7l14,7r,7l132,14r,-7xe" fillcolor="#16375e" stroked="f">
                    <v:path arrowok="t" o:connecttype="custom" o:connectlocs="132,1090;14,1090;14,1097;132,1097;132,1090" o:connectangles="0,0,0,0,0"/>
                  </v:shape>
                  <v:shape id="Freeform 307" o:spid="_x0000_s1331" style="position:absolute;left:6785;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ytcMA&#10;AADcAAAADwAAAGRycy9kb3ducmV2LnhtbERPz2vCMBS+D/Y/hDfwImuqgkg1inMM5g6KWtj10Tzb&#10;uualJFmt/vXLQdjx4/u9WPWmER05X1tWMEpSEMSF1TWXCvLTx+sMhA/IGhvLpOBGHlbL56cFZtpe&#10;+UDdMZQihrDPUEEVQptJ6YuKDPrEtsSRO1tnMEToSqkdXmO4aeQ4TafSYM2xocKWNhUVP8dfo2C4&#10;Ph9Ob5fv/QT13e2+2u173m2VGrz06zmIQH34Fz/cn1rBJI1r4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MytcMAAADcAAAADwAAAAAAAAAAAAAAAACYAgAAZHJzL2Rv&#10;d25yZXYueG1sUEsFBgAAAAAEAAQA9QAAAIgDAAAAAA==&#10;" path="m146,7r-14,l139,14r7,l146,7xe" fillcolor="#16375e" stroked="f">
                    <v:path arrowok="t" o:connecttype="custom" o:connectlocs="146,1090;132,1090;139,1097;146,1097;146,1090" o:connectangles="0,0,0,0,0"/>
                  </v:shape>
                </v:group>
                <v:group id="Group 308" o:spid="_x0000_s1332" style="position:absolute;left:7517;top:2897;width:36;height:2" coordorigin="7517,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09" o:spid="_x0000_s1333" style="position:absolute;left:7517;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SbMEA&#10;AADcAAAADwAAAGRycy9kb3ducmV2LnhtbERPPW/CMBDdK/EfrEPq1jiUCoUUgxBtVVagQ8cjviZp&#10;43NqOyTw6/GAxPj0vherwTTiRM7XlhVMkhQEcWF1zaWCr8PHUwbCB2SNjWVScCYPq+XoYYG5tj3v&#10;6LQPpYgh7HNUUIXQ5lL6oiKDPrEtceR+rDMYInSl1A77GG4a+ZymM2mw5thQYUubioq/fWcUfF/m&#10;R3x7yYb3/74Lnfnkmf6dKvU4HtavIAIN4S6+ubdawXQS58cz8Qj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5kmzBAAAA3AAAAA8AAAAAAAAAAAAAAAAAmAIAAGRycy9kb3du&#10;cmV2LnhtbFBLBQYAAAAABAAEAPUAAACGAwAAAAA=&#10;" path="m,l36,e" filled="f" strokecolor="#d9d9d9" strokeweight=".82pt">
                    <v:path arrowok="t" o:connecttype="custom" o:connectlocs="0,0;36,0" o:connectangles="0,0"/>
                  </v:shape>
                </v:group>
                <v:group id="Group 310" o:spid="_x0000_s1334" style="position:absolute;left:7094;top:2897;width:291;height:2" coordorigin="7094,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11" o:spid="_x0000_s1335" style="position:absolute;left:7094;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yr8EA&#10;AADcAAAADwAAAGRycy9kb3ducmV2LnhtbESPwYrCQBBE74L/MLSwF9GOEUWioywLq17N7gc0mTYJ&#10;ZnpiZlazf+8Igseiql5Rm11vG3XjztdONMymCSiWwplaSg2/P9+TFSgfSAw1TljDP3vYbYeDDWXG&#10;3eXEtzyUKkLEZ6ShCqHNEH1RsSU/dS1L9M6usxSi7Eo0Hd0j3DaYJskSLdUSFypq+avi4pL/WQ3p&#10;Hvf20CxMgTjOL0kti+vpoPXHqP9cgwrch3f41T4aDfNZCs8z8Qjg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Bsq/BAAAA3AAAAA8AAAAAAAAAAAAAAAAAmAIAAGRycy9kb3du&#10;cmV2LnhtbFBLBQYAAAAABAAEAPUAAACGAwAAAAA=&#10;" path="m,l291,e" filled="f" strokecolor="#d9d9d9" strokeweight=".82pt">
                    <v:path arrowok="t" o:connecttype="custom" o:connectlocs="0,0;291,0" o:connectangles="0,0"/>
                  </v:shape>
                </v:group>
                <v:group id="Group 312" o:spid="_x0000_s1336" style="position:absolute;left:7517;top:2295;width:36;height:2" coordorigin="7517,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13" o:spid="_x0000_s1337" style="position:absolute;left:7517;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Ub8QA&#10;AADcAAAADwAAAGRycy9kb3ducmV2LnhtbESPzW7CMBCE70i8g7VIvYGTghAETIT6o3ItcOC4xEsS&#10;iNdp7JC0T18jVepxNDPfaNZpbypxp8aVlhXEkwgEcWZ1ybmC4+F9vADhPLLGyjIp+CYH6WY4WGOi&#10;bcefdN/7XAQIuwQVFN7XiZQuK8igm9iaOHgX2xj0QTa51A12AW4q+RxFc2mw5LBQYE0vBWW3fWsU&#10;nH6WZ3ydLfq3r671rfngub5OlXoa9dsVCE+9/w//tXdawTSeweN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ClG/EAAAA3AAAAA8AAAAAAAAAAAAAAAAAmAIAAGRycy9k&#10;b3ducmV2LnhtbFBLBQYAAAAABAAEAPUAAACJAwAAAAA=&#10;" path="m,l36,e" filled="f" strokecolor="#d9d9d9" strokeweight=".82pt">
                    <v:path arrowok="t" o:connecttype="custom" o:connectlocs="0,0;36,0" o:connectangles="0,0"/>
                  </v:shape>
                </v:group>
                <v:group id="Group 314" o:spid="_x0000_s1338" style="position:absolute;left:7094;top:2295;width:291;height:2" coordorigin="7094,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15" o:spid="_x0000_s1339" style="position:absolute;left:7094;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rMMA&#10;AADcAAAADwAAAGRycy9kb3ducmV2LnhtbESPwWrDMBBE74X+g9hCLqVexyWmuFFCCMTpNU4/YLG2&#10;tom1ci0ldv6+KhR6HGbmDbPezrZXNx5950TDMklBsdTOdNJo+DwfXt5A+UBiqHfCGu7sYbt5fFhT&#10;YdwkJ75VoVERIr4gDW0IQ4Ho65Yt+cQNLNH7cqOlEOXYoBlpinDbY5amOVrqJC60NPC+5fpSXa2G&#10;rMTSHvuVqRGfq0vayer7dNR68TTv3kEFnsN/+K/9YTS8LnP4PROPA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rMMAAADcAAAADwAAAAAAAAAAAAAAAACYAgAAZHJzL2Rv&#10;d25yZXYueG1sUEsFBgAAAAAEAAQA9QAAAIgDAAAAAA==&#10;" path="m,l291,e" filled="f" strokecolor="#d9d9d9" strokeweight=".82pt">
                    <v:path arrowok="t" o:connecttype="custom" o:connectlocs="0,0;291,0" o:connectangles="0,0"/>
                  </v:shape>
                </v:group>
                <v:group id="Group 316" o:spid="_x0000_s1340" style="position:absolute;left:7517;top:1692;width:36;height:2" coordorigin="7517,1692"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17" o:spid="_x0000_s1341" style="position:absolute;left:7517;top:1692;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asEA&#10;AADcAAAADwAAAGRycy9kb3ducmV2LnhtbERPPW/CMBDdK/EfrEPq1jiUCoUUgxBtVVagQ8cjviZp&#10;43NqOyTw6/GAxPj0vherwTTiRM7XlhVMkhQEcWF1zaWCr8PHUwbCB2SNjWVScCYPq+XoYYG5tj3v&#10;6LQPpYgh7HNUUIXQ5lL6oiKDPrEtceR+rDMYInSl1A77GG4a+ZymM2mw5thQYUubioq/fWcUfF/m&#10;R3x7yYb3/74Lnfnkmf6dKvU4HtavIAIN4S6+ubdawXQS18Yz8Qj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nmrBAAAA3AAAAA8AAAAAAAAAAAAAAAAAmAIAAGRycy9kb3du&#10;cmV2LnhtbFBLBQYAAAAABAAEAPUAAACGAwAAAAA=&#10;" path="m,l36,e" filled="f" strokecolor="#d9d9d9" strokeweight=".82pt">
                    <v:path arrowok="t" o:connecttype="custom" o:connectlocs="0,0;36,0" o:connectangles="0,0"/>
                  </v:shape>
                </v:group>
                <v:group id="Group 318" o:spid="_x0000_s1342" style="position:absolute;left:7094;top:1692;width:291;height:2" coordorigin="7094,169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19" o:spid="_x0000_s1343" style="position:absolute;left:7094;top:169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D/r8A&#10;AADcAAAADwAAAGRycy9kb3ducmV2LnhtbERPzYrCMBC+C/sOYYS9yHZqxWWpRhFh1avVBxia2bbY&#10;TLpN1Pr25iB4/Pj+l+vBturGvW+caJgmKSiW0plGKg3n0+/XDygfSAy1TljDgz2sVx+jJeXG3eXI&#10;tyJUKoaIz0lDHUKXI/qyZks+cR1L5P5cbylE2FdoerrHcNtilqbfaKmR2FBTx9uay0txtRqyHe7s&#10;vp2bEnFSXNJG5v/Hvdaf42GzABV4CG/xy30wGmZZnB/PxCOA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s0P+vwAAANwAAAAPAAAAAAAAAAAAAAAAAJgCAABkcnMvZG93bnJl&#10;di54bWxQSwUGAAAAAAQABAD1AAAAhAMAAAAA&#10;" path="m,l291,e" filled="f" strokecolor="#d9d9d9" strokeweight=".82pt">
                    <v:path arrowok="t" o:connecttype="custom" o:connectlocs="0,0;291,0" o:connectangles="0,0"/>
                  </v:shape>
                </v:group>
                <v:group id="Group 320" o:spid="_x0000_s1344" style="position:absolute;left:7385;top:1090;width:132;height:3012" coordorigin="7385,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21" o:spid="_x0000_s1345" style="position:absolute;left:7385;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vyD8UA&#10;AADcAAAADwAAAGRycy9kb3ducmV2LnhtbESPT2vCQBTE74V+h+UJ3urGWESiq0hBKOjBf5Qen9ln&#10;Esy+TXfXJH77rlDocZiZ3zCLVW9q0ZLzlWUF41ECgji3uuJCwfm0eZuB8AFZY22ZFDzIw2r5+rLA&#10;TNuOD9QeQyEihH2GCsoQmkxKn5dk0I9sQxy9q3UGQ5SukNphF+GmlmmSTKXBiuNCiQ19lJTfjnej&#10;YE1T9/3z3u03djsZb3eX69ejb5UaDvr1HESgPvyH/9qfWsEkTeF5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IPxQAAANwAAAAPAAAAAAAAAAAAAAAAAJgCAABkcnMv&#10;ZG93bnJldi54bWxQSwUGAAAAAAQABAD1AAAAigMAAAAA&#10;" path="m,3012r132,l132,,,,,3012xe" fillcolor="#16375e" stroked="f">
                    <v:path arrowok="t" o:connecttype="custom" o:connectlocs="0,4102;132,4102;132,1090;0,1090;0,4102" o:connectangles="0,0,0,0,0"/>
                  </v:shape>
                </v:group>
                <v:group id="Group 322" o:spid="_x0000_s1346" style="position:absolute;left:7378;top:1083;width:147;height:3027" coordorigin="7378,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23" o:spid="_x0000_s1347" style="position:absolute;left:737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k0McA&#10;AADcAAAADwAAAGRycy9kb3ducmV2LnhtbESPT2sCMRTE7wW/Q3iCl6LZahFZjWKVQu1B8Q94fWye&#10;u6ublyWJ67afvikUehxm5jfMbNGaSjTkfGlZwcsgAUGcWV1yruB0fO9PQPiArLGyTAq+yMNi3nma&#10;Yartg/fUHEIuIoR9igqKEOpUSp8VZNAPbE0cvYt1BkOULpfa4SPCTSWHSTKWBkuOCwXWtCooux3u&#10;RsHz8rI/vl3PuxHqb7f9rDfrU7NRqtdtl1MQgdrwH/5rf2gFo+Er/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LZNDHAAAA3AAAAA8AAAAAAAAAAAAAAAAAmAIAAGRy&#10;cy9kb3ducmV2LnhtbFBLBQYAAAAABAAEAPUAAACMAwAAAAA=&#10;" path="m139,l7,,2,2,,7,,3019r2,5l7,3026r132,l144,3024r2,-5l14,3019r-7,-7l14,3012,14,14r-7,l14,7r132,l144,2,139,xe" fillcolor="#16375e" stroked="f">
                    <v:path arrowok="t" o:connecttype="custom" o:connectlocs="139,1083;7,1083;2,1085;0,1090;0,4102;2,4107;7,4109;139,4109;144,4107;146,4102;14,4102;7,4095;14,4095;14,1097;7,1097;14,1090;146,1090;144,1085;139,1083" o:connectangles="0,0,0,0,0,0,0,0,0,0,0,0,0,0,0,0,0,0,0"/>
                  </v:shape>
                  <v:shape id="Freeform 324" o:spid="_x0000_s1348" style="position:absolute;left:737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BS8cA&#10;AADcAAAADwAAAGRycy9kb3ducmV2LnhtbESPT2sCMRTE7wW/Q3iCl6LZKhVZjWKVQu1B8Q94fWye&#10;u6ublyWJ67afvikUehxm5jfMbNGaSjTkfGlZwcsgAUGcWV1yruB0fO9PQPiArLGyTAq+yMNi3nma&#10;Yartg/fUHEIuIoR9igqKEOpUSp8VZNAPbE0cvYt1BkOULpfa4SPCTSWHSTKWBkuOCwXWtCooux3u&#10;RsHz8rI/vl3PuxHqb7f9rDfrU7NRqtdtl1MQgdrwH/5rf2gFo+Er/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HwUvHAAAA3AAAAA8AAAAAAAAAAAAAAAAAmAIAAGRy&#10;cy9kb3ducmV2LnhtbFBLBQYAAAAABAAEAPUAAACMAwAAAAA=&#10;" path="m14,3012r-7,l14,3019r,-7xe" fillcolor="#16375e" stroked="f">
                    <v:path arrowok="t" o:connecttype="custom" o:connectlocs="14,4095;7,4095;14,4102;14,4095" o:connectangles="0,0,0,0"/>
                  </v:shape>
                  <v:shape id="Freeform 325" o:spid="_x0000_s1349" style="position:absolute;left:737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fPMYA&#10;AADcAAAADwAAAGRycy9kb3ducmV2LnhtbESPT2sCMRTE74LfITyhF9FsFURWo2hLoXqo+Ae8PjbP&#10;3dXNy5Kk69ZP3xQKHoeZ+Q0zX7amEg05X1pW8DpMQBBnVpecKzgdPwZTED4ga6wsk4If8rBcdDtz&#10;TLW9856aQ8hFhLBPUUERQp1K6bOCDPqhrYmjd7HOYIjS5VI7vEe4qeQoSSbSYMlxocCa3grKbodv&#10;o6C/uuyP6+t5N0b9cF/bevN+ajZKvfTa1QxEoDY8w//tT61gPJrA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VfPMYAAADcAAAADwAAAAAAAAAAAAAAAACYAgAAZHJz&#10;L2Rvd25yZXYueG1sUEsFBgAAAAAEAAQA9QAAAIsDAAAAAA==&#10;" path="m132,3012r-118,l14,3019r118,l132,3012xe" fillcolor="#16375e" stroked="f">
                    <v:path arrowok="t" o:connecttype="custom" o:connectlocs="132,4095;14,4095;14,4102;132,4102;132,4095" o:connectangles="0,0,0,0,0"/>
                  </v:shape>
                  <v:shape id="Freeform 326" o:spid="_x0000_s1350" style="position:absolute;left:737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6p8cA&#10;AADcAAAADwAAAGRycy9kb3ducmV2LnhtbESPT2sCMRTE7wW/Q3iCl6LZKlRZjWKVQu1B8Q94fWye&#10;u6ublyWJ67afvikUehxm5jfMbNGaSjTkfGlZwcsgAUGcWV1yruB0fO9PQPiArLGyTAq+yMNi3nma&#10;Yartg/fUHEIuIoR9igqKEOpUSp8VZNAPbE0cvYt1BkOULpfa4SPCTSWHSfIqDZYcFwqsaVVQdjvc&#10;jYLn5WV/fLuedyPU3277WW/Wp2ajVK/bLqcgArXhP/zX/tAKRsMx/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Z+qfHAAAA3AAAAA8AAAAAAAAAAAAAAAAAmAIAAGRy&#10;cy9kb3ducmV2LnhtbFBLBQYAAAAABAAEAPUAAACMAwAAAAA=&#10;" path="m132,7r,3012l139,3012r7,l146,14r-7,l132,7xe" fillcolor="#16375e" stroked="f">
                    <v:path arrowok="t" o:connecttype="custom" o:connectlocs="132,1090;132,4102;139,4095;146,4095;146,1097;139,1097;132,1090" o:connectangles="0,0,0,0,0,0,0"/>
                  </v:shape>
                  <v:shape id="Freeform 327" o:spid="_x0000_s1351" style="position:absolute;left:737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u1cMA&#10;AADcAAAADwAAAGRycy9kb3ducmV2LnhtbERPz2vCMBS+C/4P4QleRNMpDOmMog5Bd5hUhV0fzbPt&#10;1ryUJNZuf/1yEDx+fL8Xq87UoiXnK8sKXiYJCOLc6ooLBZfzbjwH4QOyxtoyKfglD6tlv7fAVNs7&#10;Z9SeQiFiCPsUFZQhNKmUPi/JoJ/YhjhyV+sMhghdIbXDeww3tZwmyas0WHFsKLGhbUn5z+lmFIzW&#10;1+y8+f46zlD/uc+P5vB+aQ9KDQfd+g1EoC48xQ/3XiuYTePaeC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Zu1cMAAADcAAAADwAAAAAAAAAAAAAAAACYAgAAZHJzL2Rv&#10;d25yZXYueG1sUEsFBgAAAAAEAAQA9QAAAIgDAAAAAA==&#10;" path="m146,3012r-7,l132,3019r14,l146,3012xe" fillcolor="#16375e" stroked="f">
                    <v:path arrowok="t" o:connecttype="custom" o:connectlocs="146,4095;139,4095;132,4102;146,4102;146,4095" o:connectangles="0,0,0,0,0"/>
                  </v:shape>
                  <v:shape id="Freeform 328" o:spid="_x0000_s1352" style="position:absolute;left:737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LTscA&#10;AADcAAAADwAAAGRycy9kb3ducmV2LnhtbESPT2sCMRTE7wW/Q3iCl6LZKhRdjWKVQu1B8Q94fWye&#10;u6ublyWJ67afvikUehxm5jfMbNGaSjTkfGlZwcsgAUGcWV1yruB0fO+PQfiArLGyTAq+yMNi3nma&#10;Yartg/fUHEIuIoR9igqKEOpUSp8VZNAPbE0cvYt1BkOULpfa4SPCTSWHSfIqDZYcFwqsaVVQdjvc&#10;jYLn5WV/fLuedyPU3277WW/Wp2ajVK/bLqcgArXhP/zX/tAKRsMJ/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Ky07HAAAA3AAAAA8AAAAAAAAAAAAAAAAAmAIAAGRy&#10;cy9kb3ducmV2LnhtbFBLBQYAAAAABAAEAPUAAACMAwAAAAA=&#10;" path="m14,7l7,14r7,l14,7xe" fillcolor="#16375e" stroked="f">
                    <v:path arrowok="t" o:connecttype="custom" o:connectlocs="14,1090;7,1097;14,1097;14,1090" o:connectangles="0,0,0,0"/>
                  </v:shape>
                  <v:shape id="Freeform 329" o:spid="_x0000_s1353" style="position:absolute;left:737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0DsMA&#10;AADcAAAADwAAAGRycy9kb3ducmV2LnhtbERPy2rCQBTdC/7DcAU3opMaKBIdRVsKtYuKD3B7yVyT&#10;aOZOmJnGtF/fWQguD+e9WHWmFi05X1lW8DJJQBDnVldcKDgdP8YzED4ga6wtk4Jf8rBa9nsLzLS9&#10;857aQyhEDGGfoYIyhCaT0uclGfQT2xBH7mKdwRChK6R2eI/hppbTJHmVBiuODSU29FZSfjv8GAWj&#10;9WV/3FzPuxT1n/v+arbvp3ar1HDQrecgAnXhKX64P7WCNI3z4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n0DsMAAADcAAAADwAAAAAAAAAAAAAAAACYAgAAZHJzL2Rv&#10;d25yZXYueG1sUEsFBgAAAAAEAAQA9QAAAIgDAAAAAA==&#10;" path="m132,7l14,7r,7l132,14r,-7xe" fillcolor="#16375e" stroked="f">
                    <v:path arrowok="t" o:connecttype="custom" o:connectlocs="132,1090;14,1090;14,1097;132,1097;132,1090" o:connectangles="0,0,0,0,0"/>
                  </v:shape>
                  <v:shape id="Freeform 330" o:spid="_x0000_s1354" style="position:absolute;left:7378;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RlccA&#10;AADcAAAADwAAAGRycy9kb3ducmV2LnhtbESPW2vCQBSE3wv+h+UIvhTdaKBIdBUvCLUPLV7A10P2&#10;mESzZ8PuNqb99d1CoY/DzHzDzJedqUVLzleWFYxHCQji3OqKCwXn0244BeEDssbaMin4Ig/LRe9p&#10;jpm2Dz5QewyFiBD2GSooQ2gyKX1ekkE/sg1x9K7WGQxRukJqh48IN7WcJMmLNFhxXCixoU1J+f34&#10;aRQ8r66H0/p2+UhRf7v3t2a/Pbd7pQb9bjUDEagL/+G/9qtWkKZj+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lUZXHAAAA3AAAAA8AAAAAAAAAAAAAAAAAmAIAAGRy&#10;cy9kb3ducmV2LnhtbFBLBQYAAAAABAAEAPUAAACMAwAAAAA=&#10;" path="m146,7r-14,l139,14r7,l146,7xe" fillcolor="#16375e" stroked="f">
                    <v:path arrowok="t" o:connecttype="custom" o:connectlocs="146,1090;132,1090;139,1097;146,1097;146,1090" o:connectangles="0,0,0,0,0"/>
                  </v:shape>
                </v:group>
                <v:group id="Group 331" o:spid="_x0000_s1355" style="position:absolute;left:8110;top:2897;width:36;height:2" coordorigin="8110,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32" o:spid="_x0000_s1356" style="position:absolute;left:8110;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5Qe8UA&#10;AADcAAAADwAAAGRycy9kb3ducmV2LnhtbESPzW7CMBCE75V4B2uReisOTYVoihMhoGqv/Bx63MZL&#10;EojXaeyQtE+PKyFxHM3MN5pFNphaXKh1lWUF00kEgji3uuJCwWH//jQH4TyyxtoyKfglB1k6elhg&#10;om3PW7rsfCEChF2CCkrvm0RKl5dk0E1sQxy8o20N+iDbQuoW+wA3tXyOopk0WHFYKLGhVUn5edcZ&#10;BV9/r9+4fpkPm5++85354Jk+xUo9joflGwhPg7+Hb+1PrSCOY/g/E4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lB7xQAAANwAAAAPAAAAAAAAAAAAAAAAAJgCAABkcnMv&#10;ZG93bnJldi54bWxQSwUGAAAAAAQABAD1AAAAigMAAAAA&#10;" path="m,l36,e" filled="f" strokecolor="#d9d9d9" strokeweight=".82pt">
                    <v:path arrowok="t" o:connecttype="custom" o:connectlocs="0,0;36,0" o:connectangles="0,0"/>
                  </v:shape>
                </v:group>
                <v:group id="Group 333" o:spid="_x0000_s1357" style="position:absolute;left:7687;top:2897;width:291;height:2" coordorigin="7687,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34" o:spid="_x0000_s1358" style="position:absolute;left:7687;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2u8EA&#10;AADcAAAADwAAAGRycy9kb3ducmV2LnhtbESPwYrCQBBE78L+w9DCXkQ7KlmW6CgirHo1+gFNpk2C&#10;mZ5sZtT4946wsMeiql5Ry3VvG3XnztdONEwnCSiWwplaSg3n08/4G5QPJIYaJ6zhyR7Wq4/BkjLj&#10;HnLkex5KFSHiM9JQhdBmiL6o2JKfuJYlehfXWQpRdiWajh4RbhucJckXWqolLlTU8rbi4prfrIbZ&#10;Dnd236SmQBzl16SW9Pe41/pz2G8WoAL34T/81z4YDfN5Cu8z8Qjg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drvBAAAA3AAAAA8AAAAAAAAAAAAAAAAAmAIAAGRycy9kb3du&#10;cmV2LnhtbFBLBQYAAAAABAAEAPUAAACGAwAAAAA=&#10;" path="m,l291,e" filled="f" strokecolor="#d9d9d9" strokeweight=".82pt">
                    <v:path arrowok="t" o:connecttype="custom" o:connectlocs="0,0;291,0" o:connectangles="0,0"/>
                  </v:shape>
                </v:group>
                <v:group id="Group 335" o:spid="_x0000_s1359" style="position:absolute;left:8110;top:2295;width:36;height:2" coordorigin="8110,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36" o:spid="_x0000_s1360" style="position:absolute;left:8110;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VWeMUA&#10;AADcAAAADwAAAGRycy9kb3ducmV2LnhtbESPS2/CMBCE75X6H6yt1FvjlCAeAYNQHypXHgeOS7xN&#10;0sbrNHZI6K/HSEgcRzPzjWa+7E0lTtS40rKC1ygGQZxZXXKuYL/7fJmAcB5ZY2WZFJzJwXLx+DDH&#10;VNuON3Ta+lwECLsUFRTe16mULivIoItsTRy8b9sY9EE2udQNdgFuKjmI45E0WHJYKLCmt4Ky321r&#10;FBz+p0d8H076j7+u9a354pH+SZR6fupXMxCeen8P39prrSBJxnA9E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VZ4xQAAANwAAAAPAAAAAAAAAAAAAAAAAJgCAABkcnMv&#10;ZG93bnJldi54bWxQSwUGAAAAAAQABAD1AAAAigMAAAAA&#10;" path="m,l36,e" filled="f" strokecolor="#d9d9d9" strokeweight=".82pt">
                    <v:path arrowok="t" o:connecttype="custom" o:connectlocs="0,0;36,0" o:connectangles="0,0"/>
                  </v:shape>
                </v:group>
                <v:group id="Group 337" o:spid="_x0000_s1361" style="position:absolute;left:7687;top:2295;width:291;height:2" coordorigin="7687,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38" o:spid="_x0000_s1362" style="position:absolute;left:7687;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8vsIA&#10;AADcAAAADwAAAGRycy9kb3ducmV2LnhtbESPwYrCQBBE74L/MPSCF9GOiuJmHUUEda9GP6DJ9CbB&#10;TE/MjJr9+x1B2GNRVa+o1aaztXpw6ysnGibjBBRL7kwlhYbLeT9agvKBxFDthDX8sofNut9bUWrc&#10;U078yEKhIkR8ShrKEJoU0eclW/Jj17BE78e1lkKUbYGmpWeE2xqnSbJAS5XEhZIa3pWcX7O71TA9&#10;4MEe67nJEYfZNalkfjsdtR58dNsvUIG78B9+t7+NhtnsE15n4hHA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Hy+wgAAANwAAAAPAAAAAAAAAAAAAAAAAJgCAABkcnMvZG93&#10;bnJldi54bWxQSwUGAAAAAAQABAD1AAAAhwMAAAAA&#10;" path="m,l291,e" filled="f" strokecolor="#d9d9d9" strokeweight=".82pt">
                    <v:path arrowok="t" o:connecttype="custom" o:connectlocs="0,0;291,0" o:connectangles="0,0"/>
                  </v:shape>
                </v:group>
                <v:group id="Group 339" o:spid="_x0000_s1363" style="position:absolute;left:8110;top:1692;width:36;height:2" coordorigin="8110,1692"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40" o:spid="_x0000_s1364" style="position:absolute;left:8110;top:1692;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Y6sQA&#10;AADcAAAADwAAAGRycy9kb3ducmV2LnhtbESPzW7CMBCE70i8g7VIvYGTghAETIT6o3ItcOC4xEsS&#10;iNdp7JC0T18jVepxNDPfaNZpbypxp8aVlhXEkwgEcWZ1ybmC4+F9vADhPLLGyjIp+CYH6WY4WGOi&#10;bcefdN/7XAQIuwQVFN7XiZQuK8igm9iaOHgX2xj0QTa51A12AW4q+RxFc2mw5LBQYE0vBWW3fWsU&#10;nH6WZ3ydLfq3r671rfngub5OlXoa9dsVCE+9/w//tXdawXQWw+N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GGOrEAAAA3AAAAA8AAAAAAAAAAAAAAAAAmAIAAGRycy9k&#10;b3ducmV2LnhtbFBLBQYAAAAABAAEAPUAAACJAwAAAAA=&#10;" path="m,l36,e" filled="f" strokecolor="#d9d9d9" strokeweight=".82pt">
                    <v:path arrowok="t" o:connecttype="custom" o:connectlocs="0,0;36,0" o:connectangles="0,0"/>
                  </v:shape>
                </v:group>
                <v:group id="Group 341" o:spid="_x0000_s1365" style="position:absolute;left:7687;top:1692;width:291;height:2" coordorigin="7687,169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42" o:spid="_x0000_s1366" style="position:absolute;left:7687;top:169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4KcIA&#10;AADcAAAADwAAAGRycy9kb3ducmV2LnhtbESPwYrCQBBE7wv+w9DCXhbtqKtIdBQR1L0a/YAm0ybB&#10;TE/MjJr9e0dY2GNRVa+o5bqztXpw6ysnGkbDBBRL7kwlhYbzaTeYg/KBxFDthDX8sof1qvexpNS4&#10;pxz5kYVCRYj4lDSUITQpos9LtuSHrmGJ3sW1lkKUbYGmpWeE2xrHSTJDS5XEhZIa3pacX7O71TDe&#10;494e6qnJEb+ya1LJ9HY8aP3Z7zYLUIG78B/+a/8YDZPvCbzPxCOA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jgpwgAAANwAAAAPAAAAAAAAAAAAAAAAAJgCAABkcnMvZG93&#10;bnJldi54bWxQSwUGAAAAAAQABAD1AAAAhwMAAAAA&#10;" path="m,l291,e" filled="f" strokecolor="#d9d9d9" strokeweight=".82pt">
                    <v:path arrowok="t" o:connecttype="custom" o:connectlocs="0,0;291,0" o:connectangles="0,0"/>
                  </v:shape>
                </v:group>
                <v:group id="Group 343" o:spid="_x0000_s1367" style="position:absolute;left:7978;top:1090;width:132;height:3012" coordorigin="7978,1090" coordsize="132,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44" o:spid="_x0000_s1368" style="position:absolute;left:7978;top:1090;width:132;height:3012;visibility:visible;mso-wrap-style:square;v-text-anchor:top" coordsize="132,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2P28UA&#10;AADcAAAADwAAAGRycy9kb3ducmV2LnhtbESPQWvCQBSE7wX/w/IEb3VjtSLRVUQQBHuoVsTjM/tM&#10;gtm36e42if++KxR6HGbmG2ax6kwlGnK+tKxgNExAEGdWl5wrOH1tX2cgfEDWWFkmBQ/ysFr2XhaY&#10;atvygZpjyEWEsE9RQRFCnUrps4IM+qGtiaN3s85giNLlUjtsI9xU8i1JptJgyXGhwJo2BWX3449R&#10;sKapu3xP2s+t3Y9H+4/r7fzoGqUG/W49BxGoC//hv/ZOKxhP3uF5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Y/bxQAAANwAAAAPAAAAAAAAAAAAAAAAAJgCAABkcnMv&#10;ZG93bnJldi54bWxQSwUGAAAAAAQABAD1AAAAigMAAAAA&#10;" path="m,3012r132,l132,,,,,3012xe" fillcolor="#16375e" stroked="f">
                    <v:path arrowok="t" o:connecttype="custom" o:connectlocs="0,4102;132,4102;132,1090;0,1090;0,4102" o:connectangles="0,0,0,0,0"/>
                  </v:shape>
                </v:group>
                <v:group id="Group 345" o:spid="_x0000_s1369" style="position:absolute;left:7970;top:1083;width:147;height:3027" coordorigin="7970,1083" coordsize="147,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46" o:spid="_x0000_s1370" style="position:absolute;left:797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fB8cA&#10;AADcAAAADwAAAGRycy9kb3ducmV2LnhtbESPT2sCMRTE74V+h/AKvYhmrcXK1ijaUlAPFv9Ar4/N&#10;c3d187Ik6br66U1B6HGYmd8w42lrKtGQ86VlBf1eAoI4s7rkXMF+99UdgfABWWNlmRRcyMN08vgw&#10;xlTbM2+o2YZcRAj7FBUUIdSplD4ryKDv2Zo4egfrDIYoXS61w3OEm0q+JMlQGiw5LhRY00dB2Wn7&#10;axR0ZofNbn78+R6gvrr1ql5+7pulUs9P7ewdRKA2/Ifv7YVWMHh9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GHwfHAAAA3AAAAA8AAAAAAAAAAAAAAAAAmAIAAGRy&#10;cy9kb3ducmV2LnhtbFBLBQYAAAAABAAEAPUAAACMAwAAAAA=&#10;" path="m140,l8,,3,2,,7,,3019r3,5l8,3026r132,l144,3024r3,-5l15,3019r-7,-7l15,3012,15,14r-7,l15,7r132,l144,2,140,xe" fillcolor="#16375e" stroked="f">
                    <v:path arrowok="t" o:connecttype="custom" o:connectlocs="140,1083;8,1083;3,1085;0,1090;0,4102;3,4107;8,4109;140,4109;144,4107;147,4102;15,4102;8,4095;15,4095;15,1097;8,1097;15,1090;147,1090;144,1085;140,1083" o:connectangles="0,0,0,0,0,0,0,0,0,0,0,0,0,0,0,0,0,0,0"/>
                  </v:shape>
                  <v:shape id="Freeform 347" o:spid="_x0000_s1371" style="position:absolute;left:797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LdcQA&#10;AADcAAAADwAAAGRycy9kb3ducmV2LnhtbERPy2rCQBTdC/2H4QrdSDOxSilpRtGWgrqw+IBuL5lr&#10;Epu5E2amMfbrOwvB5eG883lvGtGR87VlBeMkBUFcWF1zqeB4+Hx6BeEDssbGMim4kof57GGQY6bt&#10;hXfU7UMpYgj7DBVUIbSZlL6oyKBPbEscuZN1BkOErpTa4SWGm0Y+p+mLNFhzbKiwpfeKip/9r1Ew&#10;Wpx2h+X5+2uC+s9tN+3649itlXoc9os3EIH6cBff3CutYDKNa+OZe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Zi3XEAAAA3AAAAA8AAAAAAAAAAAAAAAAAmAIAAGRycy9k&#10;b3ducmV2LnhtbFBLBQYAAAAABAAEAPUAAACJAwAAAAA=&#10;" path="m15,3012r-7,l15,3019r,-7xe" fillcolor="#16375e" stroked="f">
                    <v:path arrowok="t" o:connecttype="custom" o:connectlocs="15,4095;8,4095;15,4102;15,4095" o:connectangles="0,0,0,0"/>
                  </v:shape>
                  <v:shape id="Freeform 348" o:spid="_x0000_s1372" style="position:absolute;left:797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Uu7scA&#10;AADcAAAADwAAAGRycy9kb3ducmV2LnhtbESPT2sCMRTE74V+h/AKvYhmrUXq1ijaUlAPFv9Ar4/N&#10;c3d187Ik6br66U1B6HGYmd8w42lrKtGQ86VlBf1eAoI4s7rkXMF+99V9A+EDssbKMim4kIfp5PFh&#10;jKm2Z95Qsw25iBD2KSooQqhTKX1WkEHfszVx9A7WGQxRulxqh+cIN5V8SZKhNFhyXCiwpo+CstP2&#10;1yjozA6b3fz48z1AfXXrVb383DdLpZ6f2tk7iEBt+A/f2wutYPA6gr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VLu7HAAAA3AAAAA8AAAAAAAAAAAAAAAAAmAIAAGRy&#10;cy9kb3ducmV2LnhtbFBLBQYAAAAABAAEAPUAAACMAwAAAAA=&#10;" path="m132,3012r-117,l15,3019r117,l132,3012xe" fillcolor="#16375e" stroked="f">
                    <v:path arrowok="t" o:connecttype="custom" o:connectlocs="132,4095;15,4095;15,4102;132,4102;132,4095" o:connectangles="0,0,0,0,0"/>
                  </v:shape>
                  <v:shape id="Freeform 349" o:spid="_x0000_s1373" style="position:absolute;left:797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RrsQA&#10;AADcAAAADwAAAGRycy9kb3ducmV2LnhtbERPy2rCQBTdC/2H4QrdSDOxYilpRtGWgrqw+IBuL5lr&#10;Epu5E2amMfbrOwvB5eG883lvGtGR87VlBeMkBUFcWF1zqeB4+Hx6BeEDssbGMim4kof57GGQY6bt&#10;hXfU7UMpYgj7DBVUIbSZlL6oyKBPbEscuZN1BkOErpTa4SWGm0Y+p+mLNFhzbKiwpfeKip/9r1Ew&#10;Wpx2h+X5+2uC+s9tN+3649itlXoc9os3EIH6cBff3CutYDKN8+OZe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2Ea7EAAAA3AAAAA8AAAAAAAAAAAAAAAAAmAIAAGRycy9k&#10;b3ducmV2LnhtbFBLBQYAAAAABAAEAPUAAACJAwAAAAA=&#10;" path="m132,7r,3012l140,3012r7,l147,14r-7,l132,7xe" fillcolor="#16375e" stroked="f">
                    <v:path arrowok="t" o:connecttype="custom" o:connectlocs="132,1090;132,4102;140,4095;147,4095;147,1097;140,1097;132,1090" o:connectangles="0,0,0,0,0,0,0"/>
                  </v:shape>
                  <v:shape id="Freeform 350" o:spid="_x0000_s1374" style="position:absolute;left:797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0NccA&#10;AADcAAAADwAAAGRycy9kb3ducmV2LnhtbESPT2sCMRTE7wW/Q3hCL0WzKhVZjWIrhdqD4h/w+tg8&#10;d1c3L0uSrqufvikUehxm5jfMbNGaSjTkfGlZwaCfgCDOrC45V3A8fPQmIHxA1lhZJgV38rCYd55m&#10;mGp74x01+5CLCGGfooIihDqV0mcFGfR9WxNH72ydwRCly6V2eItwU8lhkoylwZLjQoE1vReUXfff&#10;RsHL8rw7vF1O2xHqh9t81evVsVkr9dxtl1MQgdrwH/5rf2oFo9cB/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6tDXHAAAA3AAAAA8AAAAAAAAAAAAAAAAAmAIAAGRy&#10;cy9kb3ducmV2LnhtbFBLBQYAAAAABAAEAPUAAACMAwAAAAA=&#10;" path="m147,3012r-7,l132,3019r15,l147,3012xe" fillcolor="#16375e" stroked="f">
                    <v:path arrowok="t" o:connecttype="custom" o:connectlocs="147,4095;140,4095;132,4102;147,4102;147,4095" o:connectangles="0,0,0,0,0"/>
                  </v:shape>
                  <v:shape id="Freeform 351" o:spid="_x0000_s1375" style="position:absolute;left:797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qQscA&#10;AADcAAAADwAAAGRycy9kb3ducmV2LnhtbESPT2sCMRTE7wW/Q3iCl6LZKhVZjWKVQu1B8Q94fWye&#10;u6ublyWJ67afvikUehxm5jfMbNGaSjTkfGlZwcsgAUGcWV1yruB0fO9PQPiArLGyTAq+yMNi3nma&#10;Yartg/fUHEIuIoR9igqKEOpUSp8VZNAPbE0cvYt1BkOULpfa4SPCTSWHSTKWBkuOCwXWtCooux3u&#10;RsHz8rI/vl3PuxHqb7f9rDfrU7NRqtdtl1MQgdrwH/5rf2gFo9ch/J6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oKkLHAAAA3AAAAA8AAAAAAAAAAAAAAAAAmAIAAGRy&#10;cy9kb3ducmV2LnhtbFBLBQYAAAAABAAEAPUAAACMAwAAAAA=&#10;" path="m15,7l8,14r7,l15,7xe" fillcolor="#16375e" stroked="f">
                    <v:path arrowok="t" o:connecttype="custom" o:connectlocs="15,1090;8,1097;15,1097;15,1090" o:connectangles="0,0,0,0"/>
                  </v:shape>
                  <v:shape id="Freeform 352" o:spid="_x0000_s1376" style="position:absolute;left:797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P2cgA&#10;AADcAAAADwAAAGRycy9kb3ducmV2LnhtbESPW2vCQBSE3wv+h+UIfSm60VCR6CpeKNQ+tHgBXw/Z&#10;YxLNng2725j213cLhT4OM/MNM192phYtOV9ZVjAaJiCIc6srLhScji+DKQgfkDXWlknBF3lYLnoP&#10;c8y0vfOe2kMoRISwz1BBGUKTSenzkgz6oW2Io3exzmCI0hVSO7xHuKnlOEkm0mDFcaHEhjYl5bfD&#10;p1HwtLrsj+vr+SNF/e3e35rd9tTulHrsd6sZiEBd+A//tV+1gvQ5hd8z8Qj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I/ZyAAAANwAAAAPAAAAAAAAAAAAAAAAAJgCAABk&#10;cnMvZG93bnJldi54bWxQSwUGAAAAAAQABAD1AAAAjQMAAAAA&#10;" path="m132,7l15,7r,7l132,14r,-7xe" fillcolor="#16375e" stroked="f">
                    <v:path arrowok="t" o:connecttype="custom" o:connectlocs="132,1090;15,1090;15,1097;132,1097;132,1090" o:connectangles="0,0,0,0,0"/>
                  </v:shape>
                  <v:shape id="Freeform 353" o:spid="_x0000_s1377" style="position:absolute;left:7970;top:1083;width:147;height:3027;visibility:visible;mso-wrap-style:square;v-text-anchor:top" coordsize="147,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XrccA&#10;AADcAAAADwAAAGRycy9kb3ducmV2LnhtbESPT2sCMRTE74V+h/AKvYhmrbXI1ijaUlAPFv9Ar4/N&#10;c3d187Ik6br66U1B6HGYmd8w42lrKtGQ86VlBf1eAoI4s7rkXMF+99UdgfABWWNlmRRcyMN08vgw&#10;xlTbM2+o2YZcRAj7FBUUIdSplD4ryKDv2Zo4egfrDIYoXS61w3OEm0q+JMmbNFhyXCiwpo+CstP2&#10;1yjozA6b3fz48z1AfXXrVb383DdLpZ6f2tk7iEBt+A/f2wutYDB8hb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NF63HAAAA3AAAAA8AAAAAAAAAAAAAAAAAmAIAAGRy&#10;cy9kb3ducmV2LnhtbFBLBQYAAAAABAAEAPUAAACMAwAAAAA=&#10;" path="m147,7r-15,l140,14r7,l147,7xe" fillcolor="#16375e" stroked="f">
                    <v:path arrowok="t" o:connecttype="custom" o:connectlocs="147,1090;132,1090;140,1097;147,1097;147,1090" o:connectangles="0,0,0,0,0"/>
                  </v:shape>
                </v:group>
                <v:group id="Group 354" o:spid="_x0000_s1378" style="position:absolute;left:8705;top:2897;width:34;height:2" coordorigin="8705,2897"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55" o:spid="_x0000_s1379" style="position:absolute;left:8705;top:2897;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f3fsQA&#10;AADcAAAADwAAAGRycy9kb3ducmV2LnhtbESPT4vCMBTE74LfITxhb5qui1W7RinCguxF/APi7dE8&#10;22LzUpKo3W+/EQSPw8z8hlmsOtOIOzlfW1bwOUpAEBdW11wqOB5+hjMQPiBrbCyTgj/ysFr2ewvM&#10;tH3wju77UIoIYZ+hgiqENpPSFxUZ9CPbEkfvYp3BEKUrpXb4iHDTyHGSpNJgzXGhwpbWFRXX/c0o&#10;cOuN1PnvKd/Nj216nW4nhcOzUh+DLv8GEagL7/CrvdEKviYp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n937EAAAA3AAAAA8AAAAAAAAAAAAAAAAAmAIAAGRycy9k&#10;b3ducmV2LnhtbFBLBQYAAAAABAAEAPUAAACJAwAAAAA=&#10;" path="m,l33,e" filled="f" strokecolor="#d9d9d9" strokeweight=".82pt">
                    <v:path arrowok="t" o:connecttype="custom" o:connectlocs="0,0;33,0" o:connectangles="0,0"/>
                  </v:shape>
                </v:group>
                <v:group id="Group 356" o:spid="_x0000_s1380" style="position:absolute;left:8280;top:2897;width:291;height:2" coordorigin="8280,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57" o:spid="_x0000_s1381" style="position:absolute;left:8280;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8hcAA&#10;AADcAAAADwAAAGRycy9kb3ducmV2LnhtbERPzWrCQBC+F3yHZQQvRSe1RCS6hlLQ9Jq0DzBkxySY&#10;nY3ZbUzfvnso9Pjx/R/z2fZq4tF3TjS8bBJQLLUznTQavj7P6z0oH0gM9U5Yww97yE+LpyNlxj2k&#10;5KkKjYoh4jPS0IYwZIi+btmS37iBJXJXN1oKEY4NmpEeMdz2uE2SHVrqJDa0NPB7y/Wt+rYathe8&#10;2KJPTY34XN2STtJ7WWi9Ws5vB1CB5/Av/nN/GA2vaVwbz8QjgK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M8hcAAAADcAAAADwAAAAAAAAAAAAAAAACYAgAAZHJzL2Rvd25y&#10;ZXYueG1sUEsFBgAAAAAEAAQA9QAAAIUDAAAAAA==&#10;" path="m,l290,e" filled="f" strokecolor="#d9d9d9" strokeweight=".82pt">
                    <v:path arrowok="t" o:connecttype="custom" o:connectlocs="0,0;290,0" o:connectangles="0,0"/>
                  </v:shape>
                </v:group>
                <v:group id="Group 358" o:spid="_x0000_s1382" style="position:absolute;left:8705;top:2295;width:34;height:2" coordorigin="8705,2295"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59" o:spid="_x0000_s1383" style="position:absolute;left:8705;top:2295;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LMIA&#10;AADcAAAADwAAAGRycy9kb3ducmV2LnhtbERPyWrDMBC9F/IPYgK9NXJT6jRulGAMBZNLyQKht8Ga&#10;2CbWyEiK7f59dCj0+Hj7ZjeZTgzkfGtZwesiAUFcWd1yreB8+nr5AOEDssbOMin4JQ+77expg5m2&#10;Ix9oOIZaxBD2GSpoQugzKX3VkEG/sD1x5K7WGQwRulpqh2MMN51cJkkqDbYcGxrsqWiouh3vRoEr&#10;Sqnz/SU/rM99elt9v1cOf5R6nk/5J4hAU/gX/7lLreAtjfPjmXg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gAswgAAANwAAAAPAAAAAAAAAAAAAAAAAJgCAABkcnMvZG93&#10;bnJldi54bWxQSwUGAAAAAAQABAD1AAAAhwMAAAAA&#10;" path="m,l33,e" filled="f" strokecolor="#d9d9d9" strokeweight=".82pt">
                    <v:path arrowok="t" o:connecttype="custom" o:connectlocs="0,0;33,0" o:connectangles="0,0"/>
                  </v:shape>
                </v:group>
                <v:group id="Group 360" o:spid="_x0000_s1384" style="position:absolute;left:8280;top:2295;width:291;height:2" coordorigin="8280,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61" o:spid="_x0000_s1385" style="position:absolute;left:8280;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B0sEA&#10;AADcAAAADwAAAGRycy9kb3ducmV2LnhtbESPwYrCQBBE74L/MLTgRdaOEWWJjrIIq16NfkCTaZNg&#10;piebmdX49zsLgseiql5R621vG3XnztdONMymCSiWwplaSg2X8/fHJygfSAw1TljDkz1sN8PBmjLj&#10;HnLiex5KFSHiM9JQhdBmiL6o2JKfupYlelfXWQpRdiWajh4RbhtMk2SJlmqJCxW1vKu4uOW/VkO6&#10;x709NAtTIE7yW1LL4ud00Ho86r9WoAL34R1+tY9Gw3yZwv+ZeARw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HwdLBAAAA3AAAAA8AAAAAAAAAAAAAAAAAmAIAAGRycy9kb3du&#10;cmV2LnhtbFBLBQYAAAAABAAEAPUAAACGAwAAAAA=&#10;" path="m,l290,e" filled="f" strokecolor="#d9d9d9" strokeweight=".82pt">
                    <v:path arrowok="t" o:connecttype="custom" o:connectlocs="0,0;290,0" o:connectangles="0,0"/>
                  </v:shape>
                </v:group>
                <v:group id="Group 362" o:spid="_x0000_s1386" style="position:absolute;left:8705;top:1692;width:34;height:2" coordorigin="8705,1692" coordsize="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63" o:spid="_x0000_s1387" style="position:absolute;left:8705;top:1692;width:34;height:2;visibility:visible;mso-wrap-style:square;v-text-anchor:top" coordsize="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GL8QA&#10;AADcAAAADwAAAGRycy9kb3ducmV2LnhtbESPQWvCQBSE70L/w/IK3nTTqmmbukoQBPEisULp7ZF9&#10;TYLZt2F31fjvXUHwOMzMN8x82ZtWnMn5xrKCt3ECgri0uuFKweFnPfoE4QOyxtYyKbiSh+XiZTDH&#10;TNsLF3Teh0pECPsMFdQhdJmUvqzJoB/bjjh6/9YZDFG6SmqHlwg3rXxPklQabDgu1NjRqqbyuD8Z&#10;BW61kTrf/ubF16FLjx+7WenwT6nha59/gwjUh2f40d5oBZN0C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VBi/EAAAA3AAAAA8AAAAAAAAAAAAAAAAAmAIAAGRycy9k&#10;b3ducmV2LnhtbFBLBQYAAAAABAAEAPUAAACJAwAAAAA=&#10;" path="m,l33,e" filled="f" strokecolor="#d9d9d9" strokeweight=".82pt">
                    <v:path arrowok="t" o:connecttype="custom" o:connectlocs="0,0;33,0" o:connectangles="0,0"/>
                  </v:shape>
                </v:group>
                <v:group id="Group 364" o:spid="_x0000_s1388" style="position:absolute;left:8280;top:1692;width:291;height:2" coordorigin="8280,169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5" o:spid="_x0000_s1389" style="position:absolute;left:8280;top:169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zH0cEA&#10;AADcAAAADwAAAGRycy9kb3ducmV2LnhtbESPwYrCQBBE74L/MLTgRdaOimGJjrIIq16NfkCTaZNg&#10;piebmdX49zsLgseiql5R621vG3XnztdONMymCSiWwplaSg2X8/fHJygfSAw1TljDkz1sN8PBmjLj&#10;HnLiex5KFSHiM9JQhdBmiL6o2JKfupYlelfXWQpRdiWajh4RbhucJ0mKlmqJCxW1vKu4uOW/VsN8&#10;j3t7aJamQJzkt6SW5c/poPV41H+tQAXuwzv8ah+NhkWawv+ZeARw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8x9HBAAAA3AAAAA8AAAAAAAAAAAAAAAAAmAIAAGRycy9kb3du&#10;cmV2LnhtbFBLBQYAAAAABAAEAPUAAACGAwAAAAA=&#10;" path="m,l290,e" filled="f" strokecolor="#d9d9d9" strokeweight=".82pt">
                    <v:path arrowok="t" o:connecttype="custom" o:connectlocs="0,0;290,0" o:connectangles="0,0"/>
                  </v:shape>
                </v:group>
                <v:group id="Group 366" o:spid="_x0000_s1390" style="position:absolute;left:8570;top:1090;width:135;height:3012" coordorigin="8570,1090" coordsize="135,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7" o:spid="_x0000_s1391" style="position:absolute;left:8570;top:1090;width:135;height:3012;visibility:visible;mso-wrap-style:square;v-text-anchor:top" coordsize="135,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bqcAA&#10;AADcAAAADwAAAGRycy9kb3ducmV2LnhtbERPy4rCMBTdC/5DuII7TX0g0jHKqAgFVz4W092ludMW&#10;m5vSxFr9erMQXB7Oe7XpTCVaalxpWcFkHIEgzqwuOVdwvRxGSxDOI2usLJOCJznYrPu9FcbaPvhE&#10;7dnnIoSwi1FB4X0dS+myggy6sa2JA/dvG4M+wCaXusFHCDeVnEbRQhosOTQUWNOuoOx2vhsFt1Tv&#10;JscDvsy8lfNtYv62+zRRajjofn9AeOr8V/xxJ1rBbBHWhj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PbqcAAAADcAAAADwAAAAAAAAAAAAAAAACYAgAAZHJzL2Rvd25y&#10;ZXYueG1sUEsFBgAAAAAEAAQA9QAAAIUDAAAAAA==&#10;" path="m,3012r135,l135,,,,,3012xe" fillcolor="#16375e" stroked="f">
                    <v:path arrowok="t" o:connecttype="custom" o:connectlocs="0,4102;135,4102;135,1090;0,1090;0,4102" o:connectangles="0,0,0,0,0"/>
                  </v:shape>
                </v:group>
                <v:group id="Group 368" o:spid="_x0000_s1392" style="position:absolute;left:8563;top:1083;width:149;height:3027" coordorigin="8563,1083" coordsize="149,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69" o:spid="_x0000_s1393" style="position:absolute;left:8563;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XacMA&#10;AADcAAAADwAAAGRycy9kb3ducmV2LnhtbERPTWvCQBC9C/0PyxS8iG6q0Ep0lZCqKHgxFc9Ddkyi&#10;2dmQXTXtr+8eBI+P9z1fdqYWd2pdZVnBxygCQZxbXXGh4PizHk5BOI+ssbZMCn7JwXLx1ptjrO2D&#10;D3TPfCFCCLsYFZTeN7GULi/JoBvZhjhwZ9sa9AG2hdQtPkK4qeU4ij6lwYpDQ4kNpSXl1+xmFKz2&#10;m12eJtnpO71Wl2Q3ob/LdqBU/71LZiA8df4lfrq3WsHkK8wPZ8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CXacMAAADcAAAADwAAAAAAAAAAAAAAAACYAgAAZHJzL2Rv&#10;d25yZXYueG1sUEsFBgAAAAAEAAQA9QAAAIgDAAAAAA==&#10;" path="m142,l7,,3,2,,7,,3019r3,5l7,3026r135,l147,3024r2,-5l15,3019r-8,-7l15,3012,15,14r-8,l15,7r134,l147,2,142,xe" fillcolor="#16375e" stroked="f">
                    <v:path arrowok="t" o:connecttype="custom" o:connectlocs="142,1083;7,1083;3,1085;0,1090;0,4102;3,4107;7,4109;142,4109;147,4107;149,4102;15,4102;7,4095;15,4095;15,1097;7,1097;15,1090;149,1090;147,1085;142,1083" o:connectangles="0,0,0,0,0,0,0,0,0,0,0,0,0,0,0,0,0,0,0"/>
                  </v:shape>
                  <v:shape id="Freeform 370" o:spid="_x0000_s1394" style="position:absolute;left:8563;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8scA&#10;AADcAAAADwAAAGRycy9kb3ducmV2LnhtbESPT2vCQBTE74LfYXlCL1I3VmhLdCMhrUXBi2np+ZF9&#10;5o/ZtyG7atpP3y0IHoeZ+Q2zWg+mFRfqXW1ZwXwWgSAurK65VPD1uXl8BeE8ssbWMin4IQfrZDxa&#10;YaztlQ90yX0pAoRdjAoq77tYSldUZNDNbEccvKPtDfog+1LqHq8Bblr5FEXP0mDNYaHCjrKKilN+&#10;Ngre9x+7Ikvz77fsVDfpbkG/zXaq1MNkSJcgPA3+Hr61t1rB4mUO/2fCEZD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8MvLHAAAA3AAAAA8AAAAAAAAAAAAAAAAAmAIAAGRy&#10;cy9kb3ducmV2LnhtbFBLBQYAAAAABAAEAPUAAACMAwAAAAA=&#10;" path="m15,3012r-8,l15,3019r,-7xe" fillcolor="#16375e" stroked="f">
                    <v:path arrowok="t" o:connecttype="custom" o:connectlocs="15,4095;7,4095;15,4102;15,4095" o:connectangles="0,0,0,0"/>
                  </v:shape>
                  <v:shape id="Freeform 371" o:spid="_x0000_s1395" style="position:absolute;left:8563;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shccA&#10;AADcAAAADwAAAGRycy9kb3ducmV2LnhtbESPT2vCQBTE7wW/w/IEL1I3VWhLdCMh1aLgxbT0/Mg+&#10;88fs25BdNe2n7xaEHoeZ+Q2zWg+mFVfqXW1ZwdMsAkFcWF1zqeDzY/v4CsJ5ZI2tZVLwTQ7Wyehh&#10;hbG2Nz7SNfelCBB2MSqovO9iKV1RkUE3sx1x8E62N+iD7Eupe7wFuGnlPIqepcGaw0KFHWUVFef8&#10;YhRsDu/7Ikvzr7fsXDfpfkE/zW6q1GQ8pEsQngb/H763d1rB4mUOf2fCEZ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urIXHAAAA3AAAAA8AAAAAAAAAAAAAAAAAmAIAAGRy&#10;cy9kb3ducmV2LnhtbFBLBQYAAAAABAAEAPUAAACMAwAAAAA=&#10;" path="m135,3012r-120,l15,3019r120,l135,3012xe" fillcolor="#16375e" stroked="f">
                    <v:path arrowok="t" o:connecttype="custom" o:connectlocs="135,4095;15,4095;15,4102;135,4102;135,4095" o:connectangles="0,0,0,0,0"/>
                  </v:shape>
                  <v:shape id="Freeform 372" o:spid="_x0000_s1396" style="position:absolute;left:8563;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IJHsYA&#10;AADcAAAADwAAAGRycy9kb3ducmV2LnhtbESPQWvCQBSE74L/YXkFL6IbDdSSukpIa1HwYio9P7Kv&#10;STT7NmRXTfvruwXB4zAz3zDLdW8acaXO1ZYVzKYRCOLC6ppLBcfPzeQFhPPIGhvLpOCHHKxXw8ES&#10;E21vfKBr7ksRIOwSVFB53yZSuqIig25qW+LgfdvOoA+yK6Xu8BbgppHzKHqWBmsOCxW2lFVUnPOL&#10;UfC+/9gVWZp/vWXn+pTuYvo9bcdKjZ769BWEp94/wvf2ViuIFzH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IJHsYAAADcAAAADwAAAAAAAAAAAAAAAACYAgAAZHJz&#10;L2Rvd25yZXYueG1sUEsFBgAAAAAEAAQA9QAAAIsDAAAAAA==&#10;" path="m135,7r,3012l142,3012r7,l149,14r-7,l135,7xe" fillcolor="#16375e" stroked="f">
                    <v:path arrowok="t" o:connecttype="custom" o:connectlocs="135,1090;135,4102;142,4095;149,4095;149,1097;142,1097;135,1090" o:connectangles="0,0,0,0,0,0,0"/>
                  </v:shape>
                  <v:shape id="Freeform 373" o:spid="_x0000_s1397" style="position:absolute;left:8563;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uRascA&#10;AADcAAAADwAAAGRycy9kb3ducmV2LnhtbESPT2vCQBTE74V+h+UVeil1Yy1WoquE+AcFL6bF8yP7&#10;TKLZtyG7avTTd4VCj8PM/IaZzDpTiwu1rrKsoN+LQBDnVldcKPj5Xr6PQDiPrLG2TApu5GA2fX6a&#10;YKztlXd0yXwhAoRdjApK75tYSpeXZND1bEMcvINtDfog20LqFq8Bbmr5EUVDabDisFBiQ2lJ+Sk7&#10;GwWL7WqTp0m2n6en6phsBnQ/rt+Uen3pkjEIT53/D/+111rB4OsTHmfCEZ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LkWrHAAAA3AAAAA8AAAAAAAAAAAAAAAAAmAIAAGRy&#10;cy9kb3ducmV2LnhtbFBLBQYAAAAABAAEAPUAAACMAwAAAAA=&#10;" path="m149,3012r-7,l135,3019r14,l149,3012xe" fillcolor="#16375e" stroked="f">
                    <v:path arrowok="t" o:connecttype="custom" o:connectlocs="149,4095;142,4095;135,4102;149,4102;149,4095" o:connectangles="0,0,0,0,0"/>
                  </v:shape>
                  <v:shape id="Freeform 374" o:spid="_x0000_s1398" style="position:absolute;left:8563;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08ccA&#10;AADcAAAADwAAAGRycy9kb3ducmV2LnhtbESPT2vCQBTE74V+h+UVeil1Y6VWoquE+AcFL6bF8yP7&#10;TKLZtyG7avTTd4VCj8PM/IaZzDpTiwu1rrKsoN+LQBDnVldcKPj5Xr6PQDiPrLG2TApu5GA2fX6a&#10;YKztlXd0yXwhAoRdjApK75tYSpeXZND1bEMcvINtDfog20LqFq8Bbmr5EUVDabDisFBiQ2lJ+Sk7&#10;GwWL7WqTp0m2n6en6phsBnQ/rt+Uen3pkjEIT53/D/+111rB4OsTHmfCEZ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HNPHHAAAA3AAAAA8AAAAAAAAAAAAAAAAAmAIAAGRy&#10;cy9kb3ducmV2LnhtbFBLBQYAAAAABAAEAPUAAACMAwAAAAA=&#10;" path="m15,7l7,14r8,l15,7xe" fillcolor="#16375e" stroked="f">
                    <v:path arrowok="t" o:connecttype="custom" o:connectlocs="15,1090;7,1097;15,1097;15,1090" o:connectangles="0,0,0,0"/>
                  </v:shape>
                  <v:shape id="Freeform 375" o:spid="_x0000_s1399" style="position:absolute;left:8563;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qhsYA&#10;AADcAAAADwAAAGRycy9kb3ducmV2LnhtbESPQWvCQBSE70L/w/IKXqRuqmBLdJWQqih4MS09P7LP&#10;JJp9G7Krpv31riB4HGbmG2a26EwtLtS6yrKC92EEgji3uuJCwc/36u0ThPPIGmvLpOCPHCzmL70Z&#10;xtpeeU+XzBciQNjFqKD0vomldHlJBt3QNsTBO9jWoA+yLaRu8RrgppajKJpIgxWHhRIbSkvKT9nZ&#10;KFju1ts8TbLfr/RUHZPtmP6Pm4FS/dcumYLw1Pln+NHeaAXjjwn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WqhsYAAADcAAAADwAAAAAAAAAAAAAAAACYAgAAZHJz&#10;L2Rvd25yZXYueG1sUEsFBgAAAAAEAAQA9QAAAIsDAAAAAA==&#10;" path="m135,7l15,7r,7l135,14r,-7xe" fillcolor="#16375e" stroked="f">
                    <v:path arrowok="t" o:connecttype="custom" o:connectlocs="135,1090;15,1090;15,1097;135,1097;135,1090" o:connectangles="0,0,0,0,0"/>
                  </v:shape>
                  <v:shape id="Freeform 376" o:spid="_x0000_s1400" style="position:absolute;left:8563;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PHcYA&#10;AADcAAAADwAAAGRycy9kb3ducmV2LnhtbESPQWvCQBSE70L/w/IKXqRuqqAlukpIVRS8NC09P7LP&#10;JJp9G7Krpv31riB4HGbmG2a+7EwtLtS6yrKC92EEgji3uuJCwc/3+u0DhPPIGmvLpOCPHCwXL705&#10;xtpe+YsumS9EgLCLUUHpfRNL6fKSDLqhbYiDd7CtQR9kW0jd4jXATS1HUTSRBisOCyU2lJaUn7Kz&#10;UbDab3Z5mmS/n+mpOia7Mf0ftwOl+q9dMgPhqfPP8KO91QrG0yncz4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kPHcYAAADcAAAADwAAAAAAAAAAAAAAAACYAgAAZHJz&#10;L2Rvd25yZXYueG1sUEsFBgAAAAAEAAQA9QAAAIsDAAAAAA==&#10;" path="m149,7r-14,l142,14r7,l149,7xe" fillcolor="#16375e" stroked="f">
                    <v:path arrowok="t" o:connecttype="custom" o:connectlocs="149,1090;135,1090;142,1097;149,1097;149,1090" o:connectangles="0,0,0,0,0"/>
                  </v:shape>
                </v:group>
                <v:group id="Group 377" o:spid="_x0000_s1401" style="position:absolute;left:9298;top:2897;width:36;height:2" coordorigin="9298,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78" o:spid="_x0000_s1402" style="position:absolute;left:9298;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eUcUA&#10;AADcAAAADwAAAGRycy9kb3ducmV2LnhtbESPzW7CMBCE70h9B2sr9QYOP6KQ4kSoBZUrtIcet/E2&#10;SYnXaeyQ0KfHSEgcRzPzjWaV9qYSJ2pcaVnBeBSBIM6sLjlX8PmxHS5AOI+ssbJMCs7kIE0eBiuM&#10;te14T6eDz0WAsItRQeF9HUvpsoIMupGtiYP3YxuDPsgml7rBLsBNJSdRNJcGSw4LBdb0WlB2PLRG&#10;wdf/8hvfZot+89e1vjXvPNe/U6WeHvv1CwhPvb+Hb+2dVjB9XsL1TDgCMr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N5RxQAAANwAAAAPAAAAAAAAAAAAAAAAAJgCAABkcnMv&#10;ZG93bnJldi54bWxQSwUGAAAAAAQABAD1AAAAigMAAAAA&#10;" path="m,l36,e" filled="f" strokecolor="#d9d9d9" strokeweight=".82pt">
                    <v:path arrowok="t" o:connecttype="custom" o:connectlocs="0,0;36,0" o:connectangles="0,0"/>
                  </v:shape>
                </v:group>
                <v:group id="Group 379" o:spid="_x0000_s1403" style="position:absolute;left:8873;top:2897;width:291;height:2" coordorigin="8873,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80" o:spid="_x0000_s1404" style="position:absolute;left:8873;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5X8MA&#10;AADcAAAADwAAAGRycy9kb3ducmV2LnhtbESPwWrDMBBE74X+g9hCLqVexyXFuFFCCMTpNU4/YLG2&#10;tom1ci0ldv6+KhR6HGbmDbPezrZXNx5950TDMklBsdTOdNJo+DwfXnJQPpAY6p2whjt72G4eH9ZU&#10;GDfJiW9VaFSEiC9IQxvCUCD6umVLPnEDS/S+3GgpRDk2aEaaItz2mKXpG1rqJC60NPC+5fpSXa2G&#10;rMTSHvuVqRGfq0vayer7dNR68TTv3kEFnsN/+K/9YTS85kv4PROPA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m5X8MAAADcAAAADwAAAAAAAAAAAAAAAACYAgAAZHJzL2Rv&#10;d25yZXYueG1sUEsFBgAAAAAEAAQA9QAAAIgDAAAAAA==&#10;" path="m,l290,e" filled="f" strokecolor="#d9d9d9" strokeweight=".82pt">
                    <v:path arrowok="t" o:connecttype="custom" o:connectlocs="0,0;290,0" o:connectangles="0,0"/>
                  </v:shape>
                </v:group>
                <v:group id="Group 381" o:spid="_x0000_s1405" style="position:absolute;left:9298;top:2295;width:36;height:2" coordorigin="9298,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82" o:spid="_x0000_s1406" style="position:absolute;left:9298;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ZnMUA&#10;AADcAAAADwAAAGRycy9kb3ducmV2LnhtbESPzW7CMBCE70i8g7VIvRGHpkJpwCBEW7VXfg49LvE2&#10;SYnXaeyQtE+PKyFxHM3MN5rlejC1uFDrKssKZlEMgji3uuJCwfHwNk1BOI+ssbZMCn7JwXo1Hi0x&#10;07bnHV32vhABwi5DBaX3TSaly0sy6CLbEAfvy7YGfZBtIXWLfYCbWj7G8VwarDgslNjQtqT8vO+M&#10;gs+/5xO+PKXD60/f+c6881x/J0o9TIbNAoSnwd/Dt/aHVpCkCfyfCU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ZmcxQAAANwAAAAPAAAAAAAAAAAAAAAAAJgCAABkcnMv&#10;ZG93bnJldi54bWxQSwUGAAAAAAQABAD1AAAAigMAAAAA&#10;" path="m,l36,e" filled="f" strokecolor="#d9d9d9" strokeweight=".82pt">
                    <v:path arrowok="t" o:connecttype="custom" o:connectlocs="0,0;36,0" o:connectangles="0,0"/>
                  </v:shape>
                </v:group>
                <v:group id="Group 383" o:spid="_x0000_s1407" style="position:absolute;left:8873;top:2295;width:291;height:2" coordorigin="8873,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84" o:spid="_x0000_s1408" style="position:absolute;left:8873;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XMMA&#10;AADcAAAADwAAAGRycy9kb3ducmV2LnhtbESPwWrDMBBE74X+g9hCLyVZ18XBuFFCKMTpNW4/YLG2&#10;tom1ciwldv8+ChR6HGbmDbPezrZXVx5950TD6zIBxVI700mj4ftrv8hB+UBiqHfCGn7Zw3bz+LCm&#10;wrhJjnytQqMiRHxBGtoQhgLR1y1b8ks3sETvx42WQpRjg2akKcJtj2mSrNBSJ3GhpYE/Wq5P1cVq&#10;SEss7aHPTI34Up2STrLz8aD189O8ewcVeA7/4b/2p9HwlmdwPxOPA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K/XMMAAADcAAAADwAAAAAAAAAAAAAAAACYAgAAZHJzL2Rv&#10;d25yZXYueG1sUEsFBgAAAAAEAAQA9QAAAIgDAAAAAA==&#10;" path="m,l290,e" filled="f" strokecolor="#d9d9d9" strokeweight=".82pt">
                    <v:path arrowok="t" o:connecttype="custom" o:connectlocs="0,0;290,0" o:connectangles="0,0"/>
                  </v:shape>
                </v:group>
                <v:group id="Group 385" o:spid="_x0000_s1409" style="position:absolute;left:9298;top:1692;width:36;height:2" coordorigin="9298,1692"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86" o:spid="_x0000_s1410" style="position:absolute;left:9298;top:1692;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fn8UA&#10;AADcAAAADwAAAGRycy9kb3ducmV2LnhtbESPwW7CMBBE70j9B2sr9UYcCqIhxaCqBZUrtAeO23hJ&#10;AvE6jR0S+vUYCanH0cy80cyXvanEmRpXWlYwimIQxJnVJecKvr/WwwSE88gaK8uk4EIOlouHwRxT&#10;bTve0nnncxEg7FJUUHhfp1K6rCCDLrI1cfAOtjHog2xyqRvsAtxU8jmOp9JgyWGhwJreC8pOu9Yo&#10;2P/NfvBjkvSr3671rfnkqT6OlXp67N9eQXjq/X/43t5oBePkBW5nw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p+fxQAAANwAAAAPAAAAAAAAAAAAAAAAAJgCAABkcnMv&#10;ZG93bnJldi54bWxQSwUGAAAAAAQABAD1AAAAigMAAAAA&#10;" path="m,l36,e" filled="f" strokecolor="#d9d9d9" strokeweight=".82pt">
                    <v:path arrowok="t" o:connecttype="custom" o:connectlocs="0,0;36,0" o:connectangles="0,0"/>
                  </v:shape>
                </v:group>
                <v:group id="Group 387" o:spid="_x0000_s1411" style="position:absolute;left:8873;top:1692;width:291;height:2" coordorigin="8873,169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88" o:spid="_x0000_s1412" style="position:absolute;left:8873;top:169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cMA&#10;AADcAAAADwAAAGRycy9kb3ducmV2LnhtbESPUWvCQBCE34X+h2MLfZFmU8WSRk8phaqvxv6AJbcm&#10;wdxemrsm6b/3CgUfh5n5htnsJtuqgXvfONHwkqSgWEpnGqk0fJ0/nzNQPpAYap2whl/2sNs+zDaU&#10;GzfKiYciVCpCxOekoQ6hyxF9WbMln7iOJXoX11sKUfYVmp7GCLctLtL0FS01Ehdq6vij5vJa/FgN&#10;iz3u7aFdmRJxXlzTRlbfp4PWT4/T+xpU4Cncw//to9GwzN7g70w8Ari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WcMAAADcAAAADwAAAAAAAAAAAAAAAACYAgAAZHJzL2Rv&#10;d25yZXYueG1sUEsFBgAAAAAEAAQA9QAAAIgDAAAAAA==&#10;" path="m,l290,e" filled="f" strokecolor="#d9d9d9" strokeweight=".82pt">
                    <v:path arrowok="t" o:connecttype="custom" o:connectlocs="0,0;290,0" o:connectangles="0,0"/>
                  </v:shape>
                </v:group>
                <v:group id="Group 389" o:spid="_x0000_s1413" style="position:absolute;left:9163;top:1090;width:135;height:3012" coordorigin="9163,1090" coordsize="135,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390" o:spid="_x0000_s1414" style="position:absolute;left:9163;top:1090;width:135;height:3012;visibility:visible;mso-wrap-style:square;v-text-anchor:top" coordsize="135,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CE8YA&#10;AADcAAAADwAAAGRycy9kb3ducmV2LnhtbESPQWvCQBSE74X+h+UVvNVNVIqNboJaAoGeaj3U2yP7&#10;TILZtyG7TaK/vlso9DjMzDfMNptMKwbqXWNZQTyPQBCXVjdcKTh95s9rEM4ja2wtk4IbOcjSx4ct&#10;JtqO/EHD0VciQNglqKD2vkukdGVNBt3cdsTBu9jeoA+yr6TucQxw08pFFL1Igw2HhRo7OtRUXo/f&#10;RsH1rA/xe453sxrkal+Yr/3buVBq9jTtNiA8Tf4//NcutILlawy/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wCE8YAAADcAAAADwAAAAAAAAAAAAAAAACYAgAAZHJz&#10;L2Rvd25yZXYueG1sUEsFBgAAAAAEAAQA9QAAAIsDAAAAAA==&#10;" path="m,3012r135,l135,,,,,3012xe" fillcolor="#16375e" stroked="f">
                    <v:path arrowok="t" o:connecttype="custom" o:connectlocs="0,4102;135,4102;135,1090;0,1090;0,4102" o:connectangles="0,0,0,0,0"/>
                  </v:shape>
                </v:group>
                <v:group id="Group 391" o:spid="_x0000_s1415" style="position:absolute;left:9156;top:1083;width:149;height:3027" coordorigin="9156,1083" coordsize="149,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392" o:spid="_x0000_s1416" style="position:absolute;left:9156;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v5MYA&#10;AADcAAAADwAAAGRycy9kb3ducmV2LnhtbESPQWvCQBSE74L/YXkFL6IbDRSbukpIa1HwYio9P7Kv&#10;STT7NmRXTfvruwXB4zAz3zDLdW8acaXO1ZYVzKYRCOLC6ppLBcfPzWQBwnlkjY1lUvBDDtar4WCJ&#10;ibY3PtA196UIEHYJKqi8bxMpXVGRQTe1LXHwvm1n0AfZlVJ3eAtw08h5FD1LgzWHhQpbyioqzvnF&#10;KHjff+yKLM2/3rJzfUp3Mf2etmOlRk99+grCU+8f4Xt7qxXELzH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7v5MYAAADcAAAADwAAAAAAAAAAAAAAAACYAgAAZHJz&#10;L2Rvd25yZXYueG1sUEsFBgAAAAAEAAQA9QAAAIsDAAAAAA==&#10;" path="m142,l7,,2,2,,7,,3019r2,5l7,3026r135,l146,3024r3,-5l14,3019r-7,-7l14,3012,14,14r-7,l14,7r135,l146,2,142,xe" fillcolor="#16375e" stroked="f">
                    <v:path arrowok="t" o:connecttype="custom" o:connectlocs="142,1083;7,1083;2,1085;0,1090;0,4102;2,4107;7,4109;142,4109;146,4107;149,4102;14,4102;7,4095;14,4095;14,1097;7,1097;14,1090;149,1090;146,1085;142,1083" o:connectangles="0,0,0,0,0,0,0,0,0,0,0,0,0,0,0,0,0,0,0"/>
                  </v:shape>
                  <v:shape id="Freeform 393" o:spid="_x0000_s1417" style="position:absolute;left:9156;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3kMcA&#10;AADcAAAADwAAAGRycy9kb3ducmV2LnhtbESPT2vCQBTE74V+h+UVeil1Yy1So6uE+AcFL6bF8yP7&#10;TKLZtyG7avTTd4VCj8PM/IaZzDpTiwu1rrKsoN+LQBDnVldcKPj5Xr5/gXAeWWNtmRTcyMFs+vw0&#10;wVjbK+/okvlCBAi7GBWU3jexlC4vyaDr2YY4eAfbGvRBtoXULV4D3NTyI4qG0mDFYaHEhtKS8lN2&#10;NgoW29UmT5NsP09P1THZDOh+XL8p9frSJWMQnjr/H/5rr7WCwegTHmfCEZ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Hd5DHAAAA3AAAAA8AAAAAAAAAAAAAAAAAmAIAAGRy&#10;cy9kb3ducmV2LnhtbFBLBQYAAAAABAAEAPUAAACMAwAAAAA=&#10;" path="m14,3012r-7,l14,3019r,-7xe" fillcolor="#16375e" stroked="f">
                    <v:path arrowok="t" o:connecttype="custom" o:connectlocs="14,4095;7,4095;14,4102;14,4095" o:connectangles="0,0,0,0"/>
                  </v:shape>
                  <v:shape id="Freeform 394" o:spid="_x0000_s1418" style="position:absolute;left:9156;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SC8cA&#10;AADcAAAADwAAAGRycy9kb3ducmV2LnhtbESPT2vCQBTE74V+h+UVeil1Y6VSo6uE+AcFL6bF8yP7&#10;TKLZtyG7avTTd4VCj8PM/IaZzDpTiwu1rrKsoN+LQBDnVldcKPj5Xr5/gXAeWWNtmRTcyMFs+vw0&#10;wVjbK+/okvlCBAi7GBWU3jexlC4vyaDr2YY4eAfbGvRBtoXULV4D3NTyI4qG0mDFYaHEhtKS8lN2&#10;NgoW29UmT5NsP09P1THZDOh+XL8p9frSJWMQnjr/H/5rr7WCwegTHmfCEZ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L0gvHAAAA3AAAAA8AAAAAAAAAAAAAAAAAmAIAAGRy&#10;cy9kb3ducmV2LnhtbFBLBQYAAAAABAAEAPUAAACMAwAAAAA=&#10;" path="m134,3012r-120,l14,3019r120,l134,3012xe" fillcolor="#16375e" stroked="f">
                    <v:path arrowok="t" o:connecttype="custom" o:connectlocs="134,4095;14,4095;14,4102;134,4102;134,4095" o:connectangles="0,0,0,0,0"/>
                  </v:shape>
                  <v:shape id="Freeform 395" o:spid="_x0000_s1419" style="position:absolute;left:9156;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MfMYA&#10;AADcAAAADwAAAGRycy9kb3ducmV2LnhtbESPQWvCQBSE70L/w/IKXqRuqiBtdJWQqih4MS09P7LP&#10;JJp9G7Krpv31riB4HGbmG2a26EwtLtS6yrKC92EEgji3uuJCwc/36u0DhPPIGmvLpOCPHCzmL70Z&#10;xtpeeU+XzBciQNjFqKD0vomldHlJBt3QNsTBO9jWoA+yLaRu8RrgppajKJpIgxWHhRIbSkvKT9nZ&#10;KFju1ts8TbLfr/RUHZPtmP6Pm4FS/dcumYLw1Pln+NHeaAXjzwncz4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lMfMYAAADcAAAADwAAAAAAAAAAAAAAAACYAgAAZHJz&#10;L2Rvd25yZXYueG1sUEsFBgAAAAAEAAQA9QAAAIsDAAAAAA==&#10;" path="m134,7r,3012l142,3012r7,l149,14r-7,l134,7xe" fillcolor="#16375e" stroked="f">
                    <v:path arrowok="t" o:connecttype="custom" o:connectlocs="134,1090;134,4102;142,4095;149,4095;149,1097;142,1097;134,1090" o:connectangles="0,0,0,0,0,0,0"/>
                  </v:shape>
                  <v:shape id="Freeform 396" o:spid="_x0000_s1420" style="position:absolute;left:9156;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p58cA&#10;AADcAAAADwAAAGRycy9kb3ducmV2LnhtbESPT2vCQBTE74V+h+UVeil1Y4Vao6uE+AcFL6bF8yP7&#10;TKLZtyG7avTTd4VCj8PM/IaZzDpTiwu1rrKsoN+LQBDnVldcKPj5Xr5/gXAeWWNtmRTcyMFs+vw0&#10;wVjbK+/okvlCBAi7GBWU3jexlC4vyaDr2YY4eAfbGvRBtoXULV4D3NTyI4o+pcGKw0KJDaUl5afs&#10;bBQstqtNnibZfp6eqmOyGdD9uH5T6vWlS8YgPHX+P/zXXmsFg9EQHmfCEZ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V6efHAAAA3AAAAA8AAAAAAAAAAAAAAAAAmAIAAGRy&#10;cy9kb3ducmV2LnhtbFBLBQYAAAAABAAEAPUAAACMAwAAAAA=&#10;" path="m149,3012r-7,l134,3019r15,l149,3012xe" fillcolor="#16375e" stroked="f">
                    <v:path arrowok="t" o:connecttype="custom" o:connectlocs="149,4095;142,4095;134,4102;149,4102;149,4095" o:connectangles="0,0,0,0,0"/>
                  </v:shape>
                  <v:shape id="Freeform 397" o:spid="_x0000_s1421" style="position:absolute;left:9156;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9lcMA&#10;AADcAAAADwAAAGRycy9kb3ducmV2LnhtbERPTWvCQBC9C/0PyxS8iG6qUGp0lZCqKHgxFc9Ddkyi&#10;2dmQXTXtr+8eBI+P9z1fdqYWd2pdZVnBxygCQZxbXXGh4PizHn6BcB5ZY22ZFPySg+XirTfHWNsH&#10;H+ie+UKEEHYxKii9b2IpXV6SQTeyDXHgzrY16ANsC6lbfIRwU8txFH1KgxWHhhIbSkvKr9nNKFjt&#10;N7s8TbLTd3qtLsluQn+X7UCp/nuXzEB46vxL/HRvtYLJNKwNZ8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p9lcMAAADcAAAADwAAAAAAAAAAAAAAAACYAgAAZHJzL2Rv&#10;d25yZXYueG1sUEsFBgAAAAAEAAQA9QAAAIgDAAAAAA==&#10;" path="m14,7l7,14r7,l14,7xe" fillcolor="#16375e" stroked="f">
                    <v:path arrowok="t" o:connecttype="custom" o:connectlocs="14,1090;7,1097;14,1097;14,1090" o:connectangles="0,0,0,0"/>
                  </v:shape>
                  <v:shape id="Freeform 398" o:spid="_x0000_s1422" style="position:absolute;left:9156;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YDsYA&#10;AADcAAAADwAAAGRycy9kb3ducmV2LnhtbESPQWvCQBSE74X+h+UJvRTdtILUmI2EaItCL03F8yP7&#10;TKLZtyG71dRf7wqFHoeZ+YZJloNpxZl611hW8DKJQBCXVjdcKdh9v4/fQDiPrLG1TAp+ycEyfXxI&#10;MNb2wl90LnwlAoRdjApq77tYSlfWZNBNbEccvIPtDfog+0rqHi8Bblr5GkUzabDhsFBjR3lN5an4&#10;MQrWnx/bMs+K/So/NcdsO6XrcfOs1NNoyBYgPA3+P/zX3mgF0/kc7mfCEZ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bYDsYAAADcAAAADwAAAAAAAAAAAAAAAACYAgAAZHJz&#10;L2Rvd25yZXYueG1sUEsFBgAAAAAEAAQA9QAAAIsDAAAAAA==&#10;" path="m134,7l14,7r,7l134,14r,-7xe" fillcolor="#16375e" stroked="f">
                    <v:path arrowok="t" o:connecttype="custom" o:connectlocs="134,1090;14,1090;14,1097;134,1097;134,1090" o:connectangles="0,0,0,0,0"/>
                  </v:shape>
                  <v:shape id="Freeform 399" o:spid="_x0000_s1423" style="position:absolute;left:9156;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pccMA&#10;AADcAAAADwAAAGRycy9kb3ducmV2LnhtbERPTWvCQBC9C/6HZQq9iG6sIhJdJaStKHgxiuchO02i&#10;2dmQ3WraX+8eBI+P971cd6YWN2pdZVnBeBSBIM6trrhQcDp+D+cgnEfWWFsmBX/kYL3q95YYa3vn&#10;A90yX4gQwi5GBaX3TSyly0sy6Ea2IQ7cj20N+gDbQuoW7yHc1PIjimbSYMWhocSG0pLya/ZrFHzt&#10;N7s8TbLzZ3qtLsluQv+X7UCp97cuWYDw1PmX+OneagXTKMwPZ8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wpccMAAADcAAAADwAAAAAAAAAAAAAAAACYAgAAZHJzL2Rv&#10;d25yZXYueG1sUEsFBgAAAAAEAAQA9QAAAIgDAAAAAA==&#10;" path="m149,7r-15,l142,14r7,l149,7xe" fillcolor="#16375e" stroked="f">
                    <v:path arrowok="t" o:connecttype="custom" o:connectlocs="149,1090;134,1090;142,1097;149,1097;149,1090" o:connectangles="0,0,0,0,0"/>
                  </v:shape>
                </v:group>
                <v:group id="Group 400" o:spid="_x0000_s1424" style="position:absolute;left:9890;top:2897;width:36;height:2" coordorigin="9890,2897"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401" o:spid="_x0000_s1425" style="position:absolute;left:9890;top:2897;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OMQA&#10;AADcAAAADwAAAGRycy9kb3ducmV2LnhtbESPwW7CMBBE75X4B2uReisOKUI0xUSogOBayoHjNt4m&#10;gXidxg4JfH2NhNTjaGbeaOZpbypxocaVlhWMRxEI4szqknMFh6/NywyE88gaK8uk4EoO0sXgaY6J&#10;th1/0mXvcxEg7BJUUHhfJ1K6rCCDbmRr4uD92MagD7LJpW6wC3BTyTiKptJgyWGhwJo+CsrO+9Yo&#10;ON7evnE1mfXr3671rdnyVJ9elXoe9st3EJ56/x9+tHdawSSK4X4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U8jjEAAAA3AAAAA8AAAAAAAAAAAAAAAAAmAIAAGRycy9k&#10;b3ducmV2LnhtbFBLBQYAAAAABAAEAPUAAACJAwAAAAA=&#10;" path="m,l36,e" filled="f" strokecolor="#d9d9d9" strokeweight=".82pt">
                    <v:path arrowok="t" o:connecttype="custom" o:connectlocs="0,0;36,0" o:connectangles="0,0"/>
                  </v:shape>
                </v:group>
                <v:group id="Group 402" o:spid="_x0000_s1426" style="position:absolute;left:9466;top:2897;width:291;height:2" coordorigin="9466,2897"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03" o:spid="_x0000_s1427" style="position:absolute;left:9466;top:2897;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U+MIA&#10;AADcAAAADwAAAGRycy9kb3ducmV2LnhtbESPUWvCQBCE3wv9D8cWfCm616AiqaeIoPbV6A9YcmsS&#10;zO2luavGf+8VCn0cZuYbZrkeXKtu3IfGi4GPiQbFUnrbSGXgfNqNF6BCJLHUemEDDw6wXr2+LCm3&#10;/i5HvhWxUgkiIScDdYxdjhjKmh2Fie9YknfxvaOYZF+h7eme4K7FTOs5OmokLdTU8bbm8lr8OAPZ&#10;Hvfu0M5sifheXHUjs+/jwZjR27D5BBV5iP/hv/aXNTDVU/g9k44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9T4wgAAANwAAAAPAAAAAAAAAAAAAAAAAJgCAABkcnMvZG93&#10;bnJldi54bWxQSwUGAAAAAAQABAD1AAAAhwMAAAAA&#10;" path="m,l290,e" filled="f" strokecolor="#d9d9d9" strokeweight=".82pt">
                    <v:path arrowok="t" o:connecttype="custom" o:connectlocs="0,0;290,0" o:connectangles="0,0"/>
                  </v:shape>
                </v:group>
                <v:group id="Group 404" o:spid="_x0000_s1428" style="position:absolute;left:9890;top:2295;width:36;height:2" coordorigin="9890,2295"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05" o:spid="_x0000_s1429" style="position:absolute;left:9890;top:2295;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0O8UA&#10;AADcAAAADwAAAGRycy9kb3ducmV2LnhtbESPzW7CMBCE70h9B2sr9QYOLYog4ESItipXfg4cl3ib&#10;pMTrNHZI2qfHSJV6HM3MN5pVNphaXKl1lWUF00kEgji3uuJCwfHwPp6DcB5ZY22ZFPyQgyx9GK0w&#10;0bbnHV33vhABwi5BBaX3TSKly0sy6Ca2IQ7ep20N+iDbQuoW+wA3tXyOolgarDgslNjQpqT8su+M&#10;gtPv4oyvs/nw9t13vjMfHOuvF6WeHof1EoSnwf+H/9pbrWAWxXA/E4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Q7xQAAANwAAAAPAAAAAAAAAAAAAAAAAJgCAABkcnMv&#10;ZG93bnJldi54bWxQSwUGAAAAAAQABAD1AAAAigMAAAAA&#10;" path="m,l36,e" filled="f" strokecolor="#d9d9d9" strokeweight=".82pt">
                    <v:path arrowok="t" o:connecttype="custom" o:connectlocs="0,0;36,0" o:connectangles="0,0"/>
                  </v:shape>
                </v:group>
                <v:group id="Group 406" o:spid="_x0000_s1430" style="position:absolute;left:9466;top:2295;width:291;height:2" coordorigin="9466,2295"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407" o:spid="_x0000_s1431" style="position:absolute;left:9466;top:2295;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e/cAA&#10;AADcAAAADwAAAGRycy9kb3ducmV2LnhtbERPzWrCQBC+F3yHZQpeSp1VGpHUVUrBpNekfYAhO02C&#10;2dmYXTV9++6h0OPH978/zm5QN55C78XAeqVBsTTe9tIa+Po8Pe9AhUhiafDCBn44wPGweNhTbv1d&#10;Kr7VsVUpREJOBroYxxwxNB07Cis/siTu20+OYoJTi3aiewp3A2603qKjXlJDRyO/d9yc66szsCmw&#10;cOWQ2QbxqT7rXrJLVRqzfJzfXkFFnuO/+M/9YQ286LQ2nUlHA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re/cAAAADcAAAADwAAAAAAAAAAAAAAAACYAgAAZHJzL2Rvd25y&#10;ZXYueG1sUEsFBgAAAAAEAAQA9QAAAIUDAAAAAA==&#10;" path="m,l290,e" filled="f" strokecolor="#d9d9d9" strokeweight=".82pt">
                    <v:path arrowok="t" o:connecttype="custom" o:connectlocs="0,0;290,0" o:connectangles="0,0"/>
                  </v:shape>
                </v:group>
                <v:group id="Group 408" o:spid="_x0000_s1432" style="position:absolute;left:9890;top:1692;width:36;height:2" coordorigin="9890,1692" coordsize="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409" o:spid="_x0000_s1433" style="position:absolute;left:9890;top:1692;width:36;height:2;visibility:visible;mso-wrap-style:square;v-text-anchor:top" coordsize="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fCcIA&#10;AADcAAAADwAAAGRycy9kb3ducmV2LnhtbERPu27CMBTdK/EP1kXq1jjQCIUUgxBtVdZCh46X+DZJ&#10;G1+H2HnA1+OhEuPRea82o6lFT62rLCuYRTEI4tzqigsFX8f3pxSE88gaa8uk4EIONuvJwwozbQf+&#10;pP7gCxFC2GWooPS+yaR0eUkGXWQb4sD92NagD7AtpG5xCOGmlvM4XkiDFYeGEhvalZT/HTqj4Pu6&#10;POFrko5v56Hznfnghf59VupxOm5fQHga/V38795rBckszA9nwh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18JwgAAANwAAAAPAAAAAAAAAAAAAAAAAJgCAABkcnMvZG93&#10;bnJldi54bWxQSwUGAAAAAAQABAD1AAAAhwMAAAAA&#10;" path="m,l36,e" filled="f" strokecolor="#d9d9d9" strokeweight=".82pt">
                    <v:path arrowok="t" o:connecttype="custom" o:connectlocs="0,0;36,0" o:connectangles="0,0"/>
                  </v:shape>
                </v:group>
                <v:group id="Group 410" o:spid="_x0000_s1434" style="position:absolute;left:9466;top:1692;width:291;height:2" coordorigin="9466,1692" coordsize="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411" o:spid="_x0000_s1435" style="position:absolute;left:9466;top:1692;width:291;height:2;visibility:visible;mso-wrap-style:square;v-text-anchor:top" coordsize="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ysEA&#10;AADcAAAADwAAAGRycy9kb3ducmV2LnhtbESPwYrCQBBE74L/MLSwF9GOQUWioywLq17N7gc0mTYJ&#10;ZnpiZlazf+8Igseiql5Rm11vG3XjztdONMymCSiWwplaSg2/P9+TFSgfSAw1TljDP3vYbYeDDWXG&#10;3eXEtzyUKkLEZ6ShCqHNEH1RsSU/dS1L9M6usxSi7Eo0Hd0j3DaYJskSLdUSFypq+avi4pL/WQ3p&#10;Hvf20CxMgTjOL0kti+vpoPXHqP9cgwrch3f41T4aDfNZCs8z8Qjg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rf8rBAAAA3AAAAA8AAAAAAAAAAAAAAAAAmAIAAGRycy9kb3du&#10;cmV2LnhtbFBLBQYAAAAABAAEAPUAAACGAwAAAAA=&#10;" path="m,l290,e" filled="f" strokecolor="#d9d9d9" strokeweight=".82pt">
                    <v:path arrowok="t" o:connecttype="custom" o:connectlocs="0,0;290,0" o:connectangles="0,0"/>
                  </v:shape>
                </v:group>
                <v:group id="Group 412" o:spid="_x0000_s1436" style="position:absolute;left:9756;top:1090;width:135;height:3012" coordorigin="9756,1090" coordsize="135,3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413" o:spid="_x0000_s1437" style="position:absolute;left:9756;top:1090;width:135;height:3012;visibility:visible;mso-wrap-style:square;v-text-anchor:top" coordsize="135,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vtMQA&#10;AADcAAAADwAAAGRycy9kb3ducmV2LnhtbESPT4vCMBTE78J+h/CEvWlaKYt0jaIuQsGTfw729mje&#10;tsXmpTSxdv30ZkHwOMzMb5jFajCN6KlztWUF8TQCQVxYXXOp4HzaTeYgnEfW2FgmBX/kYLX8GC0w&#10;1fbOB+qPvhQBwi5FBZX3bSqlKyoy6Ka2JQ7er+0M+iC7UuoO7wFuGjmLoi9psOawUGFL24qK6/Fm&#10;FFxzvY33O3yYpJfJJjOXzU+eKfU5HtbfIDwN/h1+tTOtIIkT+D8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ib7TEAAAA3AAAAA8AAAAAAAAAAAAAAAAAmAIAAGRycy9k&#10;b3ducmV2LnhtbFBLBQYAAAAABAAEAPUAAACJAwAAAAA=&#10;" path="m,3012r134,l134,,,,,3012xe" fillcolor="#16375e" stroked="f">
                    <v:path arrowok="t" o:connecttype="custom" o:connectlocs="0,4102;134,4102;134,1090;0,1090;0,4102" o:connectangles="0,0,0,0,0"/>
                  </v:shape>
                </v:group>
                <v:group id="Group 414" o:spid="_x0000_s1438" style="position:absolute;left:9749;top:1083;width:149;height:3027" coordorigin="9749,1083" coordsize="149,3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415" o:spid="_x0000_s1439" style="position:absolute;left:9749;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CQ8YA&#10;AADcAAAADwAAAGRycy9kb3ducmV2LnhtbESPQWvCQBSE74X+h+UVvBTdaEUkdZUQbVHwYhTPj+xr&#10;Es2+DdmtRn99tyB4HGbmG2a26EwtLtS6yrKC4SACQZxbXXGh4LD/6k9BOI+ssbZMCm7kYDF/fZlh&#10;rO2Vd3TJfCEChF2MCkrvm1hKl5dk0A1sQxy8H9sa9EG2hdQtXgPc1HIURRNpsOKwUGJDaUn5Ofs1&#10;Clbb702eJtlxmZ6rU7L5oPtp/a5U761LPkF46vwz/GivtYLxcAL/Z8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CCQ8YAAADcAAAADwAAAAAAAAAAAAAAAACYAgAAZHJz&#10;L2Rvd25yZXYueG1sUEsFBgAAAAAEAAQA9QAAAIsDAAAAAA==&#10;" path="m141,l7,,2,2,,7,,3019r2,5l7,3026r134,l146,3024r3,-5l14,3019r-7,-7l14,3012,14,14r-7,l14,7r135,l146,2,141,xe" fillcolor="#16375e" stroked="f">
                    <v:path arrowok="t" o:connecttype="custom" o:connectlocs="141,1083;7,1083;2,1085;0,1090;0,4102;2,4107;7,4109;141,4109;146,4107;149,4102;14,4102;7,4095;14,4095;14,1097;7,1097;14,1090;149,1090;146,1085;141,1083" o:connectangles="0,0,0,0,0,0,0,0,0,0,0,0,0,0,0,0,0,0,0"/>
                  </v:shape>
                  <v:shape id="Freeform 416" o:spid="_x0000_s1440" style="position:absolute;left:9749;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n2McA&#10;AADcAAAADwAAAGRycy9kb3ducmV2LnhtbESPQWvCQBSE74L/YXmCl9JsbKUt0VVCqqLQS9PS8yP7&#10;TKLZtyG7auqvdwsFj8PMfMPMl71pxJk6V1tWMIliEMSF1TWXCr6/1o9vIJxH1thYJgW/5GC5GA7m&#10;mGh74U86574UAcIuQQWV920ipSsqMugi2xIHb287gz7IrpS6w0uAm0Y+xfGLNFhzWKiwpayi4pif&#10;jILVx2ZXZGn+854d60O6e6brYfug1HjUpzMQnnp/D/+3t1rBdPIKf2fC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sJ9jHAAAA3AAAAA8AAAAAAAAAAAAAAAAAmAIAAGRy&#10;cy9kb3ducmV2LnhtbFBLBQYAAAAABAAEAPUAAACMAwAAAAA=&#10;" path="m14,3012r-7,l14,3019r,-7xe" fillcolor="#16375e" stroked="f">
                    <v:path arrowok="t" o:connecttype="custom" o:connectlocs="14,4095;7,4095;14,4102;14,4095" o:connectangles="0,0,0,0"/>
                  </v:shape>
                  <v:shape id="Freeform 417" o:spid="_x0000_s1441" style="position:absolute;left:9749;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OzqsMA&#10;AADcAAAADwAAAGRycy9kb3ducmV2LnhtbERPTWvCQBC9C/0PyxS8iG7UUiS6SkirKHgxFc9Ddkyi&#10;2dmQXTXtr+8eBI+P971YdaYWd2pdZVnBeBSBIM6trrhQcPxZD2cgnEfWWFsmBb/kYLV86y0w1vbB&#10;B7pnvhAhhF2MCkrvm1hKl5dk0I1sQxy4s20N+gDbQuoWHyHc1HISRZ/SYMWhocSG0pLya3YzCr73&#10;m12eJtnpK71Wl2Q3pb/LdqBU/71L5iA8df4lfrq3WsHHOKwN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OzqsMAAADcAAAADwAAAAAAAAAAAAAAAACYAgAAZHJzL2Rv&#10;d25yZXYueG1sUEsFBgAAAAAEAAQA9QAAAIgDAAAAAA==&#10;" path="m134,3012r-120,l14,3019r120,l134,3012xe" fillcolor="#16375e" stroked="f">
                    <v:path arrowok="t" o:connecttype="custom" o:connectlocs="134,4095;14,4095;14,4102;134,4102;134,4095" o:connectangles="0,0,0,0,0"/>
                  </v:shape>
                  <v:shape id="Freeform 418" o:spid="_x0000_s1442" style="position:absolute;left:9749;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8WMccA&#10;AADcAAAADwAAAGRycy9kb3ducmV2LnhtbESPQWvCQBSE74L/YXmCl9JsbKW00VVCqqLQS9PS8yP7&#10;TKLZtyG7auqvdwsFj8PMfMPMl71pxJk6V1tWMIliEMSF1TWXCr6/1o+vIJxH1thYJgW/5GC5GA7m&#10;mGh74U86574UAcIuQQWV920ipSsqMugi2xIHb287gz7IrpS6w0uAm0Y+xfGLNFhzWKiwpayi4pif&#10;jILVx2ZXZGn+854d60O6e6brYfug1HjUpzMQnnp/D/+3t1rBdPIGf2fC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FjHHAAAA3AAAAA8AAAAAAAAAAAAAAAAAmAIAAGRy&#10;cy9kb3ducmV2LnhtbFBLBQYAAAAABAAEAPUAAACMAwAAAAA=&#10;" path="m134,7r,3012l141,3012r8,l149,14r-8,l134,7xe" fillcolor="#16375e" stroked="f">
                    <v:path arrowok="t" o:connecttype="custom" o:connectlocs="134,1090;134,4102;141,4095;149,4095;149,1097;141,1097;134,1090" o:connectangles="0,0,0,0,0,0,0"/>
                  </v:shape>
                  <v:shape id="Freeform 419" o:spid="_x0000_s1443" style="position:absolute;left:9749;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1EcMA&#10;AADcAAAADwAAAGRycy9kb3ducmV2LnhtbERPTWvCQBC9C/0PyxS8iG6qpUh0lZCqKHgxFc9Ddkyi&#10;2dmQXTXtr+8eBI+P9z1fdqYWd2pdZVnBxygCQZxbXXGh4PizHk5BOI+ssbZMCn7JwXLx1ptjrO2D&#10;D3TPfCFCCLsYFZTeN7GULi/JoBvZhjhwZ9sa9AG2hdQtPkK4qeU4ir6kwYpDQ4kNpSXl1+xmFKz2&#10;m12eJtnpO71Wl2Q3ob/LdqBU/71LZiA8df4lfrq3WsHnOMwPZ8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1EcMAAADcAAAADwAAAAAAAAAAAAAAAACYAgAAZHJzL2Rv&#10;d25yZXYueG1sUEsFBgAAAAAEAAQA9QAAAIgDAAAAAA==&#10;" path="m149,3012r-8,l134,3019r15,l149,3012xe" fillcolor="#16375e" stroked="f">
                    <v:path arrowok="t" o:connecttype="custom" o:connectlocs="149,4095;141,4095;134,4102;149,4102;149,4095" o:connectangles="0,0,0,0,0"/>
                  </v:shape>
                  <v:shape id="Freeform 420" o:spid="_x0000_s1444" style="position:absolute;left:9749;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QiscA&#10;AADcAAAADwAAAGRycy9kb3ducmV2LnhtbESPW2vCQBSE3wv9D8sp9KXoRi1FohsJ6QUFX0zF50P2&#10;mIvZsyG71eivdwuFPg4z8w2zXA2mFWfqXW1ZwWQcgSAurK65VLD//hzNQTiPrLG1TAqu5GCVPD4s&#10;Mdb2wjs6574UAcIuRgWV910spSsqMujGtiMO3tH2Bn2QfSl1j5cAN62cRtGbNFhzWKiwo6yi4pT/&#10;GAUf269NkaX54T071U26mdGtWb8o9fw0pAsQngb/H/5rr7WC1+kEfs+EIy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l0IrHAAAA3AAAAA8AAAAAAAAAAAAAAAAAmAIAAGRy&#10;cy9kb3ducmV2LnhtbFBLBQYAAAAABAAEAPUAAACMAwAAAAA=&#10;" path="m14,7l7,14r7,l14,7xe" fillcolor="#16375e" stroked="f">
                    <v:path arrowok="t" o:connecttype="custom" o:connectlocs="14,1090;7,1097;14,1097;14,1090" o:connectangles="0,0,0,0"/>
                  </v:shape>
                  <v:shape id="Freeform 421" o:spid="_x0000_s1445" style="position:absolute;left:9749;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O/cYA&#10;AADcAAAADwAAAGRycy9kb3ducmV2LnhtbESPQWvCQBSE74L/YXkFL0U3xiIldZWQVlHwYio9P7Kv&#10;STT7NmRXjf313ULB4zAz3zCLVW8acaXO1ZYVTCcRCOLC6ppLBcfP9fgVhPPIGhvLpOBODlbL4WCB&#10;ibY3PtA196UIEHYJKqi8bxMpXVGRQTexLXHwvm1n0AfZlVJ3eAtw08g4iubSYM1hocKWsoqKc34x&#10;Cj72m12RpfnXe3auT+luRj+n7bNSo6c+fQPhqfeP8H97qxW8xDH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dO/cYAAADcAAAADwAAAAAAAAAAAAAAAACYAgAAZHJz&#10;L2Rvd25yZXYueG1sUEsFBgAAAAAEAAQA9QAAAIsDAAAAAA==&#10;" path="m134,7l14,7r,7l134,14r,-7xe" fillcolor="#16375e" stroked="f">
                    <v:path arrowok="t" o:connecttype="custom" o:connectlocs="134,1090;14,1090;14,1097;134,1097;134,1090" o:connectangles="0,0,0,0,0"/>
                  </v:shape>
                  <v:shape id="Freeform 422" o:spid="_x0000_s1446" style="position:absolute;left:9749;top:1083;width:149;height:3027;visibility:visible;mso-wrap-style:square;v-text-anchor:top" coordsize="149,3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rZscA&#10;AADcAAAADwAAAGRycy9kb3ducmV2LnhtbESPT2vCQBTE7wW/w/IEL1I31VJKdCMh1aLgxbT0/Mg+&#10;88fs25BdNe2n7xaEHoeZ+Q2zWg+mFVfqXW1ZwdMsAkFcWF1zqeDzY/v4CsJ5ZI2tZVLwTQ7Wyehh&#10;hbG2Nz7SNfelCBB2MSqovO9iKV1RkUE3sx1x8E62N+iD7Eupe7wFuGnlPIpepMGaw0KFHWUVFef8&#10;YhRsDu/7Ikvzr7fsXDfpfkE/zW6q1GQ8pEsQngb/H763d1rB83wBf2fCEZ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762bHAAAA3AAAAA8AAAAAAAAAAAAAAAAAmAIAAGRy&#10;cy9kb3ducmV2LnhtbFBLBQYAAAAABAAEAPUAAACMAwAAAAA=&#10;" path="m149,7r-15,l141,14r8,l149,7xe" fillcolor="#16375e" stroked="f">
                    <v:path arrowok="t" o:connecttype="custom" o:connectlocs="149,1090;134,1090;141,1097;149,1097;149,1090" o:connectangles="0,0,0,0,0"/>
                  </v:shape>
                </v:group>
                <v:group id="Group 423" o:spid="_x0000_s1447" style="position:absolute;left:1625;top:2311;width:132;height:1791" coordorigin="1625,2311" coordsize="132,1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424" o:spid="_x0000_s1448" style="position:absolute;left:1625;top:2311;width:132;height:1791;visibility:visible;mso-wrap-style:square;v-text-anchor:top" coordsize="132,1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yU8QA&#10;AADcAAAADwAAAGRycy9kb3ducmV2LnhtbESP0WrCQBRE3wX/YblC33RTacWkWUWEllAKYvQDbrO3&#10;2ZDs3ZDdmvj33UKhj8PMnGHy/WQ7caPBN44VPK4SEMSV0w3XCq6X1+UWhA/IGjvHpOBOHva7+SzH&#10;TLuRz3QrQy0ihH2GCkwIfSalrwxZ9CvXE0fvyw0WQ5RDLfWAY4TbTq6TZCMtNhwXDPZ0NFS15bdV&#10;oNP+fvzE4qM4+NHh9S09te9aqYfFdHgBEWgK/+G/dqEVPK2f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uslPEAAAA3AAAAA8AAAAAAAAAAAAAAAAAmAIAAGRycy9k&#10;b3ducmV2LnhtbFBLBQYAAAAABAAEAPUAAACJAwAAAAA=&#10;" path="m,1791r132,l132,,,,,1791xe" fillcolor="#bf0000" stroked="f">
                    <v:path arrowok="t" o:connecttype="custom" o:connectlocs="0,4102;132,4102;132,2311;0,2311;0,4102" o:connectangles="0,0,0,0,0"/>
                  </v:shape>
                </v:group>
                <v:group id="Group 425" o:spid="_x0000_s1449" style="position:absolute;left:1618;top:2304;width:147;height:1805" coordorigin="1618,2304" coordsize="147,1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26" o:spid="_x0000_s1450" style="position:absolute;left:1618;top:2304;width:147;height:1805;visibility:visible;mso-wrap-style:square;v-text-anchor:top" coordsize="147,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vS8QA&#10;AADcAAAADwAAAGRycy9kb3ducmV2LnhtbESPQWsCMRSE7wX/Q3iCt5pVlla2RhFlQdtTtQePj83r&#10;Zu3mZUniuv57Uyj0OMzMN8xyPdhW9ORD41jBbJqBIK6cbrhW8HUqnxcgQkTW2DomBXcKsF6NnpZY&#10;aHfjT+qPsRYJwqFABSbGrpAyVIYshqnriJP37bzFmKSvpfZ4S3DbynmWvUiLDacFgx1tDVU/x6tV&#10;UO/P77nmvGRTnofr5fBx6Xdeqcl42LyBiDTE//Bfe68V5PNX+D2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br0vEAAAA3AAAAA8AAAAAAAAAAAAAAAAAmAIAAGRycy9k&#10;b3ducmV2LnhtbFBLBQYAAAAABAAEAPUAAACJAwAAAAA=&#10;" path="m139,l7,,2,3,,7,,1798r2,5l7,1805r132,l144,1803r2,-5l14,1798r-7,-7l14,1791,14,15r-7,l14,7r132,l144,3,139,xe" fillcolor="#bf0000" stroked="f">
                    <v:path arrowok="t" o:connecttype="custom" o:connectlocs="139,2304;7,2304;2,2307;0,2311;0,4102;2,4107;7,4109;139,4109;144,4107;146,4102;14,4102;7,4095;14,4095;14,2319;7,2319;14,2311;146,2311;144,2307;139,2304" o:connectangles="0,0,0,0,0,0,0,0,0,0,0,0,0,0,0,0,0,0,0"/>
                  </v:shape>
                  <v:shape id="Freeform 427" o:spid="_x0000_s1451" style="position:absolute;left:1618;top:2304;width:147;height:1805;visibility:visible;mso-wrap-style:square;v-text-anchor:top" coordsize="147,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Q7OcAA&#10;AADcAAAADwAAAGRycy9kb3ducmV2LnhtbERPz2vCMBS+D/wfwhO8zVQpY1SjiFLQ7TT14PHRPJtq&#10;81KSWOt/vxwGO358v5frwbaiJx8axwpm0wwEceV0w7WC86l8/wQRIrLG1jEpeFGA9Wr0tsRCuyf/&#10;UH+MtUghHApUYGLsCilDZchimLqOOHFX5y3GBH0ttcdnCretnGfZh7TYcGow2NHWUHU/PqyCen/5&#10;yjXnJZvyMjxuh+9bv/NKTcbDZgEi0hD/xX/uvVaQz9PadCYdAb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Q7OcAAAADcAAAADwAAAAAAAAAAAAAAAACYAgAAZHJzL2Rvd25y&#10;ZXYueG1sUEsFBgAAAAAEAAQA9QAAAIUDAAAAAA==&#10;" path="m14,1791r-7,l14,1798r,-7xe" fillcolor="#bf0000" stroked="f">
                    <v:path arrowok="t" o:connecttype="custom" o:connectlocs="14,4095;7,4095;14,4102;14,4095" o:connectangles="0,0,0,0"/>
                  </v:shape>
                  <v:shape id="Freeform 428" o:spid="_x0000_s1452" style="position:absolute;left:1618;top:2304;width:147;height:1805;visibility:visible;mso-wrap-style:square;v-text-anchor:top" coordsize="147,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eosQA&#10;AADcAAAADwAAAGRycy9kb3ducmV2LnhtbESPQWsCMRSE7wX/Q3iCt5pVllK3RhFlQdtTtQePj83r&#10;Zu3mZUniuv57Uyj0OMzMN8xyPdhW9ORD41jBbJqBIK6cbrhW8HUqn19BhIissXVMCu4UYL0aPS2x&#10;0O7Gn9QfYy0ShEOBCkyMXSFlqAxZDFPXESfv23mLMUlfS+3xluC2lfMse5EWG04LBjvaGqp+jler&#10;oN6f33PNecmmPA/Xy+Hj0u+8UpPxsHkDEWmI/+G/9l4ryOcL+D2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InqLEAAAA3AAAAA8AAAAAAAAAAAAAAAAAmAIAAGRycy9k&#10;b3ducmV2LnhtbFBLBQYAAAAABAAEAPUAAACJAwAAAAA=&#10;" path="m132,1791r-118,l14,1798r118,l132,1791xe" fillcolor="#bf0000" stroked="f">
                    <v:path arrowok="t" o:connecttype="custom" o:connectlocs="132,4095;14,4095;14,4102;132,4102;132,4095" o:connectangles="0,0,0,0,0"/>
                  </v:shape>
                  <v:shape id="Freeform 429" o:spid="_x0000_s1453" style="position:absolute;left:1618;top:2304;width:147;height:1805;visibility:visible;mso-wrap-style:square;v-text-anchor:top" coordsize="147,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h4sEA&#10;AADcAAAADwAAAGRycy9kb3ducmV2LnhtbERPz2vCMBS+C/sfwhvspqlbkdEZRTYKTk+6HTw+mmdT&#10;bV5KEmv9781B8Pjx/Z4vB9uKnnxoHCuYTjIQxJXTDdcK/v/K8SeIEJE1to5JwY0CLBcvozkW2l15&#10;R/0+1iKFcChQgYmxK6QMlSGLYeI64sQdnbcYE/S11B6vKdy28j3LZtJiw6nBYEffhqrz/mIV1OvD&#10;Jtecl2zKw3A5/W5P/Y9X6u11WH2BiDTEp/jhXmsF+Uean86kI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roeLBAAAA3AAAAA8AAAAAAAAAAAAAAAAAmAIAAGRycy9kb3du&#10;cmV2LnhtbFBLBQYAAAAABAAEAPUAAACGAwAAAAA=&#10;" path="m132,7r,1791l139,1791r7,l146,15r-7,l132,7xe" fillcolor="#bf0000" stroked="f">
                    <v:path arrowok="t" o:connecttype="custom" o:connectlocs="132,2311;132,4102;139,4095;146,4095;146,2319;139,2319;132,2311" o:connectangles="0,0,0,0,0,0,0"/>
                  </v:shape>
                  <v:shape id="Freeform 430" o:spid="_x0000_s1454" style="position:absolute;left:1618;top:2304;width:147;height:1805;visibility:visible;mso-wrap-style:square;v-text-anchor:top" coordsize="147,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cQA&#10;AADcAAAADwAAAGRycy9kb3ducmV2LnhtbESPQWsCMRSE7wX/Q3hCbzVruxRZjSKWBVtPVQ8eH5vn&#10;ZnXzsiRx3f77Rij0OMzMN8xiNdhW9ORD41jBdJKBIK6cbrhWcDyULzMQISJrbB2Tgh8KsFqOnhZY&#10;aHfnb+r3sRYJwqFABSbGrpAyVIYshonriJN3dt5iTNLXUnu8J7ht5WuWvUuLDacFgx1tDFXX/c0q&#10;qLenr1xzXrIpT8Pt8rm79B9eqefxsJ6DiDTE//Bfe6sV5G9TeJx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HnEAAAA3AAAAA8AAAAAAAAAAAAAAAAAmAIAAGRycy9k&#10;b3ducmV2LnhtbFBLBQYAAAAABAAEAPUAAACJAwAAAAA=&#10;" path="m146,1791r-7,l132,1798r14,l146,1791xe" fillcolor="#bf0000" stroked="f">
                    <v:path arrowok="t" o:connecttype="custom" o:connectlocs="146,4095;139,4095;132,4102;146,4102;146,4095" o:connectangles="0,0,0,0,0"/>
                  </v:shape>
                  <v:shape id="Freeform 431" o:spid="_x0000_s1455" style="position:absolute;left:1618;top:2304;width:147;height:1805;visibility:visible;mso-wrap-style:square;v-text-anchor:top" coordsize="147,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aDsQA&#10;AADcAAAADwAAAGRycy9kb3ducmV2LnhtbESPQWsCMRSE7wX/Q3hCbzWrXUpZjSLKgranWg8eH5vn&#10;ZnXzsiRxXf99Uyj0OMzMN8xiNdhW9ORD41jBdJKBIK6cbrhWcPwuX95BhIissXVMCh4UYLUcPS2w&#10;0O7OX9QfYi0ShEOBCkyMXSFlqAxZDBPXESfv7LzFmKSvpfZ4T3DbylmWvUmLDacFgx1tDFXXw80q&#10;qHenj1xzXrIpT8Ptsv+89Fuv1PN4WM9BRBrif/ivvdMK8tcZ/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1mg7EAAAA3AAAAA8AAAAAAAAAAAAAAAAAmAIAAGRycy9k&#10;b3ducmV2LnhtbFBLBQYAAAAABAAEAPUAAACJAwAAAAA=&#10;" path="m14,7l7,15r7,l14,7xe" fillcolor="#bf0000" stroked="f">
                    <v:path arrowok="t" o:connecttype="custom" o:connectlocs="14,2311;7,2319;14,2319;14,2311" o:connectangles="0,0,0,0"/>
                  </v:shape>
                  <v:shape id="Freeform 432" o:spid="_x0000_s1456" style="position:absolute;left:1618;top:2304;width:147;height:1805;visibility:visible;mso-wrap-style:square;v-text-anchor:top" coordsize="147,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lcQA&#10;AADcAAAADwAAAGRycy9kb3ducmV2LnhtbESPQWsCMRSE7wX/Q3iCt5pVlyJbo4iyoO2p2oPHx+Z1&#10;s3bzsiRxXf99Uyj0OMzMN8xqM9hW9ORD41jBbJqBIK6cbrhW8Hkun5cgQkTW2DomBQ8KsFmPnlZY&#10;aHfnD+pPsRYJwqFABSbGrpAyVIYshqnriJP35bzFmKSvpfZ4T3DbynmWvUiLDacFgx3tDFXfp5tV&#10;UB8ub7nmvGRTXobb9fh+7fdeqcl42L6CiDTE//Bf+6AV5IsF/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5P5XEAAAA3AAAAA8AAAAAAAAAAAAAAAAAmAIAAGRycy9k&#10;b3ducmV2LnhtbFBLBQYAAAAABAAEAPUAAACJAwAAAAA=&#10;" path="m132,7l14,7r,8l132,15r,-8xe" fillcolor="#bf0000" stroked="f">
                    <v:path arrowok="t" o:connecttype="custom" o:connectlocs="132,2311;14,2311;14,2319;132,2319;132,2311" o:connectangles="0,0,0,0,0"/>
                  </v:shape>
                  <v:shape id="Freeform 433" o:spid="_x0000_s1457" style="position:absolute;left:1618;top:2304;width:147;height:1805;visibility:visible;mso-wrap-style:square;v-text-anchor:top" coordsize="147,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Cn4cQA&#10;AADcAAAADwAAAGRycy9kb3ducmV2LnhtbESPQWsCMRSE7wX/Q3hCbzVruxTZGqVYFtSeqh48Pjav&#10;m7WblyWJ6/rvTUHwOMzMN8x8OdhW9ORD41jBdJKBIK6cbrhWcNiXLzMQISJrbB2TgisFWC5GT3Ms&#10;tLvwD/W7WIsE4VCgAhNjV0gZKkMWw8R1xMn7dd5iTNLXUnu8JLht5WuWvUuLDacFgx2tDFV/u7NV&#10;UK+P21xzXrIpj8P5tPk+9V9eqefx8PkBItIQH+F7e60V5G85/J9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p+HEAAAA3AAAAA8AAAAAAAAAAAAAAAAAmAIAAGRycy9k&#10;b3ducmV2LnhtbFBLBQYAAAAABAAEAPUAAACJAwAAAAA=&#10;" path="m146,7r-14,l139,15r7,l146,7xe" fillcolor="#bf0000" stroked="f">
                    <v:path arrowok="t" o:connecttype="custom" o:connectlocs="146,2311;132,2311;139,2319;146,2319;146,2311" o:connectangles="0,0,0,0,0"/>
                  </v:shape>
                </v:group>
                <v:group id="Group 434" o:spid="_x0000_s1458" style="position:absolute;left:2218;top:2251;width:135;height:1851" coordorigin="2218,2251" coordsize="135,1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35" o:spid="_x0000_s1459" style="position:absolute;left:2218;top:2251;width:135;height:1851;visibility:visible;mso-wrap-style:square;v-text-anchor:top" coordsize="135,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W3hMQA&#10;AADcAAAADwAAAGRycy9kb3ducmV2LnhtbESPQYvCMBCF7wv+hzCCtzVVV1m6RhFRENGD1b2PzWxb&#10;bSalibb++40geHy8ed+bN523phR3ql1hWcGgH4EgTq0uOFNwOq4/v0E4j6yxtEwKHuRgPut8TDHW&#10;tuED3ROfiQBhF6OC3PsqltKlORl0fVsRB+/P1gZ9kHUmdY1NgJtSDqNoIg0WHBpyrGiZU3pNbia8&#10;MRo05+M52o6tpd1ltS1+d/uHUr1uu/gB4an17+NXeqMVfI0m8BwTC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Ft4TEAAAA3AAAAA8AAAAAAAAAAAAAAAAAmAIAAGRycy9k&#10;b3ducmV2LnhtbFBLBQYAAAAABAAEAPUAAACJAwAAAAA=&#10;" path="m,1851r134,l134,,,,,1851xe" fillcolor="#bf0000" stroked="f">
                    <v:path arrowok="t" o:connecttype="custom" o:connectlocs="0,4102;134,4102;134,2251;0,2251;0,4102" o:connectangles="0,0,0,0,0"/>
                  </v:shape>
                </v:group>
                <v:group id="Group 436" o:spid="_x0000_s1460" style="position:absolute;left:2210;top:2244;width:149;height:1865" coordorigin="2210,2244" coordsize="149,1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437" o:spid="_x0000_s1461" style="position:absolute;left:2210;top:2244;width:149;height:1865;visibility:visible;mso-wrap-style:square;v-text-anchor:top" coordsize="149,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9NcAA&#10;AADcAAAADwAAAGRycy9kb3ducmV2LnhtbERPy4rCMBTdC/MP4Q6409QHxalNZRAEl9qRMstrc207&#10;NjeliVr/3iyEWR7OO90MphV36l1jWcFsGoEgLq1uuFJw+tlNViCcR9bYWiYFT3KwyT5GKSbaPvhI&#10;99xXIoSwS1BB7X2XSOnKmgy6qe2IA3exvUEfYF9J3eMjhJtWzqMolgYbDg01drStqbzmN6OA4mux&#10;eH4Vfzq+VMPv4TyjJt8pNf4cvtcgPA3+X/x277WC5SKsDWfCEZ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C9NcAAAADcAAAADwAAAAAAAAAAAAAAAACYAgAAZHJzL2Rvd25y&#10;ZXYueG1sUEsFBgAAAAAEAAQA9QAAAIUDAAAAAA==&#10;" path="m142,l8,,3,3,,7,,1858r3,5l8,1865r134,l147,1863r2,-5l15,1858r-7,-7l15,1851,15,15r-7,l15,7r134,l147,3,142,xe" fillcolor="#bf0000" stroked="f">
                    <v:path arrowok="t" o:connecttype="custom" o:connectlocs="142,2244;8,2244;3,2247;0,2251;0,4102;3,4107;8,4109;142,4109;147,4107;149,4102;15,4102;8,4095;15,4095;15,2259;8,2259;15,2251;149,2251;147,2247;142,2244" o:connectangles="0,0,0,0,0,0,0,0,0,0,0,0,0,0,0,0,0,0,0"/>
                  </v:shape>
                  <v:shape id="Freeform 438" o:spid="_x0000_s1462" style="position:absolute;left:2210;top:2244;width:149;height:1865;visibility:visible;mso-wrap-style:square;v-text-anchor:top" coordsize="149,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YrsQA&#10;AADcAAAADwAAAGRycy9kb3ducmV2LnhtbESPT2vCQBTE74LfYXlCb7rxD0FT11AKgR5rKuLxmX0m&#10;qdm3Ibua5Nt3C4Ueh5n5DbNPB9OIJ3WutqxguYhAEBdW11wqOH1l8y0I55E1NpZJwUgO0sN0ssdE&#10;256P9Mx9KQKEXYIKKu/bREpXVGTQLWxLHLyb7Qz6ILtS6g77ADeNXEVRLA3WHBYqbOm9ouKeP4wC&#10;iu/n9bg7f+v4Vg6Xz+uS6jxT6mU2vL2C8DT4//Bf+0Mr2Kx38HsmHA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cGK7EAAAA3AAAAA8AAAAAAAAAAAAAAAAAmAIAAGRycy9k&#10;b3ducmV2LnhtbFBLBQYAAAAABAAEAPUAAACJAwAAAAA=&#10;" path="m15,1851r-7,l15,1858r,-7xe" fillcolor="#bf0000" stroked="f">
                    <v:path arrowok="t" o:connecttype="custom" o:connectlocs="15,4095;8,4095;15,4102;15,4095" o:connectangles="0,0,0,0"/>
                  </v:shape>
                  <v:shape id="Freeform 439" o:spid="_x0000_s1463" style="position:absolute;left:2210;top:2244;width:149;height:1865;visibility:visible;mso-wrap-style:square;v-text-anchor:top" coordsize="149,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CTsAA&#10;AADcAAAADwAAAGRycy9kb3ducmV2LnhtbERPy4rCMBTdD/gP4QruxtQHZaxNRQTBpVMHcXltrm21&#10;uSlN1Pr3ZjHg8nDe6ao3jXhQ52rLCibjCARxYXXNpYK/w/b7B4TzyBoby6TgRQ5W2eArxUTbJ//S&#10;I/elCCHsElRQed8mUrqiIoNubFviwF1sZ9AH2JVSd/gM4aaR0yiKpcGaQ0OFLW0qKm753Sig+Hac&#10;vRbHq44vZX/anydU51ulRsN+vQThqfcf8b97pxXM52F+OBOOgM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DCTsAAAADcAAAADwAAAAAAAAAAAAAAAACYAgAAZHJzL2Rvd25y&#10;ZXYueG1sUEsFBgAAAAAEAAQA9QAAAIUDAAAAAA==&#10;" path="m135,1851r-120,l15,1858r120,l135,1851xe" fillcolor="#bf0000" stroked="f">
                    <v:path arrowok="t" o:connecttype="custom" o:connectlocs="135,4095;15,4095;15,4102;135,4102;135,4095" o:connectangles="0,0,0,0,0"/>
                  </v:shape>
                  <v:shape id="Freeform 440" o:spid="_x0000_s1464" style="position:absolute;left:2210;top:2244;width:149;height:1865;visibility:visible;mso-wrap-style:square;v-text-anchor:top" coordsize="149,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n1cMA&#10;AADcAAAADwAAAGRycy9kb3ducmV2LnhtbESPQYvCMBSE78L+h/AWvGlalbJbjSKC4NGtUvb4tnm2&#10;1ealNFHrv98IgsdhZr5hFqveNOJGnastK4jHEQjiwuqaSwXHw3b0BcJ5ZI2NZVLwIAer5cdggam2&#10;d/6hW+ZLESDsUlRQed+mUrqiIoNubFvi4J1sZ9AH2ZVSd3gPcNPISRQl0mDNYaHCljYVFZfsahRQ&#10;csmnj+/8rJNT2f/u/2Kqs61Sw89+PQfhqffv8Ku90wpmsxi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n1cMAAADcAAAADwAAAAAAAAAAAAAAAACYAgAAZHJzL2Rv&#10;d25yZXYueG1sUEsFBgAAAAAEAAQA9QAAAIgDAAAAAA==&#10;" path="m135,7r,1851l142,1851r7,l149,15r-7,l135,7xe" fillcolor="#bf0000" stroked="f">
                    <v:path arrowok="t" o:connecttype="custom" o:connectlocs="135,2251;135,4102;142,4095;149,4095;149,2259;142,2259;135,2251" o:connectangles="0,0,0,0,0,0,0"/>
                  </v:shape>
                  <v:shape id="Freeform 441" o:spid="_x0000_s1465" style="position:absolute;left:2210;top:2244;width:149;height:1865;visibility:visible;mso-wrap-style:square;v-text-anchor:top" coordsize="149,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75osQA&#10;AADcAAAADwAAAGRycy9kb3ducmV2LnhtbESPT2vCQBTE74LfYXkFb7rxD8GmbkQKgkebivT4mn0m&#10;abJvQ3abxG/fFYQeh5n5DbPbj6YRPXWusqxguYhAEOdWV1wouHwe51sQziNrbCyTgjs52KfTyQ4T&#10;bQf+oD7zhQgQdgkqKL1vEyldXpJBt7AtcfButjPog+wKqTscAtw0chVFsTRYcVgosaX3kvI6+zUK&#10;KK6v6/vr9UfHt2L8On8vqcqOSs1exsMbCE+j/w8/2yetYLNZweN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aLEAAAA3AAAAA8AAAAAAAAAAAAAAAAAmAIAAGRycy9k&#10;b3ducmV2LnhtbFBLBQYAAAAABAAEAPUAAACJAwAAAAA=&#10;" path="m149,1851r-7,l135,1858r14,l149,1851xe" fillcolor="#bf0000" stroked="f">
                    <v:path arrowok="t" o:connecttype="custom" o:connectlocs="149,4095;142,4095;135,4102;149,4102;149,4095" o:connectangles="0,0,0,0,0"/>
                  </v:shape>
                  <v:shape id="Freeform 442" o:spid="_x0000_s1466" style="position:absolute;left:2210;top:2244;width:149;height:1865;visibility:visible;mso-wrap-style:square;v-text-anchor:top" coordsize="149,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cOcMA&#10;AADcAAAADwAAAGRycy9kb3ducmV2LnhtbESPS4vCQBCE7wv+h6EFb+vEB2GNGUUEYY9uXMRjm+k8&#10;NNMTMrMa//2OIHgsquorKl33phE36lxtWcFkHIEgzq2uuVTwe9h9foFwHlljY5kUPMjBejX4SDHR&#10;9s4/dMt8KQKEXYIKKu/bREqXV2TQjW1LHLzCdgZ9kF0pdYf3ADeNnEZRLA3WHBYqbGlbUX7N/owC&#10;iq/H2WNxvOi4KPvT/jyhOtspNRr2myUIT71/h1/tb61gPp/B80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JcOcMAAADcAAAADwAAAAAAAAAAAAAAAACYAgAAZHJzL2Rv&#10;d25yZXYueG1sUEsFBgAAAAAEAAQA9QAAAIgDAAAAAA==&#10;" path="m15,7l8,15r7,l15,7xe" fillcolor="#bf0000" stroked="f">
                    <v:path arrowok="t" o:connecttype="custom" o:connectlocs="15,2251;8,2259;15,2259;15,2251" o:connectangles="0,0,0,0"/>
                  </v:shape>
                  <v:shape id="Freeform 443" o:spid="_x0000_s1467" style="position:absolute;left:2210;top:2244;width:149;height:1865;visibility:visible;mso-wrap-style:square;v-text-anchor:top" coordsize="149,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vETcQA&#10;AADcAAAADwAAAGRycy9kb3ducmV2LnhtbESPQWvCQBSE7wX/w/KE3urGNgSNrlIKQo81FfH4zD43&#10;0ezbkN0m8d+7hUKPw8x8w6y3o21ET52vHSuYzxIQxKXTNRsFh+/dywKED8gaG8ek4E4etpvJ0xpz&#10;7QbeU18EIyKEfY4KqhDaXEpfVmTRz1xLHL2L6yyGKDsjdYdDhNtGviZJJi3WHBcqbOmjovJW/FgF&#10;lN2Ob/fl8aqzixlPX+c51cVOqefp+L4CEWgM/+G/9qdWkKYp/J6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bxE3EAAAA3AAAAA8AAAAAAAAAAAAAAAAAmAIAAGRycy9k&#10;b3ducmV2LnhtbFBLBQYAAAAABAAEAPUAAACJAwAAAAA=&#10;" path="m135,7l15,7r,8l135,15r,-8xe" fillcolor="#bf0000" stroked="f">
                    <v:path arrowok="t" o:connecttype="custom" o:connectlocs="135,2251;15,2251;15,2259;135,2259;135,2251" o:connectangles="0,0,0,0,0"/>
                  </v:shape>
                  <v:shape id="Freeform 444" o:spid="_x0000_s1468" style="position:absolute;left:2210;top:2244;width:149;height:1865;visibility:visible;mso-wrap-style:square;v-text-anchor:top" coordsize="149,1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h1sQA&#10;AADcAAAADwAAAGRycy9kb3ducmV2LnhtbESPT2vCQBTE7wW/w/IEb3WjpsGmriIFwaNNi3h8zT6T&#10;1OzbkN3mz7fvCkKPw8z8htnsBlOLjlpXWVawmEcgiHOrKy4UfH0entcgnEfWWFsmBSM52G0nTxtM&#10;te35g7rMFyJA2KWooPS+SaV0eUkG3dw2xMG72tagD7ItpG6xD3BTy2UUJdJgxWGhxIbeS8pv2a9R&#10;QMntvBpfzz86uRbD5fS9oCo7KDWbDvs3EJ4G/x9+tI9aQRy/wP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XYdbEAAAA3AAAAA8AAAAAAAAAAAAAAAAAmAIAAGRycy9k&#10;b3ducmV2LnhtbFBLBQYAAAAABAAEAPUAAACJAwAAAAA=&#10;" path="m149,7r-14,l142,15r7,l149,7xe" fillcolor="#bf0000" stroked="f">
                    <v:path arrowok="t" o:connecttype="custom" o:connectlocs="149,2251;135,2251;142,2259;149,2259;149,2251" o:connectangles="0,0,0,0,0"/>
                  </v:shape>
                </v:group>
                <v:group id="Group 445" o:spid="_x0000_s1469" style="position:absolute;left:2810;top:2184;width:135;height:1918" coordorigin="2810,2184" coordsize="135,1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46" o:spid="_x0000_s1470" style="position:absolute;left:2810;top:2184;width:135;height:1918;visibility:visible;mso-wrap-style:square;v-text-anchor:top" coordsize="135,1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irNMcA&#10;AADcAAAADwAAAGRycy9kb3ducmV2LnhtbESPQWvCQBSE70L/w/IKXqRulGBL6iqlKIhFJamHHh/Z&#10;12xo9m3Irpr213cFweMwM98w82VvG3GmzteOFUzGCQji0umaKwXHz/XTCwgfkDU2jknBL3lYLh4G&#10;c8y0u3BO5yJUIkLYZ6jAhNBmUvrSkEU/di1x9L5dZzFE2VVSd3iJcNvIaZLMpMWa44LBlt4NlT/F&#10;ySr4O9h0/0FmstqmxyKvZsnXbrRSavjYv72CCNSHe/jW3mgFafoM1zPxC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qzTHAAAA3AAAAA8AAAAAAAAAAAAAAAAAmAIAAGRy&#10;cy9kb3ducmV2LnhtbFBLBQYAAAAABAAEAPUAAACMAwAAAAA=&#10;" path="m,1918r135,l135,,,,,1918xe" fillcolor="#bf0000" stroked="f">
                    <v:path arrowok="t" o:connecttype="custom" o:connectlocs="0,4102;135,4102;135,2184;0,2184;0,4102" o:connectangles="0,0,0,0,0"/>
                  </v:shape>
                </v:group>
                <v:group id="Group 447" o:spid="_x0000_s1471" style="position:absolute;left:2803;top:2177;width:149;height:1932" coordorigin="2803,2177" coordsize="149,1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48" o:spid="_x0000_s1472" style="position:absolute;left:2803;top:2177;width:149;height:1932;visibility:visible;mso-wrap-style:square;v-text-anchor:top" coordsize="149,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BL8UA&#10;AADcAAAADwAAAGRycy9kb3ducmV2LnhtbESP3WrCQBSE7wu+w3IE7+pGSYtGV9H+0AqC+PMAx+xx&#10;E8yeDdlVk7fvFgq9HGbmG2a+bG0l7tT40rGC0TABQZw7XbJRcDp+Pk9A+ICssXJMCjrysFz0nuaY&#10;affgPd0PwYgIYZ+hgiKEOpPS5wVZ9ENXE0fv4hqLIcrGSN3gI8JtJcdJ8iotlhwXCqzpraD8erhZ&#10;BVO36danl/H7tSv3xqQ7//Vx3io16LerGYhAbfgP/7W/tYI0ncL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sEvxQAAANwAAAAPAAAAAAAAAAAAAAAAAJgCAABkcnMv&#10;ZG93bnJldi54bWxQSwUGAAAAAAQABAD1AAAAigMAAAAA&#10;" path="m142,l7,,3,2,,7,,1925r3,5l7,1932r135,l147,1930r2,-5l15,1925r-8,-7l15,1918,15,14r-8,l15,7r134,l147,2,142,xe" fillcolor="#bf0000" stroked="f">
                    <v:path arrowok="t" o:connecttype="custom" o:connectlocs="142,2177;7,2177;3,2179;0,2184;0,4102;3,4107;7,4109;142,4109;147,4107;149,4102;15,4102;7,4095;15,4095;15,2191;7,2191;15,2184;149,2184;147,2179;142,2177" o:connectangles="0,0,0,0,0,0,0,0,0,0,0,0,0,0,0,0,0,0,0"/>
                  </v:shape>
                  <v:shape id="Freeform 449" o:spid="_x0000_s1473" style="position:absolute;left:2803;top:2177;width:149;height:1932;visibility:visible;mso-wrap-style:square;v-text-anchor:top" coordsize="149,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b8IA&#10;AADcAAAADwAAAGRycy9kb3ducmV2LnhtbERPy4rCMBTdC/5DuIK7aarooNUoOg9mBgbExwdcm2ta&#10;bG5KE7X9+8liwOXhvJfr1lbiTo0vHSsYJSkI4tzpko2C0/HzZQbCB2SNlWNS0JGH9arfW2Km3YP3&#10;dD8EI2II+wwVFCHUmZQ+L8iiT1xNHLmLayyGCBsjdYOPGG4rOU7TV2mx5NhQYE1vBeXXw80qmLuf&#10;bnuajt+vXbk3ZrLzXx/nX6WGg3azABGoDU/xv/tbK5hM4/x4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f5vwgAAANwAAAAPAAAAAAAAAAAAAAAAAJgCAABkcnMvZG93&#10;bnJldi54bWxQSwUGAAAAAAQABAD1AAAAhwMAAAAA&#10;" path="m15,1918r-8,l15,1925r,-7xe" fillcolor="#bf0000" stroked="f">
                    <v:path arrowok="t" o:connecttype="custom" o:connectlocs="15,4095;7,4095;15,4102;15,4095" o:connectangles="0,0,0,0"/>
                  </v:shape>
                  <v:shape id="Freeform 450" o:spid="_x0000_s1474" style="position:absolute;left:2803;top:2177;width:149;height:1932;visibility:visible;mso-wrap-style:square;v-text-anchor:top" coordsize="149,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b9MYA&#10;AADcAAAADwAAAGRycy9kb3ducmV2LnhtbESP0WrCQBRE3wv+w3IF3+rGoMWmrmKrYgsF0foBt9nr&#10;JiR7N2RXTf6+Wyj0cZiZM8xi1dla3Kj1pWMFk3ECgjh3umSj4Py1e5yD8AFZY+2YFPTkYbUcPCww&#10;0+7OR7qdghERwj5DBUUITSalzwuy6MeuIY7exbUWQ5StkbrFe4TbWqZJ8iQtlhwXCmzoraC8Ol2t&#10;gmf30b+eZ+mm6sujMdOD32+/P5UaDbv1C4hAXfgP/7XftYLpbAK/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Fb9MYAAADcAAAADwAAAAAAAAAAAAAAAACYAgAAZHJz&#10;L2Rvd25yZXYueG1sUEsFBgAAAAAEAAQA9QAAAIsDAAAAAA==&#10;" path="m135,1918r-120,l15,1925r120,l135,1918xe" fillcolor="#bf0000" stroked="f">
                    <v:path arrowok="t" o:connecttype="custom" o:connectlocs="135,4095;15,4095;15,4102;135,4102;135,4095" o:connectangles="0,0,0,0,0"/>
                  </v:shape>
                  <v:shape id="Freeform 451" o:spid="_x0000_s1475" style="position:absolute;left:2803;top:2177;width:149;height:1932;visibility:visible;mso-wrap-style:square;v-text-anchor:top" coordsize="149,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Fg8YA&#10;AADcAAAADwAAAGRycy9kb3ducmV2LnhtbESP3WrCQBSE7wt9h+UI3tWNQUsbXaX+oUKh+PMAp9nT&#10;TTB7NmRXTd7eLRR6OczMN8x03tpK3KjxpWMFw0ECgjh3umSj4HzavLyB8AFZY+WYFHTkYT57fppi&#10;pt2dD3Q7BiMihH2GCooQ6kxKnxdk0Q9cTRy9H9dYDFE2RuoG7xFuK5kmyau0WHJcKLCmZUH55Xi1&#10;Ct7dvlucx+nq0pUHY0Zffrv+/lSq32s/JiACteE//NfeaQWjcQq/Z+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PFg8YAAADcAAAADwAAAAAAAAAAAAAAAACYAgAAZHJz&#10;L2Rvd25yZXYueG1sUEsFBgAAAAAEAAQA9QAAAIsDAAAAAA==&#10;" path="m135,7r,1918l142,1918r7,l149,14r-7,l135,7xe" fillcolor="#bf0000" stroked="f">
                    <v:path arrowok="t" o:connecttype="custom" o:connectlocs="135,2184;135,4102;142,4095;149,4095;149,2191;142,2191;135,2184" o:connectangles="0,0,0,0,0,0,0"/>
                  </v:shape>
                  <v:shape id="Freeform 452" o:spid="_x0000_s1476" style="position:absolute;left:2803;top:2177;width:149;height:1932;visibility:visible;mso-wrap-style:square;v-text-anchor:top" coordsize="149,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gGMYA&#10;AADcAAAADwAAAGRycy9kb3ducmV2LnhtbESP3WoCMRSE7wXfIRyhdzVbq0W3RtG2okJB/HmA081p&#10;dnFzsmxS3X17IxS8HGbmG2Y6b2wpLlT7wrGCl34CgjhzumCj4HRcPY9B+ICssXRMClryMJ91O1NM&#10;tbvyni6HYESEsE9RQR5ClUrps5ws+r6riKP362qLIcraSF3jNcJtKQdJ8iYtFhwXcqzoI6fsfPiz&#10;CiZu2y5Po8HnuS32xgx3fv31863UU69ZvIMI1IRH+L+90QqGo1e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gGMYAAADcAAAADwAAAAAAAAAAAAAAAACYAgAAZHJz&#10;L2Rvd25yZXYueG1sUEsFBgAAAAAEAAQA9QAAAIsDAAAAAA==&#10;" path="m149,1918r-7,l135,1925r14,l149,1918xe" fillcolor="#bf0000" stroked="f">
                    <v:path arrowok="t" o:connecttype="custom" o:connectlocs="149,4095;142,4095;135,4102;149,4102;149,4095" o:connectangles="0,0,0,0,0"/>
                  </v:shape>
                  <v:shape id="Freeform 453" o:spid="_x0000_s1477" style="position:absolute;left:2803;top:2177;width:149;height:1932;visibility:visible;mso-wrap-style:square;v-text-anchor:top" coordsize="149,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4bMYA&#10;AADcAAAADwAAAGRycy9kb3ducmV2LnhtbESP3WrCQBSE7wt9h+UI3tWNEksbXaX+oUKh+PMAp9nT&#10;TTB7NmRXTd7eLRR6OczMN8x03tpK3KjxpWMFw0ECgjh3umSj4HzavLyB8AFZY+WYFHTkYT57fppi&#10;pt2dD3Q7BiMihH2GCooQ6kxKnxdk0Q9cTRy9H9dYDFE2RuoG7xFuKzlKkldpseS4UGBNy4Lyy/Fq&#10;Fby7fbc4j0erS1cejEm//Hb9/alUv9d+TEAEasN/+K+90wrScQq/Z+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4bMYAAADcAAAADwAAAAAAAAAAAAAAAACYAgAAZHJz&#10;L2Rvd25yZXYueG1sUEsFBgAAAAAEAAQA9QAAAIsDAAAAAA==&#10;" path="m15,7l7,14r8,l15,7xe" fillcolor="#bf0000" stroked="f">
                    <v:path arrowok="t" o:connecttype="custom" o:connectlocs="15,2184;7,2191;15,2191;15,2184" o:connectangles="0,0,0,0"/>
                  </v:shape>
                  <v:shape id="Freeform 454" o:spid="_x0000_s1478" style="position:absolute;left:2803;top:2177;width:149;height:1932;visibility:visible;mso-wrap-style:square;v-text-anchor:top" coordsize="149,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d98YA&#10;AADcAAAADwAAAGRycy9kb3ducmV2LnhtbESP3WrCQBSE7wu+w3KE3tWNYkobXUWtokKh+PMAp9nT&#10;TTB7NmRXTd7eLRR6OczMN8x03tpK3KjxpWMFw0ECgjh3umSj4HzavLyB8AFZY+WYFHTkYT7rPU0x&#10;0+7OB7odgxERwj5DBUUIdSalzwuy6AeuJo7ej2sshigbI3WD9wi3lRwlyau0WHJcKLCmVUH55Xi1&#10;Ct7dvlue09HHpSsPxoy//Hb9/anUc79dTEAEasN/+K+90wrGaQq/Z+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pd98YAAADcAAAADwAAAAAAAAAAAAAAAACYAgAAZHJz&#10;L2Rvd25yZXYueG1sUEsFBgAAAAAEAAQA9QAAAIsDAAAAAA==&#10;" path="m135,7l15,7r,7l135,14r,-7xe" fillcolor="#bf0000" stroked="f">
                    <v:path arrowok="t" o:connecttype="custom" o:connectlocs="135,2184;15,2184;15,2191;135,2191;135,2184" o:connectangles="0,0,0,0,0"/>
                  </v:shape>
                  <v:shape id="Freeform 455" o:spid="_x0000_s1479" style="position:absolute;left:2803;top:2177;width:149;height:1932;visibility:visible;mso-wrap-style:square;v-text-anchor:top" coordsize="149,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DgMYA&#10;AADcAAAADwAAAGRycy9kb3ducmV2LnhtbESP3WrCQBSE7wXfYTlC73SjqNg0G9H+0BYKovUBTrPH&#10;TTB7NmS3mrx9tyB4OczMN0y27mwtLtT6yrGC6SQBQVw4XbFRcPx+G69A+ICssXZMCnrysM6HgwxT&#10;7a68p8shGBEh7FNUUIbQpFL6oiSLfuIa4uidXGsxRNkaqVu8Rrit5SxJltJixXGhxIaeSyrOh1+r&#10;4NF99tvjYvZy7qu9MfOdf3/9+VLqYdRtnkAE6sI9fGt/aAXzxRL+z8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jDgMYAAADcAAAADwAAAAAAAAAAAAAAAACYAgAAZHJz&#10;L2Rvd25yZXYueG1sUEsFBgAAAAAEAAQA9QAAAIsDAAAAAA==&#10;" path="m149,7r-14,l142,14r7,l149,7xe" fillcolor="#bf0000" stroked="f">
                    <v:path arrowok="t" o:connecttype="custom" o:connectlocs="149,2184;135,2184;142,2191;149,2191;149,2184" o:connectangles="0,0,0,0,0"/>
                  </v:shape>
                </v:group>
                <v:group id="Group 456" o:spid="_x0000_s1480" style="position:absolute;left:3403;top:2014;width:135;height:2088" coordorigin="3403,2014" coordsize="135,2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57" o:spid="_x0000_s1481" style="position:absolute;left:3403;top:2014;width:135;height:2088;visibility:visible;mso-wrap-style:square;v-text-anchor:top" coordsize="135,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gjZb0A&#10;AADcAAAADwAAAGRycy9kb3ducmV2LnhtbERPuwrCMBTdBf8hXMFNU0VFqqmIqIibj6Xbpbm2pc1N&#10;aaLWvzeD4Hg47/WmM7V4UetKywom4wgEcWZ1ybmC++0wWoJwHlljbZkUfMjBJun31hhr++YLva4+&#10;FyGEXYwKCu+bWEqXFWTQjW1DHLiHbQ36ANtc6hbfIdzUchpFC2mw5NBQYEO7grLq+jQK0vKc6vSu&#10;j1W9136Z2+kc90elhoNuuwLhqfN/8c990gpm87A2nAlHQC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5gjZb0AAADcAAAADwAAAAAAAAAAAAAAAACYAgAAZHJzL2Rvd25yZXYu&#10;eG1sUEsFBgAAAAAEAAQA9QAAAIIDAAAAAA==&#10;" path="m,2088r135,l135,,,,,2088xe" fillcolor="#bf0000" stroked="f">
                    <v:path arrowok="t" o:connecttype="custom" o:connectlocs="0,4102;135,4102;135,2014;0,2014;0,4102" o:connectangles="0,0,0,0,0"/>
                  </v:shape>
                </v:group>
                <v:group id="Group 458" o:spid="_x0000_s1482" style="position:absolute;left:3396;top:2007;width:149;height:2103" coordorigin="3396,2007" coordsize="149,2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59" o:spid="_x0000_s1483" style="position:absolute;left:3396;top:2007;width:149;height:2103;visibility:visible;mso-wrap-style:square;v-text-anchor:top" coordsize="14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IjcIA&#10;AADcAAAADwAAAGRycy9kb3ducmV2LnhtbERPz2vCMBS+D/wfwhO8zdQpRTqjiCBTpBPrDjs+mrem&#10;2LyUJtr63y+HwY4f3+/VZrCNeFDna8cKZtMEBHHpdM2Vgq/r/nUJwgdkjY1jUvAkD5v16GWFmXY9&#10;X+hRhErEEPYZKjAhtJmUvjRk0U9dSxy5H9dZDBF2ldQd9jHcNvItSVJpsebYYLClnaHyVtytgtzd&#10;h9sO55/m2O+f+fcpT88fuVKT8bB9BxFoCP/iP/dBK1ikcX48E4+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64iNwgAAANwAAAAPAAAAAAAAAAAAAAAAAJgCAABkcnMvZG93&#10;bnJldi54bWxQSwUGAAAAAAQABAD1AAAAhwMAAAAA&#10;" path="m142,l7,,2,2,,7,,2095r2,5l7,2102r135,l146,2100r3,-5l14,2095r-7,-7l14,2088,14,14r-7,l14,7r135,l146,2,142,xe" fillcolor="#bf0000" stroked="f">
                    <v:path arrowok="t" o:connecttype="custom" o:connectlocs="142,2007;7,2007;2,2009;0,2014;0,4102;2,4107;7,4109;142,4109;146,4107;149,4102;14,4102;7,4095;14,4095;14,2021;7,2021;14,2014;149,2014;146,2009;142,2007" o:connectangles="0,0,0,0,0,0,0,0,0,0,0,0,0,0,0,0,0,0,0"/>
                  </v:shape>
                  <v:shape id="Freeform 460" o:spid="_x0000_s1484" style="position:absolute;left:3396;top:2007;width:149;height:2103;visibility:visible;mso-wrap-style:square;v-text-anchor:top" coordsize="14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tFsUA&#10;AADcAAAADwAAAGRycy9kb3ducmV2LnhtbESPQWvCQBSE74L/YXmF3nSjLUGiqxRBtJQoag89PrLP&#10;bDD7NmRXE/99t1DwOMzMN8xi1dta3Kn1lWMFk3ECgrhwuuJSwfd5M5qB8AFZY+2YFDzIw2o5HCww&#10;067jI91PoRQRwj5DBSaEJpPSF4Ys+rFriKN3ca3FEGVbSt1iF+G2ltMkSaXFiuOCwYbWhorr6WYV&#10;5O7WX9f4tjef3eaR/3zl6WGbK/X60n/MQQTqwzP8395pBe/pB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y0WxQAAANwAAAAPAAAAAAAAAAAAAAAAAJgCAABkcnMv&#10;ZG93bnJldi54bWxQSwUGAAAAAAQABAD1AAAAigMAAAAA&#10;" path="m14,2088r-7,l14,2095r,-7xe" fillcolor="#bf0000" stroked="f">
                    <v:path arrowok="t" o:connecttype="custom" o:connectlocs="14,4095;7,4095;14,4102;14,4095" o:connectangles="0,0,0,0"/>
                  </v:shape>
                  <v:shape id="Freeform 461" o:spid="_x0000_s1485" style="position:absolute;left:3396;top:2007;width:149;height:2103;visibility:visible;mso-wrap-style:square;v-text-anchor:top" coordsize="14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WzYcUA&#10;AADcAAAADwAAAGRycy9kb3ducmV2LnhtbESPQWvCQBSE74L/YXlCb7qplSDRVYogbSlR1B56fGSf&#10;2WD2bciuJv57t1DwOMzMN8xy3dta3Kj1lWMFr5MEBHHhdMWlgp/TdjwH4QOyxtoxKbiTh/VqOFhi&#10;pl3HB7odQykihH2GCkwITSalLwxZ9BPXEEfv7FqLIcq2lLrFLsJtLadJkkqLFccFgw1tDBWX49Uq&#10;yN21v2zwbWe+uu09//3O0/1HrtTLqH9fgAjUh2f4v/2pFczSKfyd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bNhxQAAANwAAAAPAAAAAAAAAAAAAAAAAJgCAABkcnMv&#10;ZG93bnJldi54bWxQSwUGAAAAAAQABAD1AAAAigMAAAAA&#10;" path="m134,2088r-120,l14,2095r120,l134,2088xe" fillcolor="#bf0000" stroked="f">
                    <v:path arrowok="t" o:connecttype="custom" o:connectlocs="134,4095;14,4095;14,4102;134,4102;134,4095" o:connectangles="0,0,0,0,0"/>
                  </v:shape>
                  <v:shape id="Freeform 462" o:spid="_x0000_s1486" style="position:absolute;left:3396;top:2007;width:149;height:2103;visibility:visible;mso-wrap-style:square;v-text-anchor:top" coordsize="14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W+sUA&#10;AADcAAAADwAAAGRycy9kb3ducmV2LnhtbESPQWvCQBSE70L/w/IK3uqmVYJEVymCVJG0VHvo8ZF9&#10;ZoPZtyG7mvjvXUHwOMzMN8x82dtaXKj1lWMF76MEBHHhdMWlgr/D+m0KwgdkjbVjUnAlD8vFy2CO&#10;mXYd/9JlH0oRIewzVGBCaDIpfWHIoh+5hjh6R9daDFG2pdQtdhFua/mRJKm0WHFcMNjQylBx2p+t&#10;gtyd+9MKx99m262v+f8uT3++cqWGr/3nDESgPjzDj/ZGK5ik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Rb6xQAAANwAAAAPAAAAAAAAAAAAAAAAAJgCAABkcnMv&#10;ZG93bnJldi54bWxQSwUGAAAAAAQABAD1AAAAigMAAAAA&#10;" path="m134,7r,2088l142,2088r7,l149,14r-7,l134,7xe" fillcolor="#bf0000" stroked="f">
                    <v:path arrowok="t" o:connecttype="custom" o:connectlocs="134,2014;134,4102;142,4095;149,4095;149,2021;142,2021;134,2014" o:connectangles="0,0,0,0,0,0,0"/>
                  </v:shape>
                  <v:shape id="Freeform 463" o:spid="_x0000_s1487" style="position:absolute;left:3396;top:2007;width:149;height:2103;visibility:visible;mso-wrap-style:square;v-text-anchor:top" coordsize="14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OjsUA&#10;AADcAAAADwAAAGRycy9kb3ducmV2LnhtbESPQWvCQBSE7wX/w/KE3uqmVoJEVymC2CKpqD30+Mg+&#10;s8Hs25BdTfz3riD0OMzMN8x82dtaXKn1lWMF76MEBHHhdMWlgt/j+m0KwgdkjbVjUnAjD8vF4GWO&#10;mXYd7+l6CKWIEPYZKjAhNJmUvjBk0Y9cQxy9k2sthijbUuoWuwi3tRwnSSotVhwXDDa0MlScDxer&#10;IHeX/rzCjx/z3a1v+d82T3ebXKnXYf85AxGoD//hZ/tLK5ikE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I6OxQAAANwAAAAPAAAAAAAAAAAAAAAAAJgCAABkcnMv&#10;ZG93bnJldi54bWxQSwUGAAAAAAQABAD1AAAAigMAAAAA&#10;" path="m149,2088r-7,l134,2095r15,l149,2088xe" fillcolor="#bf0000" stroked="f">
                    <v:path arrowok="t" o:connecttype="custom" o:connectlocs="149,4095;142,4095;134,4102;149,4102;149,4095" o:connectangles="0,0,0,0,0"/>
                  </v:shape>
                  <v:shape id="Freeform 464" o:spid="_x0000_s1488" style="position:absolute;left:3396;top:2007;width:149;height:2103;visibility:visible;mso-wrap-style:square;v-text-anchor:top" coordsize="14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rFcYA&#10;AADcAAAADwAAAGRycy9kb3ducmV2LnhtbESPT2vCQBTE74V+h+UVeqsb/4WSuooIYkXSUvXQ4yP7&#10;zAazb0N2NfHbu0Khx2FmfsPMFr2txZVaXzlWMBwkIIgLpysuFRwP67d3ED4ga6wdk4IbeVjMn59m&#10;mGnX8Q9d96EUEcI+QwUmhCaT0heGLPqBa4ijd3KtxRBlW0rdYhfhtpajJEmlxYrjgsGGVoaK8/5i&#10;FeTu0p9XOP4y2259y393efq9yZV6femXHyAC9eE//Nf+1Aom6RQe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wrFcYAAADcAAAADwAAAAAAAAAAAAAAAACYAgAAZHJz&#10;L2Rvd25yZXYueG1sUEsFBgAAAAAEAAQA9QAAAIsDAAAAAA==&#10;" path="m14,7l7,14r7,l14,7xe" fillcolor="#bf0000" stroked="f">
                    <v:path arrowok="t" o:connecttype="custom" o:connectlocs="14,2014;7,2021;14,2021;14,2014" o:connectangles="0,0,0,0"/>
                  </v:shape>
                  <v:shape id="Freeform 465" o:spid="_x0000_s1489" style="position:absolute;left:3396;top:2007;width:149;height:2103;visibility:visible;mso-wrap-style:square;v-text-anchor:top" coordsize="14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61YsUA&#10;AADcAAAADwAAAGRycy9kb3ducmV2LnhtbESPQWvCQBSE70L/w/KE3nRjW0KJrqEI0pYSpbYHj4/s&#10;azYk+zZkVxP/fVcQPA4z8w2zykfbijP1vnasYDFPQBCXTtdcKfj92c5eQfiArLF1TAou5CFfP0xW&#10;mGk38DedD6ESEcI+QwUmhC6T0peGLPq564ij9+d6iyHKvpK6xyHCbSufkiSVFmuOCwY72hgqm8PJ&#10;KijcaWw2+Lwzn8P2Uhy/inT/Xij1OB3fliACjeEevrU/tIKXNIXrmXg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rVixQAAANwAAAAPAAAAAAAAAAAAAAAAAJgCAABkcnMv&#10;ZG93bnJldi54bWxQSwUGAAAAAAQABAD1AAAAigMAAAAA&#10;" path="m134,7l14,7r,7l134,14r,-7xe" fillcolor="#bf0000" stroked="f">
                    <v:path arrowok="t" o:connecttype="custom" o:connectlocs="134,2014;14,2014;14,2021;134,2021;134,2014" o:connectangles="0,0,0,0,0"/>
                  </v:shape>
                  <v:shape id="Freeform 466" o:spid="_x0000_s1490" style="position:absolute;left:3396;top:2007;width:149;height:2103;visibility:visible;mso-wrap-style:square;v-text-anchor:top" coordsize="149,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Q+cUA&#10;AADcAAAADwAAAGRycy9kb3ducmV2LnhtbESPQWvCQBSE74L/YXkFb7ppLWlJXUUEaYtEqfXg8ZF9&#10;zQazb0N2NfHfdwXB4zAz3zCzRW9rcaHWV44VPE8SEMSF0xWXCg6/6/E7CB+QNdaOScGVPCzmw8EM&#10;M+06/qHLPpQiQthnqMCE0GRS+sKQRT9xDXH0/lxrMUTZllK32EW4reVLkqTSYsVxwWBDK0PFaX+2&#10;CnJ37k8rnG7Nd7e+5sdNnu4+c6VGT/3yA0SgPjzC9/aXVvCavsHtTD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D5xQAAANwAAAAPAAAAAAAAAAAAAAAAAJgCAABkcnMv&#10;ZG93bnJldi54bWxQSwUGAAAAAAQABAD1AAAAigMAAAAA&#10;" path="m149,7r-15,l142,14r7,l149,7xe" fillcolor="#bf0000" stroked="f">
                    <v:path arrowok="t" o:connecttype="custom" o:connectlocs="149,2014;134,2014;142,2021;149,2021;149,2014" o:connectangles="0,0,0,0,0"/>
                  </v:shape>
                </v:group>
                <v:group id="Group 467" o:spid="_x0000_s1491" style="position:absolute;left:3996;top:1990;width:135;height:2112" coordorigin="3996,1990" coordsize="135,2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68" o:spid="_x0000_s1492" style="position:absolute;left:3996;top:1990;width:135;height:2112;visibility:visible;mso-wrap-style:square;v-text-anchor:top" coordsize="135,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ffMQA&#10;AADcAAAADwAAAGRycy9kb3ducmV2LnhtbESPQWsCMRSE7wX/Q3hCbzVrLauuRpGCpaeCqwjeHpvn&#10;ZnHzsmzimv77plDocZiZb5j1NtpWDNT7xrGC6SQDQVw53XCt4HTcvyxA+ICssXVMCr7Jw3Yzelpj&#10;od2DDzSUoRYJwr5ABSaErpDSV4Ys+onriJN3db3FkGRfS93jI8FtK1+zLJcWG04LBjt6N1TdyrtV&#10;UOZDNF8fczp3Fx/v7cwMZz4o9TyOuxWIQDH8h//an1rBW76E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Y33zEAAAA3AAAAA8AAAAAAAAAAAAAAAAAmAIAAGRycy9k&#10;b3ducmV2LnhtbFBLBQYAAAAABAAEAPUAAACJAwAAAAA=&#10;" path="m,2112r134,l134,,,,,2112xe" fillcolor="#bf0000" stroked="f">
                    <v:path arrowok="t" o:connecttype="custom" o:connectlocs="0,4102;134,4102;134,1990;0,1990;0,4102" o:connectangles="0,0,0,0,0"/>
                  </v:shape>
                </v:group>
                <v:group id="Group 469" o:spid="_x0000_s1493" style="position:absolute;left:3989;top:1983;width:149;height:2127" coordorigin="3989,1983" coordsize="149,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70" o:spid="_x0000_s1494" style="position:absolute;left:3989;top:1983;width:149;height:2127;visibility:visible;mso-wrap-style:square;v-text-anchor:top" coordsize="149,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OPcQA&#10;AADcAAAADwAAAGRycy9kb3ducmV2LnhtbESPQYvCMBSE7wv+h/AEb5oqolKNIoLgHtVV9PZonk21&#10;ealNVtt/v1lY2OMwM98wi1VjS/Gi2heOFQwHCQjizOmCcwVfx21/BsIHZI2lY1LQkofVsvOxwFS7&#10;N+/pdQi5iBD2KSowIVSplD4zZNEPXEUcvZurLYYo61zqGt8Rbks5SpKJtFhwXDBY0cZQ9jh8WwVX&#10;s20n9/vn5VLub0d/as/PXXZWqtdt1nMQgZrwH/5r77SC8XQI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Dj3EAAAA3AAAAA8AAAAAAAAAAAAAAAAAmAIAAGRycy9k&#10;b3ducmV2LnhtbFBLBQYAAAAABAAEAPUAAACJAwAAAAA=&#10;" path="m141,l7,,2,2,,7,,2119r2,5l7,2126r134,l146,2124r3,-5l14,2119r-7,-7l14,2112,14,14r-7,l14,7r135,l146,2,141,xe" fillcolor="#bf0000" stroked="f">
                    <v:path arrowok="t" o:connecttype="custom" o:connectlocs="141,1983;7,1983;2,1985;0,1990;0,4102;2,4107;7,4109;141,4109;146,4107;149,4102;14,4102;7,4095;14,4095;14,1997;7,1997;14,1990;149,1990;146,1985;141,1983" o:connectangles="0,0,0,0,0,0,0,0,0,0,0,0,0,0,0,0,0,0,0"/>
                  </v:shape>
                  <v:shape id="Freeform 471" o:spid="_x0000_s1495" style="position:absolute;left:3989;top:1983;width:149;height:2127;visibility:visible;mso-wrap-style:square;v-text-anchor:top" coordsize="149,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QSsQA&#10;AADcAAAADwAAAGRycy9kb3ducmV2LnhtbESPQYvCMBSE7wv+h/AEb2uqiCvVKCII7lFdRW+P5tlU&#10;m5faZLX990ZY2OMwM98ws0VjS/Gg2heOFQz6CQjizOmCcwU/+/XnBIQPyBpLx6SgJQ+Leedjhql2&#10;T97SYxdyESHsU1RgQqhSKX1myKLvu4o4ehdXWwxR1rnUNT4j3JZymCRjabHguGCwopWh7Lb7tQrO&#10;Zt2Or9fv06ncXvb+0B7vm+yoVK/bLKcgAjXhP/zX3mgFo68hvM/EI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ErEAAAA3AAAAA8AAAAAAAAAAAAAAAAAmAIAAGRycy9k&#10;b3ducmV2LnhtbFBLBQYAAAAABAAEAPUAAACJAwAAAAA=&#10;" path="m14,2112r-7,l14,2119r,-7xe" fillcolor="#bf0000" stroked="f">
                    <v:path arrowok="t" o:connecttype="custom" o:connectlocs="14,4095;7,4095;14,4102;14,4095" o:connectangles="0,0,0,0"/>
                  </v:shape>
                  <v:shape id="Freeform 472" o:spid="_x0000_s1496" style="position:absolute;left:3989;top:1983;width:149;height:2127;visibility:visible;mso-wrap-style:square;v-text-anchor:top" coordsize="149,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0cQA&#10;AADcAAAADwAAAGRycy9kb3ducmV2LnhtbESPW4vCMBSE3xf8D+Es+KbpXlCpRpEFwX30ir4dmmNT&#10;bU66TdT23xtB2MdhZr5hJrPGluJGtS8cK/joJyCIM6cLzhVsN4veCIQPyBpLx6SgJQ+zaedtgql2&#10;d17RbR1yESHsU1RgQqhSKX1myKLvu4o4eidXWwxR1rnUNd4j3JbyM0kG0mLBccFgRT+Gssv6ahUc&#10;zaIdnM+/h0O5Om38rt3/LbO9Ut33Zj4GEagJ/+FXe6kVfA+/4HkmHg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yNdHEAAAA3AAAAA8AAAAAAAAAAAAAAAAAmAIAAGRycy9k&#10;b3ducmV2LnhtbFBLBQYAAAAABAAEAPUAAACJAwAAAAA=&#10;" path="m134,2112r-120,l14,2119r120,l134,2112xe" fillcolor="#bf0000" stroked="f">
                    <v:path arrowok="t" o:connecttype="custom" o:connectlocs="134,4095;14,4095;14,4102;134,4102;134,4095" o:connectangles="0,0,0,0,0"/>
                  </v:shape>
                  <v:shape id="Freeform 473" o:spid="_x0000_s1497" style="position:absolute;left:3989;top:1983;width:149;height:2127;visibility:visible;mso-wrap-style:square;v-text-anchor:top" coordsize="149,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utpcQA&#10;AADcAAAADwAAAGRycy9kb3ducmV2LnhtbESPQYvCMBSE7wv+h/AEb2uqiCvVKCIIelRX0dujeTbV&#10;5qU2Udt/v1lY2OMwM98ws0VjS/Gi2heOFQz6CQjizOmCcwXfh/XnBIQPyBpLx6SgJQ+Leedjhql2&#10;b97Rax9yESHsU1RgQqhSKX1myKLvu4o4eldXWwxR1rnUNb4j3JZymCRjabHguGCwopWh7L5/WgUX&#10;s27Ht9v2fC5314M/tqfHJjsp1es2yymIQE34D/+1N1rB6GsEv2fi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braXEAAAA3AAAAA8AAAAAAAAAAAAAAAAAmAIAAGRycy9k&#10;b3ducmV2LnhtbFBLBQYAAAAABAAEAPUAAACJAwAAAAA=&#10;" path="m134,7r,2112l141,2112r8,l149,14r-8,l134,7xe" fillcolor="#bf0000" stroked="f">
                    <v:path arrowok="t" o:connecttype="custom" o:connectlocs="134,1990;134,4102;141,4095;149,4095;149,1997;141,1997;134,1990" o:connectangles="0,0,0,0,0,0,0"/>
                  </v:shape>
                  <v:shape id="Freeform 474" o:spid="_x0000_s1498" style="position:absolute;left:3989;top:1983;width:149;height:2127;visibility:visible;mso-wrap-style:square;v-text-anchor:top" coordsize="149,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IPsQA&#10;AADcAAAADwAAAGRycy9kb3ducmV2LnhtbESPT4vCMBTE7wt+h/AWvGm6y65KNYosCO7Rv+jt0Tyb&#10;avPSbaK2394Iwh6HmfkNM5k1thQ3qn3hWMFHPwFBnDldcK5gu1n0RiB8QNZYOiYFLXmYTTtvE0y1&#10;u/OKbuuQiwhhn6ICE0KVSukzQxZ931XE0Tu52mKIss6lrvEe4baUn0kykBYLjgsGK/oxlF3WV6vg&#10;aBbt4Hz+PRzK1Wnjd+3+b5ntleq+N/MxiEBN+A+/2kut4Gv4Dc8z8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XCD7EAAAA3AAAAA8AAAAAAAAAAAAAAAAAmAIAAGRycy9k&#10;b3ducmV2LnhtbFBLBQYAAAAABAAEAPUAAACJAwAAAAA=&#10;" path="m149,2112r-8,l134,2119r15,l149,2112xe" fillcolor="#bf0000" stroked="f">
                    <v:path arrowok="t" o:connecttype="custom" o:connectlocs="149,4095;141,4095;134,4102;149,4102;149,4095" o:connectangles="0,0,0,0,0"/>
                  </v:shape>
                  <v:shape id="Freeform 475" o:spid="_x0000_s1499" style="position:absolute;left:3989;top:1983;width:149;height:2127;visibility:visible;mso-wrap-style:square;v-text-anchor:top" coordsize="149,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WScQA&#10;AADcAAAADwAAAGRycy9kb3ducmV2LnhtbESPQWvCQBSE7wX/w/IEb3WjSFqiq4gg6FFtRW+P7DMb&#10;zb6N2VWTf98tFHocZuYbZrZobSWe1PjSsYLRMAFBnDtdcqHg67B+/wThA7LGyjEp6MjDYt57m2Gm&#10;3Yt39NyHQkQI+wwVmBDqTEqfG7Loh64mjt7FNRZDlE0hdYOvCLeVHCdJKi2WHBcM1rQylN/2D6vg&#10;bNZder1uT6dqdzn47+543+RHpQb9djkFEagN/+G/9kYrmHyk8HsmHg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FlknEAAAA3AAAAA8AAAAAAAAAAAAAAAAAmAIAAGRycy9k&#10;b3ducmV2LnhtbFBLBQYAAAAABAAEAPUAAACJAwAAAAA=&#10;" path="m14,7l7,14r7,l14,7xe" fillcolor="#bf0000" stroked="f">
                    <v:path arrowok="t" o:connecttype="custom" o:connectlocs="14,1990;7,1997;14,1997;14,1990" o:connectangles="0,0,0,0"/>
                  </v:shape>
                  <v:shape id="Freeform 476" o:spid="_x0000_s1500" style="position:absolute;left:3989;top:1983;width:149;height:2127;visibility:visible;mso-wrap-style:square;v-text-anchor:top" coordsize="149,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z0sQA&#10;AADcAAAADwAAAGRycy9kb3ducmV2LnhtbESPQYvCMBSE7wv+h/AEb2vqIirVKCIIelRX0dujeTbV&#10;5qU2WW3/vVlY2OMwM98ws0VjS/Gk2heOFQz6CQjizOmCcwXfh/XnBIQPyBpLx6SgJQ+Leedjhql2&#10;L97Rcx9yESHsU1RgQqhSKX1myKLvu4o4eldXWwxR1rnUNb4i3JbyK0lG0mLBccFgRStD2X3/YxVc&#10;zLod3W7b87ncXQ/+2J4em+ykVK/bLKcgAjXhP/zX3mgFw/EYfs/EIyD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M9LEAAAA3AAAAA8AAAAAAAAAAAAAAAAAmAIAAGRycy9k&#10;b3ducmV2LnhtbFBLBQYAAAAABAAEAPUAAACJAwAAAAA=&#10;" path="m134,7l14,7r,7l134,14r,-7xe" fillcolor="#bf0000" stroked="f">
                    <v:path arrowok="t" o:connecttype="custom" o:connectlocs="134,1990;14,1990;14,1997;134,1997;134,1990" o:connectangles="0,0,0,0,0"/>
                  </v:shape>
                  <v:shape id="Freeform 477" o:spid="_x0000_s1501" style="position:absolute;left:3989;top:1983;width:149;height:2127;visibility:visible;mso-wrap-style:square;v-text-anchor:top" coordsize="149,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noMIA&#10;AADcAAAADwAAAGRycy9kb3ducmV2LnhtbERPz2vCMBS+D/wfwhN2m+mGOOmMZQiCHlun6O3RPJu6&#10;5qU2WW3/++Uw2PHj+73KBtuInjpfO1bwOktAEJdO11wp+DpsX5YgfEDW2DgmBSN5yNaTpxWm2j04&#10;p74IlYgh7FNUYEJoUyl9aciin7mWOHJX11kMEXaV1B0+Yrht5FuSLKTFmmODwZY2hsrv4scquJjt&#10;uLjd9udzk18P/jie7rvypNTzdPj8ABFoCP/iP/dOK5i/x7Xx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qegwgAAANwAAAAPAAAAAAAAAAAAAAAAAJgCAABkcnMvZG93&#10;bnJldi54bWxQSwUGAAAAAAQABAD1AAAAhwMAAAAA&#10;" path="m149,7r-15,l141,14r8,l149,7xe" fillcolor="#bf0000" stroked="f">
                    <v:path arrowok="t" o:connecttype="custom" o:connectlocs="149,1990;134,1990;141,1997;149,1997;149,1990" o:connectangles="0,0,0,0,0"/>
                  </v:shape>
                </v:group>
                <v:group id="Group 478" o:spid="_x0000_s1502" style="position:absolute;left:4589;top:1879;width:135;height:2223" coordorigin="4589,1879" coordsize="135,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479" o:spid="_x0000_s1503" style="position:absolute;left:4589;top:1879;width:135;height:2223;visibility:visible;mso-wrap-style:square;v-text-anchor:top" coordsize="135,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Ex78A&#10;AADcAAAADwAAAGRycy9kb3ducmV2LnhtbERPy4rCMBTdD/gP4QruxrQqIh2jiDOiWx+gy0tzp+lM&#10;c1OaqPHvzUJweTjv+TLaRtyo87VjBfkwA0FcOl1zpeB03HzOQPiArLFxTAoe5GG56H3MsdDuznu6&#10;HUIlUgj7AhWYENpCSl8asuiHriVO3K/rLIYEu0rqDu8p3DZylGVTabHm1GCwpbWh8v9wtQr+8njZ&#10;R789jzcP/hlxuzXf+VipQT+uvkAEiuEtfrl3WsFkluanM+kI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nATHvwAAANwAAAAPAAAAAAAAAAAAAAAAAJgCAABkcnMvZG93bnJl&#10;di54bWxQSwUGAAAAAAQABAD1AAAAhAMAAAAA&#10;" path="m,2223r134,l134,,,,,2223xe" fillcolor="#bf0000" stroked="f">
                    <v:path arrowok="t" o:connecttype="custom" o:connectlocs="0,4102;134,4102;134,1879;0,1879;0,4102" o:connectangles="0,0,0,0,0"/>
                  </v:shape>
                </v:group>
                <v:group id="Group 480" o:spid="_x0000_s1504" style="position:absolute;left:4582;top:1872;width:149;height:2237" coordorigin="4582,1872" coordsize="149,2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481" o:spid="_x0000_s1505" style="position:absolute;left:4582;top:1872;width:149;height:2237;visibility:visible;mso-wrap-style:square;v-text-anchor:top" coordsize="149,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wnMUA&#10;AADcAAAADwAAAGRycy9kb3ducmV2LnhtbESPQWvCQBSE74L/YXlCb7pRiglpNiKKtCDUmnrp7ZF9&#10;TYLZtyG7jem/dwtCj8PMfMNkm9G0YqDeNZYVLBcRCOLS6oYrBZfPwzwB4TyyxtYyKfglB5t8Oskw&#10;1fbGZxoKX4kAYZeigtr7LpXSlTUZdAvbEQfv2/YGfZB9JXWPtwA3rVxF0VoabDgs1NjRrqbyWvwY&#10;BfFyuOB78WG3UfJ1lqf98TWOj0o9zcbtCwhPo/8PP9pvWsFzsoK/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LCcxQAAANwAAAAPAAAAAAAAAAAAAAAAAJgCAABkcnMv&#10;ZG93bnJldi54bWxQSwUGAAAAAAQABAD1AAAAigMAAAAA&#10;" path="m141,l7,,2,3,,7,,2230r2,5l7,2237r134,l146,2235r2,-5l14,2230r-7,-7l14,2223,14,15r-7,l14,7r134,l146,3,141,xe" fillcolor="#bf0000" stroked="f">
                    <v:path arrowok="t" o:connecttype="custom" o:connectlocs="141,1872;7,1872;2,1875;0,1879;0,4102;2,4107;7,4109;141,4109;146,4107;148,4102;14,4102;7,4095;14,4095;14,1887;7,1887;14,1879;148,1879;146,1875;141,1872" o:connectangles="0,0,0,0,0,0,0,0,0,0,0,0,0,0,0,0,0,0,0"/>
                  </v:shape>
                  <v:shape id="Freeform 482" o:spid="_x0000_s1506" style="position:absolute;left:4582;top:1872;width:149;height:2237;visibility:visible;mso-wrap-style:square;v-text-anchor:top" coordsize="149,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VB8YA&#10;AADcAAAADwAAAGRycy9kb3ducmV2LnhtbESPzWrDMBCE74W8g9hAb42cNNTGtRxCSmkgkB8nl94W&#10;a2ubWitjqY779lWgkOMwM98w2Wo0rRiod41lBfNZBIK4tLrhSsHl/P6UgHAeWWNrmRT8koNVPnnI&#10;MNX2yicaCl+JAGGXooLa+y6V0pU1GXQz2xEH78v2Bn2QfSV1j9cAN61cRNGLNNhwWKixo01N5Xfx&#10;YxTE8+GC++Jo11HyeZKHt91HHO+UepyO61cQnkZ/D/+3t1rBMnmG25lw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wVB8YAAADcAAAADwAAAAAAAAAAAAAAAACYAgAAZHJz&#10;L2Rvd25yZXYueG1sUEsFBgAAAAAEAAQA9QAAAIsDAAAAAA==&#10;" path="m14,2223r-7,l14,2230r,-7xe" fillcolor="#bf0000" stroked="f">
                    <v:path arrowok="t" o:connecttype="custom" o:connectlocs="14,4095;7,4095;14,4102;14,4095" o:connectangles="0,0,0,0"/>
                  </v:shape>
                  <v:shape id="Freeform 483" o:spid="_x0000_s1507" style="position:absolute;left:4582;top:1872;width:149;height:2237;visibility:visible;mso-wrap-style:square;v-text-anchor:top" coordsize="149,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Nc8UA&#10;AADcAAAADwAAAGRycy9kb3ducmV2LnhtbESPQWvCQBSE7wX/w/IEb3WjiAmpq4giCoKtqZfeHtnX&#10;JJh9G7JrjP/eFQo9DjPzDbNY9aYWHbWusqxgMo5AEOdWV1wouHzv3hMQziNrrC2Tggc5WC0HbwtM&#10;tb3zmbrMFyJA2KWooPS+SaV0eUkG3dg2xMH7ta1BH2RbSN3iPcBNLadRNJcGKw4LJTa0KSm/Zjej&#10;IJ50FzxlX3YdJT9n+bk97uP4qNRo2K8/QHjq/X/4r33QCmbJD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Y1zxQAAANwAAAAPAAAAAAAAAAAAAAAAAJgCAABkcnMv&#10;ZG93bnJldi54bWxQSwUGAAAAAAQABAD1AAAAigMAAAAA&#10;" path="m134,2223r-120,l14,2230r120,l134,2223xe" fillcolor="#bf0000" stroked="f">
                    <v:path arrowok="t" o:connecttype="custom" o:connectlocs="134,4095;14,4095;14,4102;134,4102;134,4095" o:connectangles="0,0,0,0,0"/>
                  </v:shape>
                  <v:shape id="Freeform 484" o:spid="_x0000_s1508" style="position:absolute;left:4582;top:1872;width:149;height:2237;visibility:visible;mso-wrap-style:square;v-text-anchor:top" coordsize="149,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o6MYA&#10;AADcAAAADwAAAGRycy9kb3ducmV2LnhtbESPzWrDMBCE74W8g9hAb42c0NTGtRxCSmkgkB8nl94W&#10;a2ubWitjqY779lWgkOMwM98w2Wo0rRiod41lBfNZBIK4tLrhSsHl/P6UgHAeWWNrmRT8koNVPnnI&#10;MNX2yicaCl+JAGGXooLa+y6V0pU1GXQz2xEH78v2Bn2QfSV1j9cAN61cRNGLNNhwWKixo01N5Xfx&#10;YxTE8+GC++Jo11HyeZKHt91HHO+UepyO61cQnkZ/D/+3t1rBc7KE25lw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ko6MYAAADcAAAADwAAAAAAAAAAAAAAAACYAgAAZHJz&#10;L2Rvd25yZXYueG1sUEsFBgAAAAAEAAQA9QAAAIsDAAAAAA==&#10;" path="m134,7r,2223l141,2223r7,l148,15r-7,l134,7xe" fillcolor="#bf0000" stroked="f">
                    <v:path arrowok="t" o:connecttype="custom" o:connectlocs="134,1879;134,4102;141,4095;148,4095;148,1887;141,1887;134,1879" o:connectangles="0,0,0,0,0,0,0"/>
                  </v:shape>
                  <v:shape id="Freeform 485" o:spid="_x0000_s1509" style="position:absolute;left:4582;top:1872;width:149;height:2237;visibility:visible;mso-wrap-style:square;v-text-anchor:top" coordsize="149,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2n8UA&#10;AADcAAAADwAAAGRycy9kb3ducmV2LnhtbESPQWvCQBSE74X+h+UVvNWNUkyI2YhUSgXB1ujF2yP7&#10;TEKzb0N2G+O/d4VCj8PMfMNkq9G0YqDeNZYVzKYRCOLS6oYrBafjx2sCwnlkja1lUnAjB6v8+SnD&#10;VNsrH2gofCUChF2KCmrvu1RKV9Zk0E1tRxy8i+0N+iD7SuoerwFuWjmPooU02HBYqLGj95rKn+LX&#10;KIhnwwn3xbddR8n5IL82u8843ik1eRnXSxCeRv8f/mtvtYK3ZAGP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7afxQAAANwAAAAPAAAAAAAAAAAAAAAAAJgCAABkcnMv&#10;ZG93bnJldi54bWxQSwUGAAAAAAQABAD1AAAAigMAAAAA&#10;" path="m148,2223r-7,l134,2230r14,l148,2223xe" fillcolor="#bf0000" stroked="f">
                    <v:path arrowok="t" o:connecttype="custom" o:connectlocs="148,4095;141,4095;134,4102;148,4102;148,4095" o:connectangles="0,0,0,0,0"/>
                  </v:shape>
                  <v:shape id="Freeform 486" o:spid="_x0000_s1510" style="position:absolute;left:4582;top:1872;width:149;height:2237;visibility:visible;mso-wrap-style:square;v-text-anchor:top" coordsize="149,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TBMQA&#10;AADcAAAADwAAAGRycy9kb3ducmV2LnhtbESPQWvCQBSE74L/YXmCN90oYkLqKqKIBaHV6KW3R/Y1&#10;Cc2+Ddk1pv/eLRQ8DjPzDbPa9KYWHbWusqxgNo1AEOdWV1wouF0PkwSE88gaa8uk4JccbNbDwQpT&#10;bR98oS7zhQgQdikqKL1vUildXpJBN7UNcfC+bWvQB9kWUrf4CHBTy3kULaXBisNCiQ3tSsp/srtR&#10;EM+6G35kZ7uNkq+L/NyfjnF8Umo86rdvIDz1/hX+b79rBYskhr8z4Qj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XEwTEAAAA3AAAAA8AAAAAAAAAAAAAAAAAmAIAAGRycy9k&#10;b3ducmV2LnhtbFBLBQYAAAAABAAEAPUAAACJAwAAAAA=&#10;" path="m14,7l7,15r7,l14,7xe" fillcolor="#bf0000" stroked="f">
                    <v:path arrowok="t" o:connecttype="custom" o:connectlocs="14,1879;7,1887;14,1887;14,1879" o:connectangles="0,0,0,0"/>
                  </v:shape>
                  <v:shape id="Freeform 487" o:spid="_x0000_s1511" style="position:absolute;left:4582;top:1872;width:149;height:2237;visibility:visible;mso-wrap-style:square;v-text-anchor:top" coordsize="149,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HdsMA&#10;AADcAAAADwAAAGRycy9kb3ducmV2LnhtbERPz2vCMBS+D/wfwhN2WxPHWEs1iijDgbCtnRdvj+bZ&#10;FpuX0sTa/ffLYbDjx/d7tZlsJ0YafOtYwyJRIIgrZ1quNZy+354yED4gG+wck4Yf8rBZzx5WmBt3&#10;54LGMtQihrDPUUMTQp9L6auGLPrE9cSRu7jBYohwqKUZ8B7DbSeflXqVFluODQ32tGuoupY3qyFd&#10;jCf8KL/cVmXnQn7uj4c0PWr9OJ+2SxCBpvAv/nO/Gw0vWVwbz8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iHdsMAAADcAAAADwAAAAAAAAAAAAAAAACYAgAAZHJzL2Rv&#10;d25yZXYueG1sUEsFBgAAAAAEAAQA9QAAAIgDAAAAAA==&#10;" path="m134,7l14,7r,8l134,15r,-8xe" fillcolor="#bf0000" stroked="f">
                    <v:path arrowok="t" o:connecttype="custom" o:connectlocs="134,1879;14,1879;14,1887;134,1887;134,1879" o:connectangles="0,0,0,0,0"/>
                  </v:shape>
                  <v:shape id="Freeform 488" o:spid="_x0000_s1512" style="position:absolute;left:4582;top:1872;width:149;height:2237;visibility:visible;mso-wrap-style:square;v-text-anchor:top" coordsize="149,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i7cUA&#10;AADcAAAADwAAAGRycy9kb3ducmV2LnhtbESPQWvCQBSE74L/YXmCN90o0sTUVcRSWhBsjV56e2Rf&#10;k9Ds25DdxvjvXUHwOMzMN8xq05tadNS6yrKC2TQCQZxbXXGh4Hx6nyQgnEfWWFsmBVdysFkPBytM&#10;tb3wkbrMFyJA2KWooPS+SaV0eUkG3dQ2xMH7ta1BH2RbSN3iJcBNLedR9CINVhwWSmxoV1L+l/0b&#10;BfGsO+Mh+7bbKPk5yq+3/Ucc75Uaj/rtKwhPvX+GH+1PrWCRLOF+Jh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CLtxQAAANwAAAAPAAAAAAAAAAAAAAAAAJgCAABkcnMv&#10;ZG93bnJldi54bWxQSwUGAAAAAAQABAD1AAAAigMAAAAA&#10;" path="m148,7r-14,l141,15r7,l148,7xe" fillcolor="#bf0000" stroked="f">
                    <v:path arrowok="t" o:connecttype="custom" o:connectlocs="148,1879;134,1879;141,1887;148,1887;148,1879" o:connectangles="0,0,0,0,0"/>
                  </v:shape>
                </v:group>
                <v:group id="Group 489" o:spid="_x0000_s1513" style="position:absolute;left:5182;top:1877;width:135;height:2225" coordorigin="5182,1877" coordsize="135,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90" o:spid="_x0000_s1514" style="position:absolute;left:5182;top:1877;width:135;height:2225;visibility:visible;mso-wrap-style:square;v-text-anchor:top" coordsize="135,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wcUA&#10;AADcAAAADwAAAGRycy9kb3ducmV2LnhtbESPW2sCMRSE3wv+h3CEvtWsvXhZjSKlpQURvD74dtgc&#10;N4ubk7BJdfvvG6Hg4zAz3zDTeWtrcaEmVI4V9HsZCOLC6YpLBfvd59MIRIjIGmvHpOCXAsxnnYcp&#10;5tpdeUOXbSxFgnDIUYGJ0edShsKQxdBznjh5J9dYjEk2pdQNXhPc1vI5ywbSYsVpwaCnd0PFeftj&#10;Fez8kg8fA/xa27eX1XBp/D4sjko9dtvFBESkNt7D/+1vreB13Ifb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7BxQAAANwAAAAPAAAAAAAAAAAAAAAAAJgCAABkcnMv&#10;ZG93bnJldi54bWxQSwUGAAAAAAQABAD1AAAAigMAAAAA&#10;" path="m,2225r134,l134,,,,,2225xe" fillcolor="#bf0000" stroked="f">
                    <v:path arrowok="t" o:connecttype="custom" o:connectlocs="0,4102;134,4102;134,1877;0,1877;0,4102" o:connectangles="0,0,0,0,0"/>
                  </v:shape>
                </v:group>
                <v:group id="Group 491" o:spid="_x0000_s1515" style="position:absolute;left:5174;top:1870;width:149;height:2240" coordorigin="5174,1870" coordsize="149,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92" o:spid="_x0000_s1516" style="position:absolute;left:5174;top:1870;width:149;height:2240;visibility:visible;mso-wrap-style:square;v-text-anchor:top" coordsize="14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posUA&#10;AADcAAAADwAAAGRycy9kb3ducmV2LnhtbESPQWsCMRSE70L/Q3iF3jRbK6KrUbSlUCiKGi/eHpvn&#10;7trNy7KJuv77RhA8DjPzDTOdt7YSF2p86VjBey8BQZw5U3KuYK+/uyMQPiAbrByTght5mM9eOlNM&#10;jbvyli67kIsIYZ+igiKEOpXSZwVZ9D1XE0fv6BqLIcoml6bBa4TbSvaTZCgtlhwXCqzps6Dsb3e2&#10;ClhrqZeH1SlbLddn/bU5/rYnqdTba7uYgAjUhmf40f4xCgbjD7ifi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2mixQAAANwAAAAPAAAAAAAAAAAAAAAAAJgCAABkcnMv&#10;ZG93bnJldi54bWxQSwUGAAAAAAQABAD1AAAAigMAAAAA&#10;" path="m142,l8,,3,2,,7,,2232r3,5l8,2239r134,l147,2237r2,-5l15,2232r-7,-7l15,2225,15,14r-7,l15,7r134,l147,2,142,xe" fillcolor="#bf0000" stroked="f">
                    <v:path arrowok="t" o:connecttype="custom" o:connectlocs="142,1870;8,1870;3,1872;0,1877;0,4102;3,4107;8,4109;142,4109;147,4107;149,4102;15,4102;8,4095;15,4095;15,1884;8,1884;15,1877;149,1877;147,1872;142,1870" o:connectangles="0,0,0,0,0,0,0,0,0,0,0,0,0,0,0,0,0,0,0"/>
                  </v:shape>
                  <v:shape id="Freeform 493" o:spid="_x0000_s1517" style="position:absolute;left:5174;top:1870;width:149;height:2240;visibility:visible;mso-wrap-style:square;v-text-anchor:top" coordsize="14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x1sQA&#10;AADcAAAADwAAAGRycy9kb3ducmV2LnhtbESPQWsCMRSE70L/Q3gFb5ptkaKrUbRFEERR48XbY/Pc&#10;Xd28LJuo23/fFASPw8x8w0xmra3EnRpfOlbw0U9AEGfOlJwrOOplbwjCB2SDlWNS8EseZtO3zgRT&#10;4x68p/sh5CJC2KeooAihTqX0WUEWfd/VxNE7u8ZiiLLJpWnwEeG2kp9J8iUtlhwXCqzpu6DserhZ&#10;Bay11IvT5pJtFtub/tmd1+1FKtV9b+djEIHa8Ao/2yujYDAawP+Ze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S8dbEAAAA3AAAAA8AAAAAAAAAAAAAAAAAmAIAAGRycy9k&#10;b3ducmV2LnhtbFBLBQYAAAAABAAEAPUAAACJAwAAAAA=&#10;" path="m15,2225r-7,l15,2232r,-7xe" fillcolor="#bf0000" stroked="f">
                    <v:path arrowok="t" o:connecttype="custom" o:connectlocs="15,4095;8,4095;15,4102;15,4095" o:connectangles="0,0,0,0"/>
                  </v:shape>
                  <v:shape id="Freeform 494" o:spid="_x0000_s1518" style="position:absolute;left:5174;top:1870;width:149;height:2240;visibility:visible;mso-wrap-style:square;v-text-anchor:top" coordsize="14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5UTcUA&#10;AADcAAAADwAAAGRycy9kb3ducmV2LnhtbESPQWsCMRSE70L/Q3iF3jRbqaKrUbSlUCiKGi/eHpvn&#10;7trNy7KJuv77RhA8DjPzDTOdt7YSF2p86VjBey8BQZw5U3KuYK+/uyMQPiAbrByTght5mM9eOlNM&#10;jbvyli67kIsIYZ+igiKEOpXSZwVZ9D1XE0fv6BqLIcoml6bBa4TbSvaTZCgtlhwXCqzps6Dsb3e2&#10;ClhrqZeH1SlbLddn/bU5/rYnqdTba7uYgAjUhmf40f4xCj7GA7ifiUd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lRNxQAAANwAAAAPAAAAAAAAAAAAAAAAAJgCAABkcnMv&#10;ZG93bnJldi54bWxQSwUGAAAAAAQABAD1AAAAigMAAAAA&#10;" path="m135,2225r-120,l15,2232r120,l135,2225xe" fillcolor="#bf0000" stroked="f">
                    <v:path arrowok="t" o:connecttype="custom" o:connectlocs="135,4095;15,4095;15,4102;135,4102;135,4095" o:connectangles="0,0,0,0,0"/>
                  </v:shape>
                  <v:shape id="Freeform 495" o:spid="_x0000_s1519" style="position:absolute;left:5174;top:1870;width:149;height:2240;visibility:visible;mso-wrap-style:square;v-text-anchor:top" coordsize="14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KOsQA&#10;AADcAAAADwAAAGRycy9kb3ducmV2LnhtbESPQWsCMRSE7wX/Q3hCb5pVROxqlKoIBVFa04u3x+a5&#10;u3bzsmyirv/eCEKPw8x8w8wWra3ElRpfOlYw6CcgiDNnSs4V/OpNbwLCB2SDlWNScCcPi3nnbYap&#10;cTf+oesh5CJC2KeooAihTqX0WUEWfd/VxNE7ucZiiLLJpWnwFuG2ksMkGUuLJceFAmtaFZT9HS5W&#10;AWst9fK4O2e75f6i19+nbXuWSr13288piEBt+A+/2l9GwehjDM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MyjrEAAAA3AAAAA8AAAAAAAAAAAAAAAAAmAIAAGRycy9k&#10;b3ducmV2LnhtbFBLBQYAAAAABAAEAPUAAACJAwAAAAA=&#10;" path="m135,7r,2225l142,2225r7,l149,14r-7,l135,7xe" fillcolor="#bf0000" stroked="f">
                    <v:path arrowok="t" o:connecttype="custom" o:connectlocs="135,1877;135,4102;142,4095;149,4095;149,1884;142,1884;135,1877" o:connectangles="0,0,0,0,0,0,0"/>
                  </v:shape>
                  <v:shape id="Freeform 496" o:spid="_x0000_s1520" style="position:absolute;left:5174;top:1870;width:149;height:2240;visibility:visible;mso-wrap-style:square;v-text-anchor:top" coordsize="14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vocUA&#10;AADcAAAADwAAAGRycy9kb3ducmV2LnhtbESPT2sCMRTE70K/Q3iF3jRbKf5ZjaIthUJR1Hjx9tg8&#10;d9duXpZN1PXbN4LgcZiZ3zDTeWsrcaHGl44VvPcSEMSZMyXnCvb6uzsC4QOywcoxKbiRh/nspTPF&#10;1Lgrb+myC7mIEPYpKihCqFMpfVaQRd9zNXH0jq6xGKJscmkavEa4rWQ/SQbSYslxocCaPgvK/nZn&#10;q4C1lnp5WJ2y1XJ91l+b4297kkq9vbaLCYhAbXiGH+0fo+BjPIT7mXg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G+hxQAAANwAAAAPAAAAAAAAAAAAAAAAAJgCAABkcnMv&#10;ZG93bnJldi54bWxQSwUGAAAAAAQABAD1AAAAigMAAAAA&#10;" path="m149,2225r-7,l135,2232r14,l149,2225xe" fillcolor="#bf0000" stroked="f">
                    <v:path arrowok="t" o:connecttype="custom" o:connectlocs="149,4095;142,4095;135,4102;149,4102;149,4095" o:connectangles="0,0,0,0,0"/>
                  </v:shape>
                  <v:shape id="Freeform 497" o:spid="_x0000_s1521" style="position:absolute;left:5174;top:1870;width:149;height:2240;visibility:visible;mso-wrap-style:square;v-text-anchor:top" coordsize="14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708MA&#10;AADcAAAADwAAAGRycy9kb3ducmV2LnhtbERPy2rCQBTdF/yH4QrdNRNFSk0dpVGEQlHajJvuLplr&#10;Hs3cCZlR07/vLIQuD+e92oy2E1cafONYwSxJQRCXzjRcKTjp/dMLCB+QDXaOScEvedisJw8rzIy7&#10;8Rddi1CJGMI+QwV1CH0mpS9rsugT1xNH7uwGiyHCoZJmwFsMt52cp+mztNhwbKixp21N5U9xsQpY&#10;a6nz70NbHvLjRe8+zx9jK5V6nI5vryACjeFffHe/GwWLZ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708MAAADcAAAADwAAAAAAAAAAAAAAAACYAgAAZHJzL2Rv&#10;d25yZXYueG1sUEsFBgAAAAAEAAQA9QAAAIgDAAAAAA==&#10;" path="m15,7l8,14r7,l15,7xe" fillcolor="#bf0000" stroked="f">
                    <v:path arrowok="t" o:connecttype="custom" o:connectlocs="15,1877;8,1884;15,1884;15,1877" o:connectangles="0,0,0,0"/>
                  </v:shape>
                  <v:shape id="Freeform 498" o:spid="_x0000_s1522" style="position:absolute;left:5174;top:1870;width:149;height:2240;visibility:visible;mso-wrap-style:square;v-text-anchor:top" coordsize="14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eSMQA&#10;AADcAAAADwAAAGRycy9kb3ducmV2LnhtbESPQWsCMRSE74L/ITyhN81aRHQ1SrUIBVFa04u3x+a5&#10;u3bzsmyirv/eCEKPw8x8w8yXra3ElRpfOlYwHCQgiDNnSs4V/OpNfwLCB2SDlWNScCcPy0W3M8fU&#10;uBv/0PUQchEh7FNUUIRQp1L6rCCLfuBq4uidXGMxRNnk0jR4i3BbyfckGUuLJceFAmtaF5T9HS5W&#10;AWst9eq4O2e71f6iP79P2/YslXrrtR8zEIHa8B9+tb+MgtF0Cs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TXkjEAAAA3AAAAA8AAAAAAAAAAAAAAAAAmAIAAGRycy9k&#10;b3ducmV2LnhtbFBLBQYAAAAABAAEAPUAAACJAwAAAAA=&#10;" path="m135,7l15,7r,7l135,14r,-7xe" fillcolor="#bf0000" stroked="f">
                    <v:path arrowok="t" o:connecttype="custom" o:connectlocs="135,1877;15,1877;15,1884;135,1884;135,1877" o:connectangles="0,0,0,0,0"/>
                  </v:shape>
                  <v:shape id="Freeform 499" o:spid="_x0000_s1523" style="position:absolute;left:5174;top:1870;width:149;height:2240;visibility:visible;mso-wrap-style:square;v-text-anchor:top" coordsize="14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tz8EA&#10;AADcAAAADwAAAGRycy9kb3ducmV2LnhtbERPy4rCMBTdC/5DuMLsNFVQhmoUHwjC4DA2btxdmmtb&#10;bW5KE7X+/WQxMMvDeS9Wna3Fk1pfOVYwHiUgiHNnKi4UnPV++AnCB2SDtWNS8CYPq2W/t8DUuBef&#10;6JmFQsQQ9ikqKENoUil9XpJFP3INceSurrUYImwLaVp8xXBby0mSzKTFimNDiQ1tS8rv2cMqYK2l&#10;3lyOt/y4+X7o3c/1q7tJpT4G3XoOIlAX/sV/7oNRME3i/HgmHg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Cbc/BAAAA3AAAAA8AAAAAAAAAAAAAAAAAmAIAAGRycy9kb3du&#10;cmV2LnhtbFBLBQYAAAAABAAEAPUAAACGAwAAAAA=&#10;" path="m149,7r-14,l142,14r7,l149,7xe" fillcolor="#bf0000" stroked="f">
                    <v:path arrowok="t" o:connecttype="custom" o:connectlocs="149,1877;135,1877;142,1884;149,1884;149,1877" o:connectangles="0,0,0,0,0"/>
                  </v:shape>
                </v:group>
                <v:group id="Group 500" o:spid="_x0000_s1524" style="position:absolute;left:5774;top:1793;width:135;height:2309" coordorigin="5774,1793" coordsize="135,2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501" o:spid="_x0000_s1525" style="position:absolute;left:5774;top:1793;width:135;height:2309;visibility:visible;mso-wrap-style:square;v-text-anchor:top" coordsize="135,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aicQA&#10;AADcAAAADwAAAGRycy9kb3ducmV2LnhtbESPT2vCQBTE70K/w/IKvemu1n+krtIKLR4EMQpeH9ln&#10;Epp9m2a3Jn57VxA8DjPzG2ax6mwlLtT40rGG4UCBIM6cKTnXcDx89+cgfEA2WDkmDVfysFq+9BaY&#10;GNfyni5pyEWEsE9QQxFCnUjps4Is+oGriaN3do3FEGWTS9NgG+G2kiOlptJiyXGhwJrWBWW/6b/V&#10;8E5WnX7G2/RviK0q11/nGW93Wr+9dp8fIAJ14Rl+tDdGw0SN4H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rmonEAAAA3AAAAA8AAAAAAAAAAAAAAAAAmAIAAGRycy9k&#10;b3ducmV2LnhtbFBLBQYAAAAABAAEAPUAAACJAwAAAAA=&#10;" path="m,2309r135,l135,,,,,2309xe" fillcolor="#bf0000" stroked="f">
                    <v:path arrowok="t" o:connecttype="custom" o:connectlocs="0,4102;135,4102;135,1793;0,1793;0,4102" o:connectangles="0,0,0,0,0"/>
                  </v:shape>
                </v:group>
                <v:group id="Group 502" o:spid="_x0000_s1526" style="position:absolute;left:5767;top:1786;width:149;height:2324" coordorigin="5767,1786" coordsize="149,2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503" o:spid="_x0000_s1527" style="position:absolute;left:5767;top:1786;width:149;height:2324;visibility:visible;mso-wrap-style:square;v-text-anchor:top" coordsize="149,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fp8IA&#10;AADcAAAADwAAAGRycy9kb3ducmV2LnhtbESPzWoCQRCE7wHfYWghtzhrMEFWRxFB9ObvAzQ77e7i&#10;dM+6M9GNT+8EhByLqvqKms47dupGbai9GBgOMlAkhbe1lAZOx9XHGFSIKBadFzLwSwHms97bFHPr&#10;77Kn2yGWKkEk5GigirHJtQ5FRYxh4BuS5J19yxiTbEttW7wnODv9mWXfmrGWtFBhQ8uKisvhhw0I&#10;r7srD0e77WW13ZWPhdOWnTHv/W4xARWpi//hV3tjDXxlI/g7k46An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h+nwgAAANwAAAAPAAAAAAAAAAAAAAAAAJgCAABkcnMvZG93&#10;bnJldi54bWxQSwUGAAAAAAQABAD1AAAAhwMAAAAA&#10;" path="m142,l7,,3,2,,7,,2316r3,5l7,2323r135,l147,2321r2,-5l15,2316r-8,-7l15,2309,15,14r-8,l15,7r134,l147,2,142,xe" fillcolor="#bf0000" stroked="f">
                    <v:path arrowok="t" o:connecttype="custom" o:connectlocs="142,1786;7,1786;3,1788;0,1793;0,4102;3,4107;7,4109;142,4109;147,4107;149,4102;15,4102;7,4095;15,4095;15,1800;7,1800;15,1793;149,1793;147,1788;142,1786" o:connectangles="0,0,0,0,0,0,0,0,0,0,0,0,0,0,0,0,0,0,0"/>
                  </v:shape>
                  <v:shape id="Freeform 504" o:spid="_x0000_s1528" style="position:absolute;left:5767;top:1786;width:149;height:2324;visibility:visible;mso-wrap-style:square;v-text-anchor:top" coordsize="149,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6PMIA&#10;AADcAAAADwAAAGRycy9kb3ducmV2LnhtbESPUWsCMRCE3wX/Q1jBN80pKuVqFBFE37TaH7BctneH&#10;2c15iXrtr28KBR+HmfmGWa47dupBbai9GJiMM1Akhbe1lAY+L7vRG6gQUSw6L2TgmwKsV/3eEnPr&#10;n/JBj3MsVYJIyNFAFWOTax2KihjD2DckyfvyLWNMsi21bfGZ4Oz0NMsWmrGWtFBhQ9uKiuv5zgaE&#10;992NJ7PT8bo7nsqfjdOWnTHDQbd5BxWpi6/wf/tgDcyzOfydSUd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ro8wgAAANwAAAAPAAAAAAAAAAAAAAAAAJgCAABkcnMvZG93&#10;bnJldi54bWxQSwUGAAAAAAQABAD1AAAAhwMAAAAA&#10;" path="m15,2309r-8,l15,2316r,-7xe" fillcolor="#bf0000" stroked="f">
                    <v:path arrowok="t" o:connecttype="custom" o:connectlocs="15,4095;7,4095;15,4102;15,4095" o:connectangles="0,0,0,0"/>
                  </v:shape>
                  <v:shape id="Freeform 505" o:spid="_x0000_s1529" style="position:absolute;left:5767;top:1786;width:149;height:2324;visibility:visible;mso-wrap-style:square;v-text-anchor:top" coordsize="149,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kS8MA&#10;AADcAAAADwAAAGRycy9kb3ducmV2LnhtbESP3WrCQBSE7wu+w3IE75qNRaWkriKC6J1/fYBD9jQJ&#10;7jkbs1tN+/RuoeDlMDPfMPNlz07dqAuNFwPjLAdFUnrbSGXg87x5fQcVIopF54UM/FCA5WLwMsfC&#10;+rsc6XaKlUoQCQUaqGNsC61DWRNjyHxLkrwv3zHGJLtK2w7vCc5Ov+X5TDM2khZqbGldU3k5fbMB&#10;4W1/5fHksL9s9ofqd+W0ZWfMaNivPkBF6uMz/N/eWQPTfAZ/Z9IR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wkS8MAAADcAAAADwAAAAAAAAAAAAAAAACYAgAAZHJzL2Rv&#10;d25yZXYueG1sUEsFBgAAAAAEAAQA9QAAAIgDAAAAAA==&#10;" path="m135,2309r-120,l15,2316r120,l135,2309xe" fillcolor="#bf0000" stroked="f">
                    <v:path arrowok="t" o:connecttype="custom" o:connectlocs="135,4095;15,4095;15,4102;135,4102;135,4095" o:connectangles="0,0,0,0,0"/>
                  </v:shape>
                  <v:shape id="Freeform 506" o:spid="_x0000_s1530" style="position:absolute;left:5767;top:1786;width:149;height:2324;visibility:visible;mso-wrap-style:square;v-text-anchor:top" coordsize="149,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B0MIA&#10;AADcAAAADwAAAGRycy9kb3ducmV2LnhtbESPUWsCMRCE34X+h7CCb5qzaFtOo0hB7JtW+wOWy/bu&#10;MLu5XqJe/fVGEHwcZuYbZr7s2KkztaH2YmA8ykCRFN7WUhr4OayHH6BCRLHovJCBfwqwXLz05phb&#10;f5FvOu9jqRJEQo4GqhibXOtQVMQYRr4hSd6vbxljkm2pbYuXBGenX7PsTTPWkhYqbOizouK4P7EB&#10;4U33x+PJbntcb3fldeW0ZWfMoN+tZqAidfEZfrS/rIFp9g73M+kI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0IHQwgAAANwAAAAPAAAAAAAAAAAAAAAAAJgCAABkcnMvZG93&#10;bnJldi54bWxQSwUGAAAAAAQABAD1AAAAhwMAAAAA&#10;" path="m135,7r,2309l142,2309r7,l149,14r-7,l135,7xe" fillcolor="#bf0000" stroked="f">
                    <v:path arrowok="t" o:connecttype="custom" o:connectlocs="135,1793;135,4102;142,4095;149,4095;149,1800;142,1800;135,1793" o:connectangles="0,0,0,0,0,0,0"/>
                  </v:shape>
                  <v:shape id="Freeform 507" o:spid="_x0000_s1531" style="position:absolute;left:5767;top:1786;width:149;height:2324;visibility:visible;mso-wrap-style:square;v-text-anchor:top" coordsize="149,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8VosAA&#10;AADcAAAADwAAAGRycy9kb3ducmV2LnhtbERPzWrCQBC+F/oOyxR6azaWtkiaVUQQvSVVH2DITpPg&#10;zmzMbjX69N1DoceP779cTuzUhcbQezEwy3JQJI23vbQGjofNyxxUiCgWnRcycKMAy8XjQ4mF9Vf5&#10;oss+tiqFSCjQQBfjUGgdmo4YQ+YHksR9+5ExJji22o54TeHs9Guef2jGXlJDhwOtO2pO+x82ILyd&#10;zjx7q6vTpqrb+8ppy86Y56dp9Qkq0hT/xX/unTXwnqe16Uw6Anr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8VosAAAADcAAAADwAAAAAAAAAAAAAAAACYAgAAZHJzL2Rvd25y&#10;ZXYueG1sUEsFBgAAAAAEAAQA9QAAAIUDAAAAAA==&#10;" path="m149,2309r-7,l135,2316r14,l149,2309xe" fillcolor="#bf0000" stroked="f">
                    <v:path arrowok="t" o:connecttype="custom" o:connectlocs="149,4095;142,4095;135,4102;149,4102;149,4095" o:connectangles="0,0,0,0,0"/>
                  </v:shape>
                  <v:shape id="Freeform 508" o:spid="_x0000_s1532" style="position:absolute;left:5767;top:1786;width:149;height:2324;visibility:visible;mso-wrap-style:square;v-text-anchor:top" coordsize="149,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OwOcIA&#10;AADcAAAADwAAAGRycy9kb3ducmV2LnhtbESPUWsCMRCE34X+h7CCb5qzaGlPo0hB7JtW+wOWy/bu&#10;MLu5XqJe/fVGEHwcZuYbZr7s2KkztaH2YmA8ykCRFN7WUhr4OayH76BCRLHovJCBfwqwXLz05phb&#10;f5FvOu9jqRJEQo4GqhibXOtQVMQYRr4hSd6vbxljkm2pbYuXBGenX7PsTTPWkhYqbOizouK4P7EB&#10;4U33x+PJbntcb3fldeW0ZWfMoN+tZqAidfEZfrS/rIFp9gH3M+kI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7A5wgAAANwAAAAPAAAAAAAAAAAAAAAAAJgCAABkcnMvZG93&#10;bnJldi54bWxQSwUGAAAAAAQABAD1AAAAhwMAAAAA&#10;" path="m15,7l7,14r8,l15,7xe" fillcolor="#bf0000" stroked="f">
                    <v:path arrowok="t" o:connecttype="custom" o:connectlocs="15,1793;7,1800;15,1800;15,1793" o:connectangles="0,0,0,0"/>
                  </v:shape>
                  <v:shape id="Freeform 509" o:spid="_x0000_s1533" style="position:absolute;left:5767;top:1786;width:149;height:2324;visibility:visible;mso-wrap-style:square;v-text-anchor:top" coordsize="149,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ecAA&#10;AADcAAAADwAAAGRycy9kb3ducmV2LnhtbERPzWrCQBC+F3yHZYTemk1KLZK6CSJIe9OqDzBkp0lw&#10;ZzZmt5r26d1DoceP739VT+zUlcbQezFQZDkoksbbXloDp+P2aQkqRBSLzgsZ+KEAdTV7WGFp/U0+&#10;6XqIrUohEko00MU4lFqHpiPGkPmBJHFffmSMCY6ttiPeUjg7/Zznr5qxl9TQ4UCbjprz4ZsNCL9P&#10;Fy5e9rvzdrdvf9dOW3bGPM6n9RuoSFP8F/+5P6yBRZHmpzPpCOj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PecAAAADcAAAADwAAAAAAAAAAAAAAAACYAgAAZHJzL2Rvd25y&#10;ZXYueG1sUEsFBgAAAAAEAAQA9QAAAIUDAAAAAA==&#10;" path="m135,7l15,7r,7l135,14r,-7xe" fillcolor="#bf0000" stroked="f">
                    <v:path arrowok="t" o:connecttype="custom" o:connectlocs="135,1793;15,1793;15,1800;135,1800;135,1793" o:connectangles="0,0,0,0,0"/>
                  </v:shape>
                  <v:shape id="Freeform 510" o:spid="_x0000_s1534" style="position:absolute;left:5767;top:1786;width:149;height:2324;visibility:visible;mso-wrap-style:square;v-text-anchor:top" coordsize="149,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q4sMA&#10;AADcAAAADwAAAGRycy9kb3ducmV2LnhtbESPUWvCQBCE3wv9D8cKvtVLii0l9SJSEH3T2v6AJbcm&#10;Ibd7ae7U6K/3CoU+DjPzDbNYjuzUmYbQejGQzzJQJJW3rdQGvr/WT2+gQkSx6LyQgSsFWJaPDwss&#10;rL/IJ50PsVYJIqFAA02MfaF1qBpiDDPfkyTv6AfGmORQazvgJcHZ6ecse9WMraSFBnv6aKjqDic2&#10;ILwZfzif73fderevbyunLTtjppNx9Q4q0hj/w3/trTXwkufweyYdAV3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wq4sMAAADcAAAADwAAAAAAAAAAAAAAAACYAgAAZHJzL2Rv&#10;d25yZXYueG1sUEsFBgAAAAAEAAQA9QAAAIgDAAAAAA==&#10;" path="m149,7r-14,l142,14r7,l149,7xe" fillcolor="#bf0000" stroked="f">
                    <v:path arrowok="t" o:connecttype="custom" o:connectlocs="149,1793;135,1793;142,1800;149,1800;149,1793" o:connectangles="0,0,0,0,0"/>
                  </v:shape>
                </v:group>
                <v:group id="Group 511" o:spid="_x0000_s1535" style="position:absolute;left:6367;top:1457;width:135;height:2645" coordorigin="6367,1457" coordsize="135,2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512" o:spid="_x0000_s1536" style="position:absolute;left:6367;top:1457;width:135;height:2645;visibility:visible;mso-wrap-style:square;v-text-anchor:top" coordsize="135,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E0McgA&#10;AADcAAAADwAAAGRycy9kb3ducmV2LnhtbESPW2sCMRSE3wv+h3CEvhTNammR1SjaC4hYWi/YPh43&#10;x93FzcmSpLr775tCoY/DzHzDTGaNqcSFnC8tKxj0ExDEmdUl5wr2u9feCIQPyBory6SgJQ+zaedm&#10;gqm2V97QZRtyESHsU1RQhFCnUvqsIIO+b2vi6J2sMxiidLnUDq8Rbio5TJJHabDkuFBgTU8FZeft&#10;t1HwdXRvi+Nz+/55qM3u46Vd3Q3XqNRtt5mPQQRqwn/4r73UCh4G9/B7Jh4BO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UTQxyAAAANwAAAAPAAAAAAAAAAAAAAAAAJgCAABk&#10;cnMvZG93bnJldi54bWxQSwUGAAAAAAQABAD1AAAAjQMAAAAA&#10;" path="m,2645r135,l135,,,,,2645xe" fillcolor="#bf0000" stroked="f">
                    <v:path arrowok="t" o:connecttype="custom" o:connectlocs="0,4102;135,4102;135,1457;0,1457;0,4102" o:connectangles="0,0,0,0,0"/>
                  </v:shape>
                </v:group>
                <v:group id="Group 513" o:spid="_x0000_s1537" style="position:absolute;left:6360;top:1450;width:149;height:2660" coordorigin="6360,1450" coordsize="149,2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14" o:spid="_x0000_s1538" style="position:absolute;left:6360;top:1450;width:149;height:2660;visibility:visible;mso-wrap-style:square;v-text-anchor:top" coordsize="14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pAsMA&#10;AADcAAAADwAAAGRycy9kb3ducmV2LnhtbESPT4vCMBTE7wt+h/AEb2vqX7QaRQSlh72sevD4aJ5t&#10;sXkpSbR1P/1GWNjjMDO/YdbbztTiSc5XlhWMhgkI4tzqigsFl/PhcwHCB2SNtWVS8CIP203vY42p&#10;ti1/0/MUChEh7FNUUIbQpFL6vCSDfmgb4ujdrDMYonSF1A7bCDe1HCfJXBqsOC6U2NC+pPx+ehgF&#10;3P7kPD7iZHl2lLVfNHXZ4qrUoN/tViACdeE//NfOtILZaAbv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pAsMAAADcAAAADwAAAAAAAAAAAAAAAACYAgAAZHJzL2Rv&#10;d25yZXYueG1sUEsFBgAAAAAEAAQA9QAAAIgDAAAAAA==&#10;" path="m142,l7,,2,2,,7,,2652r2,5l7,2659r135,l146,2657r3,-5l14,2652r-7,-7l14,2645,14,14r-7,l14,7r135,l146,2,142,xe" fillcolor="#bf0000" stroked="f">
                    <v:path arrowok="t" o:connecttype="custom" o:connectlocs="142,1450;7,1450;2,1452;0,1457;0,4102;2,4107;7,4109;142,4109;146,4107;149,4102;14,4102;7,4095;14,4095;14,1464;7,1464;14,1457;149,1457;146,1452;142,1450" o:connectangles="0,0,0,0,0,0,0,0,0,0,0,0,0,0,0,0,0,0,0"/>
                  </v:shape>
                  <v:shape id="Freeform 515" o:spid="_x0000_s1539" style="position:absolute;left:6360;top:1450;width:149;height:2660;visibility:visible;mso-wrap-style:square;v-text-anchor:top" coordsize="14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03dcQA&#10;AADcAAAADwAAAGRycy9kb3ducmV2LnhtbESPQWvCQBSE7wX/w/KE3uomaSsa3QQRWnLoperB4yP7&#10;TILZt2F3NWl/fbdQ6HGYmW+YbTmZXtzJ+c6ygnSRgCCure64UXA6vj2tQPiArLG3TAq+yENZzB62&#10;mGs78ifdD6EREcI+RwVtCEMupa9bMugXdiCO3sU6gyFK10jtcIxw08ssSZbSYMdxocWB9i3V18PN&#10;KODxu+bsHZ/XR0fV+EEvrlqdlXqcT7sNiEBT+A//tSut4DVdwu+Ze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tN3XEAAAA3AAAAA8AAAAAAAAAAAAAAAAAmAIAAGRycy9k&#10;b3ducmV2LnhtbFBLBQYAAAAABAAEAPUAAACJAwAAAAA=&#10;" path="m14,2645r-7,l14,2652r,-7xe" fillcolor="#bf0000" stroked="f">
                    <v:path arrowok="t" o:connecttype="custom" o:connectlocs="14,4095;7,4095;14,4102;14,4095" o:connectangles="0,0,0,0"/>
                  </v:shape>
                  <v:shape id="Freeform 516" o:spid="_x0000_s1540" style="position:absolute;left:6360;top:1450;width:149;height:2660;visibility:visible;mso-wrap-style:square;v-text-anchor:top" coordsize="14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S7sQA&#10;AADcAAAADwAAAGRycy9kb3ducmV2LnhtbESPQWvCQBSE70L/w/IKvekmWltN3UgRWnLwYuyhx0f2&#10;mYRm34bdrYn++m5B8DjMzDfMZjuaTpzJ+daygnSWgCCurG65VvB1/JiuQPiArLGzTAou5GGbP0w2&#10;mGk78IHOZahFhLDPUEETQp9J6auGDPqZ7Ymjd7LOYIjS1VI7HCLcdHKeJC/SYMtxocGedg1VP+Wv&#10;UcDDteL5Jy7WR0fFsKdnV6y+lXp6HN/fQAQawz18axdawTJ9hf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hku7EAAAA3AAAAA8AAAAAAAAAAAAAAAAAmAIAAGRycy9k&#10;b3ducmV2LnhtbFBLBQYAAAAABAAEAPUAAACJAwAAAAA=&#10;" path="m134,2645r-120,l14,2652r120,l134,2645xe" fillcolor="#bf0000" stroked="f">
                    <v:path arrowok="t" o:connecttype="custom" o:connectlocs="134,4095;14,4095;14,4102;134,4102;134,4095" o:connectangles="0,0,0,0,0"/>
                  </v:shape>
                  <v:shape id="Freeform 517" o:spid="_x0000_s1541" style="position:absolute;left:6360;top:1450;width:149;height:2660;visibility:visible;mso-wrap-style:square;v-text-anchor:top" coordsize="14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nMEA&#10;AADcAAAADwAAAGRycy9kb3ducmV2LnhtbERPPW/CMBDdK/EfrEPq1jikFEHARKhSqwwsJR06nuIj&#10;iYjPkW1I2l9fD0iMT+97V0ymFzdyvrOsYJGkIIhrqztuFHxXHy9rED4ga+wtk4Jf8lDsZ087zLUd&#10;+Ytup9CIGMI+RwVtCEMupa9bMugTOxBH7mydwRCha6R2OMZw08ssTVfSYMexocWB3luqL6erUcDj&#10;X83ZJ75uKkfleKSlK9c/Sj3Pp8MWRKApPMR3d6kVvC3i2ngmHgG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BpzBAAAA3AAAAA8AAAAAAAAAAAAAAAAAmAIAAGRycy9kb3du&#10;cmV2LnhtbFBLBQYAAAAABAAEAPUAAACGAwAAAAA=&#10;" path="m134,7r,2645l142,2645r7,l149,14r-7,l134,7xe" fillcolor="#bf0000" stroked="f">
                    <v:path arrowok="t" o:connecttype="custom" o:connectlocs="134,1457;134,4102;142,4095;149,4095;149,1464;142,1464;134,1457" o:connectangles="0,0,0,0,0,0,0"/>
                  </v:shape>
                  <v:shape id="Freeform 518" o:spid="_x0000_s1542" style="position:absolute;left:6360;top:1450;width:149;height:2660;visibility:visible;mso-wrap-style:square;v-text-anchor:top" coordsize="14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KjB8QA&#10;AADcAAAADwAAAGRycy9kb3ducmV2LnhtbESPQWvCQBSE7wX/w/KE3pqNaSsxugYRWnLoperB4yP7&#10;TILZt2F3NWl/fbdQ6HGYmW+YTTmZXtzJ+c6ygkWSgiCure64UXA6vj3lIHxA1thbJgVf5KHczh42&#10;WGg78ifdD6EREcK+QAVtCEMhpa9bMugTOxBH72KdwRCla6R2OEa46WWWpktpsOO40OJA+5bq6+Fm&#10;FPD4XXP2js+ro6Nq/KAXV+VnpR7n024NItAU/sN/7UoreF2s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yowfEAAAA3AAAAA8AAAAAAAAAAAAAAAAAmAIAAGRycy9k&#10;b3ducmV2LnhtbFBLBQYAAAAABAAEAPUAAACJAwAAAAA=&#10;" path="m149,2645r-7,l134,2652r15,l149,2645xe" fillcolor="#bf0000" stroked="f">
                    <v:path arrowok="t" o:connecttype="custom" o:connectlocs="149,4095;142,4095;134,4102;149,4102;149,4095" o:connectangles="0,0,0,0,0"/>
                  </v:shape>
                  <v:shape id="Freeform 519" o:spid="_x0000_s1543" style="position:absolute;left:6360;top:1450;width:149;height:2660;visibility:visible;mso-wrap-style:square;v-text-anchor:top" coordsize="14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AJ8AA&#10;AADcAAAADwAAAGRycy9kb3ducmV2LnhtbERPy4rCMBTdC/5DuMLsNJ2OilajyMAMXbjxsXB5aa5t&#10;meamJNF2/HqzEFweznu97U0j7uR8bVnB5yQBQVxYXXOp4Hz6GS9A+ICssbFMCv7Jw3YzHKwx07bj&#10;A92PoRQxhH2GCqoQ2kxKX1Rk0E9sSxy5q3UGQ4SulNphF8NNI9MkmUuDNceGClv6rqj4O96MAu4e&#10;Bae/+LU8Ocq7PU1dvrgo9THqdysQgfrwFr/cuVYwS+P8eCYe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TAJ8AAAADcAAAADwAAAAAAAAAAAAAAAACYAgAAZHJzL2Rvd25y&#10;ZXYueG1sUEsFBgAAAAAEAAQA9QAAAIUDAAAAAA==&#10;" path="m14,7l7,14r7,l14,7xe" fillcolor="#bf0000" stroked="f">
                    <v:path arrowok="t" o:connecttype="custom" o:connectlocs="14,1457;7,1464;14,1464;14,1457" o:connectangles="0,0,0,0"/>
                  </v:shape>
                  <v:shape id="Freeform 520" o:spid="_x0000_s1544" style="position:absolute;left:6360;top:1450;width:149;height:2660;visibility:visible;mso-wrap-style:square;v-text-anchor:top" coordsize="14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lvMMA&#10;AADcAAAADwAAAGRycy9kb3ducmV2LnhtbESPQWvCQBSE7wX/w/KE3urG2IpGV5GCkoOXqgePj+wz&#10;CWbfht2tSf31XUHwOMzMN8xy3ZtG3Mj52rKC8SgBQVxYXXOp4HTcfsxA+ICssbFMCv7Iw3o1eFti&#10;pm3HP3Q7hFJECPsMFVQhtJmUvqjIoB/Zljh6F+sMhihdKbXDLsJNI9MkmUqDNceFClv6rqi4Hn6N&#10;Au7uBac7nMyPjvJuT58un52Veh/2mwWIQH14hZ/tXCv4SsfwO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hlvMMAAADcAAAADwAAAAAAAAAAAAAAAACYAgAAZHJzL2Rv&#10;d25yZXYueG1sUEsFBgAAAAAEAAQA9QAAAIgDAAAAAA==&#10;" path="m134,7l14,7r,7l134,14r,-7xe" fillcolor="#bf0000" stroked="f">
                    <v:path arrowok="t" o:connecttype="custom" o:connectlocs="134,1457;14,1457;14,1464;134,1464;134,1457" o:connectangles="0,0,0,0,0"/>
                  </v:shape>
                  <v:shape id="Freeform 521" o:spid="_x0000_s1545" style="position:absolute;left:6360;top:1450;width:149;height:2660;visibility:visible;mso-wrap-style:square;v-text-anchor:top" coordsize="14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7y8MA&#10;AADcAAAADwAAAGRycy9kb3ducmV2LnhtbESPQWvCQBSE7wX/w/KE3urG2IpGVxHBkoOXqgePj+wz&#10;CWbfht3VpP31XUHwOMzMN8xy3ZtG3Mn52rKC8SgBQVxYXXOp4HTcfcxA+ICssbFMCn7Jw3o1eFti&#10;pm3HP3Q/hFJECPsMFVQhtJmUvqjIoB/Zljh6F+sMhihdKbXDLsJNI9MkmUqDNceFClvaVlRcDzej&#10;gLu/gtNvnMyPjvJuT58un52Veh/2mwWIQH14hZ/tXCv4SlN4nI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r7y8MAAADcAAAADwAAAAAAAAAAAAAAAACYAgAAZHJzL2Rv&#10;d25yZXYueG1sUEsFBgAAAAAEAAQA9QAAAIgDAAAAAA==&#10;" path="m149,7r-15,l142,14r7,l149,7xe" fillcolor="#bf0000" stroked="f">
                    <v:path arrowok="t" o:connecttype="custom" o:connectlocs="149,1457;134,1457;142,1464;149,1464;149,1457" o:connectangles="0,0,0,0,0"/>
                  </v:shape>
                </v:group>
                <v:group id="Group 522" o:spid="_x0000_s1546" style="position:absolute;left:6960;top:1440;width:135;height:2662" coordorigin="6960,1440" coordsize="135,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523" o:spid="_x0000_s1547" style="position:absolute;left:6960;top:1440;width:135;height:2662;visibility:visible;mso-wrap-style:square;v-text-anchor:top" coordsize="135,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km8YA&#10;AADcAAAADwAAAGRycy9kb3ducmV2LnhtbESPT2sCMRTE7wW/Q3iFXoomLiqyNYoVilJP/gOPj81r&#10;dunmZdmkuvrpTaHQ4zAzv2Fmi87V4kJtqDxrGA4UCOLCm4qthuPhoz8FESKywdozabhRgMW89zTD&#10;3Pgr7+iyj1YkCIccNZQxNrmUoSjJYRj4hjh5X751GJNsrTQtXhPc1TJTaiIdVpwWSmxoVVLxvf9x&#10;Gk72nt3U2a7fq9fPlWrOJz/aDrV+ee6WbyAidfE//NfeGA3jbAS/Z9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Tkm8YAAADcAAAADwAAAAAAAAAAAAAAAACYAgAAZHJz&#10;L2Rvd25yZXYueG1sUEsFBgAAAAAEAAQA9QAAAIsDAAAAAA==&#10;" path="m,2662r134,l134,,,,,2662xe" fillcolor="#bf0000" stroked="f">
                    <v:path arrowok="t" o:connecttype="custom" o:connectlocs="0,4102;134,4102;134,1440;0,1440;0,4102" o:connectangles="0,0,0,0,0"/>
                  </v:shape>
                </v:group>
                <v:group id="Group 524" o:spid="_x0000_s1548" style="position:absolute;left:6953;top:1433;width:149;height:2676" coordorigin="6953,1433" coordsize="149,2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525" o:spid="_x0000_s1549" style="position:absolute;left:6953;top:1433;width:149;height:2676;visibility:visible;mso-wrap-style:square;v-text-anchor:top" coordsize="149,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6RkMQA&#10;AADcAAAADwAAAGRycy9kb3ducmV2LnhtbESPUYvCMBCE3wX/Q9gD3zQ9Qa/UpiLKgYIg58nh49Ks&#10;bbXZlCan9d8bQfBxmJ1vdtJ5Z2pxpdZVlhV8jiIQxLnVFRcKDr/fwxiE88gaa8uk4E4O5lm/l2Ki&#10;7Y1/6Lr3hQgQdgkqKL1vEildXpJBN7INcfBOtjXog2wLqVu8Bbip5TiKptJgxaGhxIaWJeWX/b8J&#10;b1RHt93ZlZ/8bQ70FZ/jZtltlRp8dIsZCE+dfx+/0mutYDKewnNMII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kZDEAAAA3AAAAA8AAAAAAAAAAAAAAAAAmAIAAGRycy9k&#10;b3ducmV2LnhtbFBLBQYAAAAABAAEAPUAAACJAwAAAAA=&#10;" path="m141,l7,,2,2,,7,,2669r2,5l7,2676r134,l146,2674r3,-5l14,2669r-7,-7l14,2662,14,14r-7,l14,7r135,l146,2,141,xe" fillcolor="#bf0000" stroked="f">
                    <v:path arrowok="t" o:connecttype="custom" o:connectlocs="141,1433;7,1433;2,1435;0,1440;0,4102;2,4107;7,4109;141,4109;146,4107;149,4102;14,4102;7,4095;14,4095;14,1447;7,1447;14,1440;149,1440;146,1435;141,1433" o:connectangles="0,0,0,0,0,0,0,0,0,0,0,0,0,0,0,0,0,0,0"/>
                  </v:shape>
                  <v:shape id="Freeform 526" o:spid="_x0000_s1550" style="position:absolute;left:6953;top:1433;width:149;height:2676;visibility:visible;mso-wrap-style:square;v-text-anchor:top" coordsize="149,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0C8UA&#10;AADcAAAADwAAAGRycy9kb3ducmV2LnhtbESPUWvCQBCE3wX/w7GFvumlgWhIc5ESKbQgSK2UPi65&#10;NYnN7YXc1aT/3hMKPg6z881OvplMJy40uNaygqdlBIK4srrlWsHx83WRgnAeWWNnmRT8kYNNMZ/l&#10;mGk78gddDr4WAcIuQwWN930mpasaMuiWticO3skOBn2QQy31gGOAm07GUbSSBlsODQ32VDZU/Rx+&#10;TXij/Xa7vd365Ov9SOv0nPbltFPq8WF6eQbhafL34//0m1aQxGu4jQkE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jQLxQAAANwAAAAPAAAAAAAAAAAAAAAAAJgCAABkcnMv&#10;ZG93bnJldi54bWxQSwUGAAAAAAQABAD1AAAAigMAAAAA&#10;" path="m14,2662r-7,l14,2669r,-7xe" fillcolor="#bf0000" stroked="f">
                    <v:path arrowok="t" o:connecttype="custom" o:connectlocs="14,4095;7,4095;14,4102;14,4095" o:connectangles="0,0,0,0"/>
                  </v:shape>
                  <v:shape id="Freeform 527" o:spid="_x0000_s1551" style="position:absolute;left:6953;top:1433;width:149;height:2676;visibility:visible;mso-wrap-style:square;v-text-anchor:top" coordsize="149,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gecUA&#10;AADcAAAADwAAAGRycy9kb3ducmV2LnhtbESPwWrCQBCG74W+wzIFb3WjoA3RNUhKoYJQqiIeh+yY&#10;RLOzIbvV+PadQ6HH4Z//m2+W+eBadaM+NJ4NTMYJKOLS24YrA4f9x2sKKkRki61nMvCgAPnq+WmJ&#10;mfV3/qbbLlZKIBwyNFDH2GVah7Imh2HsO2LJzr53GGXsK217vAvctXqaJHPtsGG5UGNHRU3ldffj&#10;RKM5he2Xf4+z4+ZAb+kl7Ypha8zoZVgvQEUa4v/yX/vTGphNxVaeEQL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aB5xQAAANwAAAAPAAAAAAAAAAAAAAAAAJgCAABkcnMv&#10;ZG93bnJldi54bWxQSwUGAAAAAAQABAD1AAAAigMAAAAA&#10;" path="m134,2662r-120,l14,2669r120,l134,2662xe" fillcolor="#bf0000" stroked="f">
                    <v:path arrowok="t" o:connecttype="custom" o:connectlocs="134,4095;14,4095;14,4102;134,4102;134,4095" o:connectangles="0,0,0,0,0"/>
                  </v:shape>
                  <v:shape id="Freeform 528" o:spid="_x0000_s1552" style="position:absolute;left:6953;top:1433;width:149;height:2676;visibility:visible;mso-wrap-style:square;v-text-anchor:top" coordsize="149,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F4sQA&#10;AADcAAAADwAAAGRycy9kb3ducmV2LnhtbESPX4vCMBDE3wW/Q1jBN00VvKvVKKIIHgiHfxAfl2Zt&#10;q82mNFHrtzcHBz4Os/Obnem8MaV4UO0KywoG/QgEcWp1wZmC42Hdi0E4j6yxtEwKXuRgPmu3ppho&#10;++QdPfY+EwHCLkEFufdVIqVLczLo+rYiDt7F1gZ9kHUmdY3PADelHEbRlzRYcGjIsaJlTultfzfh&#10;jeLstr925UennyN9x9e4WjZbpbqdZjEB4anxn+P/9EYrGA3H8DcmEEDO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BeLEAAAA3AAAAA8AAAAAAAAAAAAAAAAAmAIAAGRycy9k&#10;b3ducmV2LnhtbFBLBQYAAAAABAAEAPUAAACJAwAAAAA=&#10;" path="m134,7r,2662l141,2662r8,l149,14r-8,l134,7xe" fillcolor="#bf0000" stroked="f">
                    <v:path arrowok="t" o:connecttype="custom" o:connectlocs="134,1440;134,4102;141,4095;149,4095;149,1447;141,1447;134,1440" o:connectangles="0,0,0,0,0,0,0"/>
                  </v:shape>
                  <v:shape id="Freeform 529" o:spid="_x0000_s1553" style="position:absolute;left:6953;top:1433;width:149;height:2676;visibility:visible;mso-wrap-style:square;v-text-anchor:top" coordsize="149,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6osYA&#10;AADcAAAADwAAAGRycy9kb3ducmV2LnhtbESPTWvCQBCG7wX/wzJCb3VjizWkboJYCi0I4gelxyE7&#10;TaLZ2ZDdavz3zkHocXjnfeaZRTG4Vp2pD41nA9NJAoq49LbhysBh//GUggoR2WLrmQxcKUCRjx4W&#10;mFl/4S2dd7FSAuGQoYE6xi7TOpQ1OQwT3xFL9ut7h1HGvtK2x4vAXaufk+RVO2xYLtTY0aqm8rT7&#10;c6LR/IT1xr/H2ffXgebpMe1Ww9qYx/GwfAMVaYj/y/f2pzUwexF9eUYIo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I6osYAAADcAAAADwAAAAAAAAAAAAAAAACYAgAAZHJz&#10;L2Rvd25yZXYueG1sUEsFBgAAAAAEAAQA9QAAAIsDAAAAAA==&#10;" path="m149,2662r-8,l134,2669r15,l149,2662xe" fillcolor="#bf0000" stroked="f">
                    <v:path arrowok="t" o:connecttype="custom" o:connectlocs="149,4095;141,4095;134,4102;149,4102;149,4095" o:connectangles="0,0,0,0,0"/>
                  </v:shape>
                  <v:shape id="Freeform 530" o:spid="_x0000_s1554" style="position:absolute;left:6953;top:1433;width:149;height:2676;visibility:visible;mso-wrap-style:square;v-text-anchor:top" coordsize="149,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fOcUA&#10;AADcAAAADwAAAGRycy9kb3ducmV2LnhtbESPUWvCQBCE34X+h2MLvjUXldgQPUUUwYIg2lD6uOTW&#10;JG1uL+ROk/77XqHg4zA73+ws14NpxJ06V1tWMIliEMSF1TWXCvL3/UsKwnlkjY1lUvBDDtarp9ES&#10;M217PtP94ksRIOwyVFB532ZSuqIigy6yLXHwrrYz6IPsSqk77APcNHIax3NpsObQUGFL24qK78vN&#10;hDfqT3c82Z1PPt5yek2/0nY7HJUaPw+bBQhPg38c/6cPWkEym8DfmEA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p85xQAAANwAAAAPAAAAAAAAAAAAAAAAAJgCAABkcnMv&#10;ZG93bnJldi54bWxQSwUGAAAAAAQABAD1AAAAigMAAAAA&#10;" path="m14,7l7,14r7,l14,7xe" fillcolor="#bf0000" stroked="f">
                    <v:path arrowok="t" o:connecttype="custom" o:connectlocs="14,1440;7,1447;14,1447;14,1440" o:connectangles="0,0,0,0"/>
                  </v:shape>
                  <v:shape id="Freeform 531" o:spid="_x0000_s1555" style="position:absolute;left:6953;top:1433;width:149;height:2676;visibility:visible;mso-wrap-style:square;v-text-anchor:top" coordsize="149,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BTsQA&#10;AADcAAAADwAAAGRycy9kb3ducmV2LnhtbESPUYvCMBCE3w/8D2EF385UxbNUo4jHgYJwWEV8XJq1&#10;rTab0kSt/94IB/c4zM43O7NFaypxp8aVlhUM+hEI4szqknMFh/3PZwzCeWSNlWVS8CQHi3nnY4aJ&#10;tg/e0T31uQgQdgkqKLyvEyldVpBB17c1cfDOtjHog2xyqRt8BLip5DCKvqTBkkNDgTWtCsqu6c2E&#10;N8qT2/7abz8+bg40iS9xvWq3SvW67XIKwlPr/4//0mutYDwawntMII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sAU7EAAAA3AAAAA8AAAAAAAAAAAAAAAAAmAIAAGRycy9k&#10;b3ducmV2LnhtbFBLBQYAAAAABAAEAPUAAACJAwAAAAA=&#10;" path="m134,7l14,7r,7l134,14r,-7xe" fillcolor="#bf0000" stroked="f">
                    <v:path arrowok="t" o:connecttype="custom" o:connectlocs="134,1440;14,1440;14,1447;134,1447;134,1440" o:connectangles="0,0,0,0,0"/>
                  </v:shape>
                  <v:shape id="Freeform 532" o:spid="_x0000_s1556" style="position:absolute;left:6953;top:1433;width:149;height:2676;visibility:visible;mso-wrap-style:square;v-text-anchor:top" coordsize="149,2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k1cQA&#10;AADcAAAADwAAAGRycy9kb3ducmV2LnhtbESPX4vCMBDE3wW/Q9gD3zQ9RS3VKKIIHgjiH8THpVnb&#10;arMpTdTet78cCD4Os/Obnem8MaV4Uu0Kywq+exEI4tTqgjMFp+O6G4NwHlljaZkU/JKD+azdmmKi&#10;7Yv39Dz4TAQIuwQV5N5XiZQuzcmg69mKOHhXWxv0QdaZ1DW+AtyUsh9FI2mw4NCQY0XLnNL74WHC&#10;G8XFbXd25YfnnxON41tcLZutUp2vZjEB4anxn+N3eqMVDAcD+B8TC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pNXEAAAA3AAAAA8AAAAAAAAAAAAAAAAAmAIAAGRycy9k&#10;b3ducmV2LnhtbFBLBQYAAAAABAAEAPUAAACJAwAAAAA=&#10;" path="m149,7r-15,l141,14r8,l149,7xe" fillcolor="#bf0000" stroked="f">
                    <v:path arrowok="t" o:connecttype="custom" o:connectlocs="149,1440;134,1440;141,1447;149,1447;149,1440" o:connectangles="0,0,0,0,0"/>
                  </v:shape>
                </v:group>
                <v:group id="Group 533" o:spid="_x0000_s1557" style="position:absolute;left:7553;top:1397;width:135;height:2705" coordorigin="7553,1397" coordsize="135,2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534" o:spid="_x0000_s1558" style="position:absolute;left:7553;top:1397;width:135;height:2705;visibility:visible;mso-wrap-style:square;v-text-anchor:top" coordsize="13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CXMYA&#10;AADcAAAADwAAAGRycy9kb3ducmV2LnhtbESPQWvCQBSE74X+h+UJvRTdtCUi0VXaQKEHPZj00tsj&#10;+0yi2bdhd5uk/94tCB6HmfmG2ewm04mBnG8tK3hZJCCIK6tbrhV8l5/zFQgfkDV2lknBH3nYbR8f&#10;NphpO/KRhiLUIkLYZ6igCaHPpPRVQwb9wvbE0TtZZzBE6WqpHY4Rbjr5miRLabDluNBgT3lD1aX4&#10;NQoOz3kpj4dhdD8+DXlZVJfzx16pp9n0vgYRaAr38K39pRWkbyn8n4lH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lCXMYAAADcAAAADwAAAAAAAAAAAAAAAACYAgAAZHJz&#10;L2Rvd25yZXYueG1sUEsFBgAAAAAEAAQA9QAAAIsDAAAAAA==&#10;" path="m,2705r134,l134,,,,,2705xe" fillcolor="#bf0000" stroked="f">
                    <v:path arrowok="t" o:connecttype="custom" o:connectlocs="0,4102;134,4102;134,1397;0,1397;0,4102" o:connectangles="0,0,0,0,0"/>
                  </v:shape>
                </v:group>
                <v:group id="Group 535" o:spid="_x0000_s1559" style="position:absolute;left:7546;top:1390;width:149;height:2720" coordorigin="7546,1390" coordsize="149,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536" o:spid="_x0000_s1560" style="position:absolute;left:7546;top:1390;width:149;height:2720;visibility:visible;mso-wrap-style:square;v-text-anchor:top" coordsize="14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pZMUA&#10;AADcAAAADwAAAGRycy9kb3ducmV2LnhtbESPT4vCMBTE74LfITxhb5qquyrVKKIIq+zBvwdvj+bZ&#10;VpuX0mS1fnsjLOxxmJnfMJNZbQpxp8rllhV0OxEI4sTqnFMFx8OqPQLhPLLGwjIpeJKD2bTZmGCs&#10;7YN3dN/7VAQIuxgVZN6XsZQuycig69iSOHgXWxn0QVap1BU+AtwUshdFA2kw57CQYUmLjJLb/tco&#10;uOLp/Eznq8/1dpn3orMcbH4uqNRHq56PQXiq/X/4r/2tFXz1h/A+E46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elkxQAAANwAAAAPAAAAAAAAAAAAAAAAAJgCAABkcnMv&#10;ZG93bnJldi54bWxQSwUGAAAAAAQABAD1AAAAigMAAAAA&#10;" path="m141,l7,,2,2,,7,,2712r2,5l7,2719r134,l146,2717r2,-5l14,2712r-7,-7l14,2705,14,14r-7,l14,7r134,l146,2,141,xe" fillcolor="#bf0000" stroked="f">
                    <v:path arrowok="t" o:connecttype="custom" o:connectlocs="141,1390;7,1390;2,1392;0,1397;0,4102;2,4107;7,4109;141,4109;146,4107;148,4102;14,4102;7,4095;14,4095;14,1404;7,1404;14,1397;148,1397;146,1392;141,1390" o:connectangles="0,0,0,0,0,0,0,0,0,0,0,0,0,0,0,0,0,0,0"/>
                  </v:shape>
                  <v:shape id="Freeform 537" o:spid="_x0000_s1561" style="position:absolute;left:7546;top:1390;width:149;height:2720;visibility:visible;mso-wrap-style:square;v-text-anchor:top" coordsize="14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9FsEA&#10;AADcAAAADwAAAGRycy9kb3ducmV2LnhtbERPy4rCMBTdC/5DuAPuNB1fDNUooggqLtTRhbtLc22r&#10;zU1pota/NwvB5eG8x9PaFOJBlcstK/jtRCCIE6tzThUc/5ftPxDOI2ssLJOCFzmYTpqNMcbaPnlP&#10;j4NPRQhhF6OCzPsyltIlGRl0HVsSB+5iK4M+wCqVusJnCDeF7EbRUBrMOTRkWNI8o+R2uBsFVzyd&#10;X+ls2V/vFnk3OsvhZntBpVo/9WwEwlPtv+KPe6UVDHphbTgTjoC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2fRbBAAAA3AAAAA8AAAAAAAAAAAAAAAAAmAIAAGRycy9kb3du&#10;cmV2LnhtbFBLBQYAAAAABAAEAPUAAACGAwAAAAA=&#10;" path="m14,2705r-7,l14,2712r,-7xe" fillcolor="#bf0000" stroked="f">
                    <v:path arrowok="t" o:connecttype="custom" o:connectlocs="14,4095;7,4095;14,4102;14,4095" o:connectangles="0,0,0,0"/>
                  </v:shape>
                  <v:shape id="Freeform 538" o:spid="_x0000_s1562" style="position:absolute;left:7546;top:1390;width:149;height:2720;visibility:visible;mso-wrap-style:square;v-text-anchor:top" coordsize="14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YjcUA&#10;AADcAAAADwAAAGRycy9kb3ducmV2LnhtbESPT4vCMBTE74LfITxhb5qqu6LVKKIIq+zBvwdvj+bZ&#10;VpuX0mS1fnsjLOxxmJnfMJNZbQpxp8rllhV0OxEI4sTqnFMFx8OqPQThPLLGwjIpeJKD2bTZmGCs&#10;7YN3dN/7VAQIuxgVZN6XsZQuycig69iSOHgXWxn0QVap1BU+AtwUshdFA2kw57CQYUmLjJLb/tco&#10;uOLp/Eznq8/1dpn3orMcbH4uqNRHq56PQXiq/X/4r/2tFXz1R/A+E46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tiNxQAAANwAAAAPAAAAAAAAAAAAAAAAAJgCAABkcnMv&#10;ZG93bnJldi54bWxQSwUGAAAAAAQABAD1AAAAigMAAAAA&#10;" path="m134,2705r-120,l14,2712r120,l134,2705xe" fillcolor="#bf0000" stroked="f">
                    <v:path arrowok="t" o:connecttype="custom" o:connectlocs="134,4095;14,4095;14,4102;134,4102;134,4095" o:connectangles="0,0,0,0,0"/>
                  </v:shape>
                  <v:shape id="Freeform 539" o:spid="_x0000_s1563" style="position:absolute;left:7546;top:1390;width:149;height:2720;visibility:visible;mso-wrap-style:square;v-text-anchor:top" coordsize="14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CbcIA&#10;AADcAAAADwAAAGRycy9kb3ducmV2LnhtbERPy4rCMBTdD8w/hDvgTtMRFamNIiOCigvtjAt3l+b2&#10;oc1NaaLWvzcLYZaH804WnanFnVpXWVbwPYhAEGdWV1wo+Ptd96cgnEfWWFsmBU9ysJh/fiQYa/vg&#10;I91TX4gQwi5GBaX3TSyly0oy6Aa2IQ5cbluDPsC2kLrFRwg3tRxG0UQarDg0lNjQT0nZNb0ZBRc8&#10;nZ/Fcj3aHlbVMDrLyW6fo1K9r245A+Gp8//it3ujFYxHYX44E4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gJtwgAAANwAAAAPAAAAAAAAAAAAAAAAAJgCAABkcnMvZG93&#10;bnJldi54bWxQSwUGAAAAAAQABAD1AAAAhwMAAAAA&#10;" path="m134,7r,2705l141,2705r7,l148,14r-7,l134,7xe" fillcolor="#bf0000" stroked="f">
                    <v:path arrowok="t" o:connecttype="custom" o:connectlocs="134,1397;134,4102;141,4095;148,4095;148,1404;141,1404;134,1397" o:connectangles="0,0,0,0,0,0,0"/>
                  </v:shape>
                  <v:shape id="Freeform 540" o:spid="_x0000_s1564" style="position:absolute;left:7546;top:1390;width:149;height:2720;visibility:visible;mso-wrap-style:square;v-text-anchor:top" coordsize="14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n9sYA&#10;AADcAAAADwAAAGRycy9kb3ducmV2LnhtbESPT2vCQBTE7wW/w/KE3urGYKVEVwmKUIuH1j8Hb4/s&#10;M4lm34bsmsRv7xYKPQ4z8xtmvuxNJVpqXGlZwXgUgSDOrC45V3A8bN4+QDiPrLGyTAoe5GC5GLzM&#10;MdG24x9q9z4XAcIuQQWF93UipcsKMuhGtiYO3sU2Bn2QTS51g12Am0rGUTSVBksOCwXWtCoou+3v&#10;RsEVT+dHnm4m2+91GUdnOf3aXVCp12GfzkB46v1/+K/9qRW8T8bweyY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qn9sYAAADcAAAADwAAAAAAAAAAAAAAAACYAgAAZHJz&#10;L2Rvd25yZXYueG1sUEsFBgAAAAAEAAQA9QAAAIsDAAAAAA==&#10;" path="m148,2705r-7,l134,2712r14,l148,2705xe" fillcolor="#bf0000" stroked="f">
                    <v:path arrowok="t" o:connecttype="custom" o:connectlocs="148,4095;141,4095;134,4102;148,4102;148,4095" o:connectangles="0,0,0,0,0"/>
                  </v:shape>
                  <v:shape id="Freeform 541" o:spid="_x0000_s1565" style="position:absolute;left:7546;top:1390;width:149;height:2720;visibility:visible;mso-wrap-style:square;v-text-anchor:top" coordsize="14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5gcUA&#10;AADcAAAADwAAAGRycy9kb3ducmV2LnhtbESPQYvCMBSE74L/ITzBm6ZbVJZqFNlFcMWDdvXg7dE8&#10;27rNS2myWv+9EQSPw8x8w8wWranElRpXWlbwMYxAEGdWl5wrOPyuBp8gnEfWWFkmBXdysJh3OzNM&#10;tL3xnq6pz0WAsEtQQeF9nUjpsoIMuqGtiYN3to1BH2STS93gLcBNJeMomkiDJYeFAmv6Kij7S/+N&#10;ggseT/d8uRr97L7LODrJyWZ7RqX6vXY5BeGp9e/wq73WCsa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mBxQAAANwAAAAPAAAAAAAAAAAAAAAAAJgCAABkcnMv&#10;ZG93bnJldi54bWxQSwUGAAAAAAQABAD1AAAAigMAAAAA&#10;" path="m14,7l7,14r7,l14,7xe" fillcolor="#bf0000" stroked="f">
                    <v:path arrowok="t" o:connecttype="custom" o:connectlocs="14,1397;7,1404;14,1404;14,1397" o:connectangles="0,0,0,0"/>
                  </v:shape>
                  <v:shape id="Freeform 542" o:spid="_x0000_s1566" style="position:absolute;left:7546;top:1390;width:149;height:2720;visibility:visible;mso-wrap-style:square;v-text-anchor:top" coordsize="14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cGsYA&#10;AADcAAAADwAAAGRycy9kb3ducmV2LnhtbESPT2vCQBTE7wW/w/IEb3VjaoNEVxFLoC091H8Hb4/s&#10;M4lm34bsqsm37xYKPQ4z8xtmsepMLe7Uusqygsk4AkGcW11xoeCwz55nIJxH1lhbJgU9OVgtB08L&#10;TLV98JbuO1+IAGGXooLS+yaV0uUlGXRj2xAH72xbgz7ItpC6xUeAm1rGUZRIgxWHhRIb2pSUX3c3&#10;o+CCx1NfrLPpx/dbFUcnmXx+nVGp0bBbz0F46vx/+K/9rhW8Tl/g90w4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ScGsYAAADcAAAADwAAAAAAAAAAAAAAAACYAgAAZHJz&#10;L2Rvd25yZXYueG1sUEsFBgAAAAAEAAQA9QAAAIsDAAAAAA==&#10;" path="m134,7l14,7r,7l134,14r,-7xe" fillcolor="#bf0000" stroked="f">
                    <v:path arrowok="t" o:connecttype="custom" o:connectlocs="134,1397;14,1397;14,1404;134,1404;134,1397" o:connectangles="0,0,0,0,0"/>
                  </v:shape>
                  <v:shape id="Freeform 543" o:spid="_x0000_s1567" style="position:absolute;left:7546;top:1390;width:149;height:2720;visibility:visible;mso-wrap-style:square;v-text-anchor:top" coordsize="149,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0EbsUA&#10;AADcAAAADwAAAGRycy9kb3ducmV2LnhtbESPQYvCMBSE78L+h/AWvGmqVFmqUUQRXNmDdvXg7dE8&#10;22rzUpqs1n+/EQSPw8x8w0znranEjRpXWlYw6EcgiDOrS84VHH7XvS8QziNrrCyTggc5mM8+OlNM&#10;tL3znm6pz0WAsEtQQeF9nUjpsoIMur6tiYN3to1BH2STS93gPcBNJYdRNJYGSw4LBda0LCi7pn9G&#10;wQWPp0e+WMffu1U5jE5yvP05o1Ldz3YxAeGp9e/wq73RCkZxDM8z4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QRuxQAAANwAAAAPAAAAAAAAAAAAAAAAAJgCAABkcnMv&#10;ZG93bnJldi54bWxQSwUGAAAAAAQABAD1AAAAigMAAAAA&#10;" path="m148,7r-14,l141,14r7,l148,7xe" fillcolor="#bf0000" stroked="f">
                    <v:path arrowok="t" o:connecttype="custom" o:connectlocs="148,1397;134,1397;141,1404;148,1404;148,1397" o:connectangles="0,0,0,0,0"/>
                  </v:shape>
                </v:group>
                <v:group id="Group 544" o:spid="_x0000_s1568" style="position:absolute;left:8146;top:1373;width:135;height:2729" coordorigin="8146,1373" coordsize="135,2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545" o:spid="_x0000_s1569" style="position:absolute;left:8146;top:1373;width:135;height:2729;visibility:visible;mso-wrap-style:square;v-text-anchor:top" coordsize="135,2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s6sUA&#10;AADcAAAADwAAAGRycy9kb3ducmV2LnhtbESPQYvCMBSE78L+h/CEva2pokWqUdYFcW+6KqK3Z/O2&#10;LTYvpYla/fVGEDwOM/MNM542phQXql1hWUG3E4EgTq0uOFOw3cy/hiCcR9ZYWiYFN3IwnXy0xpho&#10;e+U/uqx9JgKEXYIKcu+rREqX5mTQdWxFHLx/Wxv0QdaZ1DVeA9yUshdFsTRYcFjIsaKfnNLT+mwU&#10;zO7udDvs+/FsYVfH83JXbXv3gVKf7eZ7BMJT49/hV/tXKxj0Y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2zqxQAAANwAAAAPAAAAAAAAAAAAAAAAAJgCAABkcnMv&#10;ZG93bnJldi54bWxQSwUGAAAAAAQABAD1AAAAigMAAAAA&#10;" path="m,2729r134,l134,,,,,2729xe" fillcolor="#bf0000" stroked="f">
                    <v:path arrowok="t" o:connecttype="custom" o:connectlocs="0,4102;134,4102;134,1373;0,1373;0,4102" o:connectangles="0,0,0,0,0"/>
                  </v:shape>
                </v:group>
                <v:group id="Group 546" o:spid="_x0000_s1570" style="position:absolute;left:8138;top:1366;width:149;height:2744" coordorigin="8138,1366" coordsize="149,2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547" o:spid="_x0000_s1571" style="position:absolute;left:8138;top:1366;width:149;height:2744;visibility:visible;mso-wrap-style:square;v-text-anchor:top" coordsize="149,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1V0sIA&#10;AADcAAAADwAAAGRycy9kb3ducmV2LnhtbERPW2vCMBR+F/YfwhH2IjNVnEjXVIYg+DLYvODroTk2&#10;xeakJLHt9uuXh8EeP757sR1tK3ryoXGsYDHPQBBXTjdcKzif9i8bECEia2wdk4JvCrAtnyYF5toN&#10;/EX9MdYihXDIUYGJsculDJUhi2HuOuLE3Zy3GBP0tdQehxRuW7nMsrW02HBqMNjRzlB1Pz6sAm0u&#10;Gxdvi8/92X9cZz9dv1oPvVLP0/H9DUSkMf6L/9wHreB1ld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3VXSwgAAANwAAAAPAAAAAAAAAAAAAAAAAJgCAABkcnMvZG93&#10;bnJldi54bWxQSwUGAAAAAAQABAD1AAAAhwMAAAAA&#10;" path="m142,l8,,3,2,,7,,2736r3,5l8,2743r134,l147,2741r2,-5l15,2736r-7,-7l15,2729,15,14r-7,l15,7r134,l147,2,142,xe" fillcolor="#bf0000" stroked="f">
                    <v:path arrowok="t" o:connecttype="custom" o:connectlocs="142,1366;8,1366;3,1368;0,1373;0,4102;3,4107;8,4109;142,4109;147,4107;149,4102;15,4102;8,4095;15,4095;15,1380;8,1380;15,1373;149,1373;147,1368;142,1366" o:connectangles="0,0,0,0,0,0,0,0,0,0,0,0,0,0,0,0,0,0,0"/>
                  </v:shape>
                  <v:shape id="Freeform 548" o:spid="_x0000_s1572" style="position:absolute;left:8138;top:1366;width:149;height:2744;visibility:visible;mso-wrap-style:square;v-text-anchor:top" coordsize="149,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wScUA&#10;AADcAAAADwAAAGRycy9kb3ducmV2LnhtbESPQWsCMRSE7wX/Q3gFL6VmFbvYrVGkIHgRrLX0+tg8&#10;N0s3L0uS7q7+elMoeBxm5htmuR5sIzryoXasYDrJQBCXTtdcKTh9bp8XIEJE1tg4JgUXCrBejR6W&#10;WGjX8wd1x1iJBOFQoAITY1tIGUpDFsPEtcTJOztvMSbpK6k99gluGznLslxarDktGGzp3VD5c/y1&#10;CrT5Wrh4nh62J7//frq23TzvO6XGj8PmDUSkId7D/+2dVvAyf4W/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fBJxQAAANwAAAAPAAAAAAAAAAAAAAAAAJgCAABkcnMv&#10;ZG93bnJldi54bWxQSwUGAAAAAAQABAD1AAAAigMAAAAA&#10;" path="m15,2729r-7,l15,2736r,-7xe" fillcolor="#bf0000" stroked="f">
                    <v:path arrowok="t" o:connecttype="custom" o:connectlocs="15,4095;8,4095;15,4102;15,4095" o:connectangles="0,0,0,0"/>
                  </v:shape>
                  <v:shape id="Freeform 549" o:spid="_x0000_s1573" style="position:absolute;left:8138;top:1366;width:149;height:2744;visibility:visible;mso-wrap-style:square;v-text-anchor:top" coordsize="149,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PCcIA&#10;AADcAAAADwAAAGRycy9kb3ducmV2LnhtbERPW2vCMBR+F/YfwhH2IjNVpkjXVMZA8GXgvODroTk2&#10;xeakJFnb7debh8EeP757sR1tK3ryoXGsYDHPQBBXTjdcKzifdi8bECEia2wdk4IfCrAtnyYF5toN&#10;/EX9MdYihXDIUYGJsculDJUhi2HuOuLE3Zy3GBP0tdQehxRuW7nMsrW02HBqMNjRh6Hqfvy2CrS5&#10;bFy8LQ67s/+8zn67/nU99Eo9T8f3NxCRxvgv/nPvtYLVKs1PZ9IR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cs8JwgAAANwAAAAPAAAAAAAAAAAAAAAAAJgCAABkcnMvZG93&#10;bnJldi54bWxQSwUGAAAAAAQABAD1AAAAhwMAAAAA&#10;" path="m135,2729r-120,l15,2736r120,l135,2729xe" fillcolor="#bf0000" stroked="f">
                    <v:path arrowok="t" o:connecttype="custom" o:connectlocs="135,4095;15,4095;15,4102;135,4102;135,4095" o:connectangles="0,0,0,0,0"/>
                  </v:shape>
                  <v:shape id="Freeform 550" o:spid="_x0000_s1574" style="position:absolute;left:8138;top:1366;width:149;height:2744;visibility:visible;mso-wrap-style:square;v-text-anchor:top" coordsize="149,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qksUA&#10;AADcAAAADwAAAGRycy9kb3ducmV2LnhtbESPQWsCMRSE74X+h/AKXkrNrqjI1iilIHgR1Fp6fWye&#10;m6WblyWJu2t/fSMIHoeZ+YZZrgfbiI58qB0ryMcZCOLS6ZorBaevzdsCRIjIGhvHpOBKAdar56cl&#10;Ftr1fKDuGCuRIBwKVGBibAspQ2nIYhi7ljh5Z+ctxiR9JbXHPsFtIydZNpcWa04LBlv6NFT+Hi9W&#10;gTbfCxfP+X5z8ruf17+2m877TqnRy/DxDiLSEB/he3urFcxmOdzO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mqSxQAAANwAAAAPAAAAAAAAAAAAAAAAAJgCAABkcnMv&#10;ZG93bnJldi54bWxQSwUGAAAAAAQABAD1AAAAigMAAAAA&#10;" path="m135,7r,2729l142,2729r7,l149,14r-7,l135,7xe" fillcolor="#bf0000" stroked="f">
                    <v:path arrowok="t" o:connecttype="custom" o:connectlocs="135,1373;135,4102;142,4095;149,4095;149,1380;142,1380;135,1373" o:connectangles="0,0,0,0,0,0,0"/>
                  </v:shape>
                  <v:shape id="Freeform 551" o:spid="_x0000_s1575" style="position:absolute;left:8138;top:1366;width:149;height:2744;visibility:visible;mso-wrap-style:square;v-text-anchor:top" coordsize="149,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05cQA&#10;AADcAAAADwAAAGRycy9kb3ducmV2LnhtbESPT2sCMRTE7wW/Q3iFXkrNKiqyNYoIQi8F/+L1sXlu&#10;lm5eliTubv30Rij0OMzMb5jFqre1aMmHyrGC0TADQVw4XXGp4HTcfsxBhIissXZMCn4pwGo5eFlg&#10;rl3He2oPsRQJwiFHBSbGJpcyFIYshqFriJN3dd5iTNKXUnvsEtzWcpxlM2mx4rRgsKGNoeLncLMK&#10;tDnPXbyOdtuT/76835t2Mutapd5e+/UniEh9/A//tb+0gul0DM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s9OXEAAAA3AAAAA8AAAAAAAAAAAAAAAAAmAIAAGRycy9k&#10;b3ducmV2LnhtbFBLBQYAAAAABAAEAPUAAACJAwAAAAA=&#10;" path="m149,2729r-7,l135,2736r14,l149,2729xe" fillcolor="#bf0000" stroked="f">
                    <v:path arrowok="t" o:connecttype="custom" o:connectlocs="149,4095;142,4095;135,4102;149,4102;149,4095" o:connectangles="0,0,0,0,0"/>
                  </v:shape>
                  <v:shape id="Freeform 552" o:spid="_x0000_s1576" style="position:absolute;left:8138;top:1366;width:149;height:2744;visibility:visible;mso-wrap-style:square;v-text-anchor:top" coordsize="149,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RfsUA&#10;AADcAAAADwAAAGRycy9kb3ducmV2LnhtbESPQWsCMRSE7wX/Q3hCL0Wz1iqyGkUEoRfBWovXx+a5&#10;Wdy8LEm6u+2vN4WCx2FmvmFWm97WoiUfKscKJuMMBHHhdMWlgvPnfrQAESKyxtoxKfihAJv14GmF&#10;uXYdf1B7iqVIEA45KjAxNrmUoTBkMYxdQ5y8q/MWY5K+lNpjl+C2lq9ZNpcWK04LBhvaGSpup2+r&#10;QJuvhYvXyXF/9ofLy2/Tvs27VqnnYb9dgojUx0f4v/2uFcxmU/g7k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FF+xQAAANwAAAAPAAAAAAAAAAAAAAAAAJgCAABkcnMv&#10;ZG93bnJldi54bWxQSwUGAAAAAAQABAD1AAAAigMAAAAA&#10;" path="m15,7l8,14r7,l15,7xe" fillcolor="#bf0000" stroked="f">
                    <v:path arrowok="t" o:connecttype="custom" o:connectlocs="15,1373;8,1380;15,1380;15,1373" o:connectangles="0,0,0,0"/>
                  </v:shape>
                  <v:shape id="Freeform 553" o:spid="_x0000_s1577" style="position:absolute;left:8138;top:1366;width:149;height:2744;visibility:visible;mso-wrap-style:square;v-text-anchor:top" coordsize="149,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JCsYA&#10;AADcAAAADwAAAGRycy9kb3ducmV2LnhtbESPzWrDMBCE74W+g9hCLqWRE5IQXCuhFAK5BNr8kOti&#10;rS1Ta2Uk1Xby9FWh0OMwM98wxXa0rejJh8axgtk0A0FcOt1wreB82r2sQYSIrLF1TApuFGC7eXwo&#10;MNdu4E/qj7EWCcIhRwUmxi6XMpSGLIap64iTVzlvMSbpa6k9DgluWznPspW02HBaMNjRu6Hy6/ht&#10;FWhzWbtYzT52Z3+4Pt+7frEaeqUmT+PbK4hIY/wP/7X3WsFyuYDfM+k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nJCsYAAADcAAAADwAAAAAAAAAAAAAAAACYAgAAZHJz&#10;L2Rvd25yZXYueG1sUEsFBgAAAAAEAAQA9QAAAIsDAAAAAA==&#10;" path="m135,7l15,7r,7l135,14r,-7xe" fillcolor="#bf0000" stroked="f">
                    <v:path arrowok="t" o:connecttype="custom" o:connectlocs="135,1373;15,1373;15,1380;135,1380;135,1373" o:connectangles="0,0,0,0,0"/>
                  </v:shape>
                  <v:shape id="Freeform 554" o:spid="_x0000_s1578" style="position:absolute;left:8138;top:1366;width:149;height:2744;visibility:visible;mso-wrap-style:square;v-text-anchor:top" coordsize="149,2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skcUA&#10;AADcAAAADwAAAGRycy9kb3ducmV2LnhtbESPzWrDMBCE74G+g9hCLqGRE2oT3CihFAK9FNr80Oti&#10;bSxTa2Uk1Xbz9FEhkOMwM98w6+1oW9GTD41jBYt5BoK4crrhWsHxsHtagQgRWWPrmBT8UYDt5mGy&#10;xlK7gb+o38daJAiHEhWYGLtSylAZshjmriNO3tl5izFJX0vtcUhw28pllhXSYsNpwWBHb4aqn/2v&#10;VaDNaeXiefG5O/qP79ml65+LoVdq+ji+voCINMZ7+NZ+1wryPIf/M+kI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WyRxQAAANwAAAAPAAAAAAAAAAAAAAAAAJgCAABkcnMv&#10;ZG93bnJldi54bWxQSwUGAAAAAAQABAD1AAAAigMAAAAA&#10;" path="m149,7r-14,l142,14r7,l149,7xe" fillcolor="#bf0000" stroked="f">
                    <v:path arrowok="t" o:connecttype="custom" o:connectlocs="149,1373;135,1373;142,1380;149,1380;149,1373" o:connectangles="0,0,0,0,0"/>
                  </v:shape>
                </v:group>
                <v:group id="Group 555" o:spid="_x0000_s1579" style="position:absolute;left:8738;top:1227;width:135;height:2876" coordorigin="8738,1227" coordsize="135,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56" o:spid="_x0000_s1580" style="position:absolute;left:8738;top:1227;width:135;height:2876;visibility:visible;mso-wrap-style:square;v-text-anchor:top" coordsize="135,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MOcUA&#10;AADcAAAADwAAAGRycy9kb3ducmV2LnhtbESPzWrCQBSF94LvMFzBnU5aUGt0lFIqtC4E0y7q7pq5&#10;zQQzd0JmjPHtHUFweTg/H2e57mwlWmp86VjByzgBQZw7XXKh4PdnM3oD4QOyxsoxKbiSh/Wq31ti&#10;qt2F99RmoRBxhH2KCkwIdSqlzw1Z9GNXE0fv3zUWQ5RNIXWDlzhuK/maJFNpseRIMFjTh6H8lJ1t&#10;5B4Sc7TFn/w8Hbbfu3Y2rzbzoNRw0L0vQATqwjP8aH9pBZPJDO5n4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Aw5xQAAANwAAAAPAAAAAAAAAAAAAAAAAJgCAABkcnMv&#10;ZG93bnJldi54bWxQSwUGAAAAAAQABAD1AAAAigMAAAAA&#10;" path="m,2875r135,l135,,,,,2875xe" fillcolor="#bf0000" stroked="f">
                    <v:path arrowok="t" o:connecttype="custom" o:connectlocs="0,4102;135,4102;135,1227;0,1227;0,4102" o:connectangles="0,0,0,0,0"/>
                  </v:shape>
                </v:group>
                <v:group id="Group 557" o:spid="_x0000_s1581" style="position:absolute;left:8731;top:1219;width:149;height:2890" coordorigin="8731,1219" coordsize="149,2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58" o:spid="_x0000_s1582" style="position:absolute;left:8731;top:1219;width:149;height:2890;visibility:visible;mso-wrap-style:square;v-text-anchor:top" coordsize="149,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1RNMQA&#10;AADcAAAADwAAAGRycy9kb3ducmV2LnhtbESPzWrDMBCE74W8g9hCbo2cgkvjRgkmUJpLD3aS+2Jt&#10;bLfWykiqf/r0VSDQ4zA73+xs95PpxEDOt5YVrFcJCOLK6pZrBefT+9MrCB+QNXaWScFMHva7xcMW&#10;M21HLmgoQy0ihH2GCpoQ+kxKXzVk0K9sTxy9q3UGQ5SultrhGOGmk89J8iINthwbGuzp0FD1Xf6Y&#10;+Ebp1sXnJb2ekvz3K6CbP/KqVGr5OOVvIAJN4f/4nj5qBWm6gduYS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tUTTEAAAA3AAAAA8AAAAAAAAAAAAAAAAAmAIAAGRycy9k&#10;b3ducmV2LnhtbFBLBQYAAAAABAAEAPUAAACJAwAAAAA=&#10;" path="m142,l7,,3,3,,8,,2883r3,5l7,2890r135,l147,2888r2,-5l15,2883r-8,-7l15,2876,15,15r-8,l15,8r134,l147,3,142,xe" fillcolor="#bf0000" stroked="f">
                    <v:path arrowok="t" o:connecttype="custom" o:connectlocs="142,1219;7,1219;3,1222;0,1227;0,4102;3,4107;7,4109;142,4109;147,4107;149,4102;15,4102;7,4095;15,4095;15,1234;7,1234;15,1227;149,1227;147,1222;142,1219" o:connectangles="0,0,0,0,0,0,0,0,0,0,0,0,0,0,0,0,0,0,0"/>
                  </v:shape>
                  <v:shape id="Freeform 559" o:spid="_x0000_s1583" style="position:absolute;left:8731;top:1219;width:149;height:2890;visibility:visible;mso-wrap-style:square;v-text-anchor:top" coordsize="149,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yFMMA&#10;AADcAAAADwAAAGRycy9kb3ducmV2LnhtbESPwWrCQBCG70LfYRnBm24sKBJdJQilvXgw6n3Ijkna&#10;7GzY3Wr06Z1Docfhn/+bbza7wXXqRiG2ng3MZxko4srblmsD59PHdAUqJmSLnWcy8KAIu+3baIO5&#10;9Xc+0q1MtRIIxxwNNCn1udaxashhnPmeWLKrDw6TjKHWNuBd4K7T71m21A5blgsN9rRvqPopf51o&#10;lGF+PFwW11NWPL8ThsdnUZXGTMZDsQaVaEj/y3/tL2tgsRR9eUYIo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syFMMAAADcAAAADwAAAAAAAAAAAAAAAACYAgAAZHJzL2Rv&#10;d25yZXYueG1sUEsFBgAAAAAEAAQA9QAAAIgDAAAAAA==&#10;" path="m15,2876r-8,l15,2883r,-7xe" fillcolor="#bf0000" stroked="f">
                    <v:path arrowok="t" o:connecttype="custom" o:connectlocs="15,4095;7,4095;15,4102;15,4095" o:connectangles="0,0,0,0"/>
                  </v:shape>
                  <v:shape id="Freeform 560" o:spid="_x0000_s1584" style="position:absolute;left:8731;top:1219;width:149;height:2890;visibility:visible;mso-wrap-style:square;v-text-anchor:top" coordsize="149,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eXj8QA&#10;AADcAAAADwAAAGRycy9kb3ducmV2LnhtbESPwWrDMBBE74X8g9hAb43sQkxxogRTCM0lBzvNfbE2&#10;tlNrZSTFdvr1VaHQ4zA7b3a2+9n0YiTnO8sK0lUCgri2uuNGwef58PIGwgdkjb1lUvAgD/vd4mmL&#10;ubYTlzRWoRERwj5HBW0IQy6lr1sy6Fd2II7e1TqDIUrXSO1winDTy9ckyaTBjmNDiwO9t1R/VXcT&#10;36hcWp4u6+s5Kb5vAd3jo6grpZ6Xc7EBEWgO/8d/6aNWsM5S+B0TCS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3l4/EAAAA3AAAAA8AAAAAAAAAAAAAAAAAmAIAAGRycy9k&#10;b3ducmV2LnhtbFBLBQYAAAAABAAEAPUAAACJAwAAAAA=&#10;" path="m135,2876r-120,l15,2883r120,l135,2876xe" fillcolor="#bf0000" stroked="f">
                    <v:path arrowok="t" o:connecttype="custom" o:connectlocs="135,4095;15,4095;15,4102;135,4102;135,4095" o:connectangles="0,0,0,0,0"/>
                  </v:shape>
                  <v:shape id="Freeform 561" o:spid="_x0000_s1585" style="position:absolute;left:8731;top:1219;width:149;height:2890;visibility:visible;mso-wrap-style:square;v-text-anchor:top" coordsize="149,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J+MEA&#10;AADcAAAADwAAAGRycy9kb3ducmV2LnhtbESPQavCMBCE7w/8D2EFb89UQZE+oxRB9OLB6rsvzdpW&#10;m01JolZ/vREEj8PsfLMzX3amETdyvrasYDRMQBAXVtdcKjge1r8zED4ga2wsk4IHeVguej9zTLW9&#10;855ueShFhLBPUUEVQptK6YuKDPqhbYmjd7LOYIjSlVI7vEe4aeQ4SabSYM2xocKWVhUVl/xq4hu5&#10;G+13/5PTIcme54DuscmKXKlBv8v+QATqwvf4k95qBZPpGN5jIgH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lCfjBAAAA3AAAAA8AAAAAAAAAAAAAAAAAmAIAAGRycy9kb3du&#10;cmV2LnhtbFBLBQYAAAAABAAEAPUAAACGAwAAAAA=&#10;" path="m135,8r,2875l142,2876r7,l149,15r-7,l135,8xe" fillcolor="#bf0000" stroked="f">
                    <v:path arrowok="t" o:connecttype="custom" o:connectlocs="135,1227;135,4102;142,4095;149,4095;149,1234;142,1234;135,1227" o:connectangles="0,0,0,0,0,0,0"/>
                  </v:shape>
                  <v:shape id="Freeform 562" o:spid="_x0000_s1586" style="position:absolute;left:8731;top:1219;width:149;height:2890;visibility:visible;mso-wrap-style:square;v-text-anchor:top" coordsize="149,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Y8QA&#10;AADcAAAADwAAAGRycy9kb3ducmV2LnhtbESPwWrDMBBE74H+g9hCbrHsBIfiRgmmUNpLD3ba+2Jt&#10;bCfWykiK4/Trq0Khx2F23uzsDrMZxETO95YVZEkKgrixuudWwefxdfUEwgdkjYNlUnAnD4f9w2KH&#10;hbY3rmiqQysihH2BCroQxkJK33Rk0Cd2JI7eyTqDIUrXSu3wFuFmkOs03UqDPceGDkd66ai51FcT&#10;36hdVn185adjWn6fA7r7W9nUSi0f5/IZRKA5/B//pd+1gny7gd8xkQ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GPEAAAA3AAAAA8AAAAAAAAAAAAAAAAAmAIAAGRycy9k&#10;b3ducmV2LnhtbFBLBQYAAAAABAAEAPUAAACJAwAAAAA=&#10;" path="m149,2876r-7,l135,2883r14,l149,2876xe" fillcolor="#bf0000" stroked="f">
                    <v:path arrowok="t" o:connecttype="custom" o:connectlocs="149,4095;142,4095;135,4102;149,4102;149,4095" o:connectangles="0,0,0,0,0"/>
                  </v:shape>
                  <v:shape id="Freeform 563" o:spid="_x0000_s1587" style="position:absolute;left:8731;top:1219;width:149;height:2890;visibility:visible;mso-wrap-style:square;v-text-anchor:top" coordsize="149,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0F8QA&#10;AADcAAAADwAAAGRycy9kb3ducmV2LnhtbESPwWrDMBBE74H+g9hCbrHsEIfiRgmmUNpLD3ba+2Jt&#10;bCfWykiK4/Trq0Khx2F23uzsDrMZxETO95YVZEkKgrixuudWwefxdfUEwgdkjYNlUnAnD4f9w2KH&#10;hbY3rmiqQysihH2BCroQxkJK33Rk0Cd2JI7eyTqDIUrXSu3wFuFmkOs03UqDPceGDkd66ai51FcT&#10;36hdVn185adjWn6fA7r7W9nUSi0f5/IZRKA5/B//pd+1gny7gd8xkQB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ANBfEAAAA3AAAAA8AAAAAAAAAAAAAAAAAmAIAAGRycy9k&#10;b3ducmV2LnhtbFBLBQYAAAAABAAEAPUAAACJAwAAAAA=&#10;" path="m15,8l7,15r8,l15,8xe" fillcolor="#bf0000" stroked="f">
                    <v:path arrowok="t" o:connecttype="custom" o:connectlocs="15,1227;7,1234;15,1234;15,1227" o:connectangles="0,0,0,0"/>
                  </v:shape>
                  <v:shape id="Freeform 564" o:spid="_x0000_s1588" style="position:absolute;left:8731;top:1219;width:149;height:2890;visibility:visible;mso-wrap-style:square;v-text-anchor:top" coordsize="149,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yRjMQA&#10;AADcAAAADwAAAGRycy9kb3ducmV2LnhtbESPwWrDMBBE74X8g9hAb43sgE1xogRTCOmlBzvNfbE2&#10;tlNrZSTFcfr1VaHQ4zA7b3a2+9kMYiLne8sK0lUCgrixuudWwefp8PIKwgdkjYNlUvAgD/vd4mmL&#10;hbZ3rmiqQysihH2BCroQxkJK33Rk0K/sSBy9i3UGQ5SuldrhPcLNINdJkkuDPceGDkd666j5qm8m&#10;vlG7tPo4Z5dTUn5fA7rHsWxqpZ6Xc7kBEWgO/8d/6XetIMsz+B0TCS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MkYzEAAAA3AAAAA8AAAAAAAAAAAAAAAAAmAIAAGRycy9k&#10;b3ducmV2LnhtbFBLBQYAAAAABAAEAPUAAACJAwAAAAA=&#10;" path="m135,8l15,8r,7l135,15r,-7xe" fillcolor="#bf0000" stroked="f">
                    <v:path arrowok="t" o:connecttype="custom" o:connectlocs="135,1227;15,1227;15,1234;135,1234;135,1227" o:connectangles="0,0,0,0,0"/>
                  </v:shape>
                  <v:shape id="Freeform 565" o:spid="_x0000_s1589" style="position:absolute;left:8731;top:1219;width:149;height:2890;visibility:visible;mso-wrap-style:square;v-text-anchor:top" coordsize="149,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4P+8QA&#10;AADcAAAADwAAAGRycy9kb3ducmV2LnhtbESPzWrDMBCE74W8g9hAb43sQkxxogRTCM0lhzjNfbE2&#10;tlNrZSTFP336qlDocZidb3a2+8l0YiDnW8sK0lUCgriyuuVawefl8PIGwgdkjZ1lUjCTh/1u8bTF&#10;XNuRzzSUoRYRwj5HBU0IfS6lrxoy6Fe2J47ezTqDIUpXS+1wjHDTydckyaTBlmNDgz29N1R9lQ8T&#10;3yhdej5d17dLUnzfA7r5o6hKpZ6XU7EBEWgK/8d/6aNWsM4y+B0TCS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D/vEAAAA3AAAAA8AAAAAAAAAAAAAAAAAmAIAAGRycy9k&#10;b3ducmV2LnhtbFBLBQYAAAAABAAEAPUAAACJAwAAAAA=&#10;" path="m149,8r-14,l142,15r7,l149,8xe" fillcolor="#bf0000" stroked="f">
                    <v:path arrowok="t" o:connecttype="custom" o:connectlocs="149,1227;135,1227;142,1234;149,1234;149,1227" o:connectangles="0,0,0,0,0"/>
                  </v:shape>
                </v:group>
                <v:group id="Group 566" o:spid="_x0000_s1590" style="position:absolute;left:9334;top:1133;width:132;height:2969" coordorigin="9334,1133" coordsize="132,2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567" o:spid="_x0000_s1591" style="position:absolute;left:9334;top:1133;width:132;height:2969;visibility:visible;mso-wrap-style:square;v-text-anchor:top" coordsize="132,2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UQcMA&#10;AADcAAAADwAAAGRycy9kb3ducmV2LnhtbERPTWvCQBC9F/oflhG81U1KDSVmE6S0YqEIphavQ3ZM&#10;otnZkF1j+u+7B6HHx/vOisl0YqTBtZYVxIsIBHFldcu1gsP3x9MrCOeRNXaWScEvOSjyx4cMU21v&#10;vKex9LUIIexSVNB436dSuqohg25he+LAnexg0Ac41FIPeAvhppPPUZRIgy2HhgZ7emuoupRXo+AS&#10;v7xfk5+v40bvd5txTD4P53ap1Hw2rVcgPE3+X3x3b7WCZRLWhjPh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yUQcMAAADcAAAADwAAAAAAAAAAAAAAAACYAgAAZHJzL2Rv&#10;d25yZXYueG1sUEsFBgAAAAAEAAQA9QAAAIgDAAAAAA==&#10;" path="m,2969r132,l132,,,,,2969xe" fillcolor="#bf0000" stroked="f">
                    <v:path arrowok="t" o:connecttype="custom" o:connectlocs="0,4102;132,4102;132,1133;0,1133;0,4102" o:connectangles="0,0,0,0,0"/>
                  </v:shape>
                </v:group>
                <v:group id="Group 568" o:spid="_x0000_s1592" style="position:absolute;left:9326;top:1126;width:147;height:2984" coordorigin="9326,1126" coordsize="147,2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569" o:spid="_x0000_s1593" style="position:absolute;left:9326;top:1126;width:147;height:2984;visibility:visible;mso-wrap-style:square;v-text-anchor:top" coordsize="147,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U8cMA&#10;AADcAAAADwAAAGRycy9kb3ducmV2LnhtbERPTU/CQBC9k/gfNmPCDbaSgKSyEIUQ4IIROeht7I5t&#10;Q3e2dIdS/j17MPH48r5ni85VqqUmlJ4NPA0TUMSZtyXnBo6f68EUVBBki5VnMnCjAIv5Q2+GqfVX&#10;/qD2ILmKIRxSNFCI1KnWISvIYRj6mjhyv75xKBE2ubYNXmO4q/QoSSbaYcmxocCalgVlp8PFGdgc&#10;p7u3Ov95358236uq/ZJwFmtM/7F7fQEl1Mm/+M+9tQbGz3F+PBOP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mU8cMAAADcAAAADwAAAAAAAAAAAAAAAACYAgAAZHJzL2Rv&#10;d25yZXYueG1sUEsFBgAAAAAEAAQA9QAAAIgDAAAAAA==&#10;" path="m140,l8,,3,2,,7,,2976r3,5l8,2983r132,l144,2981r3,-5l15,2976r-7,-7l15,2969,15,14r-7,l15,7r132,l144,2,140,xe" fillcolor="#bf0000" stroked="f">
                    <v:path arrowok="t" o:connecttype="custom" o:connectlocs="140,1126;8,1126;3,1128;0,1133;0,4102;3,4107;8,4109;140,4109;144,4107;147,4102;15,4102;8,4095;15,4095;15,1140;8,1140;15,1133;147,1133;144,1128;140,1126" o:connectangles="0,0,0,0,0,0,0,0,0,0,0,0,0,0,0,0,0,0,0"/>
                  </v:shape>
                  <v:shape id="Freeform 570" o:spid="_x0000_s1594" style="position:absolute;left:9326;top:1126;width:147;height:2984;visibility:visible;mso-wrap-style:square;v-text-anchor:top" coordsize="147,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xasYA&#10;AADcAAAADwAAAGRycy9kb3ducmV2LnhtbESPQWvCQBSE74L/YXmCN91YsErqKtUitpeWWg/t7TX7&#10;mgSzb2P2NcZ/7xaEHoeZ+YZZrDpXqZaaUHo2MBknoIgzb0vODRw+tqM5qCDIFivPZOBCAVbLfm+B&#10;qfVnfqd2L7mKEA4pGihE6lTrkBXkMIx9TRy9H984lCibXNsGzxHuKn2XJPfaYclxocCaNgVlx/2v&#10;M7A7zF/Wdf799nrcfT1V7aeEk1hjhoPu8QGUUCf/4Vv72RqYzibwdyYeAb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UxasYAAADcAAAADwAAAAAAAAAAAAAAAACYAgAAZHJz&#10;L2Rvd25yZXYueG1sUEsFBgAAAAAEAAQA9QAAAIsDAAAAAA==&#10;" path="m15,2969r-7,l15,2976r,-7xe" fillcolor="#bf0000" stroked="f">
                    <v:path arrowok="t" o:connecttype="custom" o:connectlocs="15,4095;8,4095;15,4102;15,4095" o:connectangles="0,0,0,0"/>
                  </v:shape>
                  <v:shape id="Freeform 571" o:spid="_x0000_s1595" style="position:absolute;left:9326;top:1126;width:147;height:2984;visibility:visible;mso-wrap-style:square;v-text-anchor:top" coordsize="147,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evHcYA&#10;AADcAAAADwAAAGRycy9kb3ducmV2LnhtbESPQWvCQBSE74L/YXlCb7pRaJXUVWqL2F4qtR7a22v2&#10;NQlm38bsa4z/3i0IHoeZ+YaZLztXqZaaUHo2MB4loIgzb0vODew/18MZqCDIFivPZOBMAZaLfm+O&#10;qfUn/qB2J7mKEA4pGihE6lTrkBXkMIx8TRy9X984lCibXNsGTxHuKj1JkgftsOS4UGBNzwVlh92f&#10;M7DZz95Wdf6zfT9svl+q9kvCUawxd4Pu6RGUUCe38LX9ag3cTyfwfyYeAb2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evHcYAAADcAAAADwAAAAAAAAAAAAAAAACYAgAAZHJz&#10;L2Rvd25yZXYueG1sUEsFBgAAAAAEAAQA9QAAAIsDAAAAAA==&#10;" path="m132,2969r-117,l15,2976r117,l132,2969xe" fillcolor="#bf0000" stroked="f">
                    <v:path arrowok="t" o:connecttype="custom" o:connectlocs="132,4095;15,4095;15,4102;132,4102;132,4095" o:connectangles="0,0,0,0,0"/>
                  </v:shape>
                  <v:shape id="Freeform 572" o:spid="_x0000_s1596" style="position:absolute;left:9326;top:1126;width:147;height:2984;visibility:visible;mso-wrap-style:square;v-text-anchor:top" coordsize="147,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sKhsYA&#10;AADcAAAADwAAAGRycy9kb3ducmV2LnhtbESPQU/CQBSE7yT+h80z4QZbJAqpLEQlBrxoRA5we3Yf&#10;bUP3bek+S/n3rokJx8nMfJOZLTpXqZaaUHo2MBomoIgzb0vODWy/XgdTUEGQLVaeycCFAizmN70Z&#10;ptaf+ZPajeQqQjikaKAQqVOtQ1aQwzD0NXH0Dr5xKFE2ubYNniPcVfouSR60w5LjQoE1vRSUHTc/&#10;zsBqO317rvPvj/fjar+s2p2Ek1hj+rfd0yMooU6u4f/22hq4n4zh70w8An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sKhsYAAADcAAAADwAAAAAAAAAAAAAAAACYAgAAZHJz&#10;L2Rvd25yZXYueG1sUEsFBgAAAAAEAAQA9QAAAIsDAAAAAA==&#10;" path="m132,7r,2969l140,2969r7,l147,14r-7,l132,7xe" fillcolor="#bf0000" stroked="f">
                    <v:path arrowok="t" o:connecttype="custom" o:connectlocs="132,1133;132,4102;140,4095;147,4095;147,1140;140,1140;132,1133" o:connectangles="0,0,0,0,0,0,0"/>
                  </v:shape>
                  <v:shape id="Freeform 573" o:spid="_x0000_s1597" style="position:absolute;left:9326;top:1126;width:147;height:2984;visibility:visible;mso-wrap-style:square;v-text-anchor:top" coordsize="147,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S8sYA&#10;AADcAAAADwAAAGRycy9kb3ducmV2LnhtbESPQU/CQBSE7yT+h80z4QZbDAqpLEQlBrxoRA5we3Yf&#10;bUP3bek+S/n3rokJx8nMfJOZLTpXqZaaUHo2MBomoIgzb0vODWy/XgdTUEGQLVaeycCFAizmN70Z&#10;ptaf+ZPajeQqQjikaKAQqVOtQ1aQwzD0NXH0Dr5xKFE2ubYNniPcVfouSR60w5LjQoE1vRSUHTc/&#10;zsBqO317rvPvj/fjar+s2p2Ek1hj+rfd0yMooU6u4f/22hq4n4zh70w8An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KS8sYAAADcAAAADwAAAAAAAAAAAAAAAACYAgAAZHJz&#10;L2Rvd25yZXYueG1sUEsFBgAAAAAEAAQA9QAAAIsDAAAAAA==&#10;" path="m147,2969r-7,l132,2976r15,l147,2969xe" fillcolor="#bf0000" stroked="f">
                    <v:path arrowok="t" o:connecttype="custom" o:connectlocs="147,4095;140,4095;132,4102;147,4102;147,4095" o:connectangles="0,0,0,0,0"/>
                  </v:shape>
                  <v:shape id="Freeform 574" o:spid="_x0000_s1598" style="position:absolute;left:9326;top:1126;width:147;height:2984;visibility:visible;mso-wrap-style:square;v-text-anchor:top" coordsize="147,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3acYA&#10;AADcAAAADwAAAGRycy9kb3ducmV2LnhtbESPQWvCQBSE7wX/w/IEb3VjwVZSV6kVsb1Uaj3U2zP7&#10;mgSzb2P2NcZ/7xYKHoeZ+YaZzjtXqZaaUHo2MBomoIgzb0vODey+VvcTUEGQLVaeycCFAsxnvbsp&#10;ptaf+ZPareQqQjikaKAQqVOtQ1aQwzD0NXH0fnzjUKJscm0bPEe4q/RDkjxqhyXHhQJrei0oO25/&#10;nYH1bvK+qPPD5uO43i+r9lvCSawxg3738gxKqJNb+L/9Zg2Mn8bwdyYeAT2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43acYAAADcAAAADwAAAAAAAAAAAAAAAACYAgAAZHJz&#10;L2Rvd25yZXYueG1sUEsFBgAAAAAEAAQA9QAAAIsDAAAAAA==&#10;" path="m15,7l8,14r7,l15,7xe" fillcolor="#bf0000" stroked="f">
                    <v:path arrowok="t" o:connecttype="custom" o:connectlocs="15,1133;8,1140;15,1140;15,1133" o:connectangles="0,0,0,0"/>
                  </v:shape>
                  <v:shape id="Freeform 575" o:spid="_x0000_s1599" style="position:absolute;left:9326;top:1126;width:147;height:2984;visibility:visible;mso-wrap-style:square;v-text-anchor:top" coordsize="147,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HscA&#10;AADcAAAADwAAAGRycy9kb3ducmV2LnhtbESPzWvCQBTE70L/h+UJvenGQq2krtIPinqp+HGot2f2&#10;NQlm36bZ1xj/e7dQ8DjMzG+Y6bxzlWqpCaVnA6NhAoo487bk3MB+9zGYgAqCbLHyTAYuFGA+u+tN&#10;MbX+zBtqt5KrCOGQooFCpE61DllBDsPQ18TR+/aNQ4myybVt8BzhrtIPSTLWDkuOCwXW9FZQdtr+&#10;OgOL/WT1WufH9edpcXiv2i8JP2KNue93L8+ghDq5hf/bS2vg8WkMf2fiEd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MqR7HAAAA3AAAAA8AAAAAAAAAAAAAAAAAmAIAAGRy&#10;cy9kb3ducmV2LnhtbFBLBQYAAAAABAAEAPUAAACMAwAAAAA=&#10;" path="m132,7l15,7r,7l132,14r,-7xe" fillcolor="#bf0000" stroked="f">
                    <v:path arrowok="t" o:connecttype="custom" o:connectlocs="132,1133;15,1133;15,1140;132,1140;132,1133" o:connectangles="0,0,0,0,0"/>
                  </v:shape>
                  <v:shape id="Freeform 576" o:spid="_x0000_s1600" style="position:absolute;left:9326;top:1126;width:147;height:2984;visibility:visible;mso-wrap-style:square;v-text-anchor:top" coordsize="147,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MhcYA&#10;AADcAAAADwAAAGRycy9kb3ducmV2LnhtbESPQWvCQBSE7wX/w/KE3urGglVSV6kVsV5aaj3U2zP7&#10;mgSzb2P2NcZ/7wqFHoeZ+YaZzjtXqZaaUHo2MBwkoIgzb0vODey+Vg8TUEGQLVaeycCFAsxnvbsp&#10;ptaf+ZPareQqQjikaKAQqVOtQ1aQwzDwNXH0fnzjUKJscm0bPEe4q/RjkjxphyXHhQJrei0oO25/&#10;nYH1brJZ1Pnh4/243i+r9lvCSawx9/3u5RmUUCf/4b/2mzUwGo/hdiYeAT2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AMhcYAAADcAAAADwAAAAAAAAAAAAAAAACYAgAAZHJz&#10;L2Rvd25yZXYueG1sUEsFBgAAAAAEAAQA9QAAAIsDAAAAAA==&#10;" path="m147,7r-15,l140,14r7,l147,7xe" fillcolor="#bf0000" stroked="f">
                    <v:path arrowok="t" o:connecttype="custom" o:connectlocs="147,1133;132,1133;140,1140;147,1140;147,1133" o:connectangles="0,0,0,0,0"/>
                  </v:shape>
                </v:group>
                <v:group id="Group 577" o:spid="_x0000_s1601" style="position:absolute;left:9926;top:1037;width:132;height:3065" coordorigin="9926,1037" coordsize="132,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578" o:spid="_x0000_s1602" style="position:absolute;left:9926;top:1037;width:132;height:3065;visibility:visible;mso-wrap-style:square;v-text-anchor:top" coordsize="132,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b/MsQA&#10;AADcAAAADwAAAGRycy9kb3ducmV2LnhtbESPT2sCMRTE7wW/Q3hCbzWrYNXVKFLQFnuqf+6Pzdvs&#10;6uZlSVJd++kbodDjMDO/YRarzjbiSj7UjhUMBxkI4sLpmo2C42HzMgURIrLGxjEpuFOA1bL3tMBc&#10;uxt/0XUfjUgQDjkqqGJscylDUZHFMHAtcfJK5y3GJL2R2uMtwW0jR1n2Ki3WnBYqbOmtouKy/7YK&#10;wuRn+242n+edye4Hb07TUVkGpZ773XoOIlIX/8N/7Q+tYDyZwe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zLEAAAA3AAAAA8AAAAAAAAAAAAAAAAAmAIAAGRycy9k&#10;b3ducmV2LnhtbFBLBQYAAAAABAAEAPUAAACJAwAAAAA=&#10;" path="m,3065r132,l132,,,,,3065xe" fillcolor="#bf0000" stroked="f">
                    <v:path arrowok="t" o:connecttype="custom" o:connectlocs="0,4102;132,4102;132,1037;0,1037;0,4102" o:connectangles="0,0,0,0,0"/>
                  </v:shape>
                </v:group>
                <v:group id="Group 579" o:spid="_x0000_s1603" style="position:absolute;left:9919;top:1030;width:147;height:3080" coordorigin="9919,1030" coordsize="147,3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580" o:spid="_x0000_s1604" style="position:absolute;left:9919;top:1030;width:147;height:3080;visibility:visible;mso-wrap-style:square;v-text-anchor:top" coordsize="147,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MNcQA&#10;AADcAAAADwAAAGRycy9kb3ducmV2LnhtbESPQWvCQBSE70L/w/IKvYhuUlAkukoJlPTQixo9P7LP&#10;JDX7NuxuTfrvu4LgcZiZb5jNbjSduJHzrWUF6TwBQVxZ3XKtoDx+zlYgfEDW2FkmBX/kYbd9mWww&#10;03bgPd0OoRYRwj5DBU0IfSalrxoy6Oe2J47exTqDIUpXS+1wiHDTyfckWUqDLceFBnvKG6quh1+j&#10;oHDL03eeF8WPHXBa7pNykZ6vSr29jh9rEIHG8Aw/2l9awWKVwv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kjDXEAAAA3AAAAA8AAAAAAAAAAAAAAAAAmAIAAGRycy9k&#10;b3ducmV2LnhtbFBLBQYAAAAABAAEAPUAAACJAwAAAAA=&#10;" path="m139,l7,,3,2,,7,,3072r3,5l7,3079r132,l144,3077r3,-5l15,3072r-8,-7l15,3065,15,14r-8,l15,7r132,l144,2,139,xe" fillcolor="#bf0000" stroked="f">
                    <v:path arrowok="t" o:connecttype="custom" o:connectlocs="139,1030;7,1030;3,1032;0,1037;0,4102;3,4107;7,4109;139,4109;144,4107;147,4102;15,4102;7,4095;15,4095;15,1044;7,1044;15,1037;147,1037;144,1032;139,1030" o:connectangles="0,0,0,0,0,0,0,0,0,0,0,0,0,0,0,0,0,0,0"/>
                  </v:shape>
                  <v:shape id="Freeform 581" o:spid="_x0000_s1605" style="position:absolute;left:9919;top:1030;width:147;height:3080;visibility:visible;mso-wrap-style:square;v-text-anchor:top" coordsize="147,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SQsQA&#10;AADcAAAADwAAAGRycy9kb3ducmV2LnhtbESPQWvCQBSE7wX/w/IEL0U3CopEV5GApAcv2rTnR/aZ&#10;RLNvw+7WxH/vFgo9DjPzDbPdD6YVD3K+saxgPktAEJdWN1wpKD6P0zUIH5A1tpZJwZM87Hejty2m&#10;2vZ8psclVCJC2KeooA6hS6X0ZU0G/cx2xNG7WmcwROkqqR32EW5auUiSlTTYcFyosaOspvJ++TEK&#10;crf6OmVZnt9sj+/FOSmW8++7UpPxcNiACDSE//Bf+0MrWK4X8HsmHgG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2EkLEAAAA3AAAAA8AAAAAAAAAAAAAAAAAmAIAAGRycy9k&#10;b3ducmV2LnhtbFBLBQYAAAAABAAEAPUAAACJAwAAAAA=&#10;" path="m15,3065r-8,l15,3072r,-7xe" fillcolor="#bf0000" stroked="f">
                    <v:path arrowok="t" o:connecttype="custom" o:connectlocs="15,4095;7,4095;15,4102;15,4095" o:connectangles="0,0,0,0"/>
                  </v:shape>
                  <v:shape id="Freeform 582" o:spid="_x0000_s1606" style="position:absolute;left:9919;top:1030;width:147;height:3080;visibility:visible;mso-wrap-style:square;v-text-anchor:top" coordsize="147,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q32cUA&#10;AADcAAAADwAAAGRycy9kb3ducmV2LnhtbESPQWvCQBSE7wX/w/IKXopuVBRJXUUCJR560aaeH9nX&#10;JDX7NuxuTfz3XUHwOMzMN8xmN5hWXMn5xrKC2TQBQVxa3XCloPj6mKxB+ICssbVMCm7kYbcdvWww&#10;1bbnI11PoRIRwj5FBXUIXSqlL2sy6Ke2I47ej3UGQ5SuktphH+GmlfMkWUmDDceFGjvKaiovpz+j&#10;IHer788sy/Nf2+NbcUyK5ex8UWr8OuzfQQQawjP8aB+0guV6Afcz8Qj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rfZxQAAANwAAAAPAAAAAAAAAAAAAAAAAJgCAABkcnMv&#10;ZG93bnJldi54bWxQSwUGAAAAAAQABAD1AAAAigMAAAAA&#10;" path="m132,3065r-117,l15,3072r117,l132,3065xe" fillcolor="#bf0000" stroked="f">
                    <v:path arrowok="t" o:connecttype="custom" o:connectlocs="132,4095;15,4095;15,4102;132,4102;132,4095" o:connectangles="0,0,0,0,0"/>
                  </v:shape>
                  <v:shape id="Freeform 583" o:spid="_x0000_s1607" style="position:absolute;left:9919;top:1030;width:147;height:3080;visibility:visible;mso-wrap-style:square;v-text-anchor:top" coordsize="147,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vrcUA&#10;AADcAAAADwAAAGRycy9kb3ducmV2LnhtbESPQWvCQBSE7wX/w/IKXopuFBVJXUUCJR560aaeH9nX&#10;JDX7NuxuTfz3XUHwOMzMN8xmN5hWXMn5xrKC2TQBQVxa3XCloPj6mKxB+ICssbVMCm7kYbcdvWww&#10;1bbnI11PoRIRwj5FBXUIXSqlL2sy6Ke2I47ej3UGQ5SuktphH+GmlfMkWUmDDceFGjvKaiovpz+j&#10;IHer788sy/Nf2+NbcUyK5ex8UWr8OuzfQQQawjP8aB+0guV6Afcz8Qj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y+txQAAANwAAAAPAAAAAAAAAAAAAAAAAJgCAABkcnMv&#10;ZG93bnJldi54bWxQSwUGAAAAAAQABAD1AAAAigMAAAAA&#10;" path="m132,7r,3065l139,3065r8,l147,14r-8,l132,7xe" fillcolor="#bf0000" stroked="f">
                    <v:path arrowok="t" o:connecttype="custom" o:connectlocs="132,1037;132,4102;139,4095;147,4095;147,1044;139,1044;132,1037" o:connectangles="0,0,0,0,0,0,0"/>
                  </v:shape>
                  <v:shape id="Freeform 584" o:spid="_x0000_s1608" style="position:absolute;left:9919;top:1030;width:147;height:3080;visibility:visible;mso-wrap-style:square;v-text-anchor:top" coordsize="147,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NsQA&#10;AADcAAAADwAAAGRycy9kb3ducmV2LnhtbESPQWvCQBSE70L/w/IKXkQ3FiISXaUESnroRRs9P7LP&#10;JDX7NuxuTfz3XUHocZiZb5jtfjSduJHzrWUFy0UCgriyuuVaQfn9MV+D8AFZY2eZFNzJw373Mtli&#10;pu3AB7odQy0ihH2GCpoQ+kxKXzVk0C9sTxy9i3UGQ5SultrhEOGmk29JspIGW44LDfaUN1Rdj79G&#10;QeFWp688L4ofO+CsPCRlujxflZq+ju8bEIHG8B9+tj+1gnSdwuNMP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fijbEAAAA3AAAAA8AAAAAAAAAAAAAAAAAmAIAAGRycy9k&#10;b3ducmV2LnhtbFBLBQYAAAAABAAEAPUAAACJAwAAAAA=&#10;" path="m147,3065r-8,l132,3072r15,l147,3065xe" fillcolor="#bf0000" stroked="f">
                    <v:path arrowok="t" o:connecttype="custom" o:connectlocs="147,4095;139,4095;132,4102;147,4102;147,4095" o:connectangles="0,0,0,0,0"/>
                  </v:shape>
                  <v:shape id="Freeform 585" o:spid="_x0000_s1609" style="position:absolute;left:9919;top:1030;width:147;height:3080;visibility:visible;mso-wrap-style:square;v-text-anchor:top" coordsize="147,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UQcQA&#10;AADcAAAADwAAAGRycy9kb3ducmV2LnhtbESPQWvCQBSE70L/w/IKvYhuLBgkukoJlPTQixo9P7LP&#10;JDX7NuxuTfrvu4LgcZiZb5jNbjSduJHzrWUFi3kCgriyuuVaQXn8nK1A+ICssbNMCv7Iw277Mtlg&#10;pu3Ae7odQi0ihH2GCpoQ+kxKXzVk0M9tTxy9i3UGQ5SultrhEOGmk+9JkkqDLceFBnvKG6quh1+j&#10;oHDp6TvPi+LHDjgt90m5XJyvSr29jh9rEIHG8Aw/2l9awXKVwv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NFEHEAAAA3AAAAA8AAAAAAAAAAAAAAAAAmAIAAGRycy9k&#10;b3ducmV2LnhtbFBLBQYAAAAABAAEAPUAAACJAwAAAAA=&#10;" path="m15,7l7,14r8,l15,7xe" fillcolor="#bf0000" stroked="f">
                    <v:path arrowok="t" o:connecttype="custom" o:connectlocs="15,1037;7,1044;15,1044;15,1037" o:connectangles="0,0,0,0"/>
                  </v:shape>
                  <v:shape id="Freeform 586" o:spid="_x0000_s1610" style="position:absolute;left:9919;top:1030;width:147;height:3080;visibility:visible;mso-wrap-style:square;v-text-anchor:top" coordsize="147,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x2sUA&#10;AADcAAAADwAAAGRycy9kb3ducmV2LnhtbESPQWvCQBSE74L/YXlCL1I3FrSSuooEJD30oo2eH9ln&#10;Es2+Dbtbk/77bkHwOMzMN8x6O5hW3Mn5xrKC+SwBQVxa3XCloPjev65A+ICssbVMCn7Jw3YzHq0x&#10;1bbnA92PoRIRwj5FBXUIXSqlL2sy6Ge2I47exTqDIUpXSe2wj3DTyrckWUqDDceFGjvKaipvxx+j&#10;IHfL01eW5fnV9jgtDkmxmJ9vSr1Mht0HiEBDeIYf7U+tYLF6h/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bHaxQAAANwAAAAPAAAAAAAAAAAAAAAAAJgCAABkcnMv&#10;ZG93bnJldi54bWxQSwUGAAAAAAQABAD1AAAAigMAAAAA&#10;" path="m132,7l15,7r,7l132,14r,-7xe" fillcolor="#bf0000" stroked="f">
                    <v:path arrowok="t" o:connecttype="custom" o:connectlocs="132,1037;15,1037;15,1044;132,1044;132,1037" o:connectangles="0,0,0,0,0"/>
                  </v:shape>
                  <v:shape id="Freeform 587" o:spid="_x0000_s1611" style="position:absolute;left:9919;top:1030;width:147;height:3080;visibility:visible;mso-wrap-style:square;v-text-anchor:top" coordsize="147,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4lqMEA&#10;AADcAAAADwAAAGRycy9kb3ducmV2LnhtbERPTYvCMBC9L/gfwgheFk0VFKlGkYJ0D3vRrZ6HZmyr&#10;zaQkWdv99+Yg7PHxvrf7wbTiSc43lhXMZwkI4tLqhisFxc9xugbhA7LG1jIp+CMP+93oY4uptj2f&#10;6HkOlYgh7FNUUIfQpVL6siaDfmY74sjdrDMYInSV1A77GG5auUiSlTTYcGyosaOspvJx/jUKcre6&#10;fGdZnt9tj5/FKSmW8+tDqcl4OGxABBrCv/jt/tIKluu4Np6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JajBAAAA3AAAAA8AAAAAAAAAAAAAAAAAmAIAAGRycy9kb3du&#10;cmV2LnhtbFBLBQYAAAAABAAEAPUAAACGAwAAAAA=&#10;" path="m147,7r-15,l139,14r8,l147,7xe" fillcolor="#bf0000" stroked="f">
                    <v:path arrowok="t" o:connecttype="custom" o:connectlocs="147,1037;132,1037;139,1044;147,1044;147,1037" o:connectangles="0,0,0,0,0"/>
                  </v:shape>
                </v:group>
                <v:group id="Group 588" o:spid="_x0000_s1612" style="position:absolute;left:10651;top:2897;width:147;height:2" coordorigin="10651,2897" coordsize="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589" o:spid="_x0000_s1613" style="position:absolute;left:10651;top:2897;width:147;height:2;visibility:visible;mso-wrap-style:square;v-text-anchor:top"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RF8QA&#10;AADcAAAADwAAAGRycy9kb3ducmV2LnhtbERPTWvCQBC9F/oflil4q5sK2pq6ighBDwqaRsTbkB2T&#10;tNnZkF1N/PfuoeDx8b5ni97U4katqywr+BhGIIhzqysuFGQ/yfsXCOeRNdaWScGdHCzmry8zjLXt&#10;+EC31BcihLCLUUHpfRNL6fKSDLqhbYgDd7GtQR9gW0jdYhfCTS1HUTSRBisODSU2tCop/0uvRsH+&#10;ct4lo0ORrLvdOPs8/p6ybbVWavDWL79BeOr9U/zv3mgF42mYH86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ERfEAAAA3AAAAA8AAAAAAAAAAAAAAAAAmAIAAGRycy9k&#10;b3ducmV2LnhtbFBLBQYAAAAABAAEAPUAAACJAwAAAAA=&#10;" path="m,l147,e" filled="f" strokecolor="#d9d9d9" strokeweight=".82pt">
                    <v:path arrowok="t" o:connecttype="custom" o:connectlocs="0,0;147,0" o:connectangles="0,0"/>
                  </v:shape>
                </v:group>
                <v:group id="Group 590" o:spid="_x0000_s1614" style="position:absolute;left:10651;top:2295;width:147;height:2" coordorigin="10651,2295" coordsize="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591" o:spid="_x0000_s1615" style="position:absolute;left:10651;top:2295;width:147;height:2;visibility:visible;mso-wrap-style:square;v-text-anchor:top"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q+8cA&#10;AADcAAAADwAAAGRycy9kb3ducmV2LnhtbESPQWvCQBSE74L/YXmF3nTTgNqmriJC0IOC2hTx9sg+&#10;k9Ts25Ddmvjvu4VCj8PMfMPMl72pxZ1aV1lW8DKOQBDnVldcKMg+0tErCOeRNdaWScGDHCwXw8Ec&#10;E207PtL95AsRIOwSVFB63yRSurwkg25sG+LgXW1r0AfZFlK32AW4qWUcRVNpsOKwUGJD65Ly2+nb&#10;KDhcL/s0PhbppttPstnn1znbVRulnp/61TsIT73/D/+1t1rB5C2G3zPh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UKvvHAAAA3AAAAA8AAAAAAAAAAAAAAAAAmAIAAGRy&#10;cy9kb3ducmV2LnhtbFBLBQYAAAAABAAEAPUAAACMAwAAAAA=&#10;" path="m,l147,e" filled="f" strokecolor="#d9d9d9" strokeweight=".82pt">
                    <v:path arrowok="t" o:connecttype="custom" o:connectlocs="0,0;147,0" o:connectangles="0,0"/>
                  </v:shape>
                </v:group>
                <v:group id="Group 592" o:spid="_x0000_s1616" style="position:absolute;left:10651;top:1692;width:147;height:2" coordorigin="10651,1692" coordsize="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593" o:spid="_x0000_s1617" style="position:absolute;left:10651;top:1692;width:147;height:2;visibility:visible;mso-wrap-style:square;v-text-anchor:top"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XFMcA&#10;AADcAAAADwAAAGRycy9kb3ducmV2LnhtbESPT2vCQBTE74LfYXlCb7qp1FZTVymFoIcK/omIt0f2&#10;mUSzb0N2Nem37xYKPQ4z8xtmvuxMJR7UuNKygudRBII4s7rkXEF6SIZTEM4ja6wsk4JvcrBc9Htz&#10;jLVteUePvc9FgLCLUUHhfR1L6bKCDLqRrYmDd7GNQR9kk0vdYBvgppLjKHqVBksOCwXW9FlQdtvf&#10;jYLt5bxJxrs8WbWbSfp2vJ7Sr3Kl1NOg+3gH4anz/+G/9lormMxe4P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xFxTHAAAA3AAAAA8AAAAAAAAAAAAAAAAAmAIAAGRy&#10;cy9kb3ducmV2LnhtbFBLBQYAAAAABAAEAPUAAACMAwAAAAA=&#10;" path="m,l147,e" filled="f" strokecolor="#d9d9d9" strokeweight=".82pt">
                    <v:path arrowok="t" o:connecttype="custom" o:connectlocs="0,0;147,0" o:connectangles="0,0"/>
                  </v:shape>
                </v:group>
                <v:group id="Group 594" o:spid="_x0000_s1618" style="position:absolute;left:10651;top:1090;width:147;height:2" coordorigin="10651,1090" coordsize="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595" o:spid="_x0000_s1619" style="position:absolute;left:10651;top:1090;width:147;height:2;visibility:visible;mso-wrap-style:square;v-text-anchor:top" coordsize="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s+McA&#10;AADcAAAADwAAAGRycy9kb3ducmV2LnhtbESPT2vCQBTE74V+h+UVeqsbBbVGVymFYA8K/omIt0f2&#10;mcRm34bs1sRv7wpCj8PM/IaZLTpTiSs1rrSsoN+LQBBnVpecK0j3yccnCOeRNVaWScGNHCzmry8z&#10;jLVteUvXnc9FgLCLUUHhfR1L6bKCDLqerYmDd7aNQR9kk0vdYBvgppKDKBpJgyWHhQJr+i4o+939&#10;GQWb82mdDLZ5smzXw3R8uBzTVblU6v2t+5qC8NT5//Cz/aMVDCcjeJwJR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vLPjHAAAA3AAAAA8AAAAAAAAAAAAAAAAAmAIAAGRy&#10;cy9kb3ducmV2LnhtbFBLBQYAAAAABAAEAPUAAACMAwAAAAA=&#10;" path="m,l147,e" filled="f" strokecolor="#d9d9d9" strokeweight=".82pt">
                    <v:path arrowok="t" o:connecttype="custom" o:connectlocs="0,0;147,0" o:connectangles="0,0"/>
                  </v:shape>
                </v:group>
                <v:group id="Group 596" o:spid="_x0000_s1620" style="position:absolute;left:10519;top:907;width:132;height:3195" coordorigin="10519,907" coordsize="132,3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597" o:spid="_x0000_s1621" style="position:absolute;left:10519;top:907;width:132;height:3195;visibility:visible;mso-wrap-style:square;v-text-anchor:top" coordsize="132,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gN8MA&#10;AADcAAAADwAAAGRycy9kb3ducmV2LnhtbERPTWvCQBC9C/0PyxR6042llRpdpUhDe2lBqwdvQ3bM&#10;BrOzITuNsb++eyh4fLzv5Xrwjeqpi3VgA9NJBoq4DLbmysD+uxi/gIqCbLEJTAauFGG9uhstMbfh&#10;wlvqd1KpFMIxRwNOpM21jqUjj3ESWuLEnULnURLsKm07vKRw3+jHLJtpjzWnBoctbRyV592PN/C1&#10;Pzn6vRYbW8TPw/ub9Ed50sY83A+vC1BCg9zE/+4Pa+B5ntamM+k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agN8MAAADcAAAADwAAAAAAAAAAAAAAAACYAgAAZHJzL2Rv&#10;d25yZXYueG1sUEsFBgAAAAAEAAQA9QAAAIgDAAAAAA==&#10;" path="m,3195r132,l132,,,,,3195xe" fillcolor="#bf0000" stroked="f">
                    <v:path arrowok="t" o:connecttype="custom" o:connectlocs="0,4102;132,4102;132,907;0,907;0,4102" o:connectangles="0,0,0,0,0"/>
                  </v:shape>
                </v:group>
                <v:group id="Group 598" o:spid="_x0000_s1622" style="position:absolute;left:10512;top:900;width:147;height:3209" coordorigin="10512,900" coordsize="147,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Freeform 599" o:spid="_x0000_s1623" style="position:absolute;left:10512;top:900;width:147;height:3209;visibility:visible;mso-wrap-style:square;v-text-anchor:top" coordsize="147,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ZMEA&#10;AADcAAAADwAAAGRycy9kb3ducmV2LnhtbERPy2rCQBTdF/oPwy24KTppKKFGRxGL4LZRi8tL5prE&#10;Zu6EmWkef+8sCl0eznu9HU0renK+sazgbZGAIC6tbrhScD4d5h8gfEDW2FomBRN52G6en9aYazvw&#10;F/VFqEQMYZ+jgjqELpfSlzUZ9AvbEUfuZp3BEKGrpHY4xHDTyjRJMmmw4dhQY0f7msqf4tcoeN+l&#10;7tIUy+vn/jU7dRetp/t3UGr2Mu5WIAKN4V/85z5qBVkS58c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yWTBAAAA3AAAAA8AAAAAAAAAAAAAAAAAmAIAAGRycy9kb3du&#10;cmV2LnhtbFBLBQYAAAAABAAEAPUAAACGAwAAAAA=&#10;" path="m139,l7,,2,3,,7,,3202r2,5l7,3209r132,l144,3207r2,-5l14,3202r-7,-7l14,3195,14,15r-7,l14,7r132,l144,3,139,xe" fillcolor="#bf0000" stroked="f">
                    <v:path arrowok="t" o:connecttype="custom" o:connectlocs="139,900;7,900;2,903;0,907;0,4102;2,4107;7,4109;139,4109;144,4107;146,4102;14,4102;7,4095;14,4095;14,915;7,915;14,907;146,907;144,903;139,900" o:connectangles="0,0,0,0,0,0,0,0,0,0,0,0,0,0,0,0,0,0,0"/>
                  </v:shape>
                  <v:shape id="Freeform 600" o:spid="_x0000_s1624" style="position:absolute;left:10512;top:900;width:147;height:3209;visibility:visible;mso-wrap-style:square;v-text-anchor:top" coordsize="147,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Ns/8MA&#10;AADcAAAADwAAAGRycy9kb3ducmV2LnhtbESPQYvCMBSE78L+h/AW9iKaKlLWahRxEfZq1cXjo3m2&#10;dZuXkkSt/94IgsdhZr5h5svONOJKzteWFYyGCQjiwuqaSwX73WbwDcIHZI2NZVJwJw/LxUdvjpm2&#10;N97SNQ+liBD2GSqoQmgzKX1RkUE/tC1x9E7WGQxRulJqh7cIN40cJ0kqDdYcFypsaV1R8Z9fjILJ&#10;auwOdT49/qz76a49aH0//wWlvj671QxEoC68w6/2r1aQJi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Ns/8MAAADcAAAADwAAAAAAAAAAAAAAAACYAgAAZHJzL2Rv&#10;d25yZXYueG1sUEsFBgAAAAAEAAQA9QAAAIgDAAAAAA==&#10;" path="m14,3195r-7,l14,3202r,-7xe" fillcolor="#bf0000" stroked="f">
                    <v:path arrowok="t" o:connecttype="custom" o:connectlocs="14,4095;7,4095;14,4102;14,4095" o:connectangles="0,0,0,0"/>
                  </v:shape>
                  <v:shape id="Freeform 601" o:spid="_x0000_s1625" style="position:absolute;left:10512;top:900;width:147;height:3209;visibility:visible;mso-wrap-style:square;v-text-anchor:top" coordsize="147,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yiMQA&#10;AADcAAAADwAAAGRycy9kb3ducmV2LnhtbESPQWvCQBSE74X+h+UVeim6aZCgqauElEKvRi09PrKv&#10;STT7NuxuNf57VxA8DjPzDbNcj6YXJ3K+s6zgfZqAIK6t7rhRsNt+TeYgfEDW2FsmBRfysF49Py0x&#10;1/bMGzpVoRERwj5HBW0IQy6lr1sy6Kd2II7en3UGQ5SukdrhOcJNL9MkyaTBjuNCiwOVLdXH6t8o&#10;mBWp23fV4vezfMu2w17ry+EnKPX6MhYfIAKN4RG+t7+1gixJ4XYmHg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8ojEAAAA3AAAAA8AAAAAAAAAAAAAAAAAmAIAAGRycy9k&#10;b3ducmV2LnhtbFBLBQYAAAAABAAEAPUAAACJAwAAAAA=&#10;" path="m132,3195r-118,l14,3202r118,l132,3195xe" fillcolor="#bf0000" stroked="f">
                    <v:path arrowok="t" o:connecttype="custom" o:connectlocs="132,4095;14,4095;14,4102;132,4102;132,4095" o:connectangles="0,0,0,0,0"/>
                  </v:shape>
                  <v:shape id="Freeform 602" o:spid="_x0000_s1626" style="position:absolute;left:10512;top:900;width:147;height:3209;visibility:visible;mso-wrap-style:square;v-text-anchor:top" coordsize="147,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E8QA&#10;AADcAAAADwAAAGRycy9kb3ducmV2LnhtbESPQWvCQBSE74X+h+UVvJS6qS2hRjdBFMGrsRaPj+wz&#10;iWbfht2txn/fFQoeh5n5hpkXg+nEhZxvLSt4HycgiCurW64VfO/Wb18gfEDW2FkmBTfyUOTPT3PM&#10;tL3yli5lqEWEsM9QQRNCn0npq4YM+rHtiaN3tM5giNLVUju8Rrjp5CRJUmmw5bjQYE/Lhqpz+WsU&#10;fC4mbt+W08Nq+Zru+r3Wt9NPUGr0MixmIAIN4RH+b2+0gjT5gPuZe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9VxPEAAAA3AAAAA8AAAAAAAAAAAAAAAAAmAIAAGRycy9k&#10;b3ducmV2LnhtbFBLBQYAAAAABAAEAPUAAACJAwAAAAA=&#10;" path="m132,7r,3195l139,3195r7,l146,15r-7,l132,7xe" fillcolor="#bf0000" stroked="f">
                    <v:path arrowok="t" o:connecttype="custom" o:connectlocs="132,907;132,4102;139,4095;146,4095;146,915;139,915;132,907" o:connectangles="0,0,0,0,0,0,0"/>
                  </v:shape>
                  <v:shape id="Freeform 603" o:spid="_x0000_s1627" style="position:absolute;left:10512;top:900;width:147;height:3209;visibility:visible;mso-wrap-style:square;v-text-anchor:top" coordsize="147,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TPZ8MA&#10;AADcAAAADwAAAGRycy9kb3ducmV2LnhtbESPT4vCMBTE74LfITzBi6ypIsXtGkVchL1a/7DHR/Ns&#10;q81LSbJav/1GEDwOM/MbZrHqTCNu5HxtWcFknIAgLqyuuVRw2G8/5iB8QNbYWCYFD/KwWvZ7C8y0&#10;vfOObnkoRYSwz1BBFUKbSemLigz6sW2Jo3e2zmCI0pVSO7xHuGnkNElSabDmuFBhS5uKimv+ZxTM&#10;1lN3rPPP3+/NKN23R60fl1NQajjo1l8gAnXhHX61f7SCNJnB80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TPZ8MAAADcAAAADwAAAAAAAAAAAAAAAACYAgAAZHJzL2Rv&#10;d25yZXYueG1sUEsFBgAAAAAEAAQA9QAAAIgDAAAAAA==&#10;" path="m146,3195r-7,l132,3202r14,l146,3195xe" fillcolor="#bf0000" stroked="f">
                    <v:path arrowok="t" o:connecttype="custom" o:connectlocs="146,4095;139,4095;132,4102;146,4102;146,4095" o:connectangles="0,0,0,0,0"/>
                  </v:shape>
                  <v:shape id="Freeform 604" o:spid="_x0000_s1628" style="position:absolute;left:10512;top:900;width:147;height:3209;visibility:visible;mso-wrap-style:square;v-text-anchor:top" coordsize="147,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hq/MQA&#10;AADcAAAADwAAAGRycy9kb3ducmV2LnhtbESPQWvCQBSE74X+h+UVvJS6qbShRjdBFMGrsRaPj+wz&#10;iWbfht2txn/fFQoeh5n5hpkXg+nEhZxvLSt4HycgiCurW64VfO/Wb18gfEDW2FkmBTfyUOTPT3PM&#10;tL3yli5lqEWEsM9QQRNCn0npq4YM+rHtiaN3tM5giNLVUju8Rrjp5CRJUmmw5bjQYE/Lhqpz+WsU&#10;fCwmbt+W08Nq+Zru+r3Wt9NPUGr0MixmIAIN4RH+b2+0gjT5hPuZe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avzEAAAA3AAAAA8AAAAAAAAAAAAAAAAAmAIAAGRycy9k&#10;b3ducmV2LnhtbFBLBQYAAAAABAAEAPUAAACJAwAAAAA=&#10;" path="m14,7l7,15r7,l14,7xe" fillcolor="#bf0000" stroked="f">
                    <v:path arrowok="t" o:connecttype="custom" o:connectlocs="14,907;7,915;14,915;14,907" o:connectangles="0,0,0,0"/>
                  </v:shape>
                  <v:shape id="Freeform 605" o:spid="_x0000_s1629" style="position:absolute;left:10512;top:900;width:147;height:3209;visibility:visible;mso-wrap-style:square;v-text-anchor:top" coordsize="147,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r0i8MA&#10;AADcAAAADwAAAGRycy9kb3ducmV2LnhtbESPQYvCMBSE78L+h/AWvIimK1K0axRxEbxaddnjo3nb&#10;VpuXkkSt/94IgsdhZr5h5svONOJKzteWFXyNEhDEhdU1lwoO+81wCsIHZI2NZVJwJw/LxUdvjpm2&#10;N97RNQ+liBD2GSqoQmgzKX1RkUE/si1x9P6tMxiidKXUDm8Rbho5TpJUGqw5LlTY0rqi4pxfjILJ&#10;auyOdT77+1kP0n171Pp++g1K9T+71TeIQF14h1/trVaQJi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r0i8MAAADcAAAADwAAAAAAAAAAAAAAAACYAgAAZHJzL2Rv&#10;d25yZXYueG1sUEsFBgAAAAAEAAQA9QAAAIgDAAAAAA==&#10;" path="m132,7l14,7r,8l132,15r,-8xe" fillcolor="#bf0000" stroked="f">
                    <v:path arrowok="t" o:connecttype="custom" o:connectlocs="132,907;14,907;14,915;132,915;132,907" o:connectangles="0,0,0,0,0"/>
                  </v:shape>
                  <v:shape id="Freeform 606" o:spid="_x0000_s1630" style="position:absolute;left:10512;top:900;width:147;height:3209;visibility:visible;mso-wrap-style:square;v-text-anchor:top" coordsize="147,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REMQA&#10;AADcAAAADwAAAGRycy9kb3ducmV2LnhtbESPQWvCQBSE7wX/w/IKXopulJLW1E0QRei1sRaPj+wz&#10;SZt9G3ZXjf++Kwgeh5n5hlkWg+nEmZxvLSuYTRMQxJXVLdcKvnfbyTsIH5A1dpZJwZU8FPnoaYmZ&#10;thf+onMZahEh7DNU0ITQZ1L6qiGDfmp74ugdrTMYonS11A4vEW46OU+SVBpsOS402NO6oeqvPBkF&#10;r6u527fl4rBZv6S7fq/19fcnKDV+HlYfIAIN4RG+tz+1gjR5g9uZe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URDEAAAA3AAAAA8AAAAAAAAAAAAAAAAAmAIAAGRycy9k&#10;b3ducmV2LnhtbFBLBQYAAAAABAAEAPUAAACJAwAAAAA=&#10;" path="m146,7r-14,l139,15r7,l146,7xe" fillcolor="#bf0000" stroked="f">
                    <v:path arrowok="t" o:connecttype="custom" o:connectlocs="146,907;132,907;139,915;146,915;146,907" o:connectangles="0,0,0,0,0"/>
                  </v:shape>
                </v:group>
                <v:group id="Group 607" o:spid="_x0000_s1631" style="position:absolute;left:1310;top:4102;width:9488;height:2" coordorigin="1310,4102" coordsize="9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608" o:spid="_x0000_s1632" style="position:absolute;left:1310;top:4102;width:9488;height:2;visibility:visible;mso-wrap-style:square;v-text-anchor:top" coordsize="9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hy8UA&#10;AADcAAAADwAAAGRycy9kb3ducmV2LnhtbESPQWsCMRSE7wX/Q3hCbzXpHsSuRpGC2B5K17XU63Pz&#10;3F3cvIRNquu/bwoFj8PMfMMsVoPtxIX60DrW8DxRIIgrZ1quNXztN08zECEiG+wck4YbBVgtRw8L&#10;zI278o4uZaxFgnDIUUMTo8+lDFVDFsPEeeLknVxvMSbZ19L0eE1w28lMqam02HJaaNDTa0PVufyx&#10;GmRWevVRFN/Z5+G4L9635czvblo/jof1HESkId7D/+03o2GqXu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2+HLxQAAANwAAAAPAAAAAAAAAAAAAAAAAJgCAABkcnMv&#10;ZG93bnJldi54bWxQSwUGAAAAAAQABAD1AAAAigMAAAAA&#10;" path="m,l9488,e" filled="f" strokecolor="#d9d9d9" strokeweight=".82pt">
                    <v:path arrowok="t" o:connecttype="custom" o:connectlocs="0,0;9488,0" o:connectangles="0,0"/>
                  </v:shape>
                </v:group>
                <v:group id="Group 609" o:spid="_x0000_s1633" style="position:absolute;left:1310;top:487;width:9488;height:2" coordorigin="1310,487" coordsize="9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610" o:spid="_x0000_s1634" style="position:absolute;left:1310;top:487;width:9488;height:2;visibility:visible;mso-wrap-style:square;v-text-anchor:top" coordsize="9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7EMUA&#10;AADcAAAADwAAAGRycy9kb3ducmV2LnhtbESPQWvCQBSE74L/YXmF3nSTHESiqxShqIfSGMVeX7Ov&#10;STD7dsluNf57Vyj0OMzMN8xyPZhOXKn3rWUF6TQBQVxZ3XKt4HR8n8xB+ICssbNMCu7kYb0aj5aY&#10;a3vjA13LUIsIYZ+jgiYEl0vpq4YM+ql1xNH7sb3BEGVfS93jLcJNJ7MkmUmDLceFBh1tGqou5a9R&#10;ILPSJR9Fcc4+v76PxX5bzt3hrtTry/C2ABFoCP/hv/ZOK5ilKTzP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HsQxQAAANwAAAAPAAAAAAAAAAAAAAAAAJgCAABkcnMv&#10;ZG93bnJldi54bWxQSwUGAAAAAAQABAD1AAAAigMAAAAA&#10;" path="m,l9488,e" filled="f" strokecolor="#d9d9d9" strokeweight=".82pt">
                    <v:path arrowok="t" o:connecttype="custom" o:connectlocs="0,0;948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1" o:spid="_x0000_s1635" type="#_x0000_t75" style="position:absolute;left:977;top:4241;width:9562;height:1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w1zEAAAA3AAAAA8AAABkcnMvZG93bnJldi54bWxEj0FrwkAUhO+C/2F5gjfdJJZQoqtUQagU&#10;hKbi+ZF9TYLZt2F3G+O/7xaEHoeZ+YbZ7EbTiYGcby0rSJcJCOLK6pZrBZev4+IVhA/IGjvLpOBB&#10;Hnbb6WSDhbZ3/qShDLWIEPYFKmhC6AspfdWQQb+0PXH0vq0zGKJ0tdQO7xFuOpklSS4NthwXGuzp&#10;0FB1K3+MAjy707BPTmV+e6yOrfu4vqTZVan5bHxbgwg0hv/ws/2uFeRpBn9n4hGQ2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w1zEAAAA3AAAAA8AAAAAAAAAAAAAAAAA&#10;nwIAAGRycy9kb3ducmV2LnhtbFBLBQYAAAAABAAEAPcAAACQAwAAAAA=&#10;">
                    <v:imagedata r:id="rId10" o:title=""/>
                  </v:shape>
                </v:group>
                <v:group id="Group 612" o:spid="_x0000_s1636" style="position:absolute;left:1526;top:775;width:82;height:2" coordorigin="1526,775" coordsize="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613" o:spid="_x0000_s1637" style="position:absolute;left:1526;top:77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OfcYA&#10;AADcAAAADwAAAGRycy9kb3ducmV2LnhtbESPS2vDMBCE74H+B7GFXEIs52WKGyW0JYEeQiAPYnpb&#10;rK1taq2Mpdjuv68KhR6HmfmGWW8HU4uOWldZVjCLYhDEudUVFwqul/30CYTzyBpry6TgmxxsNw+j&#10;Naba9nyi7uwLESDsUlRQet+kUrq8JIMusg1x8D5ta9AH2RZSt9gHuKnlPI4TabDisFBiQ28l5V/n&#10;u1GwumVHfaTVJHE7+7GwBz5Vr5lS48fh5RmEp8H/h//a71pBMlvC75l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QOfcYAAADcAAAADwAAAAAAAAAAAAAAAACYAgAAZHJz&#10;L2Rvd25yZXYueG1sUEsFBgAAAAAEAAQA9QAAAIsDAAAAAA==&#10;" path="m,l82,e" filled="f" strokecolor="#16375e" strokeweight="4.18pt">
                    <v:path arrowok="t" o:connecttype="custom" o:connectlocs="0,0;82,0" o:connectangles="0,0"/>
                  </v:shape>
                </v:group>
                <v:group id="Group 614" o:spid="_x0000_s1638" style="position:absolute;left:1519;top:727;width:96;height:96" coordorigin="1519,727" coordsize="9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shape id="Freeform 615" o:spid="_x0000_s1639" style="position:absolute;left:1519;top:727;width:96;height:96;visibility:visible;mso-wrap-style:square;v-text-anchor:top" coordsize="9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LNcMA&#10;AADcAAAADwAAAGRycy9kb3ducmV2LnhtbESPQWsCMRSE7wX/Q3iCt5q1wla2RhFBkd7qloK3181r&#10;snTzsmxSN/33jSD0OMzMN8x6m1wnrjSE1rOCxbwAQdx43bJR8F4fHlcgQkTW2HkmBb8UYLuZPKyx&#10;0n7kN7qeoxEZwqFCBTbGvpIyNJYchrnvibP35QeHMcvBSD3gmOGuk09FUUqHLecFiz3tLTXf5x+n&#10;4HPpbV0bW44f5vKMr106pkNSajZNuxcQkVL8D9/bJ62gXJRwO5OP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qLNcMAAADcAAAADwAAAAAAAAAAAAAAAACYAgAAZHJzL2Rv&#10;d25yZXYueG1sUEsFBgAAAAAEAAQA9QAAAIgDAAAAAA==&#10;" path="m89,l7,,3,3,,8,,89r3,5l7,96r82,l94,94r2,-5l15,89,7,82r8,l15,15r-8,l15,8r81,l94,3,89,xe" fillcolor="#16375e" stroked="f">
                    <v:path arrowok="t" o:connecttype="custom" o:connectlocs="89,727;7,727;3,730;0,735;0,816;3,821;7,823;89,823;94,821;96,816;15,816;7,809;15,809;15,742;7,742;15,735;96,735;94,730;89,727" o:connectangles="0,0,0,0,0,0,0,0,0,0,0,0,0,0,0,0,0,0,0"/>
                  </v:shape>
                  <v:shape id="Freeform 616" o:spid="_x0000_s1640" style="position:absolute;left:1519;top:727;width:96;height:96;visibility:visible;mso-wrap-style:square;v-text-anchor:top" coordsize="9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ursMA&#10;AADcAAAADwAAAGRycy9kb3ducmV2LnhtbESPQWsCMRSE74X+h/AKvdWsFVZZjVIKivRWV4TeXjfP&#10;ZOnmZdlEN/33TUHwOMzMN8xqk1wnrjSE1rOC6aQAQdx43bJRcKy3LwsQISJr7DyTgl8KsFk/Pqyw&#10;0n7kT7oeohEZwqFCBTbGvpIyNJYchonvibN39oPDmOVgpB5wzHDXydeiKKXDlvOCxZ7eLTU/h4tT&#10;8D3ztq6NLceT+ZrjR5d2aZuUen5Kb0sQkVK8h2/tvVZQTufwfyYf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YursMAAADcAAAADwAAAAAAAAAAAAAAAACYAgAAZHJzL2Rv&#10;d25yZXYueG1sUEsFBgAAAAAEAAQA9QAAAIgDAAAAAA==&#10;" path="m15,82r-8,l15,89r,-7xe" fillcolor="#16375e" stroked="f">
                    <v:path arrowok="t" o:connecttype="custom" o:connectlocs="15,809;7,809;15,816;15,809" o:connectangles="0,0,0,0"/>
                  </v:shape>
                  <v:shape id="Freeform 617" o:spid="_x0000_s1641" style="position:absolute;left:1519;top:727;width:96;height:96;visibility:visible;mso-wrap-style:square;v-text-anchor:top" coordsize="9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63MAA&#10;AADcAAAADwAAAGRycy9kb3ducmV2LnhtbERPz2vCMBS+D/Y/hDfYbaY6qNIZZQjK8KYVYbe35i0p&#10;a15KE23235uD4PHj+71cJ9eJKw2h9axgOilAEDdet2wUnOrt2wJEiMgaO8+k4J8CrFfPT0ustB/5&#10;QNdjNCKHcKhQgY2xr6QMjSWHYeJ74sz9+sFhzHAwUg845nDXyVlRlNJhy7nBYk8bS83f8eIU/Lx7&#10;W9fGluPZfM9x36Vd2ialXl/S5weISCk+xHf3l1ZQTvPafCYfAbm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5m63MAAAADcAAAADwAAAAAAAAAAAAAAAACYAgAAZHJzL2Rvd25y&#10;ZXYueG1sUEsFBgAAAAAEAAQA9QAAAIUDAAAAAA==&#10;" path="m82,82r-67,l15,89r67,l82,82xe" fillcolor="#16375e" stroked="f">
                    <v:path arrowok="t" o:connecttype="custom" o:connectlocs="82,809;15,809;15,816;82,816;82,809" o:connectangles="0,0,0,0,0"/>
                  </v:shape>
                  <v:shape id="Freeform 618" o:spid="_x0000_s1642" style="position:absolute;left:1519;top:727;width:96;height:96;visibility:visible;mso-wrap-style:square;v-text-anchor:top" coordsize="9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fR8MA&#10;AADcAAAADwAAAGRycy9kb3ducmV2LnhtbESPQUvEMBSE74L/ITzBm01XoavdzS4iVMSb20Xw9rZ5&#10;JsXmpTSxjf/eCMIeh5n5htnukxvETFPoPStYFSUI4s7rno2CY9vc3IMIEVnj4JkU/FCA/e7yYou1&#10;9gu/0XyIRmQIhxoV2BjHWsrQWXIYCj8SZ+/TTw5jlpOResIlw90gb8uykg57zgsWR3qy1H0dvp2C&#10;0523bWtstbybjzW+Duk5NUmp66v0uAERKcVz+L/9ohVUqwf4O5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UfR8MAAADcAAAADwAAAAAAAAAAAAAAAACYAgAAZHJzL2Rv&#10;d25yZXYueG1sUEsFBgAAAAAEAAQA9QAAAIgDAAAAAA==&#10;" path="m82,8r,81l89,82r7,l96,15r-7,l82,8xe" fillcolor="#16375e" stroked="f">
                    <v:path arrowok="t" o:connecttype="custom" o:connectlocs="82,735;82,816;89,809;96,809;96,742;89,742;82,735" o:connectangles="0,0,0,0,0,0,0"/>
                  </v:shape>
                  <v:shape id="Freeform 619" o:spid="_x0000_s1643" style="position:absolute;left:1519;top:727;width:96;height:96;visibility:visible;mso-wrap-style:square;v-text-anchor:top" coordsize="9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N8Z8AA&#10;AADcAAAADwAAAGRycy9kb3ducmV2LnhtbERPz2vCMBS+C/4P4Q1203QOqnRGGYJjeNOKsNtb85aU&#10;NS+lyWz235uD4PHj+73eJteJKw2h9azgZV6AIG68btkoONf72QpEiMgaO8+k4J8CbDfTyRor7Uc+&#10;0vUUjcghHCpUYGPsKylDY8lhmPueOHM/fnAYMxyM1AOOOdx1clEUpXTYcm6w2NPOUvN7+nMKvl+9&#10;rWtjy/FivpZ46NJH2ielnp/S+xuISCk+xHf3p1ZQLvL8fCYfAb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N8Z8AAAADcAAAADwAAAAAAAAAAAAAAAACYAgAAZHJzL2Rvd25y&#10;ZXYueG1sUEsFBgAAAAAEAAQA9QAAAIUDAAAAAA==&#10;" path="m96,82r-7,l82,89r14,l96,82xe" fillcolor="#16375e" stroked="f">
                    <v:path arrowok="t" o:connecttype="custom" o:connectlocs="96,809;89,809;82,816;96,816;96,809" o:connectangles="0,0,0,0,0"/>
                  </v:shape>
                  <v:shape id="Freeform 620" o:spid="_x0000_s1644" style="position:absolute;left:1519;top:727;width:96;height:96;visibility:visible;mso-wrap-style:square;v-text-anchor:top" coordsize="9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MMA&#10;AADcAAAADwAAAGRycy9kb3ducmV2LnhtbESPQWsCMRSE74X+h/AKvdWsFtayGkUKltJbXSl4e26e&#10;yeLmZdmkbvrvG0HwOMzMN8xynVwnLjSE1rOC6aQAQdx43bJRsK+3L28gQkTW2HkmBX8UYL16fFhi&#10;pf3I33TZRSMyhEOFCmyMfSVlaCw5DBPfE2fv5AeHMcvBSD3gmOGuk7OiKKXDlvOCxZ7eLTXn3a9T&#10;cHz1tq6NLccfc5jjV5c+0jYp9fyUNgsQkVK8h2/tT62gnE3heiYf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Z/MMAAADcAAAADwAAAAAAAAAAAAAAAACYAgAAZHJzL2Rv&#10;d25yZXYueG1sUEsFBgAAAAAEAAQA9QAAAIgDAAAAAA==&#10;" path="m15,8l7,15r8,l15,8xe" fillcolor="#16375e" stroked="f">
                    <v:path arrowok="t" o:connecttype="custom" o:connectlocs="15,735;7,742;15,742;15,735" o:connectangles="0,0,0,0"/>
                  </v:shape>
                  <v:shape id="Freeform 621" o:spid="_x0000_s1645" style="position:absolute;left:1519;top:727;width:96;height:96;visibility:visible;mso-wrap-style:square;v-text-anchor:top" coordsize="9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1Hi8MA&#10;AADcAAAADwAAAGRycy9kb3ducmV2LnhtbESPwWrDMBBE74X+g9hCb40cF9ziRgmhkBB6axwCvW2t&#10;jWRirYylxurfV4FAj8PMvGEWq+R6caExdJ4VzGcFCOLW646NgkOzeXoFESKyxt4zKfilAKvl/d0C&#10;a+0n/qTLPhqRIRxqVGBjHGopQ2vJYZj5gTh7Jz86jFmORuoRpwx3vSyLopIOO84LFgd6t9Se9z9O&#10;wfezt01jbDUdzdcLfvRpmzZJqceHtH4DESnF//CtvdMKqrKE6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1Hi8MAAADcAAAADwAAAAAAAAAAAAAAAACYAgAAZHJzL2Rv&#10;d25yZXYueG1sUEsFBgAAAAAEAAQA9QAAAIgDAAAAAA==&#10;" path="m82,8l15,8r,7l82,15r,-7xe" fillcolor="#16375e" stroked="f">
                    <v:path arrowok="t" o:connecttype="custom" o:connectlocs="82,735;15,735;15,742;82,742;82,735" o:connectangles="0,0,0,0,0"/>
                  </v:shape>
                  <v:shape id="Freeform 622" o:spid="_x0000_s1646" style="position:absolute;left:1519;top:727;width:96;height:96;visibility:visible;mso-wrap-style:square;v-text-anchor:top" coordsize="9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HiEMMA&#10;AADcAAAADwAAAGRycy9kb3ducmV2LnhtbESPQWsCMRSE7wX/Q3iCt5pVYSurUYpgkd7qitDb6+aZ&#10;LN28LJvUTf99Uyj0OMzMN8x2n1wn7jSE1rOCxbwAQdx43bJRcKmPj2sQISJr7DyTgm8KsN9NHrZY&#10;aT/yG93P0YgM4VChAhtjX0kZGksOw9z3xNm7+cFhzHIwUg84Zrjr5LIoSumw5bxgsaeDpebz/OUU&#10;fKy8rWtjy/Fq3p/wtUsv6ZiUmk3T8wZEpBT/w3/tk1ZQLlfweyYf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HiEMMAAADcAAAADwAAAAAAAAAAAAAAAACYAgAAZHJzL2Rv&#10;d25yZXYueG1sUEsFBgAAAAAEAAQA9QAAAIgDAAAAAA==&#10;" path="m96,8l82,8r7,7l96,15r,-7xe" fillcolor="#16375e" stroked="f">
                    <v:path arrowok="t" o:connecttype="custom" o:connectlocs="96,735;82,735;89,742;96,742;96,735" o:connectangles="0,0,0,0,0"/>
                  </v:shape>
                </v:group>
                <v:group id="Group 623" o:spid="_x0000_s1647" style="position:absolute;left:4459;top:775;width:84;height:2" coordorigin="4459,775" coordsize="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24" o:spid="_x0000_s1648" style="position:absolute;left:4459;top:775;width:84;height:2;visibility:visible;mso-wrap-style:square;v-text-anchor:top" coordsize="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9DMcA&#10;AADcAAAADwAAAGRycy9kb3ducmV2LnhtbESP3WrCQBSE7wu+w3KE3pS6UajY1FUkIAhtwT+U3h2y&#10;xySaPRt2tzG+fbcgeDnMzDfMdN6ZWrTkfGVZwXCQgCDOra64ULDfLV8nIHxA1lhbJgU38jCf9Z6m&#10;mGp75Q2121CICGGfooIyhCaV0uclGfQD2xBH72SdwRClK6R2eI1wU8tRkoylwYrjQokNZSXll+2v&#10;UXD+zvLFcnX4aYdfL+vb0elT9vmu1HO/W3yACNSFR/jeXmkF49Eb/J+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PQzHAAAA3AAAAA8AAAAAAAAAAAAAAAAAmAIAAGRy&#10;cy9kb3ducmV2LnhtbFBLBQYAAAAABAAEAPUAAACMAwAAAAA=&#10;" path="m,l84,e" filled="f" strokecolor="#bf0000" strokeweight="4.18pt">
                    <v:path arrowok="t" o:connecttype="custom" o:connectlocs="0,0;84,0" o:connectangles="0,0"/>
                  </v:shape>
                </v:group>
                <v:group id="Group 625" o:spid="_x0000_s1649" style="position:absolute;left:4452;top:727;width:99;height:96" coordorigin="4452,727" coordsize="9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26" o:spid="_x0000_s1650" style="position:absolute;left:4452;top:727;width:99;height:96;visibility:visible;mso-wrap-style:square;v-text-anchor:top" coordsize="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VaMYA&#10;AADcAAAADwAAAGRycy9kb3ducmV2LnhtbESPQWvCQBSE7wX/w/KEXopu6mHV1E0QoVAvBW1Qentk&#10;X5PQ7NuYXTX217uFQo/DzHzDrPLBtuJCvW8ca3ieJiCIS2carjQUH6+TBQgfkA22jknDjTzk2ehh&#10;halxV97RZR8qESHsU9RQh9ClUvqyJot+6jri6H253mKIsq+k6fEa4baVsyRR0mLDcaHGjjY1ld/7&#10;s9UwL05PyVYtCvV5Xv+8Hw8q4FJp/Tge1i8gAg3hP/zXfjMa1GwOv2fiEZD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OVaMYAAADcAAAADwAAAAAAAAAAAAAAAACYAgAAZHJz&#10;L2Rvd25yZXYueG1sUEsFBgAAAAAEAAQA9QAAAIsDAAAAAA==&#10;" path="m91,l7,,2,3,,8,,89r2,5l7,96r84,l96,94r2,-5l14,89,7,82r7,l14,15r-7,l14,8r84,l96,3,91,xe" fillcolor="#bf0000" stroked="f">
                    <v:path arrowok="t" o:connecttype="custom" o:connectlocs="91,727;7,727;2,730;0,735;0,816;2,821;7,823;91,823;96,821;98,816;14,816;7,809;14,809;14,742;7,742;14,735;98,735;96,730;91,727" o:connectangles="0,0,0,0,0,0,0,0,0,0,0,0,0,0,0,0,0,0,0"/>
                  </v:shape>
                  <v:shape id="Freeform 627" o:spid="_x0000_s1651" style="position:absolute;left:4452;top:727;width:99;height:96;visibility:visible;mso-wrap-style:square;v-text-anchor:top" coordsize="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BGsQA&#10;AADcAAAADwAAAGRycy9kb3ducmV2LnhtbERPz2vCMBS+D/Y/hDfYZdhUD1G7piIDYbsIatnY7dG8&#10;tWXNS9dE7fzrzUHw+PH9zlej7cSJBt861jBNUhDElTMt1xrKw2ayAOEDssHOMWn4Jw+r4vEhx8y4&#10;M+/otA+1iCHsM9TQhNBnUvqqIYs+cT1x5H7cYDFEONTSDHiO4baTszRV0mLLsaHBnt4aqn73R6th&#10;Xv69pB9qUarv4/qy/fpUAZdK6+encf0KItAY7uKb+91oULO4Np6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8ARrEAAAA3AAAAA8AAAAAAAAAAAAAAAAAmAIAAGRycy9k&#10;b3ducmV2LnhtbFBLBQYAAAAABAAEAPUAAACJAwAAAAA=&#10;" path="m14,82r-7,l14,89r,-7xe" fillcolor="#bf0000" stroked="f">
                    <v:path arrowok="t" o:connecttype="custom" o:connectlocs="14,809;7,809;14,816;14,809" o:connectangles="0,0,0,0"/>
                  </v:shape>
                  <v:shape id="Freeform 628" o:spid="_x0000_s1652" style="position:absolute;left:4452;top:727;width:99;height:96;visibility:visible;mso-wrap-style:square;v-text-anchor:top" coordsize="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kgcYA&#10;AADcAAAADwAAAGRycy9kb3ducmV2LnhtbESPQWvCQBSE74X+h+UVvBTd1MNWYzYiBUEvBTW0eHtk&#10;n0lo9m2aXTXtr+8KBY/DzHzDZMvBtuJCvW8ca3iZJCCIS2carjQUh/V4BsIHZIOtY9LwQx6W+eND&#10;hqlxV97RZR8qESHsU9RQh9ClUvqyJot+4jri6J1cbzFE2VfS9HiNcNvKaZIoabHhuFBjR281lV/7&#10;s9XwWnw/J1s1K9TxvPp9//xQAedK69HTsFqACDSEe/i/vTEa1HQOtzPxCM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CkgcYAAADcAAAADwAAAAAAAAAAAAAAAACYAgAAZHJz&#10;L2Rvd25yZXYueG1sUEsFBgAAAAAEAAQA9QAAAIsDAAAAAA==&#10;" path="m84,82r-70,l14,89r70,l84,82xe" fillcolor="#bf0000" stroked="f">
                    <v:path arrowok="t" o:connecttype="custom" o:connectlocs="84,809;14,809;14,816;84,816;84,809" o:connectangles="0,0,0,0,0"/>
                  </v:shape>
                  <v:shape id="Freeform 629" o:spid="_x0000_s1653" style="position:absolute;left:4452;top:727;width:99;height:96;visibility:visible;mso-wrap-style:square;v-text-anchor:top" coordsize="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bwcQA&#10;AADcAAAADwAAAGRycy9kb3ducmV2LnhtbERPz2vCMBS+C/sfwhvsIprOQaa1qchA2C6Crky8PZpn&#10;W9a8dE3Ubn+9OQg7fny/s9VgW3Gh3jeONTxPExDEpTMNVxqKz81kDsIHZIOtY9LwSx5W+cMow9S4&#10;K+/osg+ViCHsU9RQh9ClUvqyJot+6jriyJ1cbzFE2FfS9HiN4baVsyRR0mLDsaHGjt5qKr/3Z6vh&#10;tfgZJx9qXqjjef23PXypgAul9dPjsF6CCDSEf/Hd/W40qJc4P56JR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Tm8HEAAAA3AAAAA8AAAAAAAAAAAAAAAAAmAIAAGRycy9k&#10;b3ducmV2LnhtbFBLBQYAAAAABAAEAPUAAACJAwAAAAA=&#10;" path="m84,8r,81l91,82r7,l98,15r-7,l84,8xe" fillcolor="#bf0000" stroked="f">
                    <v:path arrowok="t" o:connecttype="custom" o:connectlocs="84,735;84,816;91,809;98,809;98,742;91,742;84,735" o:connectangles="0,0,0,0,0,0,0"/>
                  </v:shape>
                  <v:shape id="Freeform 630" o:spid="_x0000_s1654" style="position:absolute;left:4452;top:727;width:99;height:96;visibility:visible;mso-wrap-style:square;v-text-anchor:top" coordsize="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8+WsYA&#10;AADcAAAADwAAAGRycy9kb3ducmV2LnhtbESPQWvCQBSE74L/YXkFL6VuVFjT1FWkUNCLUBssvT2y&#10;r0lo9m3Mrhr99d1CweMwM98wi1VvG3GmzteONUzGCQjiwpmaSw35x9tTCsIHZIONY9JwJQ+r5XCw&#10;wMy4C7/TeR9KESHsM9RQhdBmUvqiIot+7Fri6H27zmKIsiul6fAS4baR0yRR0mLNcaHCll4rKn72&#10;J6thnh8fk61Kc/V1Wt92nwcV8FlpPXro1y8gAvXhHv5vb4wGNZvA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8+WsYAAADcAAAADwAAAAAAAAAAAAAAAACYAgAAZHJz&#10;L2Rvd25yZXYueG1sUEsFBgAAAAAEAAQA9QAAAIsDAAAAAA==&#10;" path="m98,82r-7,l84,89r14,l98,82xe" fillcolor="#bf0000" stroked="f">
                    <v:path arrowok="t" o:connecttype="custom" o:connectlocs="98,809;91,809;84,816;98,816;98,809" o:connectangles="0,0,0,0,0"/>
                  </v:shape>
                  <v:shape id="Freeform 631" o:spid="_x0000_s1655" style="position:absolute;left:4452;top:727;width:99;height:96;visibility:visible;mso-wrap-style:square;v-text-anchor:top" coordsize="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2gLcYA&#10;AADcAAAADwAAAGRycy9kb3ducmV2LnhtbESPQWvCQBSE74L/YXmFXkrdqLCmqatIodBehGqw9PbI&#10;viah2bdpdtXor3cFweMwM98w82VvG3GgzteONYxHCQjiwpmaSw359v05BeEDssHGMWk4kYflYjiY&#10;Y2bckb/osAmliBD2GWqoQmgzKX1RkUU/ci1x9H5dZzFE2ZXSdHiMcNvISZIoabHmuFBhS28VFX+b&#10;vdUwy/+fkk+V5upnvzqvv3cq4IvS+vGhX72CCNSHe/jW/jAa1HQC1zPxCM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2gLcYAAADcAAAADwAAAAAAAAAAAAAAAACYAgAAZHJz&#10;L2Rvd25yZXYueG1sUEsFBgAAAAAEAAQA9QAAAIsDAAAAAA==&#10;" path="m14,8l7,15r7,l14,8xe" fillcolor="#bf0000" stroked="f">
                    <v:path arrowok="t" o:connecttype="custom" o:connectlocs="14,735;7,742;14,742;14,735" o:connectangles="0,0,0,0"/>
                  </v:shape>
                  <v:shape id="Freeform 632" o:spid="_x0000_s1656" style="position:absolute;left:4452;top:727;width:99;height:96;visibility:visible;mso-wrap-style:square;v-text-anchor:top" coordsize="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FtsYA&#10;AADcAAAADwAAAGRycy9kb3ducmV2LnhtbESPQWvCQBSE7wX/w/IKXkrdWGFNo6tIoaAXoTZYentk&#10;n0lo9m2aXTX6612h0OMwM98w82VvG3GizteONYxHCQjiwpmaSw355/tzCsIHZIONY9JwIQ/LxeBh&#10;jplxZ/6g0y6UIkLYZ6ihCqHNpPRFRRb9yLXE0Tu4zmKIsiul6fAc4baRL0mipMWa40KFLb1VVPzs&#10;jlbDNP99SjYqzdX3cXXdfu1VwFel9fCxX81ABOrDf/ivvTYa1GQC9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EFtsYAAADcAAAADwAAAAAAAAAAAAAAAACYAgAAZHJz&#10;L2Rvd25yZXYueG1sUEsFBgAAAAAEAAQA9QAAAIsDAAAAAA==&#10;" path="m84,8l14,8r,7l84,15r,-7xe" fillcolor="#bf0000" stroked="f">
                    <v:path arrowok="t" o:connecttype="custom" o:connectlocs="84,735;14,735;14,742;84,742;84,735" o:connectangles="0,0,0,0,0"/>
                  </v:shape>
                  <v:shape id="Freeform 633" o:spid="_x0000_s1657" style="position:absolute;left:4452;top:727;width:99;height:96;visibility:visible;mso-wrap-style:square;v-text-anchor:top" coordsize="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dwscA&#10;AADcAAAADwAAAGRycy9kb3ducmV2LnhtbESPQWvCQBSE7wX/w/IEL0U3Wllt6ioiCPYi1Aalt0f2&#10;NQlm38bsqml/fbdQ6HGYmW+YxaqztbhR6yvHGsajBARx7kzFhYbsfTucg/AB2WDtmDR8kYfVsvew&#10;wNS4O7/R7RAKESHsU9RQhtCkUvq8JIt+5Bri6H261mKIsi2kafEe4baWkyRR0mLFcaHEhjYl5efD&#10;1WqYZZfH5FXNM/VxXX/vT0cV8FlpPeh36xcQgbrwH/5r74wG9TSF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oncLHAAAA3AAAAA8AAAAAAAAAAAAAAAAAmAIAAGRy&#10;cy9kb3ducmV2LnhtbFBLBQYAAAAABAAEAPUAAACMAwAAAAA=&#10;" path="m98,8l84,8r7,7l98,15r,-7xe" fillcolor="#bf0000" stroked="f">
                    <v:path arrowok="t" o:connecttype="custom" o:connectlocs="98,735;84,735;91,742;98,742;98,735" o:connectangles="0,0,0,0,0"/>
                  </v:shape>
                </v:group>
                <v:group id="Group 634" o:spid="_x0000_s1658" style="position:absolute;left:890;top:358;width:10040;height:5355" coordorigin="890,358" coordsize="10040,5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635" o:spid="_x0000_s1659" style="position:absolute;left:890;top:358;width:10040;height:5355;visibility:visible;mso-wrap-style:square;v-text-anchor:top" coordsize="1004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CgsYA&#10;AADcAAAADwAAAGRycy9kb3ducmV2LnhtbESPQWsCMRSE70L/Q3iF3jRbC1FWo1iLqHgQtR56e2xe&#10;dxc3L9tN1NVfbwqFHoeZ+YYZT1tbiQs1vnSs4bWXgCDOnCk51/B5WHSHIHxANlg5Jg038jCdPHXG&#10;mBp35R1d9iEXEcI+RQ1FCHUqpc8Ksuh7riaO3rdrLIYom1yaBq8RbivZTxIlLZYcFwqsaV5Qdtqf&#10;rYZ8ODC0eFcDtTn+7A5f2/tyvf3Q+uW5nY1ABGrDf/ivvTIa1JuC3zPxCM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NCgsYAAADcAAAADwAAAAAAAAAAAAAAAACYAgAAZHJz&#10;L2Rvd25yZXYueG1sUEsFBgAAAAAEAAQA9QAAAIsDAAAAAA==&#10;" path="m10037,l5,,,5,,5352r5,2l10037,5354r3,-2l10040,5347,15,5347r-7,-7l15,5340,15,14r-7,l15,7r10025,l10040,5r-3,-5xe" fillcolor="#d9d9d9" stroked="f">
                    <v:path arrowok="t" o:connecttype="custom" o:connectlocs="10037,358;5,358;0,363;0,5710;5,5712;10037,5712;10040,5710;10040,5705;15,5705;8,5698;15,5698;15,372;8,372;15,365;10040,365;10040,363;10037,358" o:connectangles="0,0,0,0,0,0,0,0,0,0,0,0,0,0,0,0,0"/>
                  </v:shape>
                  <v:shape id="Freeform 636" o:spid="_x0000_s1660" style="position:absolute;left:890;top:358;width:10040;height:5355;visibility:visible;mso-wrap-style:square;v-text-anchor:top" coordsize="1004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nGccA&#10;AADcAAAADwAAAGRycy9kb3ducmV2LnhtbESPQWvCQBSE74X+h+UVequbWkgkugmtIlo8iFoPvT2y&#10;r0lo9m3Mrhr7611B6HGYmW+YSd6bRpyoc7VlBa+DCARxYXXNpYKv3fxlBMJ5ZI2NZVJwIQd59vgw&#10;wVTbM2/otPWlCBB2KSqovG9TKV1RkUE3sC1x8H5sZ9AH2ZVSd3gOcNPIYRTF0mDNYaHClqYVFb/b&#10;o1FQjhJN8484iVf7w2b3vf5bfK5nSj0/9e9jEJ56/x++t5daQfyWwO1MOAIy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f5xnHAAAA3AAAAA8AAAAAAAAAAAAAAAAAmAIAAGRy&#10;cy9kb3ducmV2LnhtbFBLBQYAAAAABAAEAPUAAACMAwAAAAA=&#10;" path="m15,5340r-7,l15,5347r,-7xe" fillcolor="#d9d9d9" stroked="f">
                    <v:path arrowok="t" o:connecttype="custom" o:connectlocs="15,5698;8,5698;15,5705;15,5698" o:connectangles="0,0,0,0"/>
                  </v:shape>
                  <v:shape id="Freeform 637" o:spid="_x0000_s1661" style="position:absolute;left:890;top:358;width:10040;height:5355;visibility:visible;mso-wrap-style:square;v-text-anchor:top" coordsize="1004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Bza8UA&#10;AADcAAAADwAAAGRycy9kb3ducmV2LnhtbERPTWvCQBC9F/oflhF6qxstREmzCa0StPQganvwNmTH&#10;JDQ7G7Orxv767kHo8fG+03wwrbhQ7xrLCibjCARxaXXDlYKvffE8B+E8ssbWMim4kYM8e3xIMdH2&#10;ylu67HwlQgi7BBXU3neJlK6syaAb2444cEfbG/QB9pXUPV5DuGnlNIpiabDh0FBjR4uayp/d2Sio&#10;5jNNxXs8iz+/T9v9YfO7+tgslXoaDW+vIDwN/l98d6+1gvglrA1nw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HNrxQAAANwAAAAPAAAAAAAAAAAAAAAAAJgCAABkcnMv&#10;ZG93bnJldi54bWxQSwUGAAAAAAQABAD1AAAAigMAAAAA&#10;" path="m10025,5340l15,5340r,7l10025,5347r,-7xe" fillcolor="#d9d9d9" stroked="f">
                    <v:path arrowok="t" o:connecttype="custom" o:connectlocs="10025,5698;15,5698;15,5705;10025,5705;10025,5698" o:connectangles="0,0,0,0,0"/>
                  </v:shape>
                  <v:shape id="Freeform 638" o:spid="_x0000_s1662" style="position:absolute;left:890;top:358;width:10040;height:5355;visibility:visible;mso-wrap-style:square;v-text-anchor:top" coordsize="1004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W8MgA&#10;AADcAAAADwAAAGRycy9kb3ducmV2LnhtbESPT2vCQBTE70K/w/IK3nRThWhTV6mVoMWD+O/Q2yP7&#10;moRm36bZNcZ+erdQ6HGYmd8ws0VnKtFS40rLCp6GEQjizOqScwWnYzqYgnAeWWNlmRTcyMFi/tCb&#10;YaLtlffUHnwuAoRdggoK7+tESpcVZNANbU0cvE/bGPRBNrnUDV4D3FRyFEWxNFhyWCiwpreCsq/D&#10;xSjIpxNN6TKexNvz9/74sftZv+9WSvUfu9cXEJ46/x/+a2+0gnj8DL9nwhG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jNbwyAAAANwAAAAPAAAAAAAAAAAAAAAAAJgCAABk&#10;cnMvZG93bnJldi54bWxQSwUGAAAAAAQABAD1AAAAjQMAAAAA&#10;" path="m10025,7r,5340l10032,5340r8,l10040,14r-8,l10025,7xe" fillcolor="#d9d9d9" stroked="f">
                    <v:path arrowok="t" o:connecttype="custom" o:connectlocs="10025,365;10025,5705;10032,5698;10040,5698;10040,372;10032,372;10025,365" o:connectangles="0,0,0,0,0,0,0"/>
                  </v:shape>
                  <v:shape id="Freeform 639" o:spid="_x0000_s1663" style="position:absolute;left:890;top:358;width:10040;height:5355;visibility:visible;mso-wrap-style:square;v-text-anchor:top" coordsize="1004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MEMUA&#10;AADcAAAADwAAAGRycy9kb3ducmV2LnhtbERPTWvCQBC9F/oflhF6qxulREmzCa0StPQganvwNmTH&#10;JDQ7G7Orxv767kHo8fG+03wwrbhQ7xrLCibjCARxaXXDlYKvffE8B+E8ssbWMim4kYM8e3xIMdH2&#10;ylu67HwlQgi7BBXU3neJlK6syaAb2444cEfbG/QB9pXUPV5DuGnlNIpiabDh0FBjR4uayp/d2Sio&#10;5jNNxXs8iz+/T9v9YfO7+tgslXoaDW+vIDwN/l98d6+1gvglzA9nw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AwQxQAAANwAAAAPAAAAAAAAAAAAAAAAAJgCAABkcnMv&#10;ZG93bnJldi54bWxQSwUGAAAAAAQABAD1AAAAigMAAAAA&#10;" path="m10040,5340r-8,l10025,5347r15,l10040,5340xe" fillcolor="#d9d9d9" stroked="f">
                    <v:path arrowok="t" o:connecttype="custom" o:connectlocs="10040,5698;10032,5698;10025,5705;10040,5705;10040,5698" o:connectangles="0,0,0,0,0"/>
                  </v:shape>
                  <v:shape id="Freeform 640" o:spid="_x0000_s1664" style="position:absolute;left:890;top:358;width:10040;height:5355;visibility:visible;mso-wrap-style:square;v-text-anchor:top" coordsize="1004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pi8YA&#10;AADcAAAADwAAAGRycy9kb3ducmV2LnhtbESPT2vCQBTE74LfYXkFb7pRJEp0lWoRKz2I/w7eHtnX&#10;JDT7Ns2umvrpu4LgcZiZ3zDTeWNKcaXaFZYV9HsRCOLU6oIzBcfDqjsG4TyyxtIyKfgjB/NZuzXF&#10;RNsb7+i695kIEHYJKsi9rxIpXZqTQdezFXHwvm1t0AdZZ1LXeAtwU8pBFMXSYMFhIceKljmlP/uL&#10;UZCNR5pWi3gUf51+d4fz9r7ebD+U6rw17xMQnhr/Cj/bn1pBPOzD40w4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ypi8YAAADcAAAADwAAAAAAAAAAAAAAAACYAgAAZHJz&#10;L2Rvd25yZXYueG1sUEsFBgAAAAAEAAQA9QAAAIsDAAAAAA==&#10;" path="m15,7l8,14r7,l15,7xe" fillcolor="#d9d9d9" stroked="f">
                    <v:path arrowok="t" o:connecttype="custom" o:connectlocs="15,365;8,372;15,372;15,365" o:connectangles="0,0,0,0"/>
                  </v:shape>
                  <v:shape id="Freeform 641" o:spid="_x0000_s1665" style="position:absolute;left:890;top:358;width:10040;height:5355;visibility:visible;mso-wrap-style:square;v-text-anchor:top" coordsize="1004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3/McA&#10;AADcAAAADwAAAGRycy9kb3ducmV2LnhtbESPQWvCQBSE70L/w/IK3nRjkCjRNdgWsaUHUduDt0f2&#10;mQSzb9Psqml/fVcQPA4z8w0zzzpTiwu1rrKsYDSMQBDnVldcKPjarwZTEM4ja6wtk4JfcpAtnnpz&#10;TLW98pYuO1+IAGGXooLS+yaV0uUlGXRD2xAH72hbgz7ItpC6xWuAm1rGUZRIgxWHhRIbei0pP+3O&#10;RkExnWhavSST5PP7Z7s/bP7WH5s3pfrP3XIGwlPnH+F7+10rSMYx3M6EI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uN/zHAAAA3AAAAA8AAAAAAAAAAAAAAAAAmAIAAGRy&#10;cy9kb3ducmV2LnhtbFBLBQYAAAAABAAEAPUAAACMAwAAAAA=&#10;" path="m10025,7l15,7r,7l10025,14r,-7xe" fillcolor="#d9d9d9" stroked="f">
                    <v:path arrowok="t" o:connecttype="custom" o:connectlocs="10025,365;15,365;15,372;10025,372;10025,365" o:connectangles="0,0,0,0,0"/>
                  </v:shape>
                  <v:shape id="Freeform 642" o:spid="_x0000_s1666" style="position:absolute;left:890;top:358;width:10040;height:5355;visibility:visible;mso-wrap-style:square;v-text-anchor:top" coordsize="10040,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SZ8cA&#10;AADcAAAADwAAAGRycy9kb3ducmV2LnhtbESPT2vCQBTE74V+h+UJ3urGKlHSbKR/EBUPotaDt0f2&#10;NQnNvk2zq0Y/vVso9DjMzG+YdNaZWpypdZVlBcNBBII4t7riQsHnfv40BeE8ssbaMim4koNZ9viQ&#10;YqLthbd03vlCBAi7BBWU3jeJlC4vyaAb2IY4eF+2NeiDbAupW7wEuKnlcxTF0mDFYaHEht5Lyr93&#10;J6OgmE40zd/iSbw+/Gz3x81tsdp8KNXvda8vIDx1/j/8115qBfF4BL9nwhGQ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ikmfHAAAA3AAAAA8AAAAAAAAAAAAAAAAAmAIAAGRy&#10;cy9kb3ducmV2LnhtbFBLBQYAAAAABAAEAPUAAACMAwAAAAA=&#10;" path="m10040,7r-15,l10032,14r8,l10040,7xe" fillcolor="#d9d9d9" stroked="f">
                    <v:path arrowok="t" o:connecttype="custom" o:connectlocs="10040,365;10025,365;10032,372;10040,372;10040,365" o:connectangles="0,0,0,0,0"/>
                  </v:shape>
                  <v:shapetype id="_x0000_t202" coordsize="21600,21600" o:spt="202" path="m,l,21600r21600,l21600,xe">
                    <v:stroke joinstyle="miter"/>
                    <v:path gradientshapeok="t" o:connecttype="rect"/>
                  </v:shapetype>
                  <v:shape id="Text Box 643" o:spid="_x0000_s1667" type="#_x0000_t202" style="position:absolute;left:929;top:415;width:243;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jScUA&#10;AADcAAAADwAAAGRycy9kb3ducmV2LnhtbESPQWvCQBSE70L/w/IKvelGk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SNJxQAAANwAAAAPAAAAAAAAAAAAAAAAAJgCAABkcnMv&#10;ZG93bnJldi54bWxQSwUGAAAAAAQABAD1AAAAigMAAAAA&#10;" filled="f" stroked="f">
                    <v:textbox inset="0,0,0,0">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120</w:t>
                          </w:r>
                        </w:p>
                      </w:txbxContent>
                    </v:textbox>
                  </v:shape>
                  <v:shape id="Text Box 644" o:spid="_x0000_s1668" type="#_x0000_t202" style="position:absolute;left:1644;top:703;width:233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G0sUA&#10;AADcAAAADwAAAGRycy9kb3ducmV2LnhtbESPQWvCQBSE7wX/w/IK3uqmR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YbSxQAAANwAAAAPAAAAAAAAAAAAAAAAAJgCAABkcnMv&#10;ZG93bnJldi54bWxQSwUGAAAAAAQABAD1AAAAigMAAAAA&#10;" filled="f" stroked="f">
                    <v:textbox inset="0,0,0,0">
                      <w:txbxContent>
                        <w:p w:rsidR="008E3BC3" w:rsidRDefault="008E3BC3" w:rsidP="007B6FCF">
                          <w:pPr>
                            <w:spacing w:line="160" w:lineRule="exact"/>
                            <w:rPr>
                              <w:rFonts w:ascii="Gill Sans MT" w:eastAsia="Gill Sans MT" w:hAnsi="Gill Sans MT" w:cs="Gill Sans MT"/>
                              <w:sz w:val="16"/>
                              <w:szCs w:val="16"/>
                            </w:rPr>
                          </w:pPr>
                          <w:r>
                            <w:rPr>
                              <w:rFonts w:ascii="Gill Sans MT"/>
                              <w:spacing w:val="-1"/>
                              <w:sz w:val="16"/>
                            </w:rPr>
                            <w:t>Average</w:t>
                          </w:r>
                          <w:r>
                            <w:rPr>
                              <w:rFonts w:ascii="Gill Sans MT"/>
                              <w:sz w:val="16"/>
                            </w:rPr>
                            <w:t xml:space="preserve"> </w:t>
                          </w:r>
                          <w:r>
                            <w:rPr>
                              <w:rFonts w:ascii="Gill Sans MT"/>
                              <w:spacing w:val="-2"/>
                              <w:sz w:val="16"/>
                            </w:rPr>
                            <w:t>wage</w:t>
                          </w:r>
                          <w:r>
                            <w:rPr>
                              <w:rFonts w:ascii="Gill Sans MT"/>
                              <w:spacing w:val="4"/>
                              <w:sz w:val="16"/>
                            </w:rPr>
                            <w:t xml:space="preserve"> </w:t>
                          </w:r>
                          <w:r>
                            <w:rPr>
                              <w:rFonts w:ascii="Gill Sans MT"/>
                              <w:spacing w:val="-1"/>
                              <w:sz w:val="16"/>
                            </w:rPr>
                            <w:t>of</w:t>
                          </w:r>
                          <w:r>
                            <w:rPr>
                              <w:rFonts w:ascii="Gill Sans MT"/>
                              <w:spacing w:val="1"/>
                              <w:sz w:val="16"/>
                            </w:rPr>
                            <w:t xml:space="preserve"> </w:t>
                          </w:r>
                          <w:r>
                            <w:rPr>
                              <w:rFonts w:ascii="Gill Sans MT"/>
                              <w:spacing w:val="-1"/>
                              <w:sz w:val="16"/>
                            </w:rPr>
                            <w:t>men</w:t>
                          </w:r>
                          <w:r>
                            <w:rPr>
                              <w:rFonts w:ascii="Gill Sans MT"/>
                              <w:spacing w:val="1"/>
                              <w:sz w:val="16"/>
                            </w:rPr>
                            <w:t xml:space="preserve"> </w:t>
                          </w:r>
                          <w:r>
                            <w:rPr>
                              <w:rFonts w:ascii="Gill Sans MT"/>
                              <w:spacing w:val="-2"/>
                              <w:sz w:val="16"/>
                            </w:rPr>
                            <w:t>(Index</w:t>
                          </w:r>
                          <w:r>
                            <w:rPr>
                              <w:rFonts w:ascii="Gill Sans MT"/>
                              <w:sz w:val="16"/>
                            </w:rPr>
                            <w:t xml:space="preserve"> =</w:t>
                          </w:r>
                          <w:r>
                            <w:rPr>
                              <w:rFonts w:ascii="Gill Sans MT"/>
                              <w:spacing w:val="4"/>
                              <w:sz w:val="16"/>
                            </w:rPr>
                            <w:t xml:space="preserve"> </w:t>
                          </w:r>
                          <w:r>
                            <w:rPr>
                              <w:rFonts w:ascii="Gill Sans MT"/>
                              <w:spacing w:val="-2"/>
                              <w:sz w:val="16"/>
                            </w:rPr>
                            <w:t>100)</w:t>
                          </w:r>
                        </w:p>
                      </w:txbxContent>
                    </v:textbox>
                  </v:shape>
                  <v:shape id="Text Box 645" o:spid="_x0000_s1669" type="#_x0000_t202" style="position:absolute;left:4577;top:703;width:320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YpcQA&#10;AADcAAAADwAAAGRycy9kb3ducmV2LnhtbESPQWvCQBSE70L/w/IK3nRTk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7GKXEAAAA3AAAAA8AAAAAAAAAAAAAAAAAmAIAAGRycy9k&#10;b3ducmV2LnhtbFBLBQYAAAAABAAEAPUAAACJAwAAAAA=&#10;" filled="f" stroked="f">
                    <v:textbox inset="0,0,0,0">
                      <w:txbxContent>
                        <w:p w:rsidR="008E3BC3" w:rsidRDefault="008E3BC3" w:rsidP="007B6FCF">
                          <w:pPr>
                            <w:spacing w:line="160" w:lineRule="exact"/>
                            <w:rPr>
                              <w:rFonts w:ascii="Gill Sans MT" w:eastAsia="Gill Sans MT" w:hAnsi="Gill Sans MT" w:cs="Gill Sans MT"/>
                              <w:sz w:val="16"/>
                              <w:szCs w:val="16"/>
                            </w:rPr>
                          </w:pPr>
                          <w:r>
                            <w:rPr>
                              <w:rFonts w:ascii="Gill Sans MT"/>
                              <w:spacing w:val="-1"/>
                              <w:sz w:val="16"/>
                            </w:rPr>
                            <w:t>Average</w:t>
                          </w:r>
                          <w:r>
                            <w:rPr>
                              <w:rFonts w:ascii="Gill Sans MT"/>
                              <w:sz w:val="16"/>
                            </w:rPr>
                            <w:t xml:space="preserve"> </w:t>
                          </w:r>
                          <w:r>
                            <w:rPr>
                              <w:rFonts w:ascii="Gill Sans MT"/>
                              <w:spacing w:val="-2"/>
                              <w:sz w:val="16"/>
                            </w:rPr>
                            <w:t>wage</w:t>
                          </w:r>
                          <w:r>
                            <w:rPr>
                              <w:rFonts w:ascii="Gill Sans MT"/>
                              <w:spacing w:val="4"/>
                              <w:sz w:val="16"/>
                            </w:rPr>
                            <w:t xml:space="preserve"> </w:t>
                          </w:r>
                          <w:r>
                            <w:rPr>
                              <w:rFonts w:ascii="Gill Sans MT"/>
                              <w:spacing w:val="-1"/>
                              <w:sz w:val="16"/>
                            </w:rPr>
                            <w:t>of</w:t>
                          </w:r>
                          <w:r>
                            <w:rPr>
                              <w:rFonts w:ascii="Gill Sans MT"/>
                              <w:spacing w:val="1"/>
                              <w:sz w:val="16"/>
                            </w:rPr>
                            <w:t xml:space="preserve"> </w:t>
                          </w:r>
                          <w:r>
                            <w:rPr>
                              <w:rFonts w:ascii="Gill Sans MT"/>
                              <w:spacing w:val="-2"/>
                              <w:sz w:val="16"/>
                            </w:rPr>
                            <w:t>women,</w:t>
                          </w:r>
                          <w:r>
                            <w:rPr>
                              <w:rFonts w:ascii="Gill Sans MT"/>
                              <w:sz w:val="16"/>
                            </w:rPr>
                            <w:t xml:space="preserve"> </w:t>
                          </w:r>
                          <w:r>
                            <w:rPr>
                              <w:rFonts w:ascii="Gill Sans MT"/>
                              <w:spacing w:val="-1"/>
                              <w:sz w:val="16"/>
                            </w:rPr>
                            <w:t>relative</w:t>
                          </w:r>
                          <w:r>
                            <w:rPr>
                              <w:rFonts w:ascii="Gill Sans MT"/>
                              <w:spacing w:val="1"/>
                              <w:sz w:val="16"/>
                            </w:rPr>
                            <w:t xml:space="preserve"> </w:t>
                          </w:r>
                          <w:r>
                            <w:rPr>
                              <w:rFonts w:ascii="Gill Sans MT"/>
                              <w:sz w:val="16"/>
                            </w:rPr>
                            <w:t>to</w:t>
                          </w:r>
                          <w:r>
                            <w:rPr>
                              <w:rFonts w:ascii="Gill Sans MT"/>
                              <w:spacing w:val="4"/>
                              <w:sz w:val="16"/>
                            </w:rPr>
                            <w:t xml:space="preserve"> </w:t>
                          </w:r>
                          <w:r>
                            <w:rPr>
                              <w:rFonts w:ascii="Gill Sans MT"/>
                              <w:spacing w:val="-2"/>
                              <w:sz w:val="16"/>
                            </w:rPr>
                            <w:t>men's</w:t>
                          </w:r>
                          <w:r>
                            <w:rPr>
                              <w:rFonts w:ascii="Gill Sans MT"/>
                              <w:sz w:val="16"/>
                            </w:rPr>
                            <w:t xml:space="preserve"> </w:t>
                          </w:r>
                          <w:r>
                            <w:rPr>
                              <w:rFonts w:ascii="Gill Sans MT"/>
                              <w:spacing w:val="-1"/>
                              <w:sz w:val="16"/>
                            </w:rPr>
                            <w:t>wages</w:t>
                          </w:r>
                        </w:p>
                      </w:txbxContent>
                    </v:textbox>
                  </v:shape>
                  <v:shape id="Text Box 646" o:spid="_x0000_s1670" type="#_x0000_t202" style="position:absolute;left:929;top:1017;width:243;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9PsUA&#10;AADcAAAADwAAAGRycy9kb3ducmV2LnhtbESPQWvCQBSE74L/YXmF3nRTKa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70+xQAAANwAAAAPAAAAAAAAAAAAAAAAAJgCAABkcnMv&#10;ZG93bnJldi54bWxQSwUGAAAAAAQABAD1AAAAigMAAAAA&#10;" filled="f" stroked="f">
                    <v:textbox inset="0,0,0,0">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100</w:t>
                          </w:r>
                        </w:p>
                      </w:txbxContent>
                    </v:textbox>
                  </v:shape>
                  <v:shape id="Text Box 647" o:spid="_x0000_s1671" type="#_x0000_t202" style="position:absolute;left:1008;top:1620;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pTMIA&#10;AADcAAAADwAAAGRycy9kb3ducmV2LnhtbERPz2vCMBS+D/wfwhN2m6lj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ClMwgAAANwAAAAPAAAAAAAAAAAAAAAAAJgCAABkcnMvZG93&#10;bnJldi54bWxQSwUGAAAAAAQABAD1AAAAhwMAAAAA&#10;" filled="f" stroked="f">
                    <v:textbox inset="0,0,0,0">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80</w:t>
                          </w:r>
                        </w:p>
                      </w:txbxContent>
                    </v:textbox>
                  </v:shape>
                  <v:shape id="Text Box 648" o:spid="_x0000_s1672" type="#_x0000_t202" style="position:absolute;left:1008;top:2222;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M18UA&#10;AADcAAAADwAAAGRycy9kb3ducmV2LnhtbESPQWvCQBSE70L/w/KE3nSjl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IzXxQAAANwAAAAPAAAAAAAAAAAAAAAAAJgCAABkcnMv&#10;ZG93bnJldi54bWxQSwUGAAAAAAQABAD1AAAAigMAAAAA&#10;" filled="f" stroked="f">
                    <v:textbox inset="0,0,0,0">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60</w:t>
                          </w:r>
                        </w:p>
                      </w:txbxContent>
                    </v:textbox>
                  </v:shape>
                  <v:shape id="Text Box 649" o:spid="_x0000_s1673" type="#_x0000_t202" style="position:absolute;left:1008;top:2824;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l8IA&#10;AADcAAAADwAAAGRycy9kb3ducmV2LnhtbERPz2vCMBS+D/wfwhN2m6mDlV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7OXwgAAANwAAAAPAAAAAAAAAAAAAAAAAJgCAABkcnMvZG93&#10;bnJldi54bWxQSwUGAAAAAAQABAD1AAAAhwMAAAAA&#10;" filled="f" stroked="f">
                    <v:textbox inset="0,0,0,0">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40</w:t>
                          </w:r>
                        </w:p>
                      </w:txbxContent>
                    </v:textbox>
                  </v:shape>
                  <v:shape id="Text Box 650" o:spid="_x0000_s1674" type="#_x0000_t202" style="position:absolute;left:1008;top:3427;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WDMUA&#10;AADcAAAADwAAAGRycy9kb3ducmV2LnhtbESPQWvCQBSE74L/YXlCb7qx0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xYMxQAAANwAAAAPAAAAAAAAAAAAAAAAAJgCAABkcnMv&#10;ZG93bnJldi54bWxQSwUGAAAAAAQABAD1AAAAigMAAAAA&#10;" filled="f" stroked="f">
                    <v:textbox inset="0,0,0,0">
                      <w:txbxContent>
                        <w:p w:rsidR="008E3BC3" w:rsidRDefault="008E3BC3" w:rsidP="007B6FCF">
                          <w:pPr>
                            <w:spacing w:line="160" w:lineRule="exact"/>
                            <w:rPr>
                              <w:rFonts w:ascii="Gill Sans MT" w:eastAsia="Gill Sans MT" w:hAnsi="Gill Sans MT" w:cs="Gill Sans MT"/>
                              <w:sz w:val="16"/>
                              <w:szCs w:val="16"/>
                            </w:rPr>
                          </w:pPr>
                          <w:r>
                            <w:rPr>
                              <w:rFonts w:ascii="Gill Sans MT"/>
                              <w:spacing w:val="-2"/>
                              <w:sz w:val="16"/>
                            </w:rPr>
                            <w:t>20</w:t>
                          </w:r>
                        </w:p>
                      </w:txbxContent>
                    </v:textbox>
                  </v:shape>
                  <v:shape id="Text Box 651" o:spid="_x0000_s1675" type="#_x0000_t202" style="position:absolute;left:1087;top:4029;width:8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Ie8UA&#10;AADcAAAADwAAAGRycy9kb3ducmV2LnhtbESPQWvCQBSE7wX/w/KE3upGo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Yh7xQAAANwAAAAPAAAAAAAAAAAAAAAAAJgCAABkcnMv&#10;ZG93bnJldi54bWxQSwUGAAAAAAQABAD1AAAAigMAAAAA&#10;" filled="f" stroked="f">
                    <v:textbox inset="0,0,0,0">
                      <w:txbxContent>
                        <w:p w:rsidR="008E3BC3" w:rsidRDefault="008E3BC3" w:rsidP="007B6FCF">
                          <w:pPr>
                            <w:spacing w:line="160" w:lineRule="exact"/>
                            <w:rPr>
                              <w:rFonts w:ascii="Gill Sans MT" w:eastAsia="Gill Sans MT" w:hAnsi="Gill Sans MT" w:cs="Gill Sans MT"/>
                              <w:sz w:val="16"/>
                              <w:szCs w:val="16"/>
                            </w:rPr>
                          </w:pPr>
                          <w:r>
                            <w:rPr>
                              <w:rFonts w:ascii="Gill Sans MT"/>
                              <w:sz w:val="16"/>
                            </w:rPr>
                            <w:t>0</w:t>
                          </w:r>
                        </w:p>
                      </w:txbxContent>
                    </v:textbox>
                  </v:shape>
                </v:group>
                <w10:wrap anchorx="margin"/>
              </v:group>
            </w:pict>
          </mc:Fallback>
        </mc:AlternateContent>
      </w: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7B6FCF" w:rsidRDefault="007B6FCF" w:rsidP="00EE33AA">
      <w:pPr>
        <w:spacing w:before="120" w:line="276" w:lineRule="auto"/>
        <w:rPr>
          <w:rFonts w:ascii="Calibri" w:eastAsia="Times New Roman" w:hAnsi="Calibri"/>
          <w:sz w:val="22"/>
          <w:szCs w:val="22"/>
        </w:rPr>
      </w:pPr>
    </w:p>
    <w:p w:rsidR="00667876" w:rsidRPr="002F5AAD" w:rsidRDefault="00667876" w:rsidP="00EE33AA">
      <w:pPr>
        <w:spacing w:before="120" w:line="276" w:lineRule="auto"/>
        <w:rPr>
          <w:rFonts w:ascii="Calibri" w:eastAsia="Times New Roman" w:hAnsi="Calibri"/>
          <w:sz w:val="22"/>
          <w:szCs w:val="22"/>
        </w:rPr>
      </w:pPr>
      <w:r w:rsidRPr="002F5AAD">
        <w:rPr>
          <w:rFonts w:ascii="Calibri" w:eastAsia="Times New Roman" w:hAnsi="Calibri"/>
          <w:sz w:val="22"/>
          <w:szCs w:val="22"/>
        </w:rPr>
        <w:t>ILO argues that t</w:t>
      </w:r>
      <w:r w:rsidR="00920AFA" w:rsidRPr="002F5AAD">
        <w:rPr>
          <w:rFonts w:ascii="Calibri" w:eastAsia="Times New Roman" w:hAnsi="Calibri"/>
          <w:sz w:val="22"/>
          <w:szCs w:val="22"/>
        </w:rPr>
        <w:t xml:space="preserve">he large discrepancy is </w:t>
      </w:r>
      <w:r w:rsidRPr="002F5AAD">
        <w:rPr>
          <w:rFonts w:ascii="Calibri" w:eastAsia="Times New Roman" w:hAnsi="Calibri"/>
          <w:sz w:val="22"/>
          <w:szCs w:val="22"/>
        </w:rPr>
        <w:t xml:space="preserve">because i) women </w:t>
      </w:r>
      <w:r w:rsidR="00920AFA" w:rsidRPr="002F5AAD">
        <w:rPr>
          <w:rFonts w:ascii="Calibri" w:eastAsia="Times New Roman" w:hAnsi="Calibri"/>
          <w:sz w:val="22"/>
          <w:szCs w:val="22"/>
        </w:rPr>
        <w:t>are less likely to enter the labour market than men</w:t>
      </w:r>
      <w:r w:rsidRPr="002F5AAD">
        <w:rPr>
          <w:rFonts w:ascii="Calibri" w:eastAsia="Times New Roman" w:hAnsi="Calibri"/>
          <w:sz w:val="22"/>
          <w:szCs w:val="22"/>
        </w:rPr>
        <w:t xml:space="preserve">, ii) </w:t>
      </w:r>
      <w:r w:rsidR="00920AFA" w:rsidRPr="002F5AAD">
        <w:rPr>
          <w:rFonts w:ascii="Calibri" w:eastAsia="Times New Roman" w:hAnsi="Calibri"/>
          <w:sz w:val="22"/>
          <w:szCs w:val="22"/>
        </w:rPr>
        <w:t>when women become economically active, they are more</w:t>
      </w:r>
      <w:r w:rsidRPr="002F5AAD">
        <w:rPr>
          <w:rFonts w:ascii="Calibri" w:eastAsia="Times New Roman" w:hAnsi="Calibri"/>
          <w:sz w:val="22"/>
          <w:szCs w:val="22"/>
        </w:rPr>
        <w:t xml:space="preserve"> </w:t>
      </w:r>
      <w:r w:rsidR="00920AFA" w:rsidRPr="002F5AAD">
        <w:rPr>
          <w:rFonts w:ascii="Calibri" w:eastAsia="Times New Roman" w:hAnsi="Calibri"/>
          <w:sz w:val="22"/>
          <w:szCs w:val="22"/>
        </w:rPr>
        <w:t>likely to be in self-employment than men</w:t>
      </w:r>
      <w:r w:rsidRPr="002F5AAD">
        <w:rPr>
          <w:rFonts w:ascii="Calibri" w:eastAsia="Times New Roman" w:hAnsi="Calibri"/>
          <w:sz w:val="22"/>
          <w:szCs w:val="22"/>
        </w:rPr>
        <w:t xml:space="preserve">, and iii) women </w:t>
      </w:r>
      <w:r w:rsidR="00920AFA" w:rsidRPr="002F5AAD">
        <w:rPr>
          <w:rFonts w:ascii="Calibri" w:eastAsia="Times New Roman" w:hAnsi="Calibri"/>
          <w:sz w:val="22"/>
          <w:szCs w:val="22"/>
        </w:rPr>
        <w:t>often receive less pay than their</w:t>
      </w:r>
      <w:r w:rsidRPr="002F5AAD">
        <w:rPr>
          <w:rFonts w:ascii="Calibri" w:eastAsia="Times New Roman" w:hAnsi="Calibri"/>
          <w:sz w:val="22"/>
          <w:szCs w:val="22"/>
        </w:rPr>
        <w:t xml:space="preserve"> </w:t>
      </w:r>
      <w:r w:rsidR="00920AFA" w:rsidRPr="002F5AAD">
        <w:rPr>
          <w:rFonts w:ascii="Calibri" w:eastAsia="Times New Roman" w:hAnsi="Calibri"/>
          <w:sz w:val="22"/>
          <w:szCs w:val="22"/>
        </w:rPr>
        <w:t xml:space="preserve">male counterparts. </w:t>
      </w:r>
    </w:p>
    <w:p w:rsidR="00EE516E" w:rsidRPr="002F5AAD" w:rsidRDefault="00EE516E" w:rsidP="00EE33AA">
      <w:pPr>
        <w:pStyle w:val="Heading2"/>
        <w:spacing w:before="120" w:after="120" w:line="276" w:lineRule="auto"/>
      </w:pPr>
      <w:bookmarkStart w:id="3" w:name="_Toc412038673"/>
      <w:r w:rsidRPr="002F5AAD">
        <w:t>Australia vis-à-vis East Asia</w:t>
      </w:r>
      <w:bookmarkEnd w:id="3"/>
    </w:p>
    <w:p w:rsidR="00564B7C" w:rsidRPr="002F5AAD" w:rsidRDefault="00EE516E" w:rsidP="00EE33AA">
      <w:pPr>
        <w:spacing w:before="120" w:line="276" w:lineRule="auto"/>
        <w:rPr>
          <w:rFonts w:ascii="Calibri" w:hAnsi="Calibri" w:cs="Arial"/>
          <w:sz w:val="22"/>
          <w:szCs w:val="22"/>
          <w:lang w:val="en-US"/>
        </w:rPr>
      </w:pPr>
      <w:r w:rsidRPr="002F5AAD">
        <w:rPr>
          <w:rFonts w:ascii="Calibri" w:hAnsi="Calibri" w:cs="Arial"/>
          <w:sz w:val="22"/>
          <w:szCs w:val="22"/>
        </w:rPr>
        <w:t xml:space="preserve">Australia is one of the leaders in the region when it comes to gender equality and women’s empowerment.  However, the statistics show that Australia is not </w:t>
      </w:r>
      <w:r w:rsidRPr="002F5AAD">
        <w:rPr>
          <w:rFonts w:ascii="Calibri" w:hAnsi="Calibri" w:cs="Arial"/>
          <w:i/>
          <w:sz w:val="22"/>
          <w:szCs w:val="22"/>
        </w:rPr>
        <w:t>the</w:t>
      </w:r>
      <w:r w:rsidRPr="002F5AAD">
        <w:rPr>
          <w:rFonts w:ascii="Calibri" w:hAnsi="Calibri" w:cs="Arial"/>
          <w:sz w:val="22"/>
          <w:szCs w:val="22"/>
        </w:rPr>
        <w:t xml:space="preserve"> leader</w:t>
      </w:r>
      <w:r w:rsidR="002061D6" w:rsidRPr="002F5AAD">
        <w:rPr>
          <w:rFonts w:ascii="Calibri" w:hAnsi="Calibri" w:cs="Arial"/>
          <w:sz w:val="22"/>
          <w:szCs w:val="22"/>
        </w:rPr>
        <w:t xml:space="preserve"> on </w:t>
      </w:r>
      <w:r w:rsidRPr="002F5AAD">
        <w:rPr>
          <w:rFonts w:ascii="Calibri" w:hAnsi="Calibri" w:cs="Arial"/>
          <w:sz w:val="22"/>
          <w:szCs w:val="22"/>
        </w:rPr>
        <w:t>a number of variables</w:t>
      </w:r>
      <w:r w:rsidR="002061D6" w:rsidRPr="002F5AAD">
        <w:rPr>
          <w:rFonts w:ascii="Calibri" w:hAnsi="Calibri" w:cs="Arial"/>
          <w:sz w:val="22"/>
          <w:szCs w:val="22"/>
        </w:rPr>
        <w:t xml:space="preserve">. </w:t>
      </w:r>
      <w:r w:rsidRPr="002F5AAD">
        <w:rPr>
          <w:rFonts w:ascii="Calibri" w:hAnsi="Calibri" w:cs="Arial"/>
          <w:sz w:val="22"/>
          <w:szCs w:val="22"/>
        </w:rPr>
        <w:t xml:space="preserve">For example, </w:t>
      </w:r>
      <w:r w:rsidRPr="002F5AAD">
        <w:rPr>
          <w:rFonts w:ascii="Calibri" w:hAnsi="Calibri" w:cs="Arial"/>
          <w:sz w:val="22"/>
          <w:szCs w:val="22"/>
          <w:lang w:val="en-US"/>
        </w:rPr>
        <w:t xml:space="preserve">the 2012 Census of Women in Leadership reported that, of the largest 500 companies of the Australian stock exchange (ASX 500), there were 12 women CEOs. In the 200 largest companies (ASX 200) there were seven women CEOs, or 3.5 per cent, (compared to six in 2010), up from 2 per cent in 2002. In addition, Australia does not compare well when it comes to the percentage share of women as managers in the private and public sector. According to an ILO Survey </w:t>
      </w:r>
      <w:r w:rsidR="00A22A6F">
        <w:rPr>
          <w:rFonts w:ascii="Calibri" w:hAnsi="Calibri" w:cs="Arial"/>
          <w:sz w:val="22"/>
          <w:szCs w:val="22"/>
          <w:lang w:val="en-US"/>
        </w:rPr>
        <w:t>(2014b)</w:t>
      </w:r>
      <w:r w:rsidRPr="002F5AAD">
        <w:rPr>
          <w:rFonts w:ascii="Calibri" w:hAnsi="Calibri" w:cs="Arial"/>
          <w:sz w:val="22"/>
          <w:szCs w:val="22"/>
          <w:lang w:val="en-US"/>
        </w:rPr>
        <w:t xml:space="preserve">, in 2000 Australia had 32.9% representation of women as managers, and in 2012 that increased by only 4.3% to 36.2%. Whereas in 2001, the Philippines recorded 59% representation of women in management, dropping to 47.6% in 2012, still well above Australia. Over the same period, Vietnam increased its representation by 6.2% and Cambodia by 5.4%. </w:t>
      </w:r>
      <w:r w:rsidR="002061D6" w:rsidRPr="002F5AAD">
        <w:rPr>
          <w:rFonts w:ascii="Calibri" w:hAnsi="Calibri" w:cs="Arial"/>
          <w:sz w:val="22"/>
          <w:szCs w:val="22"/>
          <w:lang w:val="en-US"/>
        </w:rPr>
        <w:t>T</w:t>
      </w:r>
      <w:r w:rsidRPr="002F5AAD">
        <w:rPr>
          <w:rFonts w:ascii="Calibri" w:hAnsi="Calibri" w:cs="Arial"/>
          <w:sz w:val="22"/>
          <w:szCs w:val="22"/>
          <w:lang w:val="en-US"/>
        </w:rPr>
        <w:t xml:space="preserve">he Philippines has a better record for women owned businesses. </w:t>
      </w:r>
      <w:r w:rsidR="002061D6" w:rsidRPr="002F5AAD">
        <w:rPr>
          <w:rFonts w:ascii="Calibri" w:hAnsi="Calibri" w:cs="Arial"/>
          <w:sz w:val="22"/>
          <w:szCs w:val="22"/>
          <w:lang w:val="en-US"/>
        </w:rPr>
        <w:t xml:space="preserve">In terms of the gender wage gap, Australia does not achieve as well as Philippines or Vietnam. </w:t>
      </w:r>
      <w:r w:rsidR="00564B7C" w:rsidRPr="002F5AAD">
        <w:rPr>
          <w:rFonts w:ascii="Calibri" w:hAnsi="Calibri" w:cs="Arial"/>
          <w:sz w:val="22"/>
          <w:szCs w:val="22"/>
          <w:lang w:val="en-US"/>
        </w:rPr>
        <w:t xml:space="preserve">Australia’s approach to implementation of the IWI needs to take account of these factors and develop a strategy of partnership in a shared vision for all the countries of the region to move forward on women’s economic empowerment. </w:t>
      </w:r>
    </w:p>
    <w:p w:rsidR="00AB191D" w:rsidRDefault="00AB191D" w:rsidP="00EE33AA">
      <w:pPr>
        <w:spacing w:before="120" w:line="276" w:lineRule="auto"/>
        <w:rPr>
          <w:rFonts w:ascii="Calibri" w:hAnsi="Calibri" w:cs="Arial"/>
          <w:sz w:val="22"/>
          <w:szCs w:val="22"/>
          <w:lang w:val="en-US"/>
        </w:rPr>
      </w:pPr>
      <w:r w:rsidRPr="002F5AAD">
        <w:rPr>
          <w:rFonts w:ascii="Calibri" w:hAnsi="Calibri" w:cs="Arial"/>
          <w:sz w:val="22"/>
          <w:szCs w:val="22"/>
          <w:lang w:val="en-US"/>
        </w:rPr>
        <w:t xml:space="preserve">Australia has done a good deal of work in promoting gender equality in the workplace, much of it can be useful to countries across East Asia. For example, the Workplace Gender Equality Agency has </w:t>
      </w:r>
      <w:r w:rsidR="00564B7C" w:rsidRPr="002F5AAD">
        <w:rPr>
          <w:rFonts w:ascii="Calibri" w:hAnsi="Calibri" w:cs="Arial"/>
          <w:sz w:val="22"/>
          <w:szCs w:val="22"/>
          <w:lang w:val="en-US"/>
        </w:rPr>
        <w:t xml:space="preserve">provided resources and support to companies to promote gender equality. The agency collects and publishes data, conducts workshops and training, profiles leading initiatives and case studies, and also established an Employer of Choice for Gender Equality citation. Their </w:t>
      </w:r>
      <w:r w:rsidR="00564B7C" w:rsidRPr="002F5AAD">
        <w:rPr>
          <w:rFonts w:ascii="Calibri" w:hAnsi="Calibri" w:cs="Arial"/>
          <w:i/>
          <w:sz w:val="22"/>
          <w:szCs w:val="22"/>
          <w:lang w:val="en-US"/>
        </w:rPr>
        <w:t xml:space="preserve">Gender Strategy Toolkit </w:t>
      </w:r>
      <w:r w:rsidR="00564B7C" w:rsidRPr="002F5AAD">
        <w:rPr>
          <w:rFonts w:ascii="Calibri" w:hAnsi="Calibri" w:cs="Arial"/>
          <w:sz w:val="22"/>
          <w:szCs w:val="22"/>
          <w:lang w:val="en-US"/>
        </w:rPr>
        <w:t xml:space="preserve">provides cost-effective practical guidance to companies. The IWI design may see value in helping governments of the region to share successes, ideas and lessons for promoting workplace gender equality. </w:t>
      </w:r>
    </w:p>
    <w:p w:rsidR="00280DA8" w:rsidRPr="001135C8" w:rsidRDefault="0049109F" w:rsidP="00EE33AA">
      <w:pPr>
        <w:pStyle w:val="Heading2"/>
        <w:spacing w:before="120" w:after="120" w:line="276" w:lineRule="auto"/>
        <w:rPr>
          <w:lang w:val="en-US"/>
        </w:rPr>
      </w:pPr>
      <w:bookmarkStart w:id="4" w:name="_Toc412038674"/>
      <w:r w:rsidRPr="001135C8">
        <w:rPr>
          <w:lang w:val="en-US"/>
        </w:rPr>
        <w:t xml:space="preserve">Rationale </w:t>
      </w:r>
      <w:r w:rsidR="002061D6">
        <w:rPr>
          <w:lang w:val="en-US"/>
        </w:rPr>
        <w:t>for DFAT Investing in Women Initiative</w:t>
      </w:r>
      <w:bookmarkEnd w:id="4"/>
    </w:p>
    <w:p w:rsidR="000B02DC" w:rsidRPr="002F5AAD" w:rsidRDefault="00FA7653" w:rsidP="00EE33AA">
      <w:pPr>
        <w:spacing w:before="120" w:line="276" w:lineRule="auto"/>
        <w:rPr>
          <w:rFonts w:cs="Arial"/>
          <w:sz w:val="22"/>
          <w:szCs w:val="22"/>
          <w:lang w:val="en-US"/>
        </w:rPr>
      </w:pPr>
      <w:r w:rsidRPr="002F5AAD">
        <w:rPr>
          <w:rFonts w:cs="Arial"/>
          <w:sz w:val="22"/>
          <w:szCs w:val="22"/>
          <w:lang w:val="en-US"/>
        </w:rPr>
        <w:t>There is widespread consensus across the literature to support the contention that Investing in Women makes good development sense. Perhaps the most recognized is the 2012 World</w:t>
      </w:r>
      <w:r w:rsidR="000B02DC" w:rsidRPr="002F5AAD">
        <w:rPr>
          <w:rFonts w:cs="Arial"/>
          <w:sz w:val="22"/>
          <w:szCs w:val="22"/>
          <w:lang w:val="en-US"/>
        </w:rPr>
        <w:t xml:space="preserve"> Development Report: Gender Equali</w:t>
      </w:r>
      <w:r w:rsidRPr="002F5AAD">
        <w:rPr>
          <w:rFonts w:cs="Arial"/>
          <w:sz w:val="22"/>
          <w:szCs w:val="22"/>
          <w:lang w:val="en-US"/>
        </w:rPr>
        <w:t xml:space="preserve">ty </w:t>
      </w:r>
      <w:r w:rsidR="000B02DC" w:rsidRPr="002F5AAD">
        <w:rPr>
          <w:rFonts w:cs="Arial"/>
          <w:sz w:val="22"/>
          <w:szCs w:val="22"/>
          <w:lang w:val="en-US"/>
        </w:rPr>
        <w:t>and Development. It argued that: “</w:t>
      </w:r>
      <w:r w:rsidR="000B02DC" w:rsidRPr="002F5AAD">
        <w:rPr>
          <w:rFonts w:cs="Arial"/>
          <w:i/>
          <w:sz w:val="22"/>
          <w:szCs w:val="22"/>
          <w:lang w:val="en-US"/>
        </w:rPr>
        <w:t>Gender equality is a core development objective in its own right. It is also smart economics. Greater gender equality can enhance productivity, improve development outcomes for the next generation, and make institutions more representative,</w:t>
      </w:r>
      <w:r w:rsidR="000B02DC" w:rsidRPr="002F5AAD">
        <w:rPr>
          <w:rFonts w:cs="Arial"/>
          <w:sz w:val="22"/>
          <w:szCs w:val="22"/>
          <w:lang w:val="en-US"/>
        </w:rPr>
        <w:t xml:space="preserve">” (WDR 2012). The report goes on to argue that investing in women’s economic empowerment unleashes new growth potential for developing countries. </w:t>
      </w:r>
    </w:p>
    <w:p w:rsidR="00566D0E" w:rsidRPr="002F5AAD" w:rsidRDefault="000B02DC" w:rsidP="00EE33AA">
      <w:pPr>
        <w:spacing w:before="120" w:line="276" w:lineRule="auto"/>
        <w:rPr>
          <w:rFonts w:cs="Arial"/>
          <w:sz w:val="22"/>
          <w:szCs w:val="22"/>
          <w:lang w:val="en-US"/>
        </w:rPr>
      </w:pPr>
      <w:r w:rsidRPr="002F5AAD">
        <w:rPr>
          <w:rFonts w:cs="Arial"/>
          <w:sz w:val="22"/>
          <w:szCs w:val="22"/>
          <w:lang w:val="en-US"/>
        </w:rPr>
        <w:t>Two of the most significant multilateral institutions operating in th</w:t>
      </w:r>
      <w:r w:rsidR="00280DA8" w:rsidRPr="002F5AAD">
        <w:rPr>
          <w:rFonts w:cs="Arial"/>
          <w:sz w:val="22"/>
          <w:szCs w:val="22"/>
          <w:lang w:val="en-US"/>
        </w:rPr>
        <w:t>e</w:t>
      </w:r>
      <w:r w:rsidRPr="002F5AAD">
        <w:rPr>
          <w:rFonts w:cs="Arial"/>
          <w:sz w:val="22"/>
          <w:szCs w:val="22"/>
          <w:lang w:val="en-US"/>
        </w:rPr>
        <w:t xml:space="preserve"> private sector development space are the International Finance Corporation (IFC) and the International Labour Organisation (ILO). Both organisations have implemented numerous projects, project evaluations, and research studies that show the overall economic benefit to investments in women’s economic empowerment. </w:t>
      </w:r>
      <w:r w:rsidR="00566D0E" w:rsidRPr="002F5AAD">
        <w:rPr>
          <w:rFonts w:cs="Arial"/>
          <w:sz w:val="22"/>
          <w:szCs w:val="22"/>
          <w:lang w:val="en-US"/>
        </w:rPr>
        <w:t>Some highlights</w:t>
      </w:r>
      <w:r w:rsidR="00D9068A">
        <w:rPr>
          <w:rFonts w:cs="Arial"/>
          <w:sz w:val="22"/>
          <w:szCs w:val="22"/>
          <w:lang w:val="en-US"/>
        </w:rPr>
        <w:t xml:space="preserve"> specific to investments in women’s SMEs </w:t>
      </w:r>
      <w:r w:rsidR="00566D0E" w:rsidRPr="002F5AAD">
        <w:rPr>
          <w:rFonts w:cs="Arial"/>
          <w:sz w:val="22"/>
          <w:szCs w:val="22"/>
          <w:lang w:val="en-US"/>
        </w:rPr>
        <w:t>are:</w:t>
      </w:r>
    </w:p>
    <w:p w:rsidR="00566D0E" w:rsidRPr="002F5AAD" w:rsidRDefault="00566D0E" w:rsidP="00EE33AA">
      <w:pPr>
        <w:pStyle w:val="ListParagraph"/>
        <w:numPr>
          <w:ilvl w:val="0"/>
          <w:numId w:val="3"/>
        </w:numPr>
        <w:autoSpaceDE w:val="0"/>
        <w:autoSpaceDN w:val="0"/>
        <w:adjustRightInd w:val="0"/>
        <w:spacing w:before="120" w:line="276" w:lineRule="auto"/>
        <w:rPr>
          <w:rFonts w:cs="Arial"/>
          <w:i/>
          <w:sz w:val="22"/>
          <w:szCs w:val="22"/>
        </w:rPr>
      </w:pPr>
      <w:r w:rsidRPr="002F5AAD">
        <w:rPr>
          <w:rFonts w:cs="Arial"/>
          <w:sz w:val="22"/>
          <w:szCs w:val="22"/>
        </w:rPr>
        <w:t xml:space="preserve">Women-owned SME’s represent </w:t>
      </w:r>
      <w:r w:rsidR="00F20C4B" w:rsidRPr="002F5AAD">
        <w:rPr>
          <w:rFonts w:cs="Arial"/>
          <w:sz w:val="22"/>
          <w:szCs w:val="22"/>
        </w:rPr>
        <w:t>31 to 38 percent of all SMEs in emerging markets</w:t>
      </w:r>
      <w:r w:rsidRPr="002F5AAD">
        <w:rPr>
          <w:rFonts w:cs="Arial"/>
          <w:sz w:val="22"/>
          <w:szCs w:val="22"/>
        </w:rPr>
        <w:t>. Yet on average, only about 10% of SMEs have</w:t>
      </w:r>
      <w:r w:rsidR="00F758A7" w:rsidRPr="002F5AAD">
        <w:rPr>
          <w:rFonts w:cs="Arial"/>
          <w:sz w:val="22"/>
          <w:szCs w:val="22"/>
        </w:rPr>
        <w:t xml:space="preserve"> </w:t>
      </w:r>
      <w:r w:rsidRPr="002F5AAD">
        <w:rPr>
          <w:rFonts w:cs="Arial"/>
          <w:sz w:val="22"/>
          <w:szCs w:val="22"/>
        </w:rPr>
        <w:t xml:space="preserve">the capital needed to grow their businesses. </w:t>
      </w:r>
    </w:p>
    <w:p w:rsidR="00F758A7" w:rsidRPr="002F5AAD" w:rsidRDefault="00F758A7" w:rsidP="00EE33AA">
      <w:pPr>
        <w:pStyle w:val="ListParagraph"/>
        <w:numPr>
          <w:ilvl w:val="0"/>
          <w:numId w:val="3"/>
        </w:numPr>
        <w:autoSpaceDE w:val="0"/>
        <w:autoSpaceDN w:val="0"/>
        <w:adjustRightInd w:val="0"/>
        <w:spacing w:before="120" w:line="276" w:lineRule="auto"/>
        <w:rPr>
          <w:rFonts w:cs="Arial"/>
          <w:sz w:val="22"/>
          <w:szCs w:val="22"/>
        </w:rPr>
      </w:pPr>
      <w:r w:rsidRPr="002F5AAD">
        <w:rPr>
          <w:rFonts w:cs="Arial"/>
          <w:sz w:val="22"/>
          <w:szCs w:val="22"/>
        </w:rPr>
        <w:t>The I</w:t>
      </w:r>
      <w:r w:rsidR="00A22A6F">
        <w:rPr>
          <w:rFonts w:cs="Arial"/>
          <w:sz w:val="22"/>
          <w:szCs w:val="22"/>
        </w:rPr>
        <w:t>FC</w:t>
      </w:r>
      <w:r w:rsidRPr="002F5AAD">
        <w:rPr>
          <w:rFonts w:cs="Arial"/>
          <w:sz w:val="22"/>
          <w:szCs w:val="22"/>
        </w:rPr>
        <w:t xml:space="preserve"> estimates that as many as 70% of women-owned SMEs in the formal sector in developing countries are unserved or underserved by financial institutions – a financing gap of around $285 billion that represents a large investment opportunity. </w:t>
      </w:r>
    </w:p>
    <w:p w:rsidR="00F20C4B" w:rsidRPr="002F5AAD" w:rsidRDefault="00627E47" w:rsidP="00EE33AA">
      <w:pPr>
        <w:pStyle w:val="ListParagraph"/>
        <w:widowControl w:val="0"/>
        <w:numPr>
          <w:ilvl w:val="0"/>
          <w:numId w:val="3"/>
        </w:numPr>
        <w:tabs>
          <w:tab w:val="left" w:pos="142"/>
        </w:tabs>
        <w:autoSpaceDE w:val="0"/>
        <w:autoSpaceDN w:val="0"/>
        <w:adjustRightInd w:val="0"/>
        <w:spacing w:before="120" w:line="276" w:lineRule="auto"/>
        <w:ind w:right="57"/>
        <w:rPr>
          <w:rFonts w:eastAsia="MS Mincho" w:cs="Arial"/>
          <w:sz w:val="22"/>
          <w:szCs w:val="22"/>
          <w:lang w:val="en-US"/>
        </w:rPr>
      </w:pPr>
      <w:r w:rsidRPr="002F5AAD">
        <w:rPr>
          <w:rFonts w:cs="Arial"/>
          <w:sz w:val="22"/>
          <w:szCs w:val="22"/>
        </w:rPr>
        <w:t>The IFC argues that almost ½ of global productive potential of women remains unutilized (IFC 2014)</w:t>
      </w:r>
      <w:r w:rsidR="00E416D1" w:rsidRPr="002F5AAD">
        <w:rPr>
          <w:rFonts w:cs="Arial"/>
          <w:sz w:val="22"/>
          <w:szCs w:val="22"/>
        </w:rPr>
        <w:t>.</w:t>
      </w:r>
    </w:p>
    <w:p w:rsidR="00F20C4B" w:rsidRPr="002F5AAD" w:rsidRDefault="00EE516E" w:rsidP="00EE33AA">
      <w:pPr>
        <w:pStyle w:val="ListParagraph"/>
        <w:numPr>
          <w:ilvl w:val="0"/>
          <w:numId w:val="3"/>
        </w:numPr>
        <w:spacing w:before="120" w:line="276" w:lineRule="auto"/>
        <w:rPr>
          <w:rFonts w:eastAsia="MS Mincho" w:cs="Arial"/>
          <w:bCs/>
          <w:sz w:val="22"/>
          <w:szCs w:val="22"/>
          <w:lang w:val="en-US"/>
        </w:rPr>
      </w:pPr>
      <w:r w:rsidRPr="002F5AAD">
        <w:rPr>
          <w:rFonts w:eastAsia="MS Mincho" w:cs="Arial"/>
          <w:sz w:val="22"/>
          <w:szCs w:val="22"/>
          <w:lang w:val="en-US"/>
        </w:rPr>
        <w:t>Very few initiatives provide financing in the SME sector with a specific gender dimension, yet c</w:t>
      </w:r>
      <w:r w:rsidR="00323A9E" w:rsidRPr="002F5AAD">
        <w:rPr>
          <w:rFonts w:eastAsia="MS Mincho" w:cs="Arial"/>
          <w:sz w:val="22"/>
          <w:szCs w:val="22"/>
          <w:lang w:val="en-US"/>
        </w:rPr>
        <w:t xml:space="preserve">losing the credit gap for women-owned SMEs across the developing world as a whole could boost income per capita growth rates by over 110bp on average </w:t>
      </w:r>
      <w:r w:rsidR="00323A9E" w:rsidRPr="002F5AAD">
        <w:rPr>
          <w:rFonts w:eastAsia="MS Mincho" w:cs="Arial"/>
          <w:bCs/>
          <w:sz w:val="22"/>
          <w:szCs w:val="22"/>
          <w:lang w:val="en-US"/>
        </w:rPr>
        <w:t>(Stupnytska et al., 2014)</w:t>
      </w:r>
      <w:r w:rsidR="00F20C4B" w:rsidRPr="002F5AAD">
        <w:rPr>
          <w:rFonts w:eastAsia="MS Mincho" w:cs="Arial"/>
          <w:bCs/>
          <w:sz w:val="22"/>
          <w:szCs w:val="22"/>
          <w:lang w:val="en-US"/>
        </w:rPr>
        <w:t xml:space="preserve">. </w:t>
      </w:r>
    </w:p>
    <w:p w:rsidR="00F20C4B" w:rsidRPr="002F5AAD" w:rsidRDefault="00F20C4B" w:rsidP="00EE33AA">
      <w:pPr>
        <w:pStyle w:val="ListParagraph"/>
        <w:numPr>
          <w:ilvl w:val="0"/>
          <w:numId w:val="3"/>
        </w:numPr>
        <w:spacing w:before="120" w:line="276" w:lineRule="auto"/>
        <w:rPr>
          <w:rFonts w:cs="Arial"/>
          <w:sz w:val="22"/>
          <w:szCs w:val="22"/>
          <w:lang w:val="en-US"/>
        </w:rPr>
      </w:pPr>
      <w:r w:rsidRPr="002F5AAD">
        <w:rPr>
          <w:rFonts w:cs="Arial"/>
          <w:sz w:val="22"/>
          <w:szCs w:val="22"/>
          <w:lang w:val="en-US"/>
        </w:rPr>
        <w:t>The European Commission (EC) stated in 2013 that the entrepreneurial potential of women constitutes an “underdeveloped source of economic growth and of new jobs.” Global Report on Women and Entrepreneurship, GEM 2012.</w:t>
      </w:r>
    </w:p>
    <w:p w:rsidR="002A56DA" w:rsidRPr="002F5AAD" w:rsidRDefault="006F3168" w:rsidP="00EE33AA">
      <w:pPr>
        <w:spacing w:before="120" w:line="276" w:lineRule="auto"/>
        <w:rPr>
          <w:rFonts w:cs="Arial"/>
          <w:sz w:val="22"/>
          <w:szCs w:val="22"/>
          <w:lang w:val="en-US"/>
        </w:rPr>
      </w:pPr>
      <w:r w:rsidRPr="002F5AAD">
        <w:rPr>
          <w:rFonts w:cs="Arial"/>
          <w:sz w:val="22"/>
          <w:szCs w:val="22"/>
          <w:lang w:val="en-US"/>
        </w:rPr>
        <w:t>Goldman Sa</w:t>
      </w:r>
      <w:r w:rsidR="00A22A6F">
        <w:rPr>
          <w:rFonts w:cs="Arial"/>
          <w:sz w:val="22"/>
          <w:szCs w:val="22"/>
          <w:lang w:val="en-US"/>
        </w:rPr>
        <w:t>ch</w:t>
      </w:r>
      <w:r w:rsidRPr="002F5AAD">
        <w:rPr>
          <w:rFonts w:cs="Arial"/>
          <w:sz w:val="22"/>
          <w:szCs w:val="22"/>
          <w:lang w:val="en-US"/>
        </w:rPr>
        <w:t>s (2014) presents a strong argument for increasing women’s economic empowerment through employment and SME investments. Drawing upon numerous</w:t>
      </w:r>
      <w:r w:rsidR="00E76E7A" w:rsidRPr="002F5AAD">
        <w:rPr>
          <w:rFonts w:cs="Arial"/>
          <w:sz w:val="22"/>
          <w:szCs w:val="22"/>
          <w:lang w:val="en-US"/>
        </w:rPr>
        <w:t xml:space="preserve"> research studies they conclude that </w:t>
      </w:r>
      <w:r w:rsidRPr="002F5AAD">
        <w:rPr>
          <w:rFonts w:cs="Arial"/>
          <w:i/>
          <w:sz w:val="22"/>
          <w:szCs w:val="22"/>
          <w:lang w:val="en-US"/>
        </w:rPr>
        <w:t xml:space="preserve">“Investing in women and girls is one of the highest return opportunities available in the developing world, as a wide range of economic research shows. Our own work has demonstrated that bringing more women into the labor force can significantly boost per capita income and GDP growth.” </w:t>
      </w:r>
      <w:r w:rsidR="00F20C4B" w:rsidRPr="002F5AAD">
        <w:rPr>
          <w:rFonts w:cs="Arial"/>
          <w:sz w:val="22"/>
          <w:szCs w:val="22"/>
          <w:lang w:val="en-US"/>
        </w:rPr>
        <w:t xml:space="preserve"> The report goes on to show that women use their impact for great social impact then do men, spending income on health, education and family welfare.</w:t>
      </w:r>
      <w:r w:rsidR="002A56DA">
        <w:rPr>
          <w:rFonts w:cs="Arial"/>
          <w:sz w:val="22"/>
          <w:szCs w:val="22"/>
          <w:lang w:val="en-US"/>
        </w:rPr>
        <w:t xml:space="preserve"> The G8 </w:t>
      </w:r>
      <w:r w:rsidR="00A22A6F">
        <w:rPr>
          <w:rFonts w:cs="Arial"/>
          <w:sz w:val="22"/>
          <w:szCs w:val="22"/>
          <w:lang w:val="en-US"/>
        </w:rPr>
        <w:t>Impact Investing T</w:t>
      </w:r>
      <w:r w:rsidR="002A56DA">
        <w:rPr>
          <w:rFonts w:cs="Arial"/>
          <w:sz w:val="22"/>
          <w:szCs w:val="22"/>
          <w:lang w:val="en-US"/>
        </w:rPr>
        <w:t xml:space="preserve">askforce (2014) argues that now is the right time to drive and shape the impact investment industry so that it can deliver social benefits. They note that global momentum has </w:t>
      </w:r>
      <w:r w:rsidR="00A85FD4">
        <w:rPr>
          <w:rFonts w:cs="Arial"/>
          <w:sz w:val="22"/>
          <w:szCs w:val="22"/>
          <w:lang w:val="en-US"/>
        </w:rPr>
        <w:t>dramatically increase</w:t>
      </w:r>
      <w:r w:rsidR="00A22A6F">
        <w:rPr>
          <w:rFonts w:cs="Arial"/>
          <w:sz w:val="22"/>
          <w:szCs w:val="22"/>
          <w:lang w:val="en-US"/>
        </w:rPr>
        <w:t>d</w:t>
      </w:r>
      <w:r w:rsidR="00A85FD4">
        <w:rPr>
          <w:rFonts w:cs="Arial"/>
          <w:sz w:val="22"/>
          <w:szCs w:val="22"/>
          <w:lang w:val="en-US"/>
        </w:rPr>
        <w:t>; there</w:t>
      </w:r>
      <w:r w:rsidR="002A56DA">
        <w:rPr>
          <w:rFonts w:cs="Arial"/>
          <w:sz w:val="22"/>
          <w:szCs w:val="22"/>
          <w:lang w:val="en-US"/>
        </w:rPr>
        <w:t xml:space="preserve"> exists a critical mass of impact</w:t>
      </w:r>
      <w:r w:rsidR="00A85FD4">
        <w:rPr>
          <w:rFonts w:cs="Arial"/>
          <w:sz w:val="22"/>
          <w:szCs w:val="22"/>
          <w:lang w:val="en-US"/>
        </w:rPr>
        <w:t xml:space="preserve"> investors and </w:t>
      </w:r>
      <w:r w:rsidR="002A56DA">
        <w:rPr>
          <w:rFonts w:cs="Arial"/>
          <w:sz w:val="22"/>
          <w:szCs w:val="22"/>
          <w:lang w:val="en-US"/>
        </w:rPr>
        <w:t>business</w:t>
      </w:r>
      <w:r w:rsidR="00A85FD4">
        <w:rPr>
          <w:rFonts w:cs="Arial"/>
          <w:sz w:val="22"/>
          <w:szCs w:val="22"/>
          <w:lang w:val="en-US"/>
        </w:rPr>
        <w:t>es</w:t>
      </w:r>
      <w:r w:rsidR="002A56DA">
        <w:rPr>
          <w:rFonts w:cs="Arial"/>
          <w:sz w:val="22"/>
          <w:szCs w:val="22"/>
          <w:lang w:val="en-US"/>
        </w:rPr>
        <w:t xml:space="preserve"> </w:t>
      </w:r>
      <w:r w:rsidR="00A85FD4">
        <w:rPr>
          <w:rFonts w:cs="Arial"/>
          <w:sz w:val="22"/>
          <w:szCs w:val="22"/>
          <w:lang w:val="en-US"/>
        </w:rPr>
        <w:t xml:space="preserve">that have social / development outcomes and require investment. </w:t>
      </w:r>
    </w:p>
    <w:p w:rsidR="00D9068A" w:rsidRPr="00D9068A" w:rsidRDefault="00D9068A" w:rsidP="00EE33AA">
      <w:pPr>
        <w:spacing w:before="120" w:line="276" w:lineRule="auto"/>
        <w:rPr>
          <w:rFonts w:cs="Arial"/>
          <w:sz w:val="22"/>
          <w:szCs w:val="22"/>
          <w:lang w:val="en-US"/>
        </w:rPr>
      </w:pPr>
      <w:r w:rsidRPr="00A22A6F">
        <w:rPr>
          <w:rFonts w:cs="Arial"/>
          <w:sz w:val="22"/>
          <w:szCs w:val="22"/>
          <w:lang w:val="en-US"/>
        </w:rPr>
        <w:t>In</w:t>
      </w:r>
      <w:r w:rsidR="00A85FD4" w:rsidRPr="00A22A6F">
        <w:rPr>
          <w:rFonts w:cs="Arial"/>
          <w:sz w:val="22"/>
          <w:szCs w:val="22"/>
          <w:lang w:val="en-US"/>
        </w:rPr>
        <w:t xml:space="preserve"> looking to a rationale for actively promoting gender equality in the workplace, a good place to start is a review of the current statistics. In </w:t>
      </w:r>
      <w:r w:rsidRPr="00A22A6F">
        <w:rPr>
          <w:rFonts w:cs="Arial"/>
          <w:sz w:val="22"/>
          <w:szCs w:val="22"/>
          <w:lang w:val="en-US"/>
        </w:rPr>
        <w:t xml:space="preserve">“A Companion to the World Development Report on Jobs 2013: </w:t>
      </w:r>
      <w:r w:rsidRPr="00D9068A">
        <w:rPr>
          <w:rFonts w:cs="Arial"/>
          <w:sz w:val="22"/>
          <w:szCs w:val="22"/>
          <w:lang w:val="en-US"/>
        </w:rPr>
        <w:t xml:space="preserve">Gender at Work” the World Bank brings together 10 Global Facts: </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Women’s labor force participation has stagnated, in fact decreasing from 57 percent in 1990 to 55 percent in 2012.</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Women on average earn between 10 and 30 percent less than working men.</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Women are only half as likely as men to have full-time wage jobs for an employer.</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 xml:space="preserve">In only five of the 114 countries for which data are available have women reached or surpassed gender parity with men in such occupations as legislators, senior officials, and managers; namely, Colombia, Fiji, Jamaica, Lesotho, and the Philippines. </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 xml:space="preserve">Women spend at least twice as much time as men on unpaid domestic work such as caring and housework. </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A total of 128 countries have at least one sex-based legal differentiation, meaning women and men cannot function in the world of work in the same way; in 54 countries, women face five or more legal differences.</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Across developing countries, there is a nine percentage point gap between women and men in having an account at a formal financial institution.</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More than one in three women has experienced either physical or sexual violence by a partner or non-partner sexual violence.</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In 2010-12, 42 countries reported gender gaps in secondary school enrollment rates exceeding 10 percent.</w:t>
      </w:r>
    </w:p>
    <w:p w:rsidR="00D9068A" w:rsidRPr="00D9068A" w:rsidRDefault="00D9068A" w:rsidP="00EE33AA">
      <w:pPr>
        <w:pStyle w:val="ListParagraph"/>
        <w:numPr>
          <w:ilvl w:val="0"/>
          <w:numId w:val="42"/>
        </w:numPr>
        <w:spacing w:before="120" w:line="276" w:lineRule="auto"/>
        <w:rPr>
          <w:rFonts w:cs="Arial"/>
          <w:sz w:val="22"/>
          <w:szCs w:val="22"/>
          <w:lang w:val="en-US"/>
        </w:rPr>
      </w:pPr>
      <w:r w:rsidRPr="00D9068A">
        <w:rPr>
          <w:rFonts w:cs="Arial"/>
          <w:sz w:val="22"/>
          <w:szCs w:val="22"/>
          <w:lang w:val="en-US"/>
        </w:rPr>
        <w:t>One in three girls in developing countries is married before reaching her 18th birthday.</w:t>
      </w:r>
    </w:p>
    <w:p w:rsidR="00D85E9B" w:rsidRDefault="00216281" w:rsidP="00EE33AA">
      <w:pPr>
        <w:spacing w:before="120" w:line="276" w:lineRule="auto"/>
        <w:ind w:left="36" w:right="34"/>
        <w:rPr>
          <w:rFonts w:cs="Arial"/>
          <w:sz w:val="22"/>
          <w:szCs w:val="22"/>
          <w:lang w:val="en-US"/>
        </w:rPr>
      </w:pPr>
      <w:r w:rsidRPr="002F5AAD">
        <w:rPr>
          <w:rFonts w:cs="Arial"/>
          <w:sz w:val="22"/>
          <w:szCs w:val="22"/>
          <w:lang w:val="en-US"/>
        </w:rPr>
        <w:t>A recent study by Booz &amp; Company asserts “i</w:t>
      </w:r>
      <w:r w:rsidRPr="00A85FD4">
        <w:rPr>
          <w:rFonts w:cs="Arial"/>
          <w:i/>
          <w:sz w:val="22"/>
          <w:szCs w:val="22"/>
          <w:lang w:val="en-US"/>
        </w:rPr>
        <w:t>f female employment rates were to match male rates in the United States, overall GDP would increase by 5per cent. In developing economies, the effect is even more pronounced</w:t>
      </w:r>
      <w:r w:rsidRPr="002F5AAD">
        <w:rPr>
          <w:rFonts w:cs="Arial"/>
          <w:sz w:val="22"/>
          <w:szCs w:val="22"/>
          <w:lang w:val="en-US"/>
        </w:rPr>
        <w:t>”.</w:t>
      </w:r>
      <w:r w:rsidR="00D9068A" w:rsidRPr="00D9068A">
        <w:t xml:space="preserve"> </w:t>
      </w:r>
      <w:r w:rsidR="00D9068A">
        <w:t xml:space="preserve"> The IFC (2014) argues that </w:t>
      </w:r>
      <w:r w:rsidR="00FE74A7" w:rsidRPr="00D9068A">
        <w:rPr>
          <w:rFonts w:cs="Arial"/>
          <w:sz w:val="22"/>
          <w:szCs w:val="22"/>
          <w:lang w:val="en-US"/>
        </w:rPr>
        <w:t>economic</w:t>
      </w:r>
      <w:r w:rsidR="00D9068A" w:rsidRPr="00D9068A">
        <w:rPr>
          <w:rFonts w:cs="Arial"/>
          <w:sz w:val="22"/>
          <w:szCs w:val="22"/>
          <w:lang w:val="en-US"/>
        </w:rPr>
        <w:t xml:space="preserve"> growth is more robust and sustainable when women and men alike participate fully in the labor market. Yet despite the persuasive evidence that gender equality has a transformative effect on productivity and growth, women’s full economic and productive potential remains unrealized in many parts of the world.</w:t>
      </w:r>
      <w:r w:rsidR="00D9068A">
        <w:rPr>
          <w:rFonts w:cs="Arial"/>
          <w:sz w:val="22"/>
          <w:szCs w:val="22"/>
          <w:lang w:val="en-US"/>
        </w:rPr>
        <w:t xml:space="preserve"> </w:t>
      </w:r>
    </w:p>
    <w:p w:rsidR="00FE74A7" w:rsidRDefault="00D9068A" w:rsidP="00EE33AA">
      <w:pPr>
        <w:spacing w:before="120" w:line="276" w:lineRule="auto"/>
        <w:ind w:left="36" w:right="34"/>
        <w:rPr>
          <w:rFonts w:cs="Arial"/>
          <w:sz w:val="22"/>
          <w:szCs w:val="22"/>
          <w:lang w:val="en-US"/>
        </w:rPr>
      </w:pPr>
      <w:r>
        <w:rPr>
          <w:rFonts w:cs="Arial"/>
          <w:sz w:val="22"/>
          <w:szCs w:val="22"/>
          <w:lang w:val="en-US"/>
        </w:rPr>
        <w:t xml:space="preserve">The </w:t>
      </w:r>
      <w:r w:rsidR="00FE74A7">
        <w:rPr>
          <w:rFonts w:cs="Arial"/>
          <w:sz w:val="22"/>
          <w:szCs w:val="22"/>
          <w:lang w:val="en-US"/>
        </w:rPr>
        <w:t xml:space="preserve">Research undertaken by the G8 </w:t>
      </w:r>
      <w:r w:rsidR="00A22A6F">
        <w:rPr>
          <w:rFonts w:cs="Arial"/>
          <w:sz w:val="22"/>
          <w:szCs w:val="22"/>
          <w:lang w:val="en-US"/>
        </w:rPr>
        <w:t xml:space="preserve">Social Impact Investing </w:t>
      </w:r>
      <w:r w:rsidR="00FE74A7">
        <w:rPr>
          <w:rFonts w:cs="Arial"/>
          <w:sz w:val="22"/>
          <w:szCs w:val="22"/>
          <w:lang w:val="en-US"/>
        </w:rPr>
        <w:t>Taskforc</w:t>
      </w:r>
      <w:r w:rsidR="00FE74A7" w:rsidRPr="00FE74A7">
        <w:rPr>
          <w:rFonts w:cs="Arial"/>
          <w:sz w:val="22"/>
          <w:szCs w:val="22"/>
          <w:lang w:val="en-US"/>
        </w:rPr>
        <w:t>e</w:t>
      </w:r>
      <w:r w:rsidR="00A22A6F">
        <w:rPr>
          <w:rFonts w:cs="Arial"/>
          <w:sz w:val="22"/>
          <w:szCs w:val="22"/>
          <w:lang w:val="en-US"/>
        </w:rPr>
        <w:t xml:space="preserve"> (2014)</w:t>
      </w:r>
      <w:r w:rsidR="00FE74A7">
        <w:rPr>
          <w:rFonts w:cs="Arial"/>
          <w:sz w:val="22"/>
          <w:szCs w:val="22"/>
          <w:lang w:val="en-US"/>
        </w:rPr>
        <w:t xml:space="preserve"> found that gender lens workplace practices </w:t>
      </w:r>
      <w:r w:rsidRPr="00FE74A7">
        <w:rPr>
          <w:rFonts w:cs="Arial"/>
          <w:sz w:val="22"/>
          <w:szCs w:val="22"/>
          <w:lang w:val="en-US"/>
        </w:rPr>
        <w:t>can l</w:t>
      </w:r>
      <w:r w:rsidR="008A63BF">
        <w:rPr>
          <w:rFonts w:cs="Arial"/>
          <w:sz w:val="22"/>
          <w:szCs w:val="22"/>
          <w:lang w:val="en-US"/>
        </w:rPr>
        <w:t xml:space="preserve">ead to potentially significant </w:t>
      </w:r>
      <w:r w:rsidRPr="00FE74A7">
        <w:rPr>
          <w:rFonts w:cs="Arial"/>
          <w:sz w:val="22"/>
          <w:szCs w:val="22"/>
          <w:lang w:val="en-US"/>
        </w:rPr>
        <w:t xml:space="preserve">returns.  </w:t>
      </w:r>
      <w:r w:rsidR="00FE74A7" w:rsidRPr="00FE74A7">
        <w:rPr>
          <w:rFonts w:cs="Arial"/>
          <w:sz w:val="22"/>
          <w:szCs w:val="22"/>
          <w:lang w:val="en-US"/>
        </w:rPr>
        <w:t>For example, a</w:t>
      </w:r>
      <w:r w:rsidRPr="00FE74A7">
        <w:rPr>
          <w:rFonts w:cs="Arial"/>
          <w:sz w:val="22"/>
          <w:szCs w:val="22"/>
          <w:lang w:val="en-US"/>
        </w:rPr>
        <w:t xml:space="preserve"> Vietnamese garment factory</w:t>
      </w:r>
      <w:r w:rsidR="00FE74A7" w:rsidRPr="00FE74A7">
        <w:rPr>
          <w:rFonts w:cs="Arial"/>
          <w:sz w:val="22"/>
          <w:szCs w:val="22"/>
          <w:lang w:val="en-US"/>
        </w:rPr>
        <w:t xml:space="preserve"> reduced</w:t>
      </w:r>
      <w:r w:rsidRPr="00FE74A7">
        <w:rPr>
          <w:rFonts w:cs="Arial"/>
          <w:sz w:val="22"/>
          <w:szCs w:val="22"/>
          <w:lang w:val="en-US"/>
        </w:rPr>
        <w:t xml:space="preserve"> staff turnover by one third after the company established a </w:t>
      </w:r>
      <w:r w:rsidR="00FE74A7" w:rsidRPr="00FE74A7">
        <w:rPr>
          <w:rFonts w:cs="Arial"/>
          <w:sz w:val="22"/>
          <w:szCs w:val="22"/>
          <w:lang w:val="en-US"/>
        </w:rPr>
        <w:t>kindergar</w:t>
      </w:r>
      <w:r w:rsidRPr="00FE74A7">
        <w:rPr>
          <w:rFonts w:cs="Arial"/>
          <w:sz w:val="22"/>
          <w:szCs w:val="22"/>
          <w:lang w:val="en-US"/>
        </w:rPr>
        <w:t>ten for workers’ children. In Bangladesh, a women workers garment factor</w:t>
      </w:r>
      <w:r w:rsidR="00FE74A7" w:rsidRPr="00FE74A7">
        <w:rPr>
          <w:rFonts w:cs="Arial"/>
          <w:sz w:val="22"/>
          <w:szCs w:val="22"/>
          <w:lang w:val="en-US"/>
        </w:rPr>
        <w:t xml:space="preserve">y found that investing in health services for their female employees brought </w:t>
      </w:r>
      <w:r w:rsidRPr="00FE74A7">
        <w:rPr>
          <w:rFonts w:cs="Arial"/>
          <w:sz w:val="22"/>
          <w:szCs w:val="22"/>
          <w:lang w:val="en-US"/>
        </w:rPr>
        <w:t xml:space="preserve">a $3:$1 return on investment over an 18 month </w:t>
      </w:r>
      <w:r w:rsidR="00FE74A7" w:rsidRPr="00FE74A7">
        <w:rPr>
          <w:rFonts w:cs="Arial"/>
          <w:sz w:val="22"/>
          <w:szCs w:val="22"/>
          <w:lang w:val="en-US"/>
        </w:rPr>
        <w:t>period</w:t>
      </w:r>
      <w:r w:rsidRPr="00FE74A7">
        <w:rPr>
          <w:rFonts w:cs="Arial"/>
          <w:sz w:val="22"/>
          <w:szCs w:val="22"/>
          <w:lang w:val="en-US"/>
        </w:rPr>
        <w:t>.</w:t>
      </w:r>
      <w:r w:rsidR="00FE74A7">
        <w:rPr>
          <w:rFonts w:cs="Arial"/>
          <w:sz w:val="22"/>
          <w:szCs w:val="22"/>
          <w:lang w:val="en-US"/>
        </w:rPr>
        <w:t xml:space="preserve"> The same research found that when co</w:t>
      </w:r>
      <w:r w:rsidR="00FE74A7" w:rsidRPr="00FE74A7">
        <w:rPr>
          <w:rFonts w:cs="Arial"/>
          <w:sz w:val="22"/>
          <w:szCs w:val="22"/>
          <w:lang w:val="en-US"/>
        </w:rPr>
        <w:t xml:space="preserve">mpanies </w:t>
      </w:r>
      <w:r w:rsidR="00FE74A7">
        <w:rPr>
          <w:rFonts w:cs="Arial"/>
          <w:sz w:val="22"/>
          <w:szCs w:val="22"/>
          <w:lang w:val="en-US"/>
        </w:rPr>
        <w:t xml:space="preserve">are mandated to </w:t>
      </w:r>
      <w:r w:rsidR="00FE74A7" w:rsidRPr="00FE74A7">
        <w:rPr>
          <w:rFonts w:cs="Arial"/>
          <w:sz w:val="22"/>
          <w:szCs w:val="22"/>
          <w:lang w:val="en-US"/>
        </w:rPr>
        <w:t>compl</w:t>
      </w:r>
      <w:r w:rsidR="00FE74A7">
        <w:rPr>
          <w:rFonts w:cs="Arial"/>
          <w:sz w:val="22"/>
          <w:szCs w:val="22"/>
          <w:lang w:val="en-US"/>
        </w:rPr>
        <w:t xml:space="preserve">y with </w:t>
      </w:r>
      <w:r w:rsidR="00FE74A7" w:rsidRPr="00FE74A7">
        <w:rPr>
          <w:rFonts w:cs="Arial"/>
          <w:sz w:val="22"/>
          <w:szCs w:val="22"/>
          <w:lang w:val="en-US"/>
        </w:rPr>
        <w:t>gender</w:t>
      </w:r>
      <w:r w:rsidR="00FE74A7">
        <w:rPr>
          <w:rFonts w:cs="Arial"/>
          <w:sz w:val="22"/>
          <w:szCs w:val="22"/>
          <w:lang w:val="en-US"/>
        </w:rPr>
        <w:t xml:space="preserve"> equality quotas they experience</w:t>
      </w:r>
      <w:r w:rsidR="00FE74A7" w:rsidRPr="00FE74A7">
        <w:rPr>
          <w:rFonts w:cs="Arial"/>
          <w:sz w:val="22"/>
          <w:szCs w:val="22"/>
          <w:lang w:val="en-US"/>
        </w:rPr>
        <w:t xml:space="preserve"> unexpected business benefits</w:t>
      </w:r>
      <w:r w:rsidR="00FE74A7">
        <w:rPr>
          <w:rFonts w:cs="Arial"/>
          <w:sz w:val="22"/>
          <w:szCs w:val="22"/>
          <w:lang w:val="en-US"/>
        </w:rPr>
        <w:t xml:space="preserve">. </w:t>
      </w:r>
    </w:p>
    <w:p w:rsidR="00C5715A" w:rsidRDefault="00C5715A" w:rsidP="00EE33AA">
      <w:pPr>
        <w:spacing w:before="120" w:line="276" w:lineRule="auto"/>
        <w:rPr>
          <w:rFonts w:cs="Arial"/>
          <w:sz w:val="22"/>
          <w:szCs w:val="22"/>
          <w:lang w:val="en-US"/>
        </w:rPr>
      </w:pPr>
      <w:r w:rsidRPr="002F5AAD">
        <w:rPr>
          <w:rFonts w:cs="Arial"/>
          <w:sz w:val="22"/>
          <w:szCs w:val="22"/>
          <w:lang w:val="en-US"/>
        </w:rPr>
        <w:t>UN Women and the UN Global Compact, founders of the Women Empowerment Principles</w:t>
      </w:r>
      <w:r w:rsidR="00CC48CA" w:rsidRPr="002F5AAD">
        <w:rPr>
          <w:rFonts w:cs="Arial"/>
          <w:sz w:val="22"/>
          <w:szCs w:val="22"/>
          <w:lang w:val="en-US"/>
        </w:rPr>
        <w:t>,</w:t>
      </w:r>
      <w:r w:rsidRPr="002F5AAD">
        <w:rPr>
          <w:rFonts w:cs="Arial"/>
          <w:sz w:val="22"/>
          <w:szCs w:val="22"/>
          <w:lang w:val="en-US"/>
        </w:rPr>
        <w:t xml:space="preserve"> argue that “</w:t>
      </w:r>
      <w:r w:rsidRPr="002F5AAD">
        <w:rPr>
          <w:rFonts w:cs="Arial"/>
          <w:i/>
          <w:sz w:val="22"/>
          <w:szCs w:val="22"/>
          <w:lang w:val="en-US"/>
        </w:rPr>
        <w:t xml:space="preserve">empowering women to participate fully in economic life across all sectors and throughout all levels of economic activity is essential to:  </w:t>
      </w:r>
      <w:r w:rsidR="00EE516E" w:rsidRPr="002F5AAD">
        <w:rPr>
          <w:rFonts w:cs="Arial"/>
          <w:i/>
          <w:sz w:val="22"/>
          <w:szCs w:val="22"/>
          <w:lang w:val="en-US"/>
        </w:rPr>
        <w:t>b</w:t>
      </w:r>
      <w:r w:rsidRPr="002F5AAD">
        <w:rPr>
          <w:rFonts w:cs="Arial"/>
          <w:i/>
          <w:sz w:val="22"/>
          <w:szCs w:val="22"/>
          <w:lang w:val="en-US"/>
        </w:rPr>
        <w:t xml:space="preserve">uild strong economies; </w:t>
      </w:r>
      <w:r w:rsidR="00EE516E" w:rsidRPr="002F5AAD">
        <w:rPr>
          <w:rFonts w:cs="Arial"/>
          <w:i/>
          <w:sz w:val="22"/>
          <w:szCs w:val="22"/>
          <w:lang w:val="en-US"/>
        </w:rPr>
        <w:t>e</w:t>
      </w:r>
      <w:r w:rsidRPr="002F5AAD">
        <w:rPr>
          <w:rFonts w:cs="Arial"/>
          <w:i/>
          <w:sz w:val="22"/>
          <w:szCs w:val="22"/>
          <w:lang w:val="en-US"/>
        </w:rPr>
        <w:t xml:space="preserve">stablish more stable and just societies; </w:t>
      </w:r>
      <w:r w:rsidR="00EE516E" w:rsidRPr="002F5AAD">
        <w:rPr>
          <w:rFonts w:cs="Arial"/>
          <w:i/>
          <w:sz w:val="22"/>
          <w:szCs w:val="22"/>
          <w:lang w:val="en-US"/>
        </w:rPr>
        <w:t>a</w:t>
      </w:r>
      <w:r w:rsidRPr="002F5AAD">
        <w:rPr>
          <w:rFonts w:cs="Arial"/>
          <w:i/>
          <w:sz w:val="22"/>
          <w:szCs w:val="22"/>
          <w:lang w:val="en-US"/>
        </w:rPr>
        <w:t xml:space="preserve">chieve internationally-agreed goals for development, sustainability and human rights; </w:t>
      </w:r>
      <w:r w:rsidR="00EE516E" w:rsidRPr="002F5AAD">
        <w:rPr>
          <w:rFonts w:cs="Arial"/>
          <w:i/>
          <w:sz w:val="22"/>
          <w:szCs w:val="22"/>
          <w:lang w:val="en-US"/>
        </w:rPr>
        <w:t>i</w:t>
      </w:r>
      <w:r w:rsidRPr="002F5AAD">
        <w:rPr>
          <w:rFonts w:cs="Arial"/>
          <w:i/>
          <w:sz w:val="22"/>
          <w:szCs w:val="22"/>
          <w:lang w:val="en-US"/>
        </w:rPr>
        <w:t xml:space="preserve">mprove quality of life for women, men, families and communities; and </w:t>
      </w:r>
      <w:r w:rsidR="00EE516E" w:rsidRPr="002F5AAD">
        <w:rPr>
          <w:rFonts w:cs="Arial"/>
          <w:i/>
          <w:sz w:val="22"/>
          <w:szCs w:val="22"/>
          <w:lang w:val="en-US"/>
        </w:rPr>
        <w:t>p</w:t>
      </w:r>
      <w:r w:rsidRPr="002F5AAD">
        <w:rPr>
          <w:rFonts w:cs="Arial"/>
          <w:i/>
          <w:sz w:val="22"/>
          <w:szCs w:val="22"/>
          <w:lang w:val="en-US"/>
        </w:rPr>
        <w:t>ropel businesses’ operations and goals</w:t>
      </w:r>
      <w:r w:rsidR="00E76E7A" w:rsidRPr="002F5AAD">
        <w:rPr>
          <w:rFonts w:cs="Arial"/>
          <w:i/>
          <w:sz w:val="22"/>
          <w:szCs w:val="22"/>
          <w:lang w:val="en-US"/>
        </w:rPr>
        <w:t>”</w:t>
      </w:r>
      <w:r w:rsidRPr="002F5AAD">
        <w:rPr>
          <w:rFonts w:cs="Arial"/>
          <w:sz w:val="22"/>
          <w:szCs w:val="22"/>
          <w:lang w:val="en-US"/>
        </w:rPr>
        <w:t xml:space="preserve"> (WEP </w:t>
      </w:r>
      <w:r w:rsidR="00E76E7A" w:rsidRPr="002F5AAD">
        <w:rPr>
          <w:rFonts w:cs="Arial"/>
          <w:sz w:val="22"/>
          <w:szCs w:val="22"/>
          <w:lang w:val="en-US"/>
        </w:rPr>
        <w:t>2015</w:t>
      </w:r>
      <w:r w:rsidRPr="002F5AAD">
        <w:rPr>
          <w:rFonts w:cs="Arial"/>
          <w:sz w:val="22"/>
          <w:szCs w:val="22"/>
          <w:lang w:val="en-US"/>
        </w:rPr>
        <w:t>)</w:t>
      </w:r>
      <w:r w:rsidR="00A22A6F">
        <w:rPr>
          <w:rFonts w:cs="Arial"/>
          <w:sz w:val="22"/>
          <w:szCs w:val="22"/>
          <w:lang w:val="en-US"/>
        </w:rPr>
        <w:t>.</w:t>
      </w:r>
    </w:p>
    <w:p w:rsidR="00026A87" w:rsidRPr="00FE74A7" w:rsidRDefault="00C5715A" w:rsidP="00EE33AA">
      <w:pPr>
        <w:spacing w:before="120" w:line="276" w:lineRule="auto"/>
        <w:rPr>
          <w:rFonts w:cs="Arial"/>
          <w:sz w:val="22"/>
          <w:szCs w:val="22"/>
          <w:lang w:val="en-US"/>
        </w:rPr>
      </w:pPr>
      <w:r w:rsidRPr="00FE74A7">
        <w:rPr>
          <w:rFonts w:cs="Arial"/>
          <w:sz w:val="22"/>
          <w:szCs w:val="22"/>
          <w:shd w:val="clear" w:color="auto" w:fill="FFFFFF"/>
        </w:rPr>
        <w:t>UN Women, the UN Global Compact, other leading UN agencies, the World Bank and the World Economic Forum have all produced and reference current research that demonstrates that gender diversity helps business perform better and that women’s inclusion drives development.</w:t>
      </w:r>
      <w:r w:rsidR="00E76E7A" w:rsidRPr="00FE74A7">
        <w:rPr>
          <w:rFonts w:cs="Arial"/>
          <w:sz w:val="22"/>
          <w:szCs w:val="22"/>
          <w:shd w:val="clear" w:color="auto" w:fill="FFFFFF"/>
        </w:rPr>
        <w:t xml:space="preserve"> </w:t>
      </w:r>
      <w:r w:rsidR="00026A87" w:rsidRPr="00FE74A7">
        <w:rPr>
          <w:rFonts w:cs="Arial"/>
          <w:sz w:val="22"/>
          <w:szCs w:val="22"/>
          <w:lang w:val="en-US"/>
        </w:rPr>
        <w:t xml:space="preserve">Solid data regarding women’s enterprises and work can be found in the data sets of large multilateral institutions. For example: </w:t>
      </w:r>
    </w:p>
    <w:p w:rsidR="00026A87" w:rsidRPr="002F5AAD" w:rsidRDefault="00026A87" w:rsidP="00EE33AA">
      <w:pPr>
        <w:pStyle w:val="ListParagraph"/>
        <w:numPr>
          <w:ilvl w:val="0"/>
          <w:numId w:val="4"/>
        </w:numPr>
        <w:spacing w:before="120" w:line="276" w:lineRule="auto"/>
        <w:rPr>
          <w:rFonts w:cs="Arial"/>
          <w:sz w:val="22"/>
          <w:szCs w:val="22"/>
          <w:lang w:val="en-US"/>
        </w:rPr>
      </w:pPr>
      <w:r w:rsidRPr="002F5AAD">
        <w:rPr>
          <w:rFonts w:cs="Arial"/>
          <w:sz w:val="22"/>
          <w:szCs w:val="22"/>
          <w:lang w:val="en-US"/>
        </w:rPr>
        <w:t xml:space="preserve">The ILO has a data set for about 124 countries that provide statistics on status in employment by gender covering both the formal and the informal economy. </w:t>
      </w:r>
    </w:p>
    <w:p w:rsidR="00026A87" w:rsidRPr="002F5AAD" w:rsidRDefault="00026A87" w:rsidP="00EE33AA">
      <w:pPr>
        <w:pStyle w:val="ListParagraph"/>
        <w:numPr>
          <w:ilvl w:val="0"/>
          <w:numId w:val="4"/>
        </w:numPr>
        <w:spacing w:before="120" w:line="276" w:lineRule="auto"/>
        <w:rPr>
          <w:rFonts w:cs="Arial"/>
          <w:sz w:val="22"/>
          <w:szCs w:val="22"/>
          <w:lang w:val="en-US"/>
        </w:rPr>
      </w:pPr>
      <w:r w:rsidRPr="002F5AAD">
        <w:rPr>
          <w:rFonts w:cs="Arial"/>
          <w:sz w:val="22"/>
          <w:szCs w:val="22"/>
          <w:lang w:val="en-US"/>
        </w:rPr>
        <w:t>The World Bank carries out enterprise surveys in around 135 countries and these include an indicator on whether the ownership includes at least one woman.</w:t>
      </w:r>
      <w:r w:rsidRPr="002F5AAD">
        <w:rPr>
          <w:rFonts w:cs="Arial"/>
          <w:sz w:val="22"/>
          <w:szCs w:val="22"/>
        </w:rPr>
        <w:t xml:space="preserve"> </w:t>
      </w:r>
      <w:r w:rsidRPr="002F5AAD">
        <w:rPr>
          <w:rFonts w:cs="Arial"/>
          <w:sz w:val="22"/>
          <w:szCs w:val="22"/>
          <w:lang w:val="en-US"/>
        </w:rPr>
        <w:t xml:space="preserve">Small, medium-sized and large firms are included in the World Bank’s enterprise surveys. </w:t>
      </w:r>
    </w:p>
    <w:p w:rsidR="00026A87" w:rsidRPr="002F5AAD" w:rsidRDefault="00026A87" w:rsidP="00EE33AA">
      <w:pPr>
        <w:pStyle w:val="ListParagraph"/>
        <w:numPr>
          <w:ilvl w:val="0"/>
          <w:numId w:val="4"/>
        </w:numPr>
        <w:spacing w:before="120" w:line="276" w:lineRule="auto"/>
        <w:rPr>
          <w:rFonts w:cs="Arial"/>
          <w:sz w:val="22"/>
          <w:szCs w:val="22"/>
          <w:lang w:val="en-US"/>
        </w:rPr>
      </w:pPr>
      <w:r w:rsidRPr="002F5AAD">
        <w:rPr>
          <w:rFonts w:cs="Arial"/>
          <w:sz w:val="22"/>
          <w:szCs w:val="22"/>
          <w:lang w:val="en-US"/>
        </w:rPr>
        <w:t>Women in business surveys</w:t>
      </w:r>
      <w:r w:rsidR="00CC48CA" w:rsidRPr="002F5AAD">
        <w:rPr>
          <w:rFonts w:cs="Arial"/>
          <w:sz w:val="22"/>
          <w:szCs w:val="22"/>
          <w:lang w:val="en-US"/>
        </w:rPr>
        <w:t xml:space="preserve"> and</w:t>
      </w:r>
      <w:r w:rsidRPr="002F5AAD">
        <w:rPr>
          <w:rFonts w:cs="Arial"/>
          <w:sz w:val="22"/>
          <w:szCs w:val="22"/>
          <w:lang w:val="en-US"/>
        </w:rPr>
        <w:t xml:space="preserve"> indexes are carried out by the Economist Intelligence Unit, the Global Entrepreneurship Monitor, and the Center for International Private Enterprise</w:t>
      </w:r>
      <w:r w:rsidR="00590067" w:rsidRPr="002F5AAD">
        <w:rPr>
          <w:rFonts w:cs="Arial"/>
          <w:sz w:val="22"/>
          <w:szCs w:val="22"/>
          <w:lang w:val="en-US"/>
        </w:rPr>
        <w:t xml:space="preserve">. </w:t>
      </w:r>
    </w:p>
    <w:p w:rsidR="00CC48CA" w:rsidRPr="002F5AAD" w:rsidRDefault="00026A87" w:rsidP="00EE33AA">
      <w:pPr>
        <w:pStyle w:val="ListParagraph"/>
        <w:numPr>
          <w:ilvl w:val="0"/>
          <w:numId w:val="4"/>
        </w:numPr>
        <w:spacing w:before="120" w:line="276" w:lineRule="auto"/>
        <w:rPr>
          <w:rFonts w:cs="Arial"/>
          <w:sz w:val="22"/>
          <w:szCs w:val="22"/>
          <w:lang w:val="en-US"/>
        </w:rPr>
      </w:pPr>
      <w:r w:rsidRPr="002F5AAD">
        <w:rPr>
          <w:rFonts w:cs="Arial"/>
          <w:sz w:val="22"/>
          <w:szCs w:val="22"/>
          <w:lang w:val="en-US"/>
        </w:rPr>
        <w:t xml:space="preserve">The IFC </w:t>
      </w:r>
      <w:r w:rsidR="00CC48CA" w:rsidRPr="002F5AAD">
        <w:rPr>
          <w:rFonts w:cs="Arial"/>
          <w:sz w:val="22"/>
          <w:szCs w:val="22"/>
          <w:lang w:val="en-US"/>
        </w:rPr>
        <w:t xml:space="preserve">produces annual comparative data regarding the regulatory environment for business in 187 countries. </w:t>
      </w:r>
      <w:r w:rsidRPr="002F5AAD">
        <w:rPr>
          <w:rFonts w:cs="Arial"/>
          <w:sz w:val="22"/>
          <w:szCs w:val="22"/>
          <w:lang w:val="en-US"/>
        </w:rPr>
        <w:t xml:space="preserve"> </w:t>
      </w:r>
    </w:p>
    <w:p w:rsidR="00026A87" w:rsidRDefault="00CC48CA" w:rsidP="00EE33AA">
      <w:pPr>
        <w:spacing w:before="120" w:line="276" w:lineRule="auto"/>
        <w:rPr>
          <w:rFonts w:cs="Arial"/>
          <w:sz w:val="22"/>
          <w:szCs w:val="22"/>
          <w:lang w:val="en-US"/>
        </w:rPr>
      </w:pPr>
      <w:r w:rsidRPr="002F5AAD">
        <w:rPr>
          <w:rFonts w:cs="Arial"/>
          <w:sz w:val="22"/>
          <w:szCs w:val="22"/>
          <w:lang w:val="en-US"/>
        </w:rPr>
        <w:t xml:space="preserve">Most research papers, analysis, and evaluations will refer to data gathered by and contained within the publications set out above.  </w:t>
      </w:r>
    </w:p>
    <w:p w:rsidR="00EE516E" w:rsidRPr="00B13410" w:rsidRDefault="00EE516E" w:rsidP="00EE33AA">
      <w:pPr>
        <w:pStyle w:val="Heading2"/>
        <w:spacing w:before="120" w:after="120" w:line="276" w:lineRule="auto"/>
        <w:rPr>
          <w:lang w:val="en-US"/>
        </w:rPr>
      </w:pPr>
      <w:bookmarkStart w:id="5" w:name="_Toc412038675"/>
      <w:r w:rsidRPr="00B13410">
        <w:rPr>
          <w:lang w:val="en-US"/>
        </w:rPr>
        <w:t>Principles</w:t>
      </w:r>
      <w:bookmarkEnd w:id="5"/>
    </w:p>
    <w:p w:rsidR="00EE516E" w:rsidRPr="002F5AAD" w:rsidRDefault="00EE516E" w:rsidP="00EE33AA">
      <w:pPr>
        <w:spacing w:before="120" w:line="276" w:lineRule="auto"/>
        <w:rPr>
          <w:rFonts w:cs="Arial"/>
          <w:sz w:val="22"/>
          <w:szCs w:val="22"/>
          <w:lang w:val="en-US"/>
        </w:rPr>
      </w:pPr>
      <w:r w:rsidRPr="002F5AAD">
        <w:rPr>
          <w:rFonts w:cs="Arial"/>
          <w:sz w:val="22"/>
          <w:szCs w:val="22"/>
          <w:lang w:val="en-US"/>
        </w:rPr>
        <w:t>The Women’s Empowerment Principles (WEPs) is a joint initiative of UN Women and the UN Global Compact. Launched on International Women’s Day 2010, the 7 principles posit how to empower women in business and are also a call to action to the corporate community. Since its launch, over 850 CEOs from around the world have signed the CEO Statement of Support for the WEPs.</w:t>
      </w:r>
    </w:p>
    <w:p w:rsidR="00EE516E" w:rsidRPr="002F5AAD" w:rsidRDefault="00EE516E" w:rsidP="00EE33AA">
      <w:pPr>
        <w:spacing w:before="120" w:line="276" w:lineRule="auto"/>
        <w:ind w:left="720"/>
        <w:rPr>
          <w:rFonts w:cs="Arial"/>
          <w:sz w:val="22"/>
          <w:szCs w:val="22"/>
          <w:lang w:val="en-US"/>
        </w:rPr>
      </w:pPr>
      <w:r w:rsidRPr="002F5AAD">
        <w:rPr>
          <w:rFonts w:cs="Arial"/>
          <w:sz w:val="22"/>
          <w:szCs w:val="22"/>
          <w:lang w:val="en-US"/>
        </w:rPr>
        <w:t>Principle 1: Establish high-level corporate leadership for gender equality</w:t>
      </w:r>
    </w:p>
    <w:p w:rsidR="00EE516E" w:rsidRPr="002F5AAD" w:rsidRDefault="00EE516E" w:rsidP="00EE33AA">
      <w:pPr>
        <w:spacing w:before="120" w:line="276" w:lineRule="auto"/>
        <w:ind w:left="720"/>
        <w:rPr>
          <w:rFonts w:cs="Arial"/>
          <w:sz w:val="22"/>
          <w:szCs w:val="22"/>
          <w:lang w:val="en-US"/>
        </w:rPr>
      </w:pPr>
      <w:r w:rsidRPr="002F5AAD">
        <w:rPr>
          <w:rFonts w:cs="Arial"/>
          <w:sz w:val="22"/>
          <w:szCs w:val="22"/>
          <w:lang w:val="en-US"/>
        </w:rPr>
        <w:t>Principle 2: Treat all women and men fairly at work – respect and support human rights and nondiscrimination</w:t>
      </w:r>
    </w:p>
    <w:p w:rsidR="00EE516E" w:rsidRPr="002F5AAD" w:rsidRDefault="00EE516E" w:rsidP="00EE33AA">
      <w:pPr>
        <w:spacing w:before="120" w:line="276" w:lineRule="auto"/>
        <w:ind w:left="720"/>
        <w:rPr>
          <w:rFonts w:cs="Arial"/>
          <w:sz w:val="22"/>
          <w:szCs w:val="22"/>
          <w:lang w:val="en-US"/>
        </w:rPr>
      </w:pPr>
      <w:r w:rsidRPr="002F5AAD">
        <w:rPr>
          <w:rFonts w:cs="Arial"/>
          <w:sz w:val="22"/>
          <w:szCs w:val="22"/>
          <w:lang w:val="en-US"/>
        </w:rPr>
        <w:t>Principle 3: Ensure the health, safety and well-being of all women and men workers</w:t>
      </w:r>
    </w:p>
    <w:p w:rsidR="00EE516E" w:rsidRPr="002F5AAD" w:rsidRDefault="00EE516E" w:rsidP="00EE33AA">
      <w:pPr>
        <w:spacing w:before="120" w:line="276" w:lineRule="auto"/>
        <w:ind w:left="720"/>
        <w:rPr>
          <w:rFonts w:cs="Arial"/>
          <w:sz w:val="22"/>
          <w:szCs w:val="22"/>
          <w:lang w:val="en-US"/>
        </w:rPr>
      </w:pPr>
      <w:r w:rsidRPr="002F5AAD">
        <w:rPr>
          <w:rFonts w:cs="Arial"/>
          <w:sz w:val="22"/>
          <w:szCs w:val="22"/>
          <w:lang w:val="en-US"/>
        </w:rPr>
        <w:t>Principle 4: Promote education, training and professional development for women</w:t>
      </w:r>
    </w:p>
    <w:p w:rsidR="00EE516E" w:rsidRPr="002F5AAD" w:rsidRDefault="00EE516E" w:rsidP="00EE33AA">
      <w:pPr>
        <w:spacing w:before="120" w:line="276" w:lineRule="auto"/>
        <w:ind w:left="720"/>
        <w:rPr>
          <w:rFonts w:cs="Arial"/>
          <w:sz w:val="22"/>
          <w:szCs w:val="22"/>
          <w:lang w:val="en-US"/>
        </w:rPr>
      </w:pPr>
      <w:r w:rsidRPr="002F5AAD">
        <w:rPr>
          <w:rFonts w:cs="Arial"/>
          <w:sz w:val="22"/>
          <w:szCs w:val="22"/>
          <w:lang w:val="en-US"/>
        </w:rPr>
        <w:t>Principle 5: Implement enterprise development, supply chain and marketing practices that empower women</w:t>
      </w:r>
    </w:p>
    <w:p w:rsidR="00EE516E" w:rsidRPr="002F5AAD" w:rsidRDefault="00EE516E" w:rsidP="00EE33AA">
      <w:pPr>
        <w:spacing w:before="120" w:line="276" w:lineRule="auto"/>
        <w:ind w:left="720"/>
        <w:rPr>
          <w:rFonts w:cs="Arial"/>
          <w:sz w:val="22"/>
          <w:szCs w:val="22"/>
          <w:lang w:val="en-US"/>
        </w:rPr>
      </w:pPr>
      <w:r w:rsidRPr="002F5AAD">
        <w:rPr>
          <w:rFonts w:cs="Arial"/>
          <w:sz w:val="22"/>
          <w:szCs w:val="22"/>
          <w:lang w:val="en-US"/>
        </w:rPr>
        <w:t>Principle 6: Promote equality through community initiatives and advocacy</w:t>
      </w:r>
    </w:p>
    <w:p w:rsidR="00EE516E" w:rsidRPr="002F5AAD" w:rsidRDefault="00EE516E" w:rsidP="00EE33AA">
      <w:pPr>
        <w:spacing w:before="120" w:line="276" w:lineRule="auto"/>
        <w:ind w:left="720"/>
        <w:rPr>
          <w:rFonts w:cs="Arial"/>
          <w:sz w:val="22"/>
          <w:szCs w:val="22"/>
          <w:lang w:val="en-US"/>
        </w:rPr>
      </w:pPr>
      <w:r w:rsidRPr="002F5AAD">
        <w:rPr>
          <w:rFonts w:cs="Arial"/>
          <w:sz w:val="22"/>
          <w:szCs w:val="22"/>
          <w:lang w:val="en-US"/>
        </w:rPr>
        <w:t>Principle 7: Measure and publicly report on progress to achieve gender equality</w:t>
      </w:r>
    </w:p>
    <w:p w:rsidR="00EE516E" w:rsidRDefault="0098587B" w:rsidP="00EE33AA">
      <w:pPr>
        <w:spacing w:before="120" w:line="276" w:lineRule="auto"/>
        <w:rPr>
          <w:rFonts w:cs="Arial"/>
          <w:sz w:val="22"/>
          <w:szCs w:val="22"/>
          <w:lang w:val="en-US"/>
        </w:rPr>
      </w:pPr>
      <w:r>
        <w:rPr>
          <w:rFonts w:cs="Arial"/>
          <w:sz w:val="22"/>
          <w:szCs w:val="22"/>
          <w:lang w:val="en-US"/>
        </w:rPr>
        <w:t>T</w:t>
      </w:r>
      <w:r w:rsidRPr="0098587B">
        <w:rPr>
          <w:rFonts w:cs="Arial"/>
          <w:sz w:val="22"/>
          <w:szCs w:val="22"/>
          <w:lang w:val="en-US"/>
        </w:rPr>
        <w:t xml:space="preserve">he Principles emphasize the business case for corporate action to promote gender equality and women’s empowerment and </w:t>
      </w:r>
      <w:r>
        <w:rPr>
          <w:rFonts w:cs="Arial"/>
          <w:sz w:val="22"/>
          <w:szCs w:val="22"/>
          <w:lang w:val="en-US"/>
        </w:rPr>
        <w:t xml:space="preserve">provide practical </w:t>
      </w:r>
      <w:r w:rsidRPr="0098587B">
        <w:rPr>
          <w:rFonts w:cs="Arial"/>
          <w:sz w:val="22"/>
          <w:szCs w:val="22"/>
          <w:lang w:val="en-US"/>
        </w:rPr>
        <w:t xml:space="preserve">business </w:t>
      </w:r>
      <w:r>
        <w:rPr>
          <w:rFonts w:cs="Arial"/>
          <w:sz w:val="22"/>
          <w:szCs w:val="22"/>
          <w:lang w:val="en-US"/>
        </w:rPr>
        <w:t xml:space="preserve">guidance that </w:t>
      </w:r>
      <w:r w:rsidRPr="0098587B">
        <w:rPr>
          <w:rFonts w:cs="Arial"/>
          <w:sz w:val="22"/>
          <w:szCs w:val="22"/>
          <w:lang w:val="en-US"/>
        </w:rPr>
        <w:t>also reflect the interests of governments and civil society</w:t>
      </w:r>
      <w:r>
        <w:rPr>
          <w:rFonts w:cs="Arial"/>
          <w:sz w:val="22"/>
          <w:szCs w:val="22"/>
          <w:lang w:val="en-US"/>
        </w:rPr>
        <w:t xml:space="preserve">. </w:t>
      </w:r>
      <w:r w:rsidRPr="0098587B">
        <w:rPr>
          <w:rFonts w:cs="Arial"/>
          <w:sz w:val="22"/>
          <w:szCs w:val="22"/>
          <w:lang w:val="en-US"/>
        </w:rPr>
        <w:t>Elizabeth Broderick (Australia’s Sex Discrimination Commissioner) is the Chair of the WEP Leadership Group.</w:t>
      </w:r>
      <w:r>
        <w:rPr>
          <w:rFonts w:cs="Arial"/>
          <w:sz w:val="22"/>
          <w:szCs w:val="22"/>
          <w:lang w:val="en-US"/>
        </w:rPr>
        <w:t xml:space="preserve"> </w:t>
      </w:r>
      <w:r w:rsidR="00EE516E" w:rsidRPr="002F5AAD">
        <w:rPr>
          <w:rFonts w:cs="Arial"/>
          <w:sz w:val="22"/>
          <w:szCs w:val="22"/>
          <w:lang w:val="en-US"/>
        </w:rPr>
        <w:t>For the IWI design, the WEPs provide a solid basis, with substantial international private and public sector buy i</w:t>
      </w:r>
      <w:r>
        <w:rPr>
          <w:rFonts w:cs="Arial"/>
          <w:sz w:val="22"/>
          <w:szCs w:val="22"/>
          <w:lang w:val="en-US"/>
        </w:rPr>
        <w:t>n</w:t>
      </w:r>
      <w:r w:rsidR="00EE516E" w:rsidRPr="002F5AAD">
        <w:rPr>
          <w:rFonts w:cs="Arial"/>
          <w:sz w:val="22"/>
          <w:szCs w:val="22"/>
          <w:lang w:val="en-US"/>
        </w:rPr>
        <w:t xml:space="preserve">. It makes sense for the IWI design to use these principles as a basis for thinking about and shaping the approach to Investing in Women Initiative. </w:t>
      </w:r>
    </w:p>
    <w:p w:rsidR="002F0DBA" w:rsidRPr="002F5AAD" w:rsidRDefault="002F0DBA" w:rsidP="00EE33AA">
      <w:pPr>
        <w:pStyle w:val="Heading2"/>
        <w:spacing w:before="120" w:after="120" w:line="276" w:lineRule="auto"/>
      </w:pPr>
      <w:bookmarkStart w:id="6" w:name="_Toc412038676"/>
      <w:r w:rsidRPr="002F5AAD">
        <w:t>Barriers</w:t>
      </w:r>
      <w:r w:rsidR="00E76E7A" w:rsidRPr="002F5AAD">
        <w:t xml:space="preserve"> to Women’s Economic Empowerment</w:t>
      </w:r>
      <w:bookmarkEnd w:id="6"/>
    </w:p>
    <w:p w:rsidR="00026A87" w:rsidRPr="002F5AAD" w:rsidRDefault="00F758A7" w:rsidP="00EE33AA">
      <w:pPr>
        <w:spacing w:before="120" w:line="276" w:lineRule="auto"/>
        <w:rPr>
          <w:rFonts w:cs="Arial"/>
          <w:sz w:val="22"/>
          <w:szCs w:val="22"/>
          <w:lang w:val="en-US"/>
        </w:rPr>
      </w:pPr>
      <w:r w:rsidRPr="002F5AAD">
        <w:rPr>
          <w:rFonts w:cs="Arial"/>
          <w:sz w:val="22"/>
          <w:szCs w:val="22"/>
        </w:rPr>
        <w:t xml:space="preserve">The literature reflects a broad-based consensus concerning the barriers to women’s economic empowerment which extend from the private sphere of household through to the public sphere of institutional and regulatory factors, and include socio-cultural, economic and political norms. </w:t>
      </w:r>
      <w:r w:rsidR="00026A87" w:rsidRPr="002F5AAD">
        <w:rPr>
          <w:rFonts w:cs="Arial"/>
          <w:sz w:val="22"/>
          <w:szCs w:val="22"/>
          <w:lang w:val="en-US"/>
        </w:rPr>
        <w:t xml:space="preserve">The ILO’s Women’s Entrepreneurship Development Programme (WED) notes that while women-run businesses now account for a quarter to a third of all businesses in the formal economy worldwide, the great majority are very small or micro-enterprises with little potential for growth. Research and surveys consistently find that a number of specific factors </w:t>
      </w:r>
      <w:r w:rsidR="00026A87" w:rsidRPr="002F5AAD">
        <w:rPr>
          <w:rFonts w:cs="Arial"/>
          <w:sz w:val="22"/>
          <w:szCs w:val="22"/>
        </w:rPr>
        <w:t>contributing to the slow growth of women-owned businesses: institutional and regulatory issues; lack of access to finance; relatively low rates of business education or work experience; risk aversion; confinement of women’s businesses to slower growth sectors; and the burden of household management responsibilities.</w:t>
      </w:r>
      <w:r w:rsidR="00026A87" w:rsidRPr="002F5AAD">
        <w:rPr>
          <w:rFonts w:cs="Arial"/>
          <w:sz w:val="22"/>
          <w:szCs w:val="22"/>
          <w:lang w:val="en-US"/>
        </w:rPr>
        <w:t xml:space="preserve"> </w:t>
      </w:r>
    </w:p>
    <w:p w:rsidR="00026A87" w:rsidRPr="002F5AAD" w:rsidRDefault="00CF2469" w:rsidP="00EE33AA">
      <w:pPr>
        <w:spacing w:before="120" w:line="276" w:lineRule="auto"/>
        <w:rPr>
          <w:rFonts w:cs="Arial"/>
          <w:sz w:val="22"/>
          <w:szCs w:val="22"/>
        </w:rPr>
      </w:pPr>
      <w:r w:rsidRPr="002F5AAD">
        <w:rPr>
          <w:rFonts w:cs="Arial"/>
          <w:sz w:val="22"/>
          <w:szCs w:val="22"/>
          <w:lang w:val="en-US"/>
        </w:rPr>
        <w:t>While removing barriers is essential, the ILO stresses that investment is equally vital.</w:t>
      </w:r>
      <w:r w:rsidR="00026A87" w:rsidRPr="002F5AAD">
        <w:rPr>
          <w:rFonts w:cs="Arial"/>
          <w:sz w:val="22"/>
          <w:szCs w:val="22"/>
          <w:lang w:val="en-US"/>
        </w:rPr>
        <w:t xml:space="preserve"> They argue that</w:t>
      </w:r>
      <w:r w:rsidRPr="002F5AAD">
        <w:rPr>
          <w:rFonts w:cs="Arial"/>
          <w:sz w:val="22"/>
          <w:szCs w:val="22"/>
          <w:lang w:val="en-US"/>
        </w:rPr>
        <w:t xml:space="preserve"> </w:t>
      </w:r>
      <w:r w:rsidR="00A22A6F">
        <w:rPr>
          <w:rFonts w:cs="Arial"/>
          <w:sz w:val="22"/>
          <w:szCs w:val="22"/>
        </w:rPr>
        <w:t>female</w:t>
      </w:r>
      <w:r w:rsidR="00026A87" w:rsidRPr="002F5AAD">
        <w:rPr>
          <w:rFonts w:cs="Arial"/>
          <w:sz w:val="22"/>
          <w:szCs w:val="22"/>
        </w:rPr>
        <w:t xml:space="preserve"> entrepreneurs have lower access to finance as well as less favourable loan terms, than do male entrepreneurs, limiting their potential opportunity for growth. </w:t>
      </w:r>
      <w:r w:rsidRPr="002F5AAD">
        <w:rPr>
          <w:rFonts w:cs="Arial"/>
          <w:sz w:val="22"/>
          <w:szCs w:val="22"/>
          <w:lang w:val="en-US"/>
        </w:rPr>
        <w:t xml:space="preserve">However this </w:t>
      </w:r>
      <w:r w:rsidR="00026A87" w:rsidRPr="002F5AAD">
        <w:rPr>
          <w:rFonts w:cs="Arial"/>
          <w:sz w:val="22"/>
          <w:szCs w:val="22"/>
          <w:lang w:val="en-US"/>
        </w:rPr>
        <w:t>conclusion</w:t>
      </w:r>
      <w:r w:rsidRPr="002F5AAD">
        <w:rPr>
          <w:rFonts w:cs="Arial"/>
          <w:sz w:val="22"/>
          <w:szCs w:val="22"/>
          <w:lang w:val="en-US"/>
        </w:rPr>
        <w:t xml:space="preserve"> tends to contradict a World Bank survey report that found in Indonesia of all business owners that cite access to finance as the most significant business constraint, only a slightly higher share of female- versus male-run firms report this constraint (30 vs. 25 per cent). Among small and medium enterprises in nine East Asian and Pacific countries, in only two (Timor Leste and Tonga) </w:t>
      </w:r>
      <w:r w:rsidR="002F0DBA" w:rsidRPr="002F5AAD">
        <w:rPr>
          <w:rFonts w:cs="Arial"/>
          <w:sz w:val="22"/>
          <w:szCs w:val="22"/>
          <w:lang w:val="en-US"/>
        </w:rPr>
        <w:t xml:space="preserve">did </w:t>
      </w:r>
      <w:r w:rsidRPr="002F5AAD">
        <w:rPr>
          <w:rFonts w:cs="Arial"/>
          <w:sz w:val="22"/>
          <w:szCs w:val="22"/>
          <w:lang w:val="en-US"/>
        </w:rPr>
        <w:t xml:space="preserve">female-led enterprises </w:t>
      </w:r>
      <w:r w:rsidR="002F0DBA" w:rsidRPr="002F5AAD">
        <w:rPr>
          <w:rFonts w:cs="Arial"/>
          <w:sz w:val="22"/>
          <w:szCs w:val="22"/>
          <w:lang w:val="en-US"/>
        </w:rPr>
        <w:t>report</w:t>
      </w:r>
      <w:r w:rsidRPr="002F5AAD">
        <w:rPr>
          <w:rFonts w:cs="Arial"/>
          <w:sz w:val="22"/>
          <w:szCs w:val="22"/>
          <w:lang w:val="en-US"/>
        </w:rPr>
        <w:t xml:space="preserve"> access to credit as a significantly more important constraint than reported by their male counterparts. </w:t>
      </w:r>
      <w:r w:rsidR="002F0DBA" w:rsidRPr="002F5AAD">
        <w:rPr>
          <w:rFonts w:cs="Arial"/>
          <w:sz w:val="22"/>
          <w:szCs w:val="22"/>
          <w:lang w:val="en-US"/>
        </w:rPr>
        <w:t>(W</w:t>
      </w:r>
      <w:r w:rsidRPr="002F5AAD">
        <w:rPr>
          <w:rFonts w:cs="Arial"/>
          <w:sz w:val="22"/>
          <w:szCs w:val="22"/>
          <w:lang w:val="en-US"/>
        </w:rPr>
        <w:t>orld Bank, 2012</w:t>
      </w:r>
      <w:r w:rsidR="00026A87" w:rsidRPr="002F5AAD">
        <w:rPr>
          <w:rFonts w:cs="Arial"/>
          <w:sz w:val="22"/>
          <w:szCs w:val="22"/>
          <w:lang w:val="en-US"/>
        </w:rPr>
        <w:t>,</w:t>
      </w:r>
      <w:r w:rsidRPr="002F5AAD">
        <w:rPr>
          <w:rFonts w:cs="Arial"/>
          <w:sz w:val="22"/>
          <w:szCs w:val="22"/>
          <w:lang w:val="en-US"/>
        </w:rPr>
        <w:t xml:space="preserve"> Toward Gender Equality in East Asia and</w:t>
      </w:r>
      <w:r w:rsidR="002F0DBA" w:rsidRPr="002F5AAD">
        <w:rPr>
          <w:rFonts w:cs="Arial"/>
          <w:sz w:val="22"/>
          <w:szCs w:val="22"/>
          <w:lang w:val="en-US"/>
        </w:rPr>
        <w:t xml:space="preserve"> </w:t>
      </w:r>
      <w:r w:rsidRPr="002F5AAD">
        <w:rPr>
          <w:rFonts w:cs="Arial"/>
          <w:sz w:val="22"/>
          <w:szCs w:val="22"/>
          <w:lang w:val="en-US"/>
        </w:rPr>
        <w:t>the Pacific: A Companion to the World Development Report</w:t>
      </w:r>
      <w:r w:rsidR="002F0DBA" w:rsidRPr="002F5AAD">
        <w:rPr>
          <w:rFonts w:cs="Arial"/>
          <w:sz w:val="22"/>
          <w:szCs w:val="22"/>
          <w:lang w:val="en-US"/>
        </w:rPr>
        <w:t xml:space="preserve">). </w:t>
      </w:r>
      <w:r w:rsidR="00026A87" w:rsidRPr="002F5AAD">
        <w:rPr>
          <w:rFonts w:cs="Arial"/>
          <w:sz w:val="22"/>
          <w:szCs w:val="22"/>
          <w:lang w:val="en-US"/>
        </w:rPr>
        <w:t xml:space="preserve">Similarly, </w:t>
      </w:r>
      <w:r w:rsidR="00026A87" w:rsidRPr="002F5AAD">
        <w:rPr>
          <w:rFonts w:cs="Arial"/>
          <w:sz w:val="22"/>
          <w:szCs w:val="22"/>
        </w:rPr>
        <w:t xml:space="preserve">the evaluation of the Goldman Sachs </w:t>
      </w:r>
      <w:r w:rsidR="00026A87" w:rsidRPr="002F5AAD">
        <w:rPr>
          <w:rFonts w:cs="Arial"/>
          <w:i/>
          <w:sz w:val="22"/>
          <w:szCs w:val="22"/>
        </w:rPr>
        <w:t>10,000 Women</w:t>
      </w:r>
      <w:r w:rsidR="00026A87" w:rsidRPr="002F5AAD">
        <w:rPr>
          <w:rFonts w:cs="Arial"/>
          <w:sz w:val="22"/>
          <w:szCs w:val="22"/>
        </w:rPr>
        <w:t xml:space="preserve"> program found that women were highly successful in accessing finance following their business training and mentoring program. Suggesting that when provided with training and support, women can successfully access financing. </w:t>
      </w:r>
    </w:p>
    <w:p w:rsidR="00026A87" w:rsidRPr="002F5AAD" w:rsidRDefault="00026A87" w:rsidP="00EE33AA">
      <w:pPr>
        <w:spacing w:before="120" w:line="276" w:lineRule="auto"/>
        <w:rPr>
          <w:rFonts w:cs="Arial"/>
          <w:sz w:val="22"/>
          <w:szCs w:val="22"/>
          <w:lang w:val="en-US"/>
        </w:rPr>
      </w:pPr>
      <w:r w:rsidRPr="002F5AAD">
        <w:rPr>
          <w:rFonts w:cs="Arial"/>
          <w:sz w:val="22"/>
          <w:szCs w:val="22"/>
          <w:lang w:val="en-US"/>
        </w:rPr>
        <w:t>A survey by the Center for International Private Enterprise (CIPE) found that the main legal and regulatory barriers facing women in starting and operating their own businesses were large start-up capital requirements, ineffective/complex business registration procedures, high and complex tax systems, poor contract enforcement and complicated and costly licensing requirements. The IFC annual publication “Doing Business” provides a comprehensive review</w:t>
      </w:r>
      <w:r w:rsidRPr="002F5AAD">
        <w:rPr>
          <w:rFonts w:cs="Arial"/>
          <w:sz w:val="22"/>
          <w:szCs w:val="22"/>
        </w:rPr>
        <w:t xml:space="preserve"> of </w:t>
      </w:r>
      <w:r w:rsidRPr="002F5AAD">
        <w:rPr>
          <w:rFonts w:cs="Arial"/>
          <w:sz w:val="22"/>
          <w:szCs w:val="22"/>
          <w:lang w:val="en-US"/>
        </w:rPr>
        <w:t xml:space="preserve">regulations for small and medium-size enterprises in 189 countries, including rankings across 10 areas of business regulation.  </w:t>
      </w:r>
      <w:r w:rsidR="00E76E7A" w:rsidRPr="002F5AAD">
        <w:rPr>
          <w:rFonts w:cs="Arial"/>
          <w:sz w:val="22"/>
          <w:szCs w:val="22"/>
          <w:lang w:val="en-US"/>
        </w:rPr>
        <w:t>The following is a snapshot of each country in the region ranking for ease of doing business for SMEs:</w:t>
      </w:r>
    </w:p>
    <w:tbl>
      <w:tblPr>
        <w:tblStyle w:val="GridTable4Accent6"/>
        <w:tblW w:w="0" w:type="auto"/>
        <w:tblLook w:val="04A0" w:firstRow="1" w:lastRow="0" w:firstColumn="1" w:lastColumn="0" w:noHBand="0" w:noVBand="1"/>
      </w:tblPr>
      <w:tblGrid>
        <w:gridCol w:w="2547"/>
        <w:gridCol w:w="1961"/>
        <w:gridCol w:w="2575"/>
        <w:gridCol w:w="1933"/>
      </w:tblGrid>
      <w:tr w:rsidR="00E76E7A" w:rsidRPr="002F5AAD" w:rsidTr="00E76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nil"/>
            </w:tcBorders>
            <w:shd w:val="clear" w:color="auto" w:fill="538135" w:themeFill="accent6" w:themeFillShade="BF"/>
          </w:tcPr>
          <w:p w:rsidR="00E76E7A" w:rsidRPr="002F5AAD" w:rsidRDefault="00E76E7A" w:rsidP="00EE33AA">
            <w:pPr>
              <w:spacing w:before="120" w:after="120" w:line="276" w:lineRule="auto"/>
              <w:rPr>
                <w:rFonts w:cs="Arial"/>
                <w:sz w:val="22"/>
                <w:szCs w:val="22"/>
                <w:lang w:val="en-US"/>
              </w:rPr>
            </w:pPr>
            <w:r w:rsidRPr="002F5AAD">
              <w:rPr>
                <w:rFonts w:cs="Arial"/>
                <w:sz w:val="22"/>
                <w:szCs w:val="22"/>
                <w:lang w:val="en-US"/>
              </w:rPr>
              <w:t>Country</w:t>
            </w:r>
          </w:p>
        </w:tc>
        <w:tc>
          <w:tcPr>
            <w:tcW w:w="1961" w:type="dxa"/>
            <w:tcBorders>
              <w:top w:val="single" w:sz="4" w:space="0" w:color="auto"/>
              <w:bottom w:val="nil"/>
              <w:right w:val="single" w:sz="4" w:space="0" w:color="auto"/>
            </w:tcBorders>
            <w:shd w:val="clear" w:color="auto" w:fill="538135" w:themeFill="accent6" w:themeFillShade="BF"/>
          </w:tcPr>
          <w:p w:rsidR="00E76E7A" w:rsidRPr="002F5AAD" w:rsidRDefault="00E76E7A" w:rsidP="00EE33AA">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Arial"/>
                <w:sz w:val="22"/>
                <w:szCs w:val="22"/>
                <w:lang w:val="en-US"/>
              </w:rPr>
            </w:pPr>
            <w:r w:rsidRPr="002F5AAD">
              <w:rPr>
                <w:rFonts w:cs="Arial"/>
                <w:sz w:val="22"/>
                <w:szCs w:val="22"/>
                <w:lang w:val="en-US"/>
              </w:rPr>
              <w:t>Ranking</w:t>
            </w:r>
          </w:p>
        </w:tc>
        <w:tc>
          <w:tcPr>
            <w:tcW w:w="2575" w:type="dxa"/>
            <w:tcBorders>
              <w:top w:val="single" w:sz="4" w:space="0" w:color="auto"/>
              <w:left w:val="single" w:sz="4" w:space="0" w:color="auto"/>
              <w:bottom w:val="nil"/>
            </w:tcBorders>
            <w:shd w:val="clear" w:color="auto" w:fill="538135" w:themeFill="accent6" w:themeFillShade="BF"/>
          </w:tcPr>
          <w:p w:rsidR="00E76E7A" w:rsidRPr="002F5AAD" w:rsidRDefault="00E76E7A" w:rsidP="00EE33AA">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Arial"/>
                <w:sz w:val="22"/>
                <w:szCs w:val="22"/>
                <w:lang w:val="en-US"/>
              </w:rPr>
            </w:pPr>
            <w:r w:rsidRPr="002F5AAD">
              <w:rPr>
                <w:rFonts w:cs="Arial"/>
                <w:sz w:val="22"/>
                <w:szCs w:val="22"/>
                <w:lang w:val="en-US"/>
              </w:rPr>
              <w:t>Country</w:t>
            </w:r>
          </w:p>
        </w:tc>
        <w:tc>
          <w:tcPr>
            <w:tcW w:w="1933" w:type="dxa"/>
            <w:tcBorders>
              <w:top w:val="single" w:sz="4" w:space="0" w:color="auto"/>
              <w:bottom w:val="nil"/>
              <w:right w:val="single" w:sz="4" w:space="0" w:color="auto"/>
            </w:tcBorders>
            <w:shd w:val="clear" w:color="auto" w:fill="538135" w:themeFill="accent6" w:themeFillShade="BF"/>
          </w:tcPr>
          <w:p w:rsidR="00E76E7A" w:rsidRPr="002F5AAD" w:rsidRDefault="00E76E7A" w:rsidP="00EE33AA">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Arial"/>
                <w:sz w:val="22"/>
                <w:szCs w:val="22"/>
                <w:lang w:val="en-US"/>
              </w:rPr>
            </w:pPr>
            <w:r w:rsidRPr="002F5AAD">
              <w:rPr>
                <w:rFonts w:cs="Arial"/>
                <w:sz w:val="22"/>
                <w:szCs w:val="22"/>
                <w:lang w:val="en-US"/>
              </w:rPr>
              <w:t>Ranking</w:t>
            </w:r>
          </w:p>
        </w:tc>
      </w:tr>
      <w:tr w:rsidR="00E76E7A" w:rsidRPr="002F5AAD" w:rsidTr="00E76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nil"/>
            </w:tcBorders>
          </w:tcPr>
          <w:p w:rsidR="00E76E7A" w:rsidRPr="002F5AAD" w:rsidRDefault="00E76E7A" w:rsidP="00EE33AA">
            <w:pPr>
              <w:spacing w:before="120" w:after="120" w:line="276" w:lineRule="auto"/>
              <w:rPr>
                <w:rFonts w:cs="Arial"/>
                <w:b w:val="0"/>
                <w:sz w:val="22"/>
                <w:szCs w:val="22"/>
                <w:lang w:val="en-US"/>
              </w:rPr>
            </w:pPr>
            <w:r w:rsidRPr="002F5AAD">
              <w:rPr>
                <w:rFonts w:cs="Arial"/>
                <w:b w:val="0"/>
                <w:sz w:val="22"/>
                <w:szCs w:val="22"/>
                <w:lang w:val="en-US"/>
              </w:rPr>
              <w:t>Australia</w:t>
            </w:r>
          </w:p>
        </w:tc>
        <w:tc>
          <w:tcPr>
            <w:tcW w:w="1961" w:type="dxa"/>
            <w:tcBorders>
              <w:top w:val="nil"/>
              <w:left w:val="nil"/>
              <w:bottom w:val="nil"/>
              <w:right w:val="single" w:sz="4" w:space="0" w:color="auto"/>
            </w:tcBorders>
          </w:tcPr>
          <w:p w:rsidR="00E76E7A" w:rsidRPr="002F5AAD" w:rsidRDefault="00E76E7A" w:rsidP="00EE33AA">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US"/>
              </w:rPr>
            </w:pPr>
            <w:r w:rsidRPr="002F5AAD">
              <w:rPr>
                <w:rFonts w:cs="Arial"/>
                <w:sz w:val="22"/>
                <w:szCs w:val="22"/>
                <w:lang w:val="en-US"/>
              </w:rPr>
              <w:t>11</w:t>
            </w:r>
          </w:p>
        </w:tc>
        <w:tc>
          <w:tcPr>
            <w:tcW w:w="2575" w:type="dxa"/>
            <w:tcBorders>
              <w:top w:val="nil"/>
              <w:left w:val="single" w:sz="4" w:space="0" w:color="auto"/>
              <w:bottom w:val="nil"/>
              <w:right w:val="nil"/>
            </w:tcBorders>
          </w:tcPr>
          <w:p w:rsidR="00E76E7A" w:rsidRPr="002F5AAD" w:rsidRDefault="00E76E7A" w:rsidP="00EE33AA">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US"/>
              </w:rPr>
            </w:pPr>
            <w:r w:rsidRPr="002F5AAD">
              <w:rPr>
                <w:rFonts w:cs="Arial"/>
                <w:sz w:val="22"/>
                <w:szCs w:val="22"/>
                <w:lang w:val="en-US"/>
              </w:rPr>
              <w:t>Cambodia</w:t>
            </w:r>
          </w:p>
        </w:tc>
        <w:tc>
          <w:tcPr>
            <w:tcW w:w="1933" w:type="dxa"/>
            <w:tcBorders>
              <w:top w:val="nil"/>
              <w:left w:val="nil"/>
              <w:bottom w:val="nil"/>
              <w:right w:val="single" w:sz="4" w:space="0" w:color="auto"/>
            </w:tcBorders>
          </w:tcPr>
          <w:p w:rsidR="00E76E7A" w:rsidRPr="002F5AAD" w:rsidRDefault="00E76E7A" w:rsidP="00EE33AA">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US"/>
              </w:rPr>
            </w:pPr>
            <w:r w:rsidRPr="002F5AAD">
              <w:rPr>
                <w:rFonts w:cs="Arial"/>
                <w:sz w:val="22"/>
                <w:szCs w:val="22"/>
                <w:lang w:val="en-US"/>
              </w:rPr>
              <w:t>137</w:t>
            </w:r>
          </w:p>
        </w:tc>
      </w:tr>
      <w:tr w:rsidR="00E76E7A" w:rsidRPr="002F5AAD" w:rsidTr="00E76E7A">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nil"/>
            </w:tcBorders>
          </w:tcPr>
          <w:p w:rsidR="00E76E7A" w:rsidRPr="002F5AAD" w:rsidRDefault="00E76E7A" w:rsidP="00EE33AA">
            <w:pPr>
              <w:spacing w:before="120" w:after="120" w:line="276" w:lineRule="auto"/>
              <w:rPr>
                <w:rFonts w:cs="Arial"/>
                <w:b w:val="0"/>
                <w:sz w:val="22"/>
                <w:szCs w:val="22"/>
                <w:lang w:val="en-US"/>
              </w:rPr>
            </w:pPr>
            <w:r w:rsidRPr="002F5AAD">
              <w:rPr>
                <w:rFonts w:cs="Arial"/>
                <w:b w:val="0"/>
                <w:sz w:val="22"/>
                <w:szCs w:val="22"/>
                <w:lang w:val="en-US"/>
              </w:rPr>
              <w:t>Vietnam</w:t>
            </w:r>
          </w:p>
        </w:tc>
        <w:tc>
          <w:tcPr>
            <w:tcW w:w="1961" w:type="dxa"/>
            <w:tcBorders>
              <w:top w:val="nil"/>
              <w:left w:val="nil"/>
              <w:bottom w:val="nil"/>
              <w:right w:val="single" w:sz="4" w:space="0" w:color="auto"/>
            </w:tcBorders>
          </w:tcPr>
          <w:p w:rsidR="00E76E7A" w:rsidRPr="002F5AAD" w:rsidRDefault="00E76E7A" w:rsidP="00EE33AA">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US"/>
              </w:rPr>
            </w:pPr>
            <w:r w:rsidRPr="002F5AAD">
              <w:rPr>
                <w:rFonts w:cs="Arial"/>
                <w:sz w:val="22"/>
                <w:szCs w:val="22"/>
                <w:lang w:val="en-US"/>
              </w:rPr>
              <w:t>99</w:t>
            </w:r>
          </w:p>
        </w:tc>
        <w:tc>
          <w:tcPr>
            <w:tcW w:w="2575" w:type="dxa"/>
            <w:tcBorders>
              <w:top w:val="nil"/>
              <w:left w:val="single" w:sz="4" w:space="0" w:color="auto"/>
              <w:bottom w:val="nil"/>
              <w:right w:val="nil"/>
            </w:tcBorders>
          </w:tcPr>
          <w:p w:rsidR="00E76E7A" w:rsidRPr="002F5AAD" w:rsidRDefault="00E76E7A" w:rsidP="00EE33AA">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US"/>
              </w:rPr>
            </w:pPr>
            <w:r w:rsidRPr="002F5AAD">
              <w:rPr>
                <w:rFonts w:cs="Arial"/>
                <w:sz w:val="22"/>
                <w:szCs w:val="22"/>
                <w:lang w:val="en-US"/>
              </w:rPr>
              <w:t>Laos</w:t>
            </w:r>
          </w:p>
        </w:tc>
        <w:tc>
          <w:tcPr>
            <w:tcW w:w="1933" w:type="dxa"/>
            <w:tcBorders>
              <w:top w:val="nil"/>
              <w:left w:val="nil"/>
              <w:bottom w:val="nil"/>
              <w:right w:val="single" w:sz="4" w:space="0" w:color="auto"/>
            </w:tcBorders>
          </w:tcPr>
          <w:p w:rsidR="00E76E7A" w:rsidRPr="002F5AAD" w:rsidRDefault="00E76E7A" w:rsidP="00EE33AA">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US"/>
              </w:rPr>
            </w:pPr>
            <w:r w:rsidRPr="002F5AAD">
              <w:rPr>
                <w:rFonts w:cs="Arial"/>
                <w:sz w:val="22"/>
                <w:szCs w:val="22"/>
                <w:lang w:val="en-US"/>
              </w:rPr>
              <w:t>159</w:t>
            </w:r>
          </w:p>
        </w:tc>
      </w:tr>
      <w:tr w:rsidR="00E76E7A" w:rsidRPr="002F5AAD" w:rsidTr="00E76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nil"/>
              <w:right w:val="nil"/>
            </w:tcBorders>
          </w:tcPr>
          <w:p w:rsidR="00E76E7A" w:rsidRPr="002F5AAD" w:rsidRDefault="00E76E7A" w:rsidP="00EE33AA">
            <w:pPr>
              <w:spacing w:before="120" w:after="120" w:line="276" w:lineRule="auto"/>
              <w:rPr>
                <w:rFonts w:cs="Arial"/>
                <w:b w:val="0"/>
                <w:sz w:val="22"/>
                <w:szCs w:val="22"/>
                <w:lang w:val="en-US"/>
              </w:rPr>
            </w:pPr>
            <w:r w:rsidRPr="002F5AAD">
              <w:rPr>
                <w:rFonts w:cs="Arial"/>
                <w:b w:val="0"/>
                <w:sz w:val="22"/>
                <w:szCs w:val="22"/>
                <w:lang w:val="en-US"/>
              </w:rPr>
              <w:t>Philippines</w:t>
            </w:r>
          </w:p>
        </w:tc>
        <w:tc>
          <w:tcPr>
            <w:tcW w:w="1961" w:type="dxa"/>
            <w:tcBorders>
              <w:top w:val="nil"/>
              <w:left w:val="nil"/>
              <w:bottom w:val="nil"/>
              <w:right w:val="single" w:sz="4" w:space="0" w:color="auto"/>
            </w:tcBorders>
          </w:tcPr>
          <w:p w:rsidR="00E76E7A" w:rsidRPr="002F5AAD" w:rsidRDefault="00E76E7A" w:rsidP="00EE33AA">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US"/>
              </w:rPr>
            </w:pPr>
            <w:r w:rsidRPr="002F5AAD">
              <w:rPr>
                <w:rFonts w:cs="Arial"/>
                <w:sz w:val="22"/>
                <w:szCs w:val="22"/>
                <w:lang w:val="en-US"/>
              </w:rPr>
              <w:t>108</w:t>
            </w:r>
          </w:p>
        </w:tc>
        <w:tc>
          <w:tcPr>
            <w:tcW w:w="2575" w:type="dxa"/>
            <w:tcBorders>
              <w:top w:val="nil"/>
              <w:left w:val="single" w:sz="4" w:space="0" w:color="auto"/>
              <w:bottom w:val="nil"/>
              <w:right w:val="nil"/>
            </w:tcBorders>
          </w:tcPr>
          <w:p w:rsidR="00E76E7A" w:rsidRPr="002F5AAD" w:rsidRDefault="00E76E7A" w:rsidP="00EE33AA">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US"/>
              </w:rPr>
            </w:pPr>
            <w:r w:rsidRPr="002F5AAD">
              <w:rPr>
                <w:rFonts w:cs="Arial"/>
                <w:sz w:val="22"/>
                <w:szCs w:val="22"/>
                <w:lang w:val="en-US"/>
              </w:rPr>
              <w:t>Timor Leste</w:t>
            </w:r>
          </w:p>
        </w:tc>
        <w:tc>
          <w:tcPr>
            <w:tcW w:w="1933" w:type="dxa"/>
            <w:tcBorders>
              <w:top w:val="nil"/>
              <w:left w:val="nil"/>
              <w:bottom w:val="nil"/>
              <w:right w:val="single" w:sz="4" w:space="0" w:color="auto"/>
            </w:tcBorders>
          </w:tcPr>
          <w:p w:rsidR="00E76E7A" w:rsidRPr="002F5AAD" w:rsidRDefault="00E76E7A" w:rsidP="00EE33AA">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sz w:val="22"/>
                <w:szCs w:val="22"/>
                <w:lang w:val="en-US"/>
              </w:rPr>
            </w:pPr>
            <w:r w:rsidRPr="002F5AAD">
              <w:rPr>
                <w:rFonts w:cs="Arial"/>
                <w:sz w:val="22"/>
                <w:szCs w:val="22"/>
                <w:lang w:val="en-US"/>
              </w:rPr>
              <w:t>172</w:t>
            </w:r>
          </w:p>
        </w:tc>
      </w:tr>
      <w:tr w:rsidR="00E76E7A" w:rsidRPr="002F5AAD" w:rsidTr="00E76E7A">
        <w:tc>
          <w:tcPr>
            <w:cnfStyle w:val="001000000000" w:firstRow="0" w:lastRow="0" w:firstColumn="1" w:lastColumn="0" w:oddVBand="0" w:evenVBand="0" w:oddHBand="0" w:evenHBand="0" w:firstRowFirstColumn="0" w:firstRowLastColumn="0" w:lastRowFirstColumn="0" w:lastRowLastColumn="0"/>
            <w:tcW w:w="2547" w:type="dxa"/>
            <w:tcBorders>
              <w:top w:val="nil"/>
              <w:left w:val="single" w:sz="4" w:space="0" w:color="auto"/>
              <w:bottom w:val="single" w:sz="4" w:space="0" w:color="auto"/>
              <w:right w:val="nil"/>
            </w:tcBorders>
          </w:tcPr>
          <w:p w:rsidR="00E76E7A" w:rsidRPr="002F5AAD" w:rsidRDefault="00E76E7A" w:rsidP="00EE33AA">
            <w:pPr>
              <w:spacing w:before="120" w:after="120" w:line="276" w:lineRule="auto"/>
              <w:rPr>
                <w:rFonts w:cs="Arial"/>
                <w:b w:val="0"/>
                <w:sz w:val="22"/>
                <w:szCs w:val="22"/>
                <w:lang w:val="en-US"/>
              </w:rPr>
            </w:pPr>
            <w:r w:rsidRPr="002F5AAD">
              <w:rPr>
                <w:rFonts w:cs="Arial"/>
                <w:b w:val="0"/>
                <w:sz w:val="22"/>
                <w:szCs w:val="22"/>
                <w:lang w:val="en-US"/>
              </w:rPr>
              <w:t>Indonesia</w:t>
            </w:r>
          </w:p>
        </w:tc>
        <w:tc>
          <w:tcPr>
            <w:tcW w:w="1961" w:type="dxa"/>
            <w:tcBorders>
              <w:top w:val="nil"/>
              <w:left w:val="nil"/>
              <w:bottom w:val="single" w:sz="4" w:space="0" w:color="auto"/>
              <w:right w:val="single" w:sz="4" w:space="0" w:color="auto"/>
            </w:tcBorders>
          </w:tcPr>
          <w:p w:rsidR="00E76E7A" w:rsidRPr="002F5AAD" w:rsidRDefault="00E76E7A" w:rsidP="00EE33AA">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US"/>
              </w:rPr>
            </w:pPr>
            <w:r w:rsidRPr="002F5AAD">
              <w:rPr>
                <w:rFonts w:cs="Arial"/>
                <w:sz w:val="22"/>
                <w:szCs w:val="22"/>
                <w:lang w:val="en-US"/>
              </w:rPr>
              <w:t>120</w:t>
            </w:r>
          </w:p>
        </w:tc>
        <w:tc>
          <w:tcPr>
            <w:tcW w:w="2575" w:type="dxa"/>
            <w:tcBorders>
              <w:top w:val="nil"/>
              <w:left w:val="single" w:sz="4" w:space="0" w:color="auto"/>
              <w:bottom w:val="single" w:sz="4" w:space="0" w:color="auto"/>
              <w:right w:val="nil"/>
            </w:tcBorders>
          </w:tcPr>
          <w:p w:rsidR="00E76E7A" w:rsidRPr="002F5AAD" w:rsidRDefault="00E76E7A" w:rsidP="00EE33AA">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US"/>
              </w:rPr>
            </w:pPr>
            <w:r w:rsidRPr="002F5AAD">
              <w:rPr>
                <w:rFonts w:cs="Arial"/>
                <w:sz w:val="22"/>
                <w:szCs w:val="22"/>
                <w:lang w:val="en-US"/>
              </w:rPr>
              <w:t>Myanmar</w:t>
            </w:r>
          </w:p>
        </w:tc>
        <w:tc>
          <w:tcPr>
            <w:tcW w:w="1933" w:type="dxa"/>
            <w:tcBorders>
              <w:top w:val="nil"/>
              <w:left w:val="nil"/>
              <w:bottom w:val="single" w:sz="4" w:space="0" w:color="auto"/>
              <w:right w:val="single" w:sz="4" w:space="0" w:color="auto"/>
            </w:tcBorders>
          </w:tcPr>
          <w:p w:rsidR="00E76E7A" w:rsidRPr="002F5AAD" w:rsidRDefault="00E76E7A" w:rsidP="00EE33AA">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sz w:val="22"/>
                <w:szCs w:val="22"/>
                <w:lang w:val="en-US"/>
              </w:rPr>
            </w:pPr>
            <w:r w:rsidRPr="002F5AAD">
              <w:rPr>
                <w:rFonts w:cs="Arial"/>
                <w:sz w:val="22"/>
                <w:szCs w:val="22"/>
                <w:lang w:val="en-US"/>
              </w:rPr>
              <w:t>182</w:t>
            </w:r>
          </w:p>
        </w:tc>
      </w:tr>
    </w:tbl>
    <w:p w:rsidR="00E76E7A" w:rsidRPr="00B13410" w:rsidRDefault="00A22A6F" w:rsidP="00EE33AA">
      <w:pPr>
        <w:spacing w:before="120" w:line="276" w:lineRule="auto"/>
        <w:rPr>
          <w:rFonts w:cs="Arial"/>
          <w:sz w:val="18"/>
          <w:szCs w:val="18"/>
          <w:lang w:val="en-US"/>
        </w:rPr>
      </w:pPr>
      <w:r>
        <w:rPr>
          <w:rFonts w:cs="Arial"/>
          <w:sz w:val="18"/>
          <w:szCs w:val="18"/>
          <w:lang w:val="en-US"/>
        </w:rPr>
        <w:t xml:space="preserve">Cited in </w:t>
      </w:r>
      <w:r w:rsidR="00E76E7A" w:rsidRPr="00B13410">
        <w:rPr>
          <w:rFonts w:cs="Arial"/>
          <w:sz w:val="18"/>
          <w:szCs w:val="18"/>
          <w:lang w:val="en-US"/>
        </w:rPr>
        <w:t>IFC, Doing Business 2014: Understanding Regulations for Small and Medium-Size Enterprises</w:t>
      </w:r>
    </w:p>
    <w:p w:rsidR="00026A87" w:rsidRPr="002F5AAD" w:rsidRDefault="00026A87" w:rsidP="00EE33AA">
      <w:pPr>
        <w:spacing w:before="120" w:line="276" w:lineRule="auto"/>
        <w:rPr>
          <w:rFonts w:cs="Arial"/>
          <w:sz w:val="22"/>
          <w:szCs w:val="22"/>
          <w:lang w:val="en-US"/>
        </w:rPr>
      </w:pPr>
      <w:r w:rsidRPr="002F5AAD">
        <w:rPr>
          <w:rFonts w:cs="Arial"/>
          <w:sz w:val="22"/>
          <w:szCs w:val="22"/>
          <w:lang w:val="en-US"/>
        </w:rPr>
        <w:t>The Global Entrepreneurship Monitor 2010 Women’s Report notes that “</w:t>
      </w:r>
      <w:r w:rsidRPr="002F5AAD">
        <w:rPr>
          <w:rFonts w:cs="Arial"/>
          <w:i/>
          <w:sz w:val="22"/>
          <w:szCs w:val="22"/>
          <w:lang w:val="en-US"/>
        </w:rPr>
        <w:t>networks of women entrepreneurs and business owners are generally smaller and less diverse than those of their male counterparts</w:t>
      </w:r>
      <w:r w:rsidRPr="002F5AAD">
        <w:rPr>
          <w:rFonts w:cs="Arial"/>
          <w:sz w:val="22"/>
          <w:szCs w:val="22"/>
          <w:lang w:val="en-US"/>
        </w:rPr>
        <w:t xml:space="preserve">”. Additionally, corporate culture, as well as masculine management and leadership norms, act to exclude women and prevent their promotion to managerial or senior positions. And gender roles and stereotypes tend to maintain women in less-lucrative businesses and </w:t>
      </w:r>
      <w:r w:rsidR="008A63BF">
        <w:rPr>
          <w:rFonts w:cs="Arial"/>
          <w:sz w:val="22"/>
          <w:szCs w:val="22"/>
          <w:lang w:val="en-US"/>
        </w:rPr>
        <w:t>employment. (ILO, 2014</w:t>
      </w:r>
      <w:r w:rsidRPr="002F5AAD">
        <w:rPr>
          <w:rFonts w:cs="Arial"/>
          <w:sz w:val="22"/>
          <w:szCs w:val="22"/>
          <w:lang w:val="en-US"/>
        </w:rPr>
        <w:t>).</w:t>
      </w:r>
    </w:p>
    <w:p w:rsidR="002F0DBA" w:rsidRDefault="00026A87" w:rsidP="00EE33AA">
      <w:pPr>
        <w:spacing w:before="120" w:line="276" w:lineRule="auto"/>
        <w:rPr>
          <w:rFonts w:cs="Arial"/>
          <w:sz w:val="22"/>
          <w:szCs w:val="22"/>
          <w:lang w:val="en-US"/>
        </w:rPr>
      </w:pPr>
      <w:r w:rsidRPr="002F5AAD">
        <w:rPr>
          <w:rFonts w:cs="Arial"/>
          <w:sz w:val="22"/>
          <w:szCs w:val="22"/>
          <w:lang w:val="en-US"/>
        </w:rPr>
        <w:t xml:space="preserve">The disproportionate household and family responsibilities that are borne by women often when they are business owners or income earners, </w:t>
      </w:r>
      <w:r w:rsidR="00A22A6F">
        <w:rPr>
          <w:rFonts w:cs="Arial"/>
          <w:sz w:val="22"/>
          <w:szCs w:val="22"/>
          <w:lang w:val="en-US"/>
        </w:rPr>
        <w:t>can sometimes further limit</w:t>
      </w:r>
      <w:r w:rsidRPr="002F5AAD">
        <w:rPr>
          <w:rFonts w:cs="Arial"/>
          <w:sz w:val="22"/>
          <w:szCs w:val="22"/>
          <w:lang w:val="en-US"/>
        </w:rPr>
        <w:t xml:space="preserve"> their capacity to work on their own business growth. Such responsibilities also tend to make women </w:t>
      </w:r>
      <w:r w:rsidR="00A22A6F">
        <w:rPr>
          <w:rFonts w:cs="Arial"/>
          <w:sz w:val="22"/>
          <w:szCs w:val="22"/>
          <w:lang w:val="en-US"/>
        </w:rPr>
        <w:t xml:space="preserve">take </w:t>
      </w:r>
      <w:r w:rsidRPr="002F5AAD">
        <w:rPr>
          <w:rFonts w:cs="Arial"/>
          <w:sz w:val="22"/>
          <w:szCs w:val="22"/>
          <w:lang w:val="en-US"/>
        </w:rPr>
        <w:t>less risk</w:t>
      </w:r>
      <w:r w:rsidR="00A22A6F">
        <w:rPr>
          <w:rFonts w:cs="Arial"/>
          <w:sz w:val="22"/>
          <w:szCs w:val="22"/>
          <w:lang w:val="en-US"/>
        </w:rPr>
        <w:t>s</w:t>
      </w:r>
      <w:r w:rsidRPr="002F5AAD">
        <w:rPr>
          <w:rFonts w:cs="Arial"/>
          <w:sz w:val="22"/>
          <w:szCs w:val="22"/>
          <w:lang w:val="en-US"/>
        </w:rPr>
        <w:t xml:space="preserve"> in their business, and less likely to access finance – particularly where it means debt. </w:t>
      </w:r>
      <w:r w:rsidR="002F0DBA" w:rsidRPr="002F5AAD">
        <w:rPr>
          <w:rFonts w:cs="Arial"/>
          <w:sz w:val="22"/>
          <w:szCs w:val="22"/>
          <w:lang w:val="en-US"/>
        </w:rPr>
        <w:t>In Vietnam, a survey conducted by United Nations Industrial Development Organization (UNIDO) in cooperation with the Vietnam Chamber of Commerce and Industry (VCCI) found that Vietnamese women entrepreneurs appear to suffer more from traditional and internal factors than from actual business regulatory factors when starting a business</w:t>
      </w:r>
      <w:r w:rsidR="00A22A6F">
        <w:rPr>
          <w:rFonts w:cs="Arial"/>
          <w:sz w:val="22"/>
          <w:szCs w:val="22"/>
          <w:lang w:val="en-US"/>
        </w:rPr>
        <w:t>, (cited in ILO 2014)</w:t>
      </w:r>
      <w:r w:rsidR="002F0DBA" w:rsidRPr="002F5AAD">
        <w:rPr>
          <w:rFonts w:cs="Arial"/>
          <w:sz w:val="22"/>
          <w:szCs w:val="22"/>
          <w:lang w:val="en-US"/>
        </w:rPr>
        <w:t>.</w:t>
      </w:r>
    </w:p>
    <w:p w:rsidR="005F0E9C" w:rsidRPr="002F5AAD" w:rsidRDefault="005F0E9C" w:rsidP="00EE33AA">
      <w:pPr>
        <w:spacing w:before="120" w:line="276" w:lineRule="auto"/>
        <w:rPr>
          <w:rFonts w:cs="Arial"/>
          <w:sz w:val="22"/>
          <w:szCs w:val="22"/>
          <w:lang w:val="en-US"/>
        </w:rPr>
      </w:pPr>
      <w:r>
        <w:rPr>
          <w:rFonts w:cs="Arial"/>
          <w:sz w:val="22"/>
          <w:szCs w:val="22"/>
          <w:lang w:val="en-US"/>
        </w:rPr>
        <w:t>Si</w:t>
      </w:r>
      <w:r w:rsidR="002427B0">
        <w:rPr>
          <w:rFonts w:cs="Arial"/>
          <w:sz w:val="22"/>
          <w:szCs w:val="22"/>
          <w:lang w:val="en-US"/>
        </w:rPr>
        <w:t>t</w:t>
      </w:r>
      <w:r>
        <w:rPr>
          <w:rFonts w:cs="Arial"/>
          <w:sz w:val="22"/>
          <w:szCs w:val="22"/>
          <w:lang w:val="en-US"/>
        </w:rPr>
        <w:t xml:space="preserve">ting beneath the barriers described above is the powerful underlying theme of discrimination and bias that prevents women’s economic empowerment. Entrenched views regarding women’s abilities, appropriate role and </w:t>
      </w:r>
      <w:r w:rsidR="00CC4853">
        <w:rPr>
          <w:rFonts w:cs="Arial"/>
          <w:sz w:val="22"/>
          <w:szCs w:val="22"/>
          <w:lang w:val="en-US"/>
        </w:rPr>
        <w:t>position in society operate to undermine women’s economic empowerment. G</w:t>
      </w:r>
      <w:r>
        <w:rPr>
          <w:rFonts w:cs="Arial"/>
          <w:sz w:val="22"/>
          <w:szCs w:val="22"/>
          <w:lang w:val="en-US"/>
        </w:rPr>
        <w:t xml:space="preserve">endered power relations </w:t>
      </w:r>
      <w:r w:rsidR="00CC4853">
        <w:rPr>
          <w:rFonts w:cs="Arial"/>
          <w:sz w:val="22"/>
          <w:szCs w:val="22"/>
          <w:lang w:val="en-US"/>
        </w:rPr>
        <w:t xml:space="preserve">in the household and in socio-economic and political spheres all (at some level) work against women’s economic advancement. However, greater visibility and voice of women in the economy will likely have ripple effects at the household level and in the political sphere, thus generating momentum for change. </w:t>
      </w:r>
    </w:p>
    <w:p w:rsidR="0093052D" w:rsidRDefault="0093052D">
      <w:pPr>
        <w:rPr>
          <w:rFonts w:asciiTheme="majorHAnsi" w:eastAsiaTheme="majorEastAsia" w:hAnsiTheme="majorHAnsi" w:cstheme="majorBidi"/>
          <w:color w:val="2E74B5" w:themeColor="accent1" w:themeShade="BF"/>
          <w:sz w:val="36"/>
          <w:szCs w:val="36"/>
          <w:lang w:val="en-US"/>
        </w:rPr>
      </w:pPr>
      <w:r>
        <w:rPr>
          <w:lang w:val="en-US"/>
        </w:rPr>
        <w:br w:type="page"/>
      </w:r>
    </w:p>
    <w:p w:rsidR="005A667A" w:rsidRPr="002F5AAD" w:rsidRDefault="00590067" w:rsidP="00EE33AA">
      <w:pPr>
        <w:pStyle w:val="Heading1"/>
        <w:spacing w:before="120" w:after="120" w:line="276" w:lineRule="auto"/>
        <w:rPr>
          <w:lang w:val="en-US"/>
        </w:rPr>
      </w:pPr>
      <w:bookmarkStart w:id="7" w:name="_Toc412038677"/>
      <w:r w:rsidRPr="002F5AAD">
        <w:rPr>
          <w:lang w:val="en-US"/>
        </w:rPr>
        <w:t>Component One</w:t>
      </w:r>
      <w:r w:rsidR="005A667A" w:rsidRPr="002F5AAD">
        <w:rPr>
          <w:lang w:val="en-US"/>
        </w:rPr>
        <w:t xml:space="preserve"> - Business Partnerships </w:t>
      </w:r>
      <w:r w:rsidR="002061D6" w:rsidRPr="002F5AAD">
        <w:rPr>
          <w:lang w:val="en-US"/>
        </w:rPr>
        <w:t>for Women’s Economic Empowerment</w:t>
      </w:r>
      <w:bookmarkEnd w:id="7"/>
    </w:p>
    <w:p w:rsidR="00E56CED" w:rsidRPr="00E56CED" w:rsidRDefault="00E56CED" w:rsidP="00EE33AA">
      <w:pPr>
        <w:pStyle w:val="IntenseQuote"/>
        <w:spacing w:before="120" w:beforeAutospacing="0" w:after="120" w:line="276" w:lineRule="auto"/>
        <w:rPr>
          <w:shd w:val="clear" w:color="auto" w:fill="FFFFFF"/>
        </w:rPr>
      </w:pPr>
      <w:r>
        <w:rPr>
          <w:shd w:val="clear" w:color="auto" w:fill="FFFFFF"/>
        </w:rPr>
        <w:t>T</w:t>
      </w:r>
      <w:r w:rsidRPr="00E56CED">
        <w:rPr>
          <w:shd w:val="clear" w:color="auto" w:fill="FFFFFF"/>
        </w:rPr>
        <w:t>he gender gap for</w:t>
      </w:r>
      <w:r>
        <w:rPr>
          <w:shd w:val="clear" w:color="auto" w:fill="FFFFFF"/>
        </w:rPr>
        <w:t xml:space="preserve"> </w:t>
      </w:r>
      <w:r w:rsidRPr="00E56CED">
        <w:rPr>
          <w:shd w:val="clear" w:color="auto" w:fill="FFFFFF"/>
        </w:rPr>
        <w:t>economic participation and opportunity now stands</w:t>
      </w:r>
      <w:r>
        <w:rPr>
          <w:shd w:val="clear" w:color="auto" w:fill="FFFFFF"/>
        </w:rPr>
        <w:t xml:space="preserve"> </w:t>
      </w:r>
      <w:r w:rsidRPr="00E56CED">
        <w:rPr>
          <w:shd w:val="clear" w:color="auto" w:fill="FFFFFF"/>
        </w:rPr>
        <w:t>at 60% worldwide, having closed by 4% from 56%</w:t>
      </w:r>
      <w:r>
        <w:rPr>
          <w:shd w:val="clear" w:color="auto" w:fill="FFFFFF"/>
        </w:rPr>
        <w:t xml:space="preserve"> </w:t>
      </w:r>
      <w:r w:rsidRPr="00E56CED">
        <w:rPr>
          <w:shd w:val="clear" w:color="auto" w:fill="FFFFFF"/>
        </w:rPr>
        <w:t>in 2006.</w:t>
      </w:r>
      <w:r>
        <w:rPr>
          <w:shd w:val="clear" w:color="auto" w:fill="FFFFFF"/>
        </w:rPr>
        <w:t xml:space="preserve"> </w:t>
      </w:r>
      <w:r w:rsidRPr="00E56CED">
        <w:rPr>
          <w:shd w:val="clear" w:color="auto" w:fill="FFFFFF"/>
        </w:rPr>
        <w:t>Based on this trajectory, with all else remaining equal,</w:t>
      </w:r>
      <w:r>
        <w:rPr>
          <w:shd w:val="clear" w:color="auto" w:fill="FFFFFF"/>
        </w:rPr>
        <w:t xml:space="preserve"> </w:t>
      </w:r>
      <w:r w:rsidRPr="00E56CED">
        <w:rPr>
          <w:shd w:val="clear" w:color="auto" w:fill="FFFFFF"/>
        </w:rPr>
        <w:t>it will take 81 years for the world to close this gap</w:t>
      </w:r>
      <w:r>
        <w:rPr>
          <w:shd w:val="clear" w:color="auto" w:fill="FFFFFF"/>
        </w:rPr>
        <w:t xml:space="preserve"> </w:t>
      </w:r>
      <w:r w:rsidRPr="00E56CED">
        <w:rPr>
          <w:shd w:val="clear" w:color="auto" w:fill="FFFFFF"/>
        </w:rPr>
        <w:t>completely.</w:t>
      </w:r>
    </w:p>
    <w:p w:rsidR="00410C2A" w:rsidRPr="00CA4153" w:rsidRDefault="00E56CED" w:rsidP="00EE33AA">
      <w:pPr>
        <w:autoSpaceDE w:val="0"/>
        <w:autoSpaceDN w:val="0"/>
        <w:adjustRightInd w:val="0"/>
        <w:spacing w:before="120" w:line="276" w:lineRule="auto"/>
        <w:jc w:val="right"/>
        <w:rPr>
          <w:rFonts w:cs="Arial"/>
          <w:sz w:val="18"/>
          <w:szCs w:val="18"/>
          <w:shd w:val="clear" w:color="auto" w:fill="FFFFFF"/>
        </w:rPr>
      </w:pPr>
      <w:r w:rsidRPr="00CA4153">
        <w:rPr>
          <w:rFonts w:cs="Arial"/>
          <w:sz w:val="18"/>
          <w:szCs w:val="18"/>
          <w:shd w:val="clear" w:color="auto" w:fill="FFFFFF"/>
        </w:rPr>
        <w:t>Global Gender Gap Report 2014, World Economic Forum</w:t>
      </w:r>
    </w:p>
    <w:p w:rsidR="005A667A" w:rsidRPr="00CA4153" w:rsidRDefault="00A85FD4" w:rsidP="00EE33AA">
      <w:pPr>
        <w:autoSpaceDE w:val="0"/>
        <w:autoSpaceDN w:val="0"/>
        <w:adjustRightInd w:val="0"/>
        <w:spacing w:before="120" w:line="276" w:lineRule="auto"/>
        <w:rPr>
          <w:rFonts w:cs="Arial"/>
          <w:sz w:val="22"/>
          <w:szCs w:val="22"/>
          <w:shd w:val="clear" w:color="auto" w:fill="FFFFFF"/>
        </w:rPr>
      </w:pPr>
      <w:r w:rsidRPr="00CA4153">
        <w:rPr>
          <w:rFonts w:cs="Arial"/>
          <w:sz w:val="22"/>
          <w:szCs w:val="22"/>
          <w:shd w:val="clear" w:color="auto" w:fill="FFFFFF"/>
        </w:rPr>
        <w:t>B</w:t>
      </w:r>
      <w:r w:rsidR="005A667A" w:rsidRPr="00CA4153">
        <w:rPr>
          <w:rFonts w:cs="Arial"/>
          <w:sz w:val="22"/>
          <w:szCs w:val="22"/>
          <w:shd w:val="clear" w:color="auto" w:fill="FFFFFF"/>
        </w:rPr>
        <w:t>usiness partnerships</w:t>
      </w:r>
      <w:r w:rsidRPr="00CA4153">
        <w:rPr>
          <w:rFonts w:cs="Arial"/>
          <w:sz w:val="22"/>
          <w:szCs w:val="22"/>
          <w:shd w:val="clear" w:color="auto" w:fill="FFFFFF"/>
        </w:rPr>
        <w:t xml:space="preserve"> and initiatives </w:t>
      </w:r>
      <w:r w:rsidR="005A667A" w:rsidRPr="00CA4153">
        <w:rPr>
          <w:rFonts w:cs="Arial"/>
          <w:sz w:val="22"/>
          <w:szCs w:val="22"/>
          <w:shd w:val="clear" w:color="auto" w:fill="FFFFFF"/>
        </w:rPr>
        <w:t xml:space="preserve">for </w:t>
      </w:r>
      <w:r w:rsidRPr="00CA4153">
        <w:rPr>
          <w:rFonts w:cs="Arial"/>
          <w:sz w:val="22"/>
          <w:szCs w:val="22"/>
          <w:shd w:val="clear" w:color="auto" w:fill="FFFFFF"/>
        </w:rPr>
        <w:t xml:space="preserve">promoting gender equality in the workplace </w:t>
      </w:r>
      <w:r w:rsidR="005A667A" w:rsidRPr="00CA4153">
        <w:rPr>
          <w:rFonts w:cs="Arial"/>
          <w:sz w:val="22"/>
          <w:szCs w:val="22"/>
          <w:shd w:val="clear" w:color="auto" w:fill="FFFFFF"/>
        </w:rPr>
        <w:t xml:space="preserve">have grown substantially over the last decade, with more and more businesses seeking to demonstrate good </w:t>
      </w:r>
      <w:r w:rsidRPr="00CA4153">
        <w:rPr>
          <w:rFonts w:cs="Arial"/>
          <w:sz w:val="22"/>
          <w:szCs w:val="22"/>
          <w:shd w:val="clear" w:color="auto" w:fill="FFFFFF"/>
        </w:rPr>
        <w:t xml:space="preserve">corporate </w:t>
      </w:r>
      <w:r w:rsidR="005A667A" w:rsidRPr="00CA4153">
        <w:rPr>
          <w:rFonts w:cs="Arial"/>
          <w:sz w:val="22"/>
          <w:szCs w:val="22"/>
          <w:shd w:val="clear" w:color="auto" w:fill="FFFFFF"/>
        </w:rPr>
        <w:t xml:space="preserve">citizenship and </w:t>
      </w:r>
      <w:r w:rsidRPr="00CA4153">
        <w:rPr>
          <w:rFonts w:cs="Arial"/>
          <w:sz w:val="22"/>
          <w:szCs w:val="22"/>
          <w:shd w:val="clear" w:color="auto" w:fill="FFFFFF"/>
        </w:rPr>
        <w:t xml:space="preserve">also take advantage of the economic benefits that come with promoting gender equality in their own workplace. </w:t>
      </w:r>
      <w:r w:rsidR="005A667A" w:rsidRPr="00CA4153">
        <w:rPr>
          <w:rFonts w:cs="Arial"/>
          <w:sz w:val="22"/>
          <w:szCs w:val="22"/>
          <w:shd w:val="clear" w:color="auto" w:fill="FFFFFF"/>
        </w:rPr>
        <w:t xml:space="preserve">This section canvasses some of the approaches that businesses have taken </w:t>
      </w:r>
      <w:r w:rsidR="00C3328A" w:rsidRPr="00CA4153">
        <w:rPr>
          <w:rFonts w:cs="Arial"/>
          <w:sz w:val="22"/>
          <w:szCs w:val="22"/>
          <w:shd w:val="clear" w:color="auto" w:fill="FFFFFF"/>
        </w:rPr>
        <w:t>independently or with the support of international organisations and donors</w:t>
      </w:r>
      <w:r w:rsidRPr="00CA4153">
        <w:rPr>
          <w:rFonts w:cs="Arial"/>
          <w:sz w:val="22"/>
          <w:szCs w:val="22"/>
          <w:shd w:val="clear" w:color="auto" w:fill="FFFFFF"/>
        </w:rPr>
        <w:t xml:space="preserve">. </w:t>
      </w:r>
      <w:r w:rsidR="00C3328A" w:rsidRPr="00CA4153">
        <w:rPr>
          <w:rFonts w:cs="Arial"/>
          <w:sz w:val="22"/>
          <w:szCs w:val="22"/>
          <w:shd w:val="clear" w:color="auto" w:fill="FFFFFF"/>
        </w:rPr>
        <w:t xml:space="preserve"> </w:t>
      </w:r>
    </w:p>
    <w:p w:rsidR="00536AB5" w:rsidRDefault="005A667A" w:rsidP="00EE33AA">
      <w:pPr>
        <w:autoSpaceDE w:val="0"/>
        <w:autoSpaceDN w:val="0"/>
        <w:adjustRightInd w:val="0"/>
        <w:spacing w:before="120" w:line="276" w:lineRule="auto"/>
        <w:rPr>
          <w:rFonts w:cs="Arial"/>
          <w:sz w:val="22"/>
          <w:szCs w:val="22"/>
        </w:rPr>
      </w:pPr>
      <w:r w:rsidRPr="00CA4153">
        <w:rPr>
          <w:rFonts w:cs="Arial"/>
          <w:sz w:val="22"/>
          <w:szCs w:val="22"/>
          <w:shd w:val="clear" w:color="auto" w:fill="FFFFFF"/>
        </w:rPr>
        <w:t>The UN Global Compact</w:t>
      </w:r>
      <w:r w:rsidR="00F547C7" w:rsidRPr="00CA4153">
        <w:rPr>
          <w:rFonts w:cs="Arial"/>
          <w:sz w:val="22"/>
          <w:szCs w:val="22"/>
          <w:shd w:val="clear" w:color="auto" w:fill="FFFFFF"/>
        </w:rPr>
        <w:t xml:space="preserve"> is</w:t>
      </w:r>
      <w:r w:rsidRPr="00CA4153">
        <w:rPr>
          <w:rFonts w:cs="Arial"/>
          <w:sz w:val="22"/>
          <w:szCs w:val="22"/>
          <w:shd w:val="clear" w:color="auto" w:fill="FFFFFF"/>
        </w:rPr>
        <w:t xml:space="preserve"> the world’s largest voluntary corporate citizenship initiative with </w:t>
      </w:r>
      <w:r w:rsidRPr="00CA4153">
        <w:rPr>
          <w:rFonts w:cs="Arial"/>
          <w:sz w:val="22"/>
          <w:szCs w:val="22"/>
        </w:rPr>
        <w:t>over 12,000 corporate participants and other stake</w:t>
      </w:r>
      <w:r w:rsidR="00F547C7" w:rsidRPr="00CA4153">
        <w:rPr>
          <w:rFonts w:cs="Arial"/>
          <w:sz w:val="22"/>
          <w:szCs w:val="22"/>
        </w:rPr>
        <w:t>holders from over 145 countries</w:t>
      </w:r>
      <w:r w:rsidRPr="00CA4153">
        <w:rPr>
          <w:rFonts w:cs="Arial"/>
          <w:sz w:val="22"/>
          <w:szCs w:val="22"/>
        </w:rPr>
        <w:t xml:space="preserve">. </w:t>
      </w:r>
      <w:r w:rsidR="00F547C7" w:rsidRPr="00CA4153">
        <w:rPr>
          <w:rFonts w:cs="Arial"/>
          <w:sz w:val="22"/>
          <w:szCs w:val="22"/>
        </w:rPr>
        <w:t>It</w:t>
      </w:r>
      <w:r w:rsidRPr="00CA4153">
        <w:rPr>
          <w:rFonts w:cs="Arial"/>
          <w:sz w:val="22"/>
          <w:szCs w:val="22"/>
        </w:rPr>
        <w:t xml:space="preserve"> is a collaborative </w:t>
      </w:r>
      <w:r w:rsidRPr="002F5AAD">
        <w:rPr>
          <w:rFonts w:cs="Arial"/>
          <w:sz w:val="22"/>
          <w:szCs w:val="22"/>
        </w:rPr>
        <w:t>effort between the corporate world, civil society and governments</w:t>
      </w:r>
      <w:r w:rsidR="00F547C7">
        <w:rPr>
          <w:rFonts w:cs="Arial"/>
          <w:sz w:val="22"/>
          <w:szCs w:val="22"/>
        </w:rPr>
        <w:t xml:space="preserve">, with the UN as convener. </w:t>
      </w:r>
      <w:r w:rsidRPr="002F5AAD">
        <w:rPr>
          <w:rFonts w:cs="Arial"/>
          <w:sz w:val="22"/>
          <w:szCs w:val="22"/>
        </w:rPr>
        <w:t xml:space="preserve"> </w:t>
      </w:r>
      <w:r w:rsidR="00536AB5" w:rsidRPr="002F5AAD">
        <w:rPr>
          <w:rFonts w:cs="Arial"/>
          <w:sz w:val="22"/>
          <w:szCs w:val="22"/>
        </w:rPr>
        <w:t>The UN Global Compact posits ten universally accepted principles in the areas of human rights, labour, environment and anti-corruption</w:t>
      </w:r>
      <w:r w:rsidR="00F547C7">
        <w:rPr>
          <w:rFonts w:cs="Arial"/>
          <w:sz w:val="22"/>
          <w:szCs w:val="22"/>
        </w:rPr>
        <w:t xml:space="preserve"> and </w:t>
      </w:r>
      <w:r w:rsidR="00536AB5">
        <w:rPr>
          <w:rFonts w:cs="Arial"/>
          <w:sz w:val="22"/>
          <w:szCs w:val="22"/>
        </w:rPr>
        <w:t>provides practical support to corporations to apply the principles in their own businesses. Their body of support includes policies, best practice models, forum</w:t>
      </w:r>
      <w:r w:rsidR="00F547C7">
        <w:rPr>
          <w:rFonts w:cs="Arial"/>
          <w:sz w:val="22"/>
          <w:szCs w:val="22"/>
        </w:rPr>
        <w:t>s</w:t>
      </w:r>
      <w:r w:rsidR="00536AB5">
        <w:rPr>
          <w:rFonts w:cs="Arial"/>
          <w:sz w:val="22"/>
          <w:szCs w:val="22"/>
        </w:rPr>
        <w:t xml:space="preserve"> for sharing of lessons and for networking with like-minded businesses, access to </w:t>
      </w:r>
      <w:r w:rsidR="00F547C7">
        <w:rPr>
          <w:rFonts w:cs="Arial"/>
          <w:sz w:val="22"/>
          <w:szCs w:val="22"/>
        </w:rPr>
        <w:t xml:space="preserve">technical </w:t>
      </w:r>
      <w:r w:rsidR="00536AB5">
        <w:rPr>
          <w:rFonts w:cs="Arial"/>
          <w:sz w:val="22"/>
          <w:szCs w:val="22"/>
        </w:rPr>
        <w:t>expertise, and management tools and resources. This suite of support provides a useful set of inputs that could be employed by an IWI business coalition</w:t>
      </w:r>
      <w:r w:rsidR="00F547C7">
        <w:rPr>
          <w:rFonts w:cs="Arial"/>
          <w:sz w:val="22"/>
          <w:szCs w:val="22"/>
        </w:rPr>
        <w:t xml:space="preserve">. </w:t>
      </w:r>
    </w:p>
    <w:p w:rsidR="005A667A" w:rsidRDefault="005A667A" w:rsidP="00EE33AA">
      <w:pPr>
        <w:spacing w:before="120" w:line="276" w:lineRule="auto"/>
        <w:rPr>
          <w:rFonts w:cs="Arial"/>
          <w:sz w:val="22"/>
          <w:szCs w:val="22"/>
          <w:lang w:val="en-US"/>
        </w:rPr>
      </w:pPr>
      <w:r w:rsidRPr="002F5AAD">
        <w:rPr>
          <w:rFonts w:cs="Arial"/>
          <w:sz w:val="22"/>
          <w:szCs w:val="22"/>
          <w:lang w:val="en-US"/>
        </w:rPr>
        <w:t>The “Third Billion” Campaign aims to prepare and enable one billion women to participate in the global economy by 2025. The campaign was launched by La Pietra Coalition, a global alliance of corporations, governments, non-profit organizations, academics, foundations and individuals</w:t>
      </w:r>
      <w:r w:rsidR="00216281" w:rsidRPr="002F5AAD">
        <w:rPr>
          <w:rFonts w:cs="Arial"/>
          <w:sz w:val="22"/>
          <w:szCs w:val="22"/>
          <w:lang w:val="en-US"/>
        </w:rPr>
        <w:t xml:space="preserve">. Corporate members include </w:t>
      </w:r>
      <w:r w:rsidRPr="002F5AAD">
        <w:rPr>
          <w:rFonts w:cs="Arial"/>
          <w:sz w:val="22"/>
          <w:szCs w:val="22"/>
          <w:lang w:val="en-US"/>
        </w:rPr>
        <w:t>Accenture, Booz &amp; Company, The Coca-Cola Company, Ernst &amp; Young, Goldman Sachs and PricewaterhouseCoopers.</w:t>
      </w:r>
      <w:r w:rsidR="00F547C7">
        <w:rPr>
          <w:rFonts w:cs="Arial"/>
          <w:sz w:val="22"/>
          <w:szCs w:val="22"/>
          <w:lang w:val="en-US"/>
        </w:rPr>
        <w:t xml:space="preserve"> The “Third Billion” campaign list of members includes many companies with large presence in East Asia and therefore may be a good entry point for leveraging active members of a business coalition. </w:t>
      </w:r>
    </w:p>
    <w:p w:rsidR="00A85FD4" w:rsidRDefault="00D85E9B" w:rsidP="00EE33AA">
      <w:pPr>
        <w:spacing w:before="120" w:line="276" w:lineRule="auto"/>
        <w:rPr>
          <w:rFonts w:cs="Arial"/>
          <w:sz w:val="22"/>
          <w:szCs w:val="22"/>
          <w:lang w:val="en-US"/>
        </w:rPr>
      </w:pPr>
      <w:r>
        <w:rPr>
          <w:rFonts w:cs="Arial"/>
          <w:sz w:val="22"/>
          <w:szCs w:val="22"/>
          <w:lang w:val="en-US"/>
        </w:rPr>
        <w:t>The IFC report “</w:t>
      </w:r>
      <w:r w:rsidR="00A85FD4" w:rsidRPr="00A85FD4">
        <w:rPr>
          <w:rFonts w:cs="Arial"/>
          <w:sz w:val="22"/>
          <w:szCs w:val="22"/>
          <w:lang w:val="en-US"/>
        </w:rPr>
        <w:t>Investing in Women’s</w:t>
      </w:r>
      <w:r>
        <w:rPr>
          <w:rFonts w:cs="Arial"/>
          <w:sz w:val="22"/>
          <w:szCs w:val="22"/>
          <w:lang w:val="en-US"/>
        </w:rPr>
        <w:t xml:space="preserve"> </w:t>
      </w:r>
      <w:r w:rsidR="00A85FD4" w:rsidRPr="00A85FD4">
        <w:rPr>
          <w:rFonts w:cs="Arial"/>
          <w:sz w:val="22"/>
          <w:szCs w:val="22"/>
          <w:lang w:val="en-US"/>
        </w:rPr>
        <w:t>Employment</w:t>
      </w:r>
      <w:r>
        <w:rPr>
          <w:rFonts w:cs="Arial"/>
          <w:sz w:val="22"/>
          <w:szCs w:val="22"/>
          <w:lang w:val="en-US"/>
        </w:rPr>
        <w:t xml:space="preserve"> </w:t>
      </w:r>
      <w:r w:rsidR="00A85FD4" w:rsidRPr="00A85FD4">
        <w:rPr>
          <w:rFonts w:cs="Arial"/>
          <w:sz w:val="22"/>
          <w:szCs w:val="22"/>
          <w:lang w:val="en-US"/>
        </w:rPr>
        <w:t>Good for business, good for development</w:t>
      </w:r>
      <w:r>
        <w:rPr>
          <w:rFonts w:cs="Arial"/>
          <w:sz w:val="22"/>
          <w:szCs w:val="22"/>
          <w:lang w:val="en-US"/>
        </w:rPr>
        <w:t xml:space="preserve"> (2013)” summarized the triggers for company investment in women’s employment, providing useful guidance to the IWI Design team when looking at what motivates companies to sign up to a business coalition platform on gender equality in the workplace. They are:</w:t>
      </w:r>
    </w:p>
    <w:p w:rsidR="00FE74A7" w:rsidRPr="00D85E9B" w:rsidRDefault="00D85E9B" w:rsidP="00EE33AA">
      <w:pPr>
        <w:pStyle w:val="ListParagraph"/>
        <w:numPr>
          <w:ilvl w:val="0"/>
          <w:numId w:val="43"/>
        </w:numPr>
        <w:spacing w:before="120" w:line="276" w:lineRule="auto"/>
        <w:ind w:right="657"/>
        <w:rPr>
          <w:rFonts w:cs="Arial"/>
          <w:sz w:val="22"/>
          <w:szCs w:val="22"/>
          <w:lang w:val="en-US"/>
        </w:rPr>
      </w:pPr>
      <w:r w:rsidRPr="00D85E9B">
        <w:rPr>
          <w:rFonts w:cs="Arial"/>
          <w:sz w:val="22"/>
          <w:szCs w:val="22"/>
          <w:lang w:val="en-US"/>
        </w:rPr>
        <w:t>E</w:t>
      </w:r>
      <w:r w:rsidR="00FE74A7" w:rsidRPr="00D85E9B">
        <w:rPr>
          <w:rFonts w:cs="Arial"/>
          <w:sz w:val="22"/>
          <w:szCs w:val="22"/>
          <w:lang w:val="en-US"/>
        </w:rPr>
        <w:t>thical:</w:t>
      </w:r>
      <w:r w:rsidRPr="00D85E9B">
        <w:rPr>
          <w:rFonts w:cs="Arial"/>
          <w:sz w:val="22"/>
          <w:szCs w:val="22"/>
          <w:lang w:val="en-US"/>
        </w:rPr>
        <w:t xml:space="preserve"> </w:t>
      </w:r>
      <w:r w:rsidR="00FE74A7" w:rsidRPr="00D85E9B">
        <w:rPr>
          <w:rFonts w:cs="Arial"/>
          <w:sz w:val="22"/>
          <w:szCs w:val="22"/>
          <w:lang w:val="en-US"/>
        </w:rPr>
        <w:t>Companies consider that it is “the right thing to do.”</w:t>
      </w:r>
    </w:p>
    <w:p w:rsidR="00FE74A7" w:rsidRPr="00D85E9B" w:rsidRDefault="00D85E9B" w:rsidP="00EE33AA">
      <w:pPr>
        <w:pStyle w:val="ListParagraph"/>
        <w:numPr>
          <w:ilvl w:val="0"/>
          <w:numId w:val="43"/>
        </w:numPr>
        <w:spacing w:before="120" w:line="276" w:lineRule="auto"/>
        <w:ind w:right="464"/>
        <w:rPr>
          <w:rFonts w:cs="Arial"/>
          <w:sz w:val="22"/>
          <w:szCs w:val="22"/>
          <w:lang w:val="en-US"/>
        </w:rPr>
      </w:pPr>
      <w:r w:rsidRPr="00D85E9B">
        <w:rPr>
          <w:rFonts w:cs="Arial"/>
          <w:sz w:val="22"/>
          <w:szCs w:val="22"/>
          <w:lang w:val="en-US"/>
        </w:rPr>
        <w:t>R</w:t>
      </w:r>
      <w:r w:rsidR="00FE74A7" w:rsidRPr="00D85E9B">
        <w:rPr>
          <w:rFonts w:cs="Arial"/>
          <w:sz w:val="22"/>
          <w:szCs w:val="22"/>
          <w:lang w:val="en-US"/>
        </w:rPr>
        <w:t>egulatory: Companies respond to regulatory requirements, such as non-discrimination</w:t>
      </w:r>
      <w:r w:rsidRPr="00D85E9B">
        <w:rPr>
          <w:rFonts w:cs="Arial"/>
          <w:sz w:val="22"/>
          <w:szCs w:val="22"/>
          <w:lang w:val="en-US"/>
        </w:rPr>
        <w:t xml:space="preserve"> l</w:t>
      </w:r>
      <w:r w:rsidR="00FE74A7" w:rsidRPr="00D85E9B">
        <w:rPr>
          <w:rFonts w:cs="Arial"/>
          <w:sz w:val="22"/>
          <w:szCs w:val="22"/>
          <w:lang w:val="en-US"/>
        </w:rPr>
        <w:t>egislation, reporting requirements on gender diversity, stock exchange disclosure requirements or gender diversity requirements in government procurement contracts.</w:t>
      </w:r>
    </w:p>
    <w:p w:rsidR="00FE74A7" w:rsidRPr="00D85E9B" w:rsidRDefault="00FE74A7" w:rsidP="00EE33AA">
      <w:pPr>
        <w:pStyle w:val="ListParagraph"/>
        <w:numPr>
          <w:ilvl w:val="0"/>
          <w:numId w:val="43"/>
        </w:numPr>
        <w:spacing w:before="120" w:line="276" w:lineRule="auto"/>
        <w:ind w:right="557"/>
        <w:rPr>
          <w:rFonts w:cs="Arial"/>
          <w:sz w:val="22"/>
          <w:szCs w:val="22"/>
          <w:lang w:val="en-US"/>
        </w:rPr>
      </w:pPr>
      <w:r w:rsidRPr="00D85E9B">
        <w:rPr>
          <w:rFonts w:cs="Arial"/>
          <w:sz w:val="22"/>
          <w:szCs w:val="22"/>
          <w:lang w:val="en-US"/>
        </w:rPr>
        <w:t>Government policy:  Governments introduce voluntary requirements (e.g., non-binding sectoral targets on women’s employment) or programmes (e.g., training</w:t>
      </w:r>
      <w:r w:rsidR="00D85E9B" w:rsidRPr="00D85E9B">
        <w:rPr>
          <w:rFonts w:cs="Arial"/>
          <w:sz w:val="22"/>
          <w:szCs w:val="22"/>
          <w:lang w:val="en-US"/>
        </w:rPr>
        <w:t xml:space="preserve"> </w:t>
      </w:r>
      <w:r w:rsidRPr="00D85E9B">
        <w:rPr>
          <w:rFonts w:cs="Arial"/>
          <w:sz w:val="22"/>
          <w:szCs w:val="22"/>
          <w:lang w:val="en-US"/>
        </w:rPr>
        <w:t>subsidies) that spur companies into action.</w:t>
      </w:r>
    </w:p>
    <w:p w:rsidR="00FE74A7" w:rsidRPr="00D85E9B" w:rsidRDefault="00D85E9B" w:rsidP="00EE33AA">
      <w:pPr>
        <w:pStyle w:val="ListParagraph"/>
        <w:numPr>
          <w:ilvl w:val="0"/>
          <w:numId w:val="43"/>
        </w:numPr>
        <w:spacing w:before="120" w:line="276" w:lineRule="auto"/>
        <w:ind w:right="372"/>
        <w:rPr>
          <w:rFonts w:cs="Arial"/>
          <w:sz w:val="22"/>
          <w:szCs w:val="22"/>
          <w:lang w:val="en-US"/>
        </w:rPr>
      </w:pPr>
      <w:r w:rsidRPr="00D85E9B">
        <w:rPr>
          <w:rFonts w:cs="Arial"/>
          <w:sz w:val="22"/>
          <w:szCs w:val="22"/>
          <w:lang w:val="en-US"/>
        </w:rPr>
        <w:t>E</w:t>
      </w:r>
      <w:r w:rsidR="00FE74A7" w:rsidRPr="00D85E9B">
        <w:rPr>
          <w:rFonts w:cs="Arial"/>
          <w:sz w:val="22"/>
          <w:szCs w:val="22"/>
          <w:lang w:val="en-US"/>
        </w:rPr>
        <w:t>conomic: Companies understand that there are concrete business gains associated with supporting women’s employment.</w:t>
      </w:r>
    </w:p>
    <w:p w:rsidR="00FE74A7" w:rsidRPr="00D85E9B" w:rsidRDefault="00D85E9B" w:rsidP="00EE33AA">
      <w:pPr>
        <w:pStyle w:val="ListParagraph"/>
        <w:numPr>
          <w:ilvl w:val="0"/>
          <w:numId w:val="43"/>
        </w:numPr>
        <w:spacing w:before="120" w:line="276" w:lineRule="auto"/>
        <w:ind w:right="605"/>
        <w:rPr>
          <w:rFonts w:cs="Arial"/>
          <w:sz w:val="22"/>
          <w:szCs w:val="22"/>
          <w:lang w:val="en-US"/>
        </w:rPr>
      </w:pPr>
      <w:r w:rsidRPr="00D85E9B">
        <w:rPr>
          <w:rFonts w:cs="Arial"/>
          <w:sz w:val="22"/>
          <w:szCs w:val="22"/>
          <w:lang w:val="en-US"/>
        </w:rPr>
        <w:t>R</w:t>
      </w:r>
      <w:r w:rsidR="00FE74A7" w:rsidRPr="00D85E9B">
        <w:rPr>
          <w:rFonts w:cs="Arial"/>
          <w:sz w:val="22"/>
          <w:szCs w:val="22"/>
          <w:lang w:val="en-US"/>
        </w:rPr>
        <w:t>eputation:  Companies come under pressure from investors, business partners or consumers.</w:t>
      </w:r>
    </w:p>
    <w:p w:rsidR="00FE74A7" w:rsidRPr="00D85E9B" w:rsidRDefault="00FE74A7" w:rsidP="00EE33AA">
      <w:pPr>
        <w:pStyle w:val="ListParagraph"/>
        <w:numPr>
          <w:ilvl w:val="0"/>
          <w:numId w:val="43"/>
        </w:numPr>
        <w:spacing w:before="120" w:line="276" w:lineRule="auto"/>
        <w:ind w:right="733"/>
        <w:rPr>
          <w:rFonts w:cs="Arial"/>
          <w:sz w:val="22"/>
          <w:szCs w:val="22"/>
          <w:lang w:val="en-US"/>
        </w:rPr>
      </w:pPr>
      <w:r w:rsidRPr="00D85E9B">
        <w:rPr>
          <w:rFonts w:cs="Arial"/>
          <w:sz w:val="22"/>
          <w:szCs w:val="22"/>
          <w:lang w:val="en-US"/>
        </w:rPr>
        <w:t>Human capital: Companies invest in programmes to benefit their</w:t>
      </w:r>
      <w:r w:rsidR="00D85E9B" w:rsidRPr="00D85E9B">
        <w:rPr>
          <w:rFonts w:cs="Arial"/>
          <w:sz w:val="22"/>
          <w:szCs w:val="22"/>
          <w:lang w:val="en-US"/>
        </w:rPr>
        <w:t xml:space="preserve"> </w:t>
      </w:r>
      <w:r w:rsidRPr="00D85E9B">
        <w:rPr>
          <w:rFonts w:cs="Arial"/>
          <w:sz w:val="22"/>
          <w:szCs w:val="22"/>
          <w:lang w:val="en-US"/>
        </w:rPr>
        <w:t>workforce as a whole and discover afterwards that women have benefited in particular.</w:t>
      </w:r>
    </w:p>
    <w:p w:rsidR="00CA4153" w:rsidRDefault="00C3328A" w:rsidP="00EE33AA">
      <w:pPr>
        <w:pStyle w:val="NormalWeb"/>
        <w:spacing w:before="120" w:beforeAutospacing="0" w:after="120" w:afterAutospacing="0" w:line="276" w:lineRule="auto"/>
        <w:rPr>
          <w:rFonts w:asciiTheme="minorHAnsi" w:eastAsiaTheme="minorEastAsia" w:hAnsiTheme="minorHAnsi" w:cs="Arial"/>
          <w:sz w:val="22"/>
          <w:szCs w:val="22"/>
          <w:lang w:val="en-US" w:eastAsia="en-US"/>
        </w:rPr>
      </w:pPr>
      <w:r w:rsidRPr="00172B83">
        <w:rPr>
          <w:rFonts w:asciiTheme="minorHAnsi" w:eastAsiaTheme="minorEastAsia" w:hAnsiTheme="minorHAnsi" w:cs="Arial"/>
          <w:sz w:val="22"/>
          <w:szCs w:val="22"/>
          <w:lang w:val="en-US" w:eastAsia="en-US"/>
        </w:rPr>
        <w:t xml:space="preserve">Launched in 2012, WINvest (Investing in Women) is the World Bank Group’s global partnership with the private sector on women’s employment. Housed in IFC’s Gender Secretariat, the partnership </w:t>
      </w:r>
      <w:r w:rsidR="00172B83">
        <w:rPr>
          <w:rFonts w:asciiTheme="minorHAnsi" w:eastAsiaTheme="minorEastAsia" w:hAnsiTheme="minorHAnsi" w:cs="Arial"/>
          <w:sz w:val="22"/>
          <w:szCs w:val="22"/>
          <w:lang w:val="en-US" w:eastAsia="en-US"/>
        </w:rPr>
        <w:t xml:space="preserve">brings together </w:t>
      </w:r>
      <w:r w:rsidRPr="00172B83">
        <w:rPr>
          <w:rFonts w:asciiTheme="minorHAnsi" w:eastAsiaTheme="minorEastAsia" w:hAnsiTheme="minorHAnsi" w:cs="Arial"/>
          <w:sz w:val="22"/>
          <w:szCs w:val="22"/>
          <w:lang w:val="en-US" w:eastAsia="en-US"/>
        </w:rPr>
        <w:t xml:space="preserve">expertise of </w:t>
      </w:r>
      <w:r w:rsidR="00172B83">
        <w:rPr>
          <w:rFonts w:asciiTheme="minorHAnsi" w:eastAsiaTheme="minorEastAsia" w:hAnsiTheme="minorHAnsi" w:cs="Arial"/>
          <w:sz w:val="22"/>
          <w:szCs w:val="22"/>
          <w:lang w:val="en-US" w:eastAsia="en-US"/>
        </w:rPr>
        <w:t xml:space="preserve">large (mostly multi-national) </w:t>
      </w:r>
      <w:r w:rsidRPr="00172B83">
        <w:rPr>
          <w:rFonts w:asciiTheme="minorHAnsi" w:eastAsiaTheme="minorEastAsia" w:hAnsiTheme="minorHAnsi" w:cs="Arial"/>
          <w:sz w:val="22"/>
          <w:szCs w:val="22"/>
          <w:lang w:val="en-US" w:eastAsia="en-US"/>
        </w:rPr>
        <w:t xml:space="preserve">private sector companies and the </w:t>
      </w:r>
      <w:r w:rsidR="00172B83">
        <w:rPr>
          <w:rFonts w:asciiTheme="minorHAnsi" w:eastAsiaTheme="minorEastAsia" w:hAnsiTheme="minorHAnsi" w:cs="Arial"/>
          <w:sz w:val="22"/>
          <w:szCs w:val="22"/>
          <w:lang w:val="en-US" w:eastAsia="en-US"/>
        </w:rPr>
        <w:t xml:space="preserve">World </w:t>
      </w:r>
      <w:r w:rsidRPr="00172B83">
        <w:rPr>
          <w:rFonts w:asciiTheme="minorHAnsi" w:eastAsiaTheme="minorEastAsia" w:hAnsiTheme="minorHAnsi" w:cs="Arial"/>
          <w:sz w:val="22"/>
          <w:szCs w:val="22"/>
          <w:lang w:val="en-US" w:eastAsia="en-US"/>
        </w:rPr>
        <w:t>Bank Group in developing approaches and best practices t</w:t>
      </w:r>
      <w:r w:rsidR="00172B83">
        <w:rPr>
          <w:rFonts w:asciiTheme="minorHAnsi" w:eastAsiaTheme="minorEastAsia" w:hAnsiTheme="minorHAnsi" w:cs="Arial"/>
          <w:sz w:val="22"/>
          <w:szCs w:val="22"/>
          <w:lang w:val="en-US" w:eastAsia="en-US"/>
        </w:rPr>
        <w:t xml:space="preserve">hat promote </w:t>
      </w:r>
      <w:r w:rsidRPr="00172B83">
        <w:rPr>
          <w:rFonts w:asciiTheme="minorHAnsi" w:eastAsiaTheme="minorEastAsia" w:hAnsiTheme="minorHAnsi" w:cs="Arial"/>
          <w:sz w:val="22"/>
          <w:szCs w:val="22"/>
          <w:lang w:val="en-US" w:eastAsia="en-US"/>
        </w:rPr>
        <w:t>working conditions and employment opportunities for women, while</w:t>
      </w:r>
      <w:r w:rsidR="00172B83">
        <w:rPr>
          <w:rFonts w:asciiTheme="minorHAnsi" w:eastAsiaTheme="minorEastAsia" w:hAnsiTheme="minorHAnsi" w:cs="Arial"/>
          <w:sz w:val="22"/>
          <w:szCs w:val="22"/>
          <w:lang w:val="en-US" w:eastAsia="en-US"/>
        </w:rPr>
        <w:t xml:space="preserve"> also demonstrating the economic returns of proactive corporate action. The IWI Design may seek to network with and model some practices on WINvest, however their East Asia presence is limited and therefore may not provide a large enough platform </w:t>
      </w:r>
      <w:r w:rsidR="00C244FD">
        <w:rPr>
          <w:rFonts w:asciiTheme="minorHAnsi" w:eastAsiaTheme="minorEastAsia" w:hAnsiTheme="minorHAnsi" w:cs="Arial"/>
          <w:sz w:val="22"/>
          <w:szCs w:val="22"/>
          <w:lang w:val="en-US" w:eastAsia="en-US"/>
        </w:rPr>
        <w:t xml:space="preserve">to launch a business coalition(s) in Asia. </w:t>
      </w:r>
    </w:p>
    <w:p w:rsidR="00C3328A" w:rsidRPr="00CA4153" w:rsidRDefault="00C244FD" w:rsidP="00EE33AA">
      <w:pPr>
        <w:pStyle w:val="NormalWeb"/>
        <w:spacing w:before="120" w:beforeAutospacing="0" w:after="120" w:afterAutospacing="0" w:line="276" w:lineRule="auto"/>
        <w:rPr>
          <w:rFonts w:asciiTheme="minorHAnsi" w:eastAsiaTheme="minorEastAsia" w:hAnsiTheme="minorHAnsi" w:cs="Arial"/>
          <w:sz w:val="22"/>
          <w:szCs w:val="22"/>
          <w:lang w:val="en-US" w:eastAsia="en-US"/>
        </w:rPr>
      </w:pPr>
      <w:r w:rsidRPr="00CA4153">
        <w:rPr>
          <w:rFonts w:asciiTheme="minorHAnsi" w:eastAsiaTheme="minorEastAsia" w:hAnsiTheme="minorHAnsi" w:cs="Arial"/>
          <w:sz w:val="22"/>
          <w:szCs w:val="22"/>
          <w:lang w:val="en-US" w:eastAsia="en-US"/>
        </w:rPr>
        <w:t>The IFC</w:t>
      </w:r>
      <w:r w:rsidR="00C70EA5" w:rsidRPr="00CA4153">
        <w:rPr>
          <w:rFonts w:asciiTheme="minorHAnsi" w:eastAsiaTheme="minorEastAsia" w:hAnsiTheme="minorHAnsi" w:cs="Arial"/>
          <w:sz w:val="22"/>
          <w:szCs w:val="22"/>
          <w:lang w:val="en-US" w:eastAsia="en-US"/>
        </w:rPr>
        <w:t xml:space="preserve"> and ILO joint Better Work</w:t>
      </w:r>
      <w:r w:rsidRPr="00CA4153">
        <w:rPr>
          <w:rFonts w:asciiTheme="minorHAnsi" w:eastAsiaTheme="minorEastAsia" w:hAnsiTheme="minorHAnsi" w:cs="Arial"/>
          <w:sz w:val="22"/>
          <w:szCs w:val="22"/>
          <w:lang w:val="en-US" w:eastAsia="en-US"/>
        </w:rPr>
        <w:t xml:space="preserve"> </w:t>
      </w:r>
      <w:r w:rsidR="00C70EA5" w:rsidRPr="00CA4153">
        <w:rPr>
          <w:rFonts w:asciiTheme="minorHAnsi" w:eastAsiaTheme="minorEastAsia" w:hAnsiTheme="minorHAnsi" w:cs="Arial"/>
          <w:sz w:val="22"/>
          <w:szCs w:val="22"/>
          <w:lang w:val="en-US" w:eastAsia="en-US"/>
        </w:rPr>
        <w:t xml:space="preserve">program is a global initiative with </w:t>
      </w:r>
      <w:r w:rsidRPr="00CA4153">
        <w:rPr>
          <w:rFonts w:asciiTheme="minorHAnsi" w:eastAsiaTheme="minorEastAsia" w:hAnsiTheme="minorHAnsi" w:cs="Arial"/>
          <w:sz w:val="22"/>
          <w:szCs w:val="22"/>
          <w:lang w:val="en-US" w:eastAsia="en-US"/>
        </w:rPr>
        <w:t xml:space="preserve">a number of </w:t>
      </w:r>
      <w:r w:rsidR="00C70EA5" w:rsidRPr="00CA4153">
        <w:rPr>
          <w:rFonts w:asciiTheme="minorHAnsi" w:eastAsiaTheme="minorEastAsia" w:hAnsiTheme="minorHAnsi" w:cs="Arial"/>
          <w:sz w:val="22"/>
          <w:szCs w:val="22"/>
          <w:lang w:val="en-US" w:eastAsia="en-US"/>
        </w:rPr>
        <w:t>activities</w:t>
      </w:r>
      <w:r w:rsidRPr="00CA4153">
        <w:rPr>
          <w:rFonts w:asciiTheme="minorHAnsi" w:eastAsiaTheme="minorEastAsia" w:hAnsiTheme="minorHAnsi" w:cs="Arial"/>
          <w:sz w:val="22"/>
          <w:szCs w:val="22"/>
          <w:lang w:val="en-US" w:eastAsia="en-US"/>
        </w:rPr>
        <w:t xml:space="preserve"> throughout East Asia with the aim of </w:t>
      </w:r>
      <w:r w:rsidR="00C70EA5" w:rsidRPr="00CA4153">
        <w:rPr>
          <w:rFonts w:asciiTheme="minorHAnsi" w:eastAsiaTheme="minorEastAsia" w:hAnsiTheme="minorHAnsi" w:cs="Arial"/>
          <w:sz w:val="22"/>
          <w:szCs w:val="22"/>
          <w:lang w:val="en-US" w:eastAsia="en-US"/>
        </w:rPr>
        <w:t xml:space="preserve">working in partnership with </w:t>
      </w:r>
      <w:r w:rsidR="00C3328A" w:rsidRPr="00CA4153">
        <w:rPr>
          <w:rFonts w:asciiTheme="minorHAnsi" w:eastAsiaTheme="minorEastAsia" w:hAnsiTheme="minorHAnsi" w:cs="Arial"/>
          <w:sz w:val="22"/>
          <w:szCs w:val="22"/>
          <w:lang w:val="en-US" w:eastAsia="en-US"/>
        </w:rPr>
        <w:t>factories</w:t>
      </w:r>
      <w:r w:rsidR="00C70EA5" w:rsidRPr="00CA4153">
        <w:rPr>
          <w:rFonts w:asciiTheme="minorHAnsi" w:eastAsiaTheme="minorEastAsia" w:hAnsiTheme="minorHAnsi" w:cs="Arial"/>
          <w:sz w:val="22"/>
          <w:szCs w:val="22"/>
          <w:lang w:val="en-US" w:eastAsia="en-US"/>
        </w:rPr>
        <w:t xml:space="preserve"> to</w:t>
      </w:r>
      <w:r w:rsidR="00C3328A" w:rsidRPr="00CA4153">
        <w:rPr>
          <w:rFonts w:asciiTheme="minorHAnsi" w:eastAsiaTheme="minorEastAsia" w:hAnsiTheme="minorHAnsi" w:cs="Arial"/>
          <w:sz w:val="22"/>
          <w:szCs w:val="22"/>
          <w:lang w:val="en-US" w:eastAsia="en-US"/>
        </w:rPr>
        <w:t xml:space="preserve"> improve </w:t>
      </w:r>
      <w:r w:rsidR="00C70EA5" w:rsidRPr="00CA4153">
        <w:rPr>
          <w:rFonts w:asciiTheme="minorHAnsi" w:eastAsiaTheme="minorEastAsia" w:hAnsiTheme="minorHAnsi" w:cs="Arial"/>
          <w:sz w:val="22"/>
          <w:szCs w:val="22"/>
          <w:lang w:val="en-US" w:eastAsia="en-US"/>
        </w:rPr>
        <w:t xml:space="preserve">conditions and standards, and measuring their progress. They utilise both </w:t>
      </w:r>
      <w:r w:rsidR="00C3328A" w:rsidRPr="00CA4153">
        <w:rPr>
          <w:rFonts w:asciiTheme="minorHAnsi" w:eastAsiaTheme="minorEastAsia" w:hAnsiTheme="minorHAnsi" w:cs="Arial"/>
          <w:sz w:val="22"/>
          <w:szCs w:val="22"/>
          <w:lang w:val="en-US" w:eastAsia="en-US"/>
        </w:rPr>
        <w:t xml:space="preserve">international labour standards and national labour laws </w:t>
      </w:r>
      <w:r w:rsidR="00C70EA5" w:rsidRPr="00CA4153">
        <w:rPr>
          <w:rFonts w:asciiTheme="minorHAnsi" w:eastAsiaTheme="minorEastAsia" w:hAnsiTheme="minorHAnsi" w:cs="Arial"/>
          <w:sz w:val="22"/>
          <w:szCs w:val="22"/>
          <w:lang w:val="en-US" w:eastAsia="en-US"/>
        </w:rPr>
        <w:t>to tailor solutions with factory owners and management. Their</w:t>
      </w:r>
      <w:r w:rsidR="00C3328A" w:rsidRPr="00CA4153">
        <w:rPr>
          <w:rFonts w:asciiTheme="minorHAnsi" w:eastAsiaTheme="minorEastAsia" w:hAnsiTheme="minorHAnsi" w:cs="Arial"/>
          <w:sz w:val="22"/>
          <w:szCs w:val="22"/>
          <w:lang w:val="en-US" w:eastAsia="en-US"/>
        </w:rPr>
        <w:t xml:space="preserve"> work covers international labour standards including child labour, discrimination, forced labour, freedom of association and collective bargaining</w:t>
      </w:r>
      <w:r w:rsidR="00C70EA5" w:rsidRPr="00CA4153">
        <w:rPr>
          <w:rFonts w:asciiTheme="minorHAnsi" w:eastAsiaTheme="minorEastAsia" w:hAnsiTheme="minorHAnsi" w:cs="Arial"/>
          <w:sz w:val="22"/>
          <w:szCs w:val="22"/>
          <w:lang w:val="en-US" w:eastAsia="en-US"/>
        </w:rPr>
        <w:t xml:space="preserve">, </w:t>
      </w:r>
      <w:r w:rsidR="00C3328A" w:rsidRPr="00CA4153">
        <w:rPr>
          <w:rFonts w:asciiTheme="minorHAnsi" w:eastAsiaTheme="minorEastAsia" w:hAnsiTheme="minorHAnsi" w:cs="Arial"/>
          <w:sz w:val="22"/>
          <w:szCs w:val="22"/>
          <w:lang w:val="en-US" w:eastAsia="en-US"/>
        </w:rPr>
        <w:t>compensation, contract and workplace relations, occupational safety and health and working hours.</w:t>
      </w:r>
      <w:r w:rsidR="00C70EA5" w:rsidRPr="00CA4153">
        <w:rPr>
          <w:rFonts w:asciiTheme="minorHAnsi" w:eastAsiaTheme="minorEastAsia" w:hAnsiTheme="minorHAnsi" w:cs="Arial"/>
          <w:sz w:val="22"/>
          <w:szCs w:val="22"/>
          <w:lang w:val="en-US" w:eastAsia="en-US"/>
        </w:rPr>
        <w:t xml:space="preserve"> Better Work not only works closely with management but also supports the creation </w:t>
      </w:r>
      <w:r w:rsidR="00C3328A" w:rsidRPr="00CA4153">
        <w:rPr>
          <w:rFonts w:asciiTheme="minorHAnsi" w:eastAsiaTheme="minorEastAsia" w:hAnsiTheme="minorHAnsi" w:cs="Arial"/>
          <w:sz w:val="22"/>
          <w:szCs w:val="22"/>
          <w:lang w:val="en-US" w:eastAsia="en-US"/>
        </w:rPr>
        <w:t>of Performance Improvement</w:t>
      </w:r>
      <w:r w:rsidR="00C70EA5" w:rsidRPr="00CA4153">
        <w:rPr>
          <w:rFonts w:asciiTheme="minorHAnsi" w:eastAsiaTheme="minorEastAsia" w:hAnsiTheme="minorHAnsi" w:cs="Arial"/>
          <w:sz w:val="22"/>
          <w:szCs w:val="22"/>
          <w:lang w:val="en-US" w:eastAsia="en-US"/>
        </w:rPr>
        <w:t xml:space="preserve"> Consultative Committees</w:t>
      </w:r>
      <w:r w:rsidR="00C3328A" w:rsidRPr="00CA4153">
        <w:rPr>
          <w:rFonts w:asciiTheme="minorHAnsi" w:eastAsiaTheme="minorEastAsia" w:hAnsiTheme="minorHAnsi" w:cs="Arial"/>
          <w:sz w:val="22"/>
          <w:szCs w:val="22"/>
          <w:lang w:val="en-US" w:eastAsia="en-US"/>
        </w:rPr>
        <w:t>—groups comprised of an equal number of both management and union/worker representatives who meet regularly to discuss workplace issues</w:t>
      </w:r>
      <w:r w:rsidR="00C70EA5" w:rsidRPr="00CA4153">
        <w:rPr>
          <w:rFonts w:asciiTheme="minorHAnsi" w:eastAsiaTheme="minorEastAsia" w:hAnsiTheme="minorHAnsi" w:cs="Arial"/>
          <w:sz w:val="22"/>
          <w:szCs w:val="22"/>
          <w:lang w:val="en-US" w:eastAsia="en-US"/>
        </w:rPr>
        <w:t xml:space="preserve"> – and networks for shared learning between factories involved in the program. </w:t>
      </w:r>
      <w:r w:rsidR="00C3328A" w:rsidRPr="00CA4153">
        <w:rPr>
          <w:rFonts w:asciiTheme="minorHAnsi" w:eastAsiaTheme="minorEastAsia" w:hAnsiTheme="minorHAnsi" w:cs="Arial"/>
          <w:sz w:val="22"/>
          <w:szCs w:val="22"/>
          <w:lang w:val="en-US" w:eastAsia="en-US"/>
        </w:rPr>
        <w:t>In Vietnam, 65% of Better Work factories have seen a rise in total sales, 62% have increased production capacity, and 60% have expanded employment</w:t>
      </w:r>
      <w:r w:rsidR="009201B0" w:rsidRPr="00CA4153">
        <w:rPr>
          <w:rFonts w:asciiTheme="minorHAnsi" w:eastAsiaTheme="minorEastAsia" w:hAnsiTheme="minorHAnsi" w:cs="Arial"/>
          <w:sz w:val="22"/>
          <w:szCs w:val="22"/>
          <w:lang w:val="en-US" w:eastAsia="en-US"/>
        </w:rPr>
        <w:t xml:space="preserve">. Given the synergies between IFC and ILO objectives, and IWI objectives, and the extent of their activities and networks with businesses in East Asia, it would be </w:t>
      </w:r>
      <w:r w:rsidR="002A219C" w:rsidRPr="00CA4153">
        <w:rPr>
          <w:rFonts w:asciiTheme="minorHAnsi" w:eastAsiaTheme="minorEastAsia" w:hAnsiTheme="minorHAnsi" w:cs="Arial"/>
          <w:sz w:val="22"/>
          <w:szCs w:val="22"/>
          <w:lang w:val="en-US" w:eastAsia="en-US"/>
        </w:rPr>
        <w:t xml:space="preserve">useful for the IWI Design team to explore a role for IFC and ILO on business coalitions, to leverage greater outcomes. </w:t>
      </w:r>
    </w:p>
    <w:p w:rsidR="00C3328A" w:rsidRPr="00CA4153" w:rsidRDefault="00C70EA5" w:rsidP="00EE33AA">
      <w:pPr>
        <w:spacing w:before="120" w:line="276" w:lineRule="auto"/>
        <w:rPr>
          <w:sz w:val="22"/>
          <w:szCs w:val="22"/>
          <w:lang w:val="en-US"/>
        </w:rPr>
      </w:pPr>
      <w:r w:rsidRPr="00CA4153">
        <w:rPr>
          <w:sz w:val="22"/>
          <w:szCs w:val="22"/>
          <w:lang w:val="en-US"/>
        </w:rPr>
        <w:t xml:space="preserve">Australia has been actively promoting women’s economic empowerment through the </w:t>
      </w:r>
      <w:r w:rsidR="00C3328A" w:rsidRPr="00CA4153">
        <w:rPr>
          <w:sz w:val="22"/>
          <w:szCs w:val="22"/>
          <w:lang w:val="en-US"/>
        </w:rPr>
        <w:t xml:space="preserve">APEC </w:t>
      </w:r>
      <w:r w:rsidRPr="00CA4153">
        <w:rPr>
          <w:sz w:val="22"/>
          <w:szCs w:val="22"/>
          <w:lang w:val="en-US"/>
        </w:rPr>
        <w:t>forum. The</w:t>
      </w:r>
      <w:r w:rsidR="009201B0" w:rsidRPr="00CA4153">
        <w:rPr>
          <w:sz w:val="22"/>
          <w:szCs w:val="22"/>
          <w:lang w:val="en-US"/>
        </w:rPr>
        <w:t xml:space="preserve"> Policy Partnership on Women and the Economy (PPWE) has pursued the development and implementation of policies to improve women’s visibility and equality. The </w:t>
      </w:r>
      <w:r w:rsidR="00C3328A" w:rsidRPr="00CA4153">
        <w:rPr>
          <w:sz w:val="22"/>
          <w:szCs w:val="22"/>
          <w:lang w:val="en-US"/>
        </w:rPr>
        <w:t>‘50 Leading Companies for Women in APEC’</w:t>
      </w:r>
      <w:r w:rsidR="009201B0" w:rsidRPr="00CA4153">
        <w:rPr>
          <w:sz w:val="22"/>
          <w:szCs w:val="22"/>
          <w:lang w:val="en-US"/>
        </w:rPr>
        <w:t xml:space="preserve"> </w:t>
      </w:r>
      <w:r w:rsidR="00C3328A" w:rsidRPr="00CA4153">
        <w:rPr>
          <w:sz w:val="22"/>
          <w:szCs w:val="22"/>
          <w:lang w:val="en-US"/>
        </w:rPr>
        <w:t>project aims to improve women’s leadership opportunities in t</w:t>
      </w:r>
      <w:r w:rsidR="009201B0" w:rsidRPr="00CA4153">
        <w:rPr>
          <w:sz w:val="22"/>
          <w:szCs w:val="22"/>
          <w:lang w:val="en-US"/>
        </w:rPr>
        <w:t xml:space="preserve">he workplace, and the hosting of workshops between governments, big businesses, and women’s SMEs aims to build networks and relationships. However, the APEC work is not specifically East Asia focused, neither is it predominantly focused on women’s economic empowerment, and is therefore a difficult organisation to partner with for a highly focused program such as that envisioned for IWI. </w:t>
      </w:r>
    </w:p>
    <w:p w:rsidR="005A667A" w:rsidRDefault="00E3190B" w:rsidP="00EE33AA">
      <w:pPr>
        <w:spacing w:before="120" w:line="276" w:lineRule="auto"/>
        <w:rPr>
          <w:sz w:val="22"/>
          <w:szCs w:val="22"/>
          <w:lang w:val="en-US"/>
        </w:rPr>
      </w:pPr>
      <w:r w:rsidRPr="00CA4153">
        <w:rPr>
          <w:sz w:val="22"/>
          <w:szCs w:val="22"/>
          <w:lang w:val="en-US"/>
        </w:rPr>
        <w:t xml:space="preserve">A review of the initiatives that work with a single company to promote women’s economic empowerment indicates that joint efforts between numerous businesses have broader impacts than single company efforts. In addition, such partnership can wane after a few years, however coalitions of businesses and governments, civil society and UN tend to sustain momentum. For example, the </w:t>
      </w:r>
      <w:r w:rsidR="00C3328A" w:rsidRPr="00CA4153">
        <w:rPr>
          <w:sz w:val="22"/>
          <w:szCs w:val="22"/>
          <w:lang w:val="en-US"/>
        </w:rPr>
        <w:t xml:space="preserve">Girl Hub </w:t>
      </w:r>
      <w:r w:rsidRPr="00CA4153">
        <w:rPr>
          <w:sz w:val="22"/>
          <w:szCs w:val="22"/>
          <w:lang w:val="en-US"/>
        </w:rPr>
        <w:t xml:space="preserve">is a DFID </w:t>
      </w:r>
      <w:r w:rsidR="00117B1A">
        <w:rPr>
          <w:sz w:val="22"/>
          <w:szCs w:val="22"/>
          <w:lang w:val="en-US"/>
        </w:rPr>
        <w:t>and</w:t>
      </w:r>
      <w:r w:rsidRPr="00CA4153">
        <w:rPr>
          <w:sz w:val="22"/>
          <w:szCs w:val="22"/>
          <w:lang w:val="en-US"/>
        </w:rPr>
        <w:t xml:space="preserve"> NIKE Foundation </w:t>
      </w:r>
      <w:r w:rsidR="00C3328A" w:rsidRPr="00CA4153">
        <w:rPr>
          <w:sz w:val="22"/>
          <w:szCs w:val="22"/>
          <w:lang w:val="en-US"/>
        </w:rPr>
        <w:t xml:space="preserve">joint initiative </w:t>
      </w:r>
      <w:r w:rsidRPr="00CA4153">
        <w:rPr>
          <w:sz w:val="22"/>
          <w:szCs w:val="22"/>
          <w:lang w:val="en-US"/>
        </w:rPr>
        <w:t>established in</w:t>
      </w:r>
      <w:r w:rsidR="00C3328A" w:rsidRPr="00CA4153">
        <w:rPr>
          <w:sz w:val="22"/>
          <w:szCs w:val="22"/>
          <w:lang w:val="en-US"/>
        </w:rPr>
        <w:t xml:space="preserve"> 2010 aims to be a catalyst</w:t>
      </w:r>
      <w:r w:rsidRPr="00CA4153">
        <w:rPr>
          <w:sz w:val="22"/>
          <w:szCs w:val="22"/>
          <w:lang w:val="en-US"/>
        </w:rPr>
        <w:t xml:space="preserve"> to empower girls and to influence donors and governments. An independent evaluation found that, w</w:t>
      </w:r>
      <w:r w:rsidR="00C3328A" w:rsidRPr="00CA4153">
        <w:rPr>
          <w:sz w:val="22"/>
          <w:szCs w:val="22"/>
          <w:lang w:val="en-US"/>
        </w:rPr>
        <w:t xml:space="preserve">hilst still in its early stages, </w:t>
      </w:r>
      <w:r w:rsidRPr="00CA4153">
        <w:rPr>
          <w:sz w:val="22"/>
          <w:szCs w:val="22"/>
          <w:lang w:val="en-US"/>
        </w:rPr>
        <w:t xml:space="preserve">there was </w:t>
      </w:r>
      <w:r w:rsidR="00C3328A" w:rsidRPr="00CA4153">
        <w:rPr>
          <w:sz w:val="22"/>
          <w:szCs w:val="22"/>
          <w:lang w:val="en-US"/>
        </w:rPr>
        <w:t>a lack of clarity about: what Girl Hub should focus on; how it is going to achieve its big picture goals; its accountability, financial management and planning; its governance and policies; how impact should be achieved and demonstrated; and how lessons are going to be learned.</w:t>
      </w:r>
      <w:r w:rsidRPr="00CA4153">
        <w:rPr>
          <w:sz w:val="22"/>
          <w:szCs w:val="22"/>
          <w:lang w:val="en-US"/>
        </w:rPr>
        <w:t xml:space="preserve">  For the IWI design team the lesson is to look beyond a single (or possibly too few) business partners in building a coalition.  </w:t>
      </w:r>
    </w:p>
    <w:p w:rsidR="00781315" w:rsidRDefault="00AE731F" w:rsidP="00781315">
      <w:pPr>
        <w:spacing w:before="120" w:line="276" w:lineRule="auto"/>
        <w:rPr>
          <w:sz w:val="22"/>
          <w:szCs w:val="22"/>
          <w:lang w:val="en-US"/>
        </w:rPr>
      </w:pPr>
      <w:r>
        <w:rPr>
          <w:sz w:val="22"/>
          <w:szCs w:val="22"/>
          <w:lang w:val="en-US"/>
        </w:rPr>
        <w:t xml:space="preserve">A highly successful example of organisational leadership in women’s inclusion is the Harvard University </w:t>
      </w:r>
      <w:r w:rsidRPr="00781315">
        <w:rPr>
          <w:i/>
          <w:sz w:val="22"/>
          <w:szCs w:val="22"/>
          <w:lang w:val="en-US"/>
        </w:rPr>
        <w:t>Achievement Gap Initiative</w:t>
      </w:r>
      <w:r>
        <w:rPr>
          <w:sz w:val="22"/>
          <w:szCs w:val="22"/>
          <w:lang w:val="en-US"/>
        </w:rPr>
        <w:t xml:space="preserve"> (AGI). </w:t>
      </w:r>
      <w:r w:rsidRPr="00AE731F">
        <w:rPr>
          <w:sz w:val="22"/>
          <w:szCs w:val="22"/>
          <w:lang w:val="en-US"/>
        </w:rPr>
        <w:t xml:space="preserve">The AGI </w:t>
      </w:r>
      <w:r w:rsidR="00781315">
        <w:rPr>
          <w:sz w:val="22"/>
          <w:szCs w:val="22"/>
          <w:lang w:val="en-US"/>
        </w:rPr>
        <w:t xml:space="preserve">began as a program of committed and robust action to close the gap in academic achievement at the university between blacks and whites, women and men, and other marginalized groups. It has since evolved into a Boston wide </w:t>
      </w:r>
      <w:r w:rsidR="00781315" w:rsidRPr="00781315">
        <w:rPr>
          <w:i/>
          <w:sz w:val="22"/>
          <w:szCs w:val="22"/>
          <w:lang w:val="en-US"/>
        </w:rPr>
        <w:t>Closing the Gap</w:t>
      </w:r>
      <w:r w:rsidR="00781315">
        <w:rPr>
          <w:sz w:val="22"/>
          <w:szCs w:val="22"/>
          <w:lang w:val="en-US"/>
        </w:rPr>
        <w:t xml:space="preserve"> initiative that seeks equity across the region. The AGI now assists schools, government departments, and private sector to apply their approach. The initiative understands inequity through a broad </w:t>
      </w:r>
      <w:r w:rsidR="00781315" w:rsidRPr="00781315">
        <w:rPr>
          <w:sz w:val="22"/>
          <w:szCs w:val="22"/>
          <w:lang w:val="en-US"/>
        </w:rPr>
        <w:t xml:space="preserve">socio-ecological </w:t>
      </w:r>
      <w:r w:rsidR="00781315">
        <w:rPr>
          <w:sz w:val="22"/>
          <w:szCs w:val="22"/>
          <w:lang w:val="en-US"/>
        </w:rPr>
        <w:t xml:space="preserve">lens </w:t>
      </w:r>
      <w:r w:rsidR="00E91D72">
        <w:rPr>
          <w:sz w:val="22"/>
          <w:szCs w:val="22"/>
          <w:lang w:val="en-US"/>
        </w:rPr>
        <w:t>t</w:t>
      </w:r>
      <w:r w:rsidR="00E91D72" w:rsidRPr="00AE731F">
        <w:rPr>
          <w:sz w:val="22"/>
          <w:szCs w:val="22"/>
          <w:lang w:val="en-US"/>
        </w:rPr>
        <w:t xml:space="preserve">hat takes into account the multiple contexts and life experiences that affect achievement. </w:t>
      </w:r>
      <w:r w:rsidR="00E91D72">
        <w:rPr>
          <w:sz w:val="22"/>
          <w:szCs w:val="22"/>
          <w:lang w:val="en-US"/>
        </w:rPr>
        <w:t>It u</w:t>
      </w:r>
      <w:r w:rsidR="00781315">
        <w:rPr>
          <w:sz w:val="22"/>
          <w:szCs w:val="22"/>
          <w:lang w:val="en-US"/>
        </w:rPr>
        <w:t xml:space="preserve">tilizes a holistic stakeholder engagement approach to achieving </w:t>
      </w:r>
      <w:r w:rsidR="00E91D72">
        <w:rPr>
          <w:sz w:val="22"/>
          <w:szCs w:val="22"/>
          <w:lang w:val="en-US"/>
        </w:rPr>
        <w:t>change that includes social, economic and political actors</w:t>
      </w:r>
      <w:r w:rsidR="00781315">
        <w:rPr>
          <w:sz w:val="22"/>
          <w:szCs w:val="22"/>
          <w:lang w:val="en-US"/>
        </w:rPr>
        <w:t xml:space="preserve">. For example, closing the gap in school outcomes is achieved by </w:t>
      </w:r>
      <w:r w:rsidR="00781315" w:rsidRPr="00781315">
        <w:rPr>
          <w:sz w:val="22"/>
          <w:szCs w:val="22"/>
          <w:lang w:val="en-US"/>
        </w:rPr>
        <w:t>increasing teacher, student</w:t>
      </w:r>
      <w:r w:rsidR="00781315">
        <w:rPr>
          <w:sz w:val="22"/>
          <w:szCs w:val="22"/>
          <w:lang w:val="en-US"/>
        </w:rPr>
        <w:t xml:space="preserve">, family, and school and district </w:t>
      </w:r>
      <w:r w:rsidR="00781315" w:rsidRPr="00781315">
        <w:rPr>
          <w:sz w:val="22"/>
          <w:szCs w:val="22"/>
          <w:lang w:val="en-US"/>
        </w:rPr>
        <w:t>engagement</w:t>
      </w:r>
      <w:r w:rsidR="00781315">
        <w:rPr>
          <w:sz w:val="22"/>
          <w:szCs w:val="22"/>
          <w:lang w:val="en-US"/>
        </w:rPr>
        <w:t xml:space="preserve"> in solutions and by looking at the interdependence of these stakeholders in achieving outcomes. High level political and bureaucratic leadership, working with academics, have been important drivers for the programs’</w:t>
      </w:r>
      <w:r w:rsidR="00E91D72">
        <w:rPr>
          <w:sz w:val="22"/>
          <w:szCs w:val="22"/>
          <w:lang w:val="en-US"/>
        </w:rPr>
        <w:t xml:space="preserve"> success and have also taken the program nationally. </w:t>
      </w:r>
    </w:p>
    <w:p w:rsidR="00E91D72" w:rsidRDefault="00E91D72" w:rsidP="00E91D72">
      <w:pPr>
        <w:spacing w:before="120" w:line="276" w:lineRule="auto"/>
        <w:rPr>
          <w:sz w:val="22"/>
          <w:szCs w:val="22"/>
          <w:lang w:val="en-US"/>
        </w:rPr>
      </w:pPr>
      <w:r>
        <w:rPr>
          <w:sz w:val="22"/>
          <w:szCs w:val="22"/>
          <w:lang w:val="en-US"/>
        </w:rPr>
        <w:t xml:space="preserve">Similar to the Closing the Gap initiative, the Australian Male Champions of Change initiative used broad-based proactive leadership create change for women in the workforce. </w:t>
      </w:r>
      <w:r w:rsidRPr="00E91D72">
        <w:rPr>
          <w:sz w:val="22"/>
          <w:szCs w:val="22"/>
          <w:lang w:val="en-US"/>
        </w:rPr>
        <w:t xml:space="preserve">In April 2010, </w:t>
      </w:r>
      <w:r>
        <w:rPr>
          <w:sz w:val="22"/>
          <w:szCs w:val="22"/>
          <w:lang w:val="en-US"/>
        </w:rPr>
        <w:t xml:space="preserve">The Australian Human Rights </w:t>
      </w:r>
      <w:r w:rsidRPr="00E91D72">
        <w:rPr>
          <w:sz w:val="22"/>
          <w:szCs w:val="22"/>
          <w:lang w:val="en-US"/>
        </w:rPr>
        <w:t>Commissioner</w:t>
      </w:r>
      <w:r>
        <w:rPr>
          <w:sz w:val="22"/>
          <w:szCs w:val="22"/>
          <w:lang w:val="en-US"/>
        </w:rPr>
        <w:t xml:space="preserve"> Elizabeth</w:t>
      </w:r>
      <w:r w:rsidRPr="00E91D72">
        <w:rPr>
          <w:sz w:val="22"/>
          <w:szCs w:val="22"/>
          <w:lang w:val="en-US"/>
        </w:rPr>
        <w:t xml:space="preserve"> Broderick</w:t>
      </w:r>
      <w:r>
        <w:rPr>
          <w:sz w:val="22"/>
          <w:szCs w:val="22"/>
          <w:lang w:val="en-US"/>
        </w:rPr>
        <w:t xml:space="preserve"> brought to</w:t>
      </w:r>
      <w:r w:rsidRPr="00E91D72">
        <w:rPr>
          <w:sz w:val="22"/>
          <w:szCs w:val="22"/>
          <w:lang w:val="en-US"/>
        </w:rPr>
        <w:t xml:space="preserve">gether some of Australia’s most influential and diverse male CEOs and Chairpersons to form the Male Champions of Change group. </w:t>
      </w:r>
      <w:r>
        <w:rPr>
          <w:sz w:val="22"/>
          <w:szCs w:val="22"/>
          <w:lang w:val="en-US"/>
        </w:rPr>
        <w:t xml:space="preserve">This group has successfully used championed the business sector to </w:t>
      </w:r>
      <w:r w:rsidRPr="00E91D72">
        <w:rPr>
          <w:sz w:val="22"/>
          <w:szCs w:val="22"/>
          <w:lang w:val="en-US"/>
        </w:rPr>
        <w:t xml:space="preserve">commit women’s representation in leadership </w:t>
      </w:r>
      <w:r>
        <w:rPr>
          <w:sz w:val="22"/>
          <w:szCs w:val="22"/>
          <w:lang w:val="en-US"/>
        </w:rPr>
        <w:t xml:space="preserve">– where women have been substantially under-represented in the past. The program gave a sense of urgency to an issue that otherwise does not receive much attention.  The program does more than lobby and advocate, it also offers resources for business leaders to encourage them to take personal action and demonstrate leadership on this issue. </w:t>
      </w:r>
    </w:p>
    <w:p w:rsidR="00E91D72" w:rsidRPr="00E91D72" w:rsidRDefault="00E91D72" w:rsidP="00E91D72">
      <w:pPr>
        <w:spacing w:before="120" w:line="276" w:lineRule="auto"/>
        <w:rPr>
          <w:sz w:val="22"/>
          <w:szCs w:val="22"/>
          <w:lang w:val="en-US"/>
        </w:rPr>
      </w:pPr>
      <w:r>
        <w:rPr>
          <w:sz w:val="22"/>
          <w:szCs w:val="22"/>
          <w:lang w:val="en-US"/>
        </w:rPr>
        <w:t xml:space="preserve">Both of the initiatives cited above – Harvard Closing the Gap and Australia’s Male Champions of Change – demonstrate the critical importance of joint leadership efforts that push boundaries. They serve as useful models to the IWI Design team when looking at the various approaches to business coalitions for change. </w:t>
      </w:r>
    </w:p>
    <w:p w:rsidR="002427B0" w:rsidRPr="00CA4153" w:rsidRDefault="002427B0" w:rsidP="00EE33AA">
      <w:pPr>
        <w:spacing w:before="120" w:line="276" w:lineRule="auto"/>
        <w:rPr>
          <w:sz w:val="22"/>
          <w:szCs w:val="22"/>
          <w:lang w:val="en-US"/>
        </w:rPr>
      </w:pPr>
    </w:p>
    <w:p w:rsidR="00AE731F" w:rsidRDefault="00AE731F">
      <w:pPr>
        <w:rPr>
          <w:rFonts w:asciiTheme="majorHAnsi" w:eastAsiaTheme="majorEastAsia" w:hAnsiTheme="majorHAnsi" w:cstheme="majorBidi"/>
          <w:color w:val="2E74B5" w:themeColor="accent1" w:themeShade="BF"/>
          <w:sz w:val="36"/>
          <w:szCs w:val="36"/>
        </w:rPr>
      </w:pPr>
      <w:r>
        <w:br w:type="page"/>
      </w:r>
    </w:p>
    <w:p w:rsidR="002061D6" w:rsidRPr="002F5AAD" w:rsidRDefault="00A72475" w:rsidP="00EE33AA">
      <w:pPr>
        <w:pStyle w:val="Heading1"/>
        <w:spacing w:before="120" w:after="120" w:line="276" w:lineRule="auto"/>
      </w:pPr>
      <w:bookmarkStart w:id="8" w:name="_Toc412038678"/>
      <w:r w:rsidRPr="002F5AAD">
        <w:t>Component 2</w:t>
      </w:r>
      <w:r w:rsidR="002061D6" w:rsidRPr="002F5AAD">
        <w:t xml:space="preserve"> - </w:t>
      </w:r>
      <w:r w:rsidRPr="002F5AAD">
        <w:t>Investing in Women</w:t>
      </w:r>
      <w:r w:rsidR="002061D6" w:rsidRPr="002F5AAD">
        <w:t>’s</w:t>
      </w:r>
      <w:r w:rsidRPr="002F5AAD">
        <w:t xml:space="preserve"> Enterprise</w:t>
      </w:r>
      <w:r w:rsidR="002061D6" w:rsidRPr="002F5AAD">
        <w:t>s</w:t>
      </w:r>
      <w:bookmarkEnd w:id="8"/>
    </w:p>
    <w:p w:rsidR="00F84C3D" w:rsidRDefault="00F84C3D" w:rsidP="00EE33AA">
      <w:pPr>
        <w:pStyle w:val="IntenseQuote"/>
        <w:spacing w:before="120" w:beforeAutospacing="0" w:after="120" w:line="276" w:lineRule="auto"/>
      </w:pPr>
      <w:r w:rsidRPr="00F84C3D">
        <w:t>Investing in women and girls is one of the highest return opportunities available in the</w:t>
      </w:r>
      <w:r>
        <w:t xml:space="preserve"> developing world</w:t>
      </w:r>
    </w:p>
    <w:p w:rsidR="00F84C3D" w:rsidRPr="00F547C7" w:rsidRDefault="00F84C3D" w:rsidP="00EE33AA">
      <w:pPr>
        <w:spacing w:before="120" w:line="276" w:lineRule="auto"/>
        <w:jc w:val="right"/>
        <w:rPr>
          <w:rFonts w:cs="Arial"/>
          <w:sz w:val="18"/>
          <w:szCs w:val="18"/>
        </w:rPr>
      </w:pPr>
      <w:r w:rsidRPr="00F547C7">
        <w:rPr>
          <w:rFonts w:cs="Arial"/>
          <w:sz w:val="18"/>
          <w:szCs w:val="18"/>
        </w:rPr>
        <w:t>Goldman Sachs</w:t>
      </w:r>
      <w:r w:rsidR="00CA4153">
        <w:rPr>
          <w:rFonts w:cs="Arial"/>
          <w:sz w:val="18"/>
          <w:szCs w:val="18"/>
        </w:rPr>
        <w:t>, 2014</w:t>
      </w:r>
    </w:p>
    <w:p w:rsidR="00A72475" w:rsidRPr="002F5AAD" w:rsidRDefault="00A72475" w:rsidP="00EE33AA">
      <w:pPr>
        <w:spacing w:before="120" w:line="276" w:lineRule="auto"/>
        <w:rPr>
          <w:rFonts w:cs="Arial"/>
          <w:sz w:val="22"/>
          <w:szCs w:val="22"/>
        </w:rPr>
      </w:pPr>
      <w:r w:rsidRPr="002F5AAD">
        <w:rPr>
          <w:rFonts w:cs="Arial"/>
          <w:sz w:val="22"/>
          <w:szCs w:val="22"/>
        </w:rPr>
        <w:t xml:space="preserve">This section provides an overview of key literature related to </w:t>
      </w:r>
      <w:r w:rsidRPr="002F5AAD">
        <w:rPr>
          <w:rFonts w:cs="Arial"/>
          <w:i/>
          <w:sz w:val="22"/>
          <w:szCs w:val="22"/>
        </w:rPr>
        <w:t>Component 2: Investing in Women Enterprise Hub</w:t>
      </w:r>
      <w:r w:rsidRPr="002F5AAD">
        <w:rPr>
          <w:rFonts w:cs="Arial"/>
          <w:sz w:val="22"/>
          <w:szCs w:val="22"/>
        </w:rPr>
        <w:t xml:space="preserve"> and its objective of enabling SMEs that empower women to attract and secure investment from private investors. The first part of this section will look at approaches and interventions </w:t>
      </w:r>
      <w:r w:rsidR="00060DE0">
        <w:rPr>
          <w:rFonts w:cs="Arial"/>
          <w:sz w:val="22"/>
          <w:szCs w:val="22"/>
        </w:rPr>
        <w:t>for private sector development, moving onto an exploration of approaches to women’s economic empowerment and impact investing.</w:t>
      </w:r>
      <w:r w:rsidRPr="002F5AAD">
        <w:rPr>
          <w:rFonts w:cs="Arial"/>
          <w:sz w:val="22"/>
          <w:szCs w:val="22"/>
        </w:rPr>
        <w:t xml:space="preserve"> </w:t>
      </w:r>
    </w:p>
    <w:p w:rsidR="00855EE9" w:rsidRDefault="00855EE9" w:rsidP="00EE33AA">
      <w:pPr>
        <w:pStyle w:val="Heading2"/>
        <w:spacing w:before="120" w:after="120" w:line="276" w:lineRule="auto"/>
      </w:pPr>
      <w:bookmarkStart w:id="9" w:name="_Toc412038679"/>
      <w:r>
        <w:t>Broad Private Sector Development Initiatives</w:t>
      </w:r>
      <w:bookmarkEnd w:id="9"/>
    </w:p>
    <w:p w:rsidR="00542582" w:rsidRPr="00542582" w:rsidRDefault="00542582" w:rsidP="00EE33AA">
      <w:pPr>
        <w:pStyle w:val="Default"/>
        <w:spacing w:before="120" w:after="120" w:line="276" w:lineRule="auto"/>
        <w:rPr>
          <w:rFonts w:asciiTheme="minorHAnsi" w:hAnsiTheme="minorHAnsi" w:cs="Arial"/>
          <w:sz w:val="22"/>
          <w:szCs w:val="22"/>
        </w:rPr>
      </w:pPr>
      <w:r w:rsidRPr="00542582">
        <w:rPr>
          <w:rFonts w:asciiTheme="minorHAnsi" w:hAnsiTheme="minorHAnsi" w:cs="Arial"/>
          <w:sz w:val="22"/>
          <w:szCs w:val="22"/>
        </w:rPr>
        <w:t>According to an ODI study of 20 bilateral donor funds for business engagement, three main types of assistance are provided</w:t>
      </w:r>
      <w:r>
        <w:rPr>
          <w:rFonts w:asciiTheme="minorHAnsi" w:hAnsiTheme="minorHAnsi" w:cs="Arial"/>
          <w:sz w:val="22"/>
          <w:szCs w:val="22"/>
        </w:rPr>
        <w:t xml:space="preserve"> for private sector development initiatives by donors</w:t>
      </w:r>
      <w:r w:rsidRPr="00542582">
        <w:rPr>
          <w:rFonts w:asciiTheme="minorHAnsi" w:hAnsiTheme="minorHAnsi" w:cs="Arial"/>
          <w:sz w:val="22"/>
          <w:szCs w:val="22"/>
        </w:rPr>
        <w:t>: grant funds (usually matching grant funds)</w:t>
      </w:r>
      <w:r>
        <w:rPr>
          <w:rFonts w:asciiTheme="minorHAnsi" w:hAnsiTheme="minorHAnsi" w:cs="Arial"/>
          <w:sz w:val="22"/>
          <w:szCs w:val="22"/>
        </w:rPr>
        <w:t>,</w:t>
      </w:r>
      <w:r w:rsidRPr="00542582">
        <w:rPr>
          <w:rFonts w:asciiTheme="minorHAnsi" w:hAnsiTheme="minorHAnsi" w:cs="Arial"/>
          <w:sz w:val="22"/>
          <w:szCs w:val="22"/>
        </w:rPr>
        <w:t xml:space="preserve"> technical assistance</w:t>
      </w:r>
      <w:r>
        <w:rPr>
          <w:rFonts w:asciiTheme="minorHAnsi" w:hAnsiTheme="minorHAnsi" w:cs="Arial"/>
          <w:sz w:val="22"/>
          <w:szCs w:val="22"/>
        </w:rPr>
        <w:t>,</w:t>
      </w:r>
      <w:r w:rsidRPr="00542582">
        <w:rPr>
          <w:rFonts w:asciiTheme="minorHAnsi" w:hAnsiTheme="minorHAnsi" w:cs="Arial"/>
          <w:sz w:val="22"/>
          <w:szCs w:val="22"/>
        </w:rPr>
        <w:t xml:space="preserve"> and partnership brokering. The reasons that donors have sought to engage with business were summarised in a previous ODI paper (Smith, 2013) as follows:</w:t>
      </w:r>
    </w:p>
    <w:p w:rsidR="00542582" w:rsidRPr="00542582" w:rsidRDefault="00542582" w:rsidP="00EE33AA">
      <w:pPr>
        <w:pStyle w:val="Default"/>
        <w:numPr>
          <w:ilvl w:val="0"/>
          <w:numId w:val="45"/>
        </w:numPr>
        <w:spacing w:before="120" w:after="120" w:line="276" w:lineRule="auto"/>
        <w:rPr>
          <w:rFonts w:asciiTheme="minorHAnsi" w:hAnsiTheme="minorHAnsi" w:cs="Arial"/>
          <w:sz w:val="22"/>
          <w:szCs w:val="22"/>
        </w:rPr>
      </w:pPr>
      <w:r w:rsidRPr="00542582">
        <w:rPr>
          <w:rFonts w:asciiTheme="minorHAnsi" w:hAnsiTheme="minorHAnsi" w:cs="Arial"/>
          <w:sz w:val="22"/>
          <w:szCs w:val="22"/>
        </w:rPr>
        <w:t xml:space="preserve">Business activities already impinge hugely and unavoidably on poor peoples’ lives therefore not engaging with business clearly reduces the scope and efficacy of donor efforts to tackle poverty. </w:t>
      </w:r>
    </w:p>
    <w:p w:rsidR="00542582" w:rsidRPr="00542582" w:rsidRDefault="00542582" w:rsidP="00EE33AA">
      <w:pPr>
        <w:pStyle w:val="Default"/>
        <w:numPr>
          <w:ilvl w:val="0"/>
          <w:numId w:val="45"/>
        </w:numPr>
        <w:spacing w:before="120" w:after="120" w:line="276" w:lineRule="auto"/>
        <w:rPr>
          <w:rFonts w:asciiTheme="minorHAnsi" w:hAnsiTheme="minorHAnsi" w:cs="Arial"/>
          <w:sz w:val="22"/>
          <w:szCs w:val="22"/>
        </w:rPr>
      </w:pPr>
      <w:r w:rsidRPr="00542582">
        <w:rPr>
          <w:rFonts w:asciiTheme="minorHAnsi" w:hAnsiTheme="minorHAnsi" w:cs="Arial"/>
          <w:sz w:val="22"/>
          <w:szCs w:val="22"/>
        </w:rPr>
        <w:t>Multi-national companies in particular, have a scale and reach which can be leveraged to carry out activities or provide products which can impact a very large number of people.</w:t>
      </w:r>
    </w:p>
    <w:p w:rsidR="00542582" w:rsidRPr="00542582" w:rsidRDefault="00542582" w:rsidP="00EE33AA">
      <w:pPr>
        <w:pStyle w:val="Default"/>
        <w:numPr>
          <w:ilvl w:val="0"/>
          <w:numId w:val="45"/>
        </w:numPr>
        <w:spacing w:before="120" w:after="120" w:line="276" w:lineRule="auto"/>
        <w:rPr>
          <w:rFonts w:asciiTheme="minorHAnsi" w:hAnsiTheme="minorHAnsi" w:cs="Arial"/>
          <w:sz w:val="22"/>
          <w:szCs w:val="22"/>
        </w:rPr>
      </w:pPr>
      <w:r w:rsidRPr="00542582">
        <w:rPr>
          <w:rFonts w:asciiTheme="minorHAnsi" w:hAnsiTheme="minorHAnsi" w:cs="Arial"/>
          <w:sz w:val="22"/>
          <w:szCs w:val="22"/>
        </w:rPr>
        <w:t xml:space="preserve">Particularly in an environment of increasing constraints on public development assistance, private sector capital may be mobilised for investment to achieve development aims. </w:t>
      </w:r>
    </w:p>
    <w:p w:rsidR="00542582" w:rsidRPr="00542582" w:rsidRDefault="00542582" w:rsidP="00EE33AA">
      <w:pPr>
        <w:pStyle w:val="Default"/>
        <w:numPr>
          <w:ilvl w:val="0"/>
          <w:numId w:val="45"/>
        </w:numPr>
        <w:spacing w:before="120" w:after="120" w:line="276" w:lineRule="auto"/>
        <w:rPr>
          <w:rFonts w:asciiTheme="minorHAnsi" w:hAnsiTheme="minorHAnsi" w:cs="Arial"/>
          <w:sz w:val="22"/>
          <w:szCs w:val="22"/>
        </w:rPr>
      </w:pPr>
      <w:r w:rsidRPr="00542582">
        <w:rPr>
          <w:rFonts w:asciiTheme="minorHAnsi" w:hAnsiTheme="minorHAnsi" w:cs="Arial"/>
          <w:sz w:val="22"/>
          <w:szCs w:val="22"/>
        </w:rPr>
        <w:t xml:space="preserve">Valuable resources have been developed within the private sector in terms of management expertise and processes to improve operational efficiency. </w:t>
      </w:r>
    </w:p>
    <w:p w:rsidR="00542582" w:rsidRPr="00542582" w:rsidRDefault="00542582" w:rsidP="00EE33AA">
      <w:pPr>
        <w:pStyle w:val="Default"/>
        <w:numPr>
          <w:ilvl w:val="0"/>
          <w:numId w:val="45"/>
        </w:numPr>
        <w:spacing w:before="120" w:after="120" w:line="276" w:lineRule="auto"/>
        <w:rPr>
          <w:rFonts w:asciiTheme="minorHAnsi" w:hAnsiTheme="minorHAnsi" w:cs="Arial"/>
          <w:sz w:val="22"/>
          <w:szCs w:val="22"/>
        </w:rPr>
      </w:pPr>
      <w:r w:rsidRPr="00542582">
        <w:rPr>
          <w:rFonts w:asciiTheme="minorHAnsi" w:hAnsiTheme="minorHAnsi" w:cs="Arial"/>
          <w:sz w:val="22"/>
          <w:szCs w:val="22"/>
        </w:rPr>
        <w:t>Businesses often develop, own or sell specialised technology that can make a vital contribution to development.</w:t>
      </w:r>
    </w:p>
    <w:p w:rsidR="00542582" w:rsidRDefault="00542582" w:rsidP="00EE33AA">
      <w:pPr>
        <w:pStyle w:val="Default"/>
        <w:numPr>
          <w:ilvl w:val="0"/>
          <w:numId w:val="45"/>
        </w:numPr>
        <w:spacing w:before="120" w:after="120" w:line="276" w:lineRule="auto"/>
        <w:rPr>
          <w:rFonts w:asciiTheme="minorHAnsi" w:hAnsiTheme="minorHAnsi" w:cs="Arial"/>
          <w:sz w:val="22"/>
          <w:szCs w:val="22"/>
        </w:rPr>
      </w:pPr>
      <w:r w:rsidRPr="00542582">
        <w:rPr>
          <w:rFonts w:asciiTheme="minorHAnsi" w:hAnsiTheme="minorHAnsi" w:cs="Arial"/>
          <w:sz w:val="22"/>
          <w:szCs w:val="22"/>
        </w:rPr>
        <w:t>The business community has national and local political influence that may be influenced and leveraged.</w:t>
      </w:r>
    </w:p>
    <w:p w:rsidR="00542582" w:rsidRDefault="00542582" w:rsidP="00EE33AA">
      <w:pPr>
        <w:pStyle w:val="Default"/>
        <w:spacing w:before="120" w:after="120" w:line="276" w:lineRule="auto"/>
        <w:rPr>
          <w:rFonts w:asciiTheme="minorHAnsi" w:hAnsiTheme="minorHAnsi" w:cs="Arial"/>
          <w:sz w:val="22"/>
          <w:szCs w:val="22"/>
        </w:rPr>
      </w:pPr>
      <w:r>
        <w:rPr>
          <w:rFonts w:asciiTheme="minorHAnsi" w:hAnsiTheme="minorHAnsi" w:cs="Arial"/>
          <w:sz w:val="22"/>
          <w:szCs w:val="22"/>
        </w:rPr>
        <w:t xml:space="preserve">A number, if not all, of the above-mentioned rationales apply to the IWI investment. </w:t>
      </w:r>
    </w:p>
    <w:p w:rsidR="00855EE9" w:rsidRPr="00855EE9" w:rsidRDefault="00542582" w:rsidP="00EE33AA">
      <w:pPr>
        <w:pStyle w:val="Default"/>
        <w:spacing w:before="120" w:after="120" w:line="276" w:lineRule="auto"/>
        <w:rPr>
          <w:rFonts w:asciiTheme="minorHAnsi" w:hAnsiTheme="minorHAnsi" w:cs="Arial"/>
          <w:sz w:val="22"/>
          <w:szCs w:val="22"/>
        </w:rPr>
      </w:pPr>
      <w:r>
        <w:rPr>
          <w:rFonts w:asciiTheme="minorHAnsi" w:hAnsiTheme="minorHAnsi" w:cs="Arial"/>
          <w:sz w:val="22"/>
          <w:szCs w:val="22"/>
        </w:rPr>
        <w:t>The study also found that m</w:t>
      </w:r>
      <w:r w:rsidRPr="00855EE9">
        <w:rPr>
          <w:rFonts w:asciiTheme="minorHAnsi" w:hAnsiTheme="minorHAnsi" w:cs="Arial"/>
          <w:sz w:val="22"/>
          <w:szCs w:val="22"/>
        </w:rPr>
        <w:t>ost donor funding mechanisms provide matching grants to</w:t>
      </w:r>
      <w:r>
        <w:rPr>
          <w:rFonts w:asciiTheme="minorHAnsi" w:hAnsiTheme="minorHAnsi" w:cs="Arial"/>
          <w:sz w:val="22"/>
          <w:szCs w:val="22"/>
        </w:rPr>
        <w:t xml:space="preserve"> SMEs on the condition that the business </w:t>
      </w:r>
      <w:r w:rsidRPr="00855EE9">
        <w:rPr>
          <w:rFonts w:asciiTheme="minorHAnsi" w:hAnsiTheme="minorHAnsi" w:cs="Arial"/>
          <w:sz w:val="22"/>
          <w:szCs w:val="22"/>
        </w:rPr>
        <w:t>raise</w:t>
      </w:r>
      <w:r>
        <w:rPr>
          <w:rFonts w:asciiTheme="minorHAnsi" w:hAnsiTheme="minorHAnsi" w:cs="Arial"/>
          <w:sz w:val="22"/>
          <w:szCs w:val="22"/>
        </w:rPr>
        <w:t>s</w:t>
      </w:r>
      <w:r w:rsidRPr="00855EE9">
        <w:rPr>
          <w:rFonts w:asciiTheme="minorHAnsi" w:hAnsiTheme="minorHAnsi" w:cs="Arial"/>
          <w:sz w:val="22"/>
          <w:szCs w:val="22"/>
        </w:rPr>
        <w:t xml:space="preserve"> 50% or more of the funds </w:t>
      </w:r>
      <w:r>
        <w:rPr>
          <w:rFonts w:asciiTheme="minorHAnsi" w:hAnsiTheme="minorHAnsi" w:cs="Arial"/>
          <w:sz w:val="22"/>
          <w:szCs w:val="22"/>
        </w:rPr>
        <w:t xml:space="preserve">required </w:t>
      </w:r>
      <w:r w:rsidRPr="00855EE9">
        <w:rPr>
          <w:rFonts w:asciiTheme="minorHAnsi" w:hAnsiTheme="minorHAnsi" w:cs="Arial"/>
          <w:sz w:val="22"/>
          <w:szCs w:val="22"/>
        </w:rPr>
        <w:t xml:space="preserve">themselves. </w:t>
      </w:r>
      <w:r>
        <w:rPr>
          <w:rFonts w:asciiTheme="minorHAnsi" w:hAnsiTheme="minorHAnsi" w:cs="Arial"/>
          <w:sz w:val="22"/>
          <w:szCs w:val="22"/>
        </w:rPr>
        <w:t>However, s</w:t>
      </w:r>
      <w:r w:rsidRPr="00542582">
        <w:rPr>
          <w:rFonts w:asciiTheme="minorHAnsi" w:hAnsiTheme="minorHAnsi" w:cs="Arial"/>
          <w:sz w:val="22"/>
          <w:szCs w:val="22"/>
        </w:rPr>
        <w:t>ome European facilities have specific focus on linking domestic companies with business opportunities in developing countries.</w:t>
      </w:r>
      <w:r>
        <w:rPr>
          <w:rFonts w:asciiTheme="minorHAnsi" w:hAnsiTheme="minorHAnsi" w:cs="Arial"/>
          <w:sz w:val="22"/>
          <w:szCs w:val="22"/>
        </w:rPr>
        <w:t xml:space="preserve"> </w:t>
      </w:r>
      <w:r w:rsidR="00855EE9" w:rsidRPr="00855EE9">
        <w:rPr>
          <w:rFonts w:asciiTheme="minorHAnsi" w:hAnsiTheme="minorHAnsi" w:cs="Arial"/>
          <w:sz w:val="22"/>
          <w:szCs w:val="22"/>
        </w:rPr>
        <w:t>The FinnPartnership is an example. The rationale is to offer funds to shoulder risks that domestic companies would not otherwise be prepared to face when investing in emerging markets.  The report notes that:</w:t>
      </w:r>
    </w:p>
    <w:p w:rsidR="00855EE9" w:rsidRPr="00855EE9" w:rsidRDefault="00855EE9" w:rsidP="00EE33AA">
      <w:pPr>
        <w:pStyle w:val="Default"/>
        <w:spacing w:before="120" w:after="120" w:line="276" w:lineRule="auto"/>
        <w:ind w:left="720"/>
        <w:rPr>
          <w:rFonts w:asciiTheme="minorHAnsi" w:hAnsiTheme="minorHAnsi" w:cs="Arial"/>
          <w:sz w:val="22"/>
          <w:szCs w:val="22"/>
        </w:rPr>
      </w:pPr>
      <w:r w:rsidRPr="00855EE9">
        <w:rPr>
          <w:rFonts w:asciiTheme="minorHAnsi" w:hAnsiTheme="minorHAnsi" w:cs="Arial"/>
          <w:sz w:val="22"/>
          <w:szCs w:val="22"/>
        </w:rPr>
        <w:t>Targeting home companies introduces a distortion that jeopardises effectiveness from an economic perspective. Such targeting creates artificial incentives for partnerships with those businesses that might not otherwise be the best businesses to work with from the point of view of the developing country. Seen purely from the perspective of developing country partners, there is little rationale or benefit from donors engaging exclusively through domestically domiciled companies (ODI 2014).</w:t>
      </w:r>
    </w:p>
    <w:p w:rsidR="00855EE9" w:rsidRPr="00855EE9" w:rsidRDefault="00060DE0" w:rsidP="00EE33AA">
      <w:pPr>
        <w:pStyle w:val="Default"/>
        <w:spacing w:before="120" w:after="120" w:line="276" w:lineRule="auto"/>
        <w:rPr>
          <w:rFonts w:asciiTheme="minorHAnsi" w:hAnsiTheme="minorHAnsi" w:cs="Arial"/>
          <w:sz w:val="22"/>
          <w:szCs w:val="22"/>
        </w:rPr>
      </w:pPr>
      <w:r>
        <w:rPr>
          <w:rFonts w:asciiTheme="minorHAnsi" w:hAnsiTheme="minorHAnsi" w:cs="Arial"/>
          <w:sz w:val="22"/>
          <w:szCs w:val="22"/>
        </w:rPr>
        <w:t>Investment support</w:t>
      </w:r>
      <w:r w:rsidR="00855EE9" w:rsidRPr="00855EE9">
        <w:rPr>
          <w:rFonts w:asciiTheme="minorHAnsi" w:hAnsiTheme="minorHAnsi" w:cs="Arial"/>
          <w:sz w:val="22"/>
          <w:szCs w:val="22"/>
        </w:rPr>
        <w:t xml:space="preserve"> carr</w:t>
      </w:r>
      <w:r>
        <w:rPr>
          <w:rFonts w:asciiTheme="minorHAnsi" w:hAnsiTheme="minorHAnsi" w:cs="Arial"/>
          <w:sz w:val="22"/>
          <w:szCs w:val="22"/>
        </w:rPr>
        <w:t>ies</w:t>
      </w:r>
      <w:r w:rsidR="00855EE9" w:rsidRPr="00855EE9">
        <w:rPr>
          <w:rFonts w:asciiTheme="minorHAnsi" w:hAnsiTheme="minorHAnsi" w:cs="Arial"/>
          <w:sz w:val="22"/>
          <w:szCs w:val="22"/>
        </w:rPr>
        <w:t xml:space="preserve"> risks </w:t>
      </w:r>
      <w:r>
        <w:rPr>
          <w:rFonts w:asciiTheme="minorHAnsi" w:hAnsiTheme="minorHAnsi" w:cs="Arial"/>
          <w:sz w:val="22"/>
          <w:szCs w:val="22"/>
        </w:rPr>
        <w:t xml:space="preserve">because donors </w:t>
      </w:r>
      <w:r w:rsidR="00855EE9" w:rsidRPr="00855EE9">
        <w:rPr>
          <w:rFonts w:asciiTheme="minorHAnsi" w:hAnsiTheme="minorHAnsi" w:cs="Arial"/>
          <w:sz w:val="22"/>
          <w:szCs w:val="22"/>
        </w:rPr>
        <w:t>cannot expect that all business ventures will be successful. Therefore, donors need to decide in advance what for them constitutes success: how many businesses need to grow by how much in order for the ODA investment to have been successful? The pressure to have success rates may le</w:t>
      </w:r>
      <w:r w:rsidR="00EC3023">
        <w:rPr>
          <w:rFonts w:asciiTheme="minorHAnsi" w:hAnsiTheme="minorHAnsi" w:cs="Arial"/>
          <w:sz w:val="22"/>
          <w:szCs w:val="22"/>
        </w:rPr>
        <w:t>a</w:t>
      </w:r>
      <w:r w:rsidR="00855EE9" w:rsidRPr="00855EE9">
        <w:rPr>
          <w:rFonts w:asciiTheme="minorHAnsi" w:hAnsiTheme="minorHAnsi" w:cs="Arial"/>
          <w:sz w:val="22"/>
          <w:szCs w:val="22"/>
        </w:rPr>
        <w:t xml:space="preserve">d donors to invest in low-risk business ventures that have a high probability of success. This then raises the question as to whether these business ventures would have been successful anyway. The ODI report notes that: </w:t>
      </w:r>
    </w:p>
    <w:p w:rsidR="00855EE9" w:rsidRPr="00542582" w:rsidRDefault="00542582" w:rsidP="00EE33AA">
      <w:pPr>
        <w:pStyle w:val="Default"/>
        <w:spacing w:before="120" w:after="120" w:line="276" w:lineRule="auto"/>
        <w:ind w:left="720"/>
        <w:rPr>
          <w:rFonts w:asciiTheme="minorHAnsi" w:hAnsiTheme="minorHAnsi" w:cs="Arial"/>
          <w:sz w:val="22"/>
          <w:szCs w:val="22"/>
        </w:rPr>
      </w:pPr>
      <w:r w:rsidRPr="00542582">
        <w:rPr>
          <w:rFonts w:asciiTheme="minorHAnsi" w:hAnsiTheme="minorHAnsi" w:cs="Arial"/>
          <w:sz w:val="22"/>
          <w:szCs w:val="22"/>
        </w:rPr>
        <w:t>T</w:t>
      </w:r>
      <w:r w:rsidR="00855EE9" w:rsidRPr="00542582">
        <w:rPr>
          <w:rFonts w:asciiTheme="minorHAnsi" w:hAnsiTheme="minorHAnsi" w:cs="Arial"/>
          <w:sz w:val="22"/>
          <w:szCs w:val="22"/>
        </w:rPr>
        <w:t>he issue is complicated by the fact that this kind of approach is sometimes criticised as using taxpayers’ money in a way that ends up contributing to business profits rather than helping the poor. If such funding is succeeding in its goal of helping to identify new products and business models that provide both development gains and commercial viability, it should result in replication by other businesses, and scale-up of the ideas once their viability has been demonstrated. In turn, this should yield the wider, systemic change that is often ultimately sought. However, from the evaluation studies reviewed, there is little evidence of this occurring as yet.</w:t>
      </w:r>
    </w:p>
    <w:p w:rsidR="00A72475" w:rsidRPr="00855EE9" w:rsidRDefault="00855EE9" w:rsidP="00EE33AA">
      <w:pPr>
        <w:pStyle w:val="Default"/>
        <w:spacing w:before="120" w:after="120" w:line="276" w:lineRule="auto"/>
        <w:ind w:left="720"/>
        <w:rPr>
          <w:rFonts w:asciiTheme="minorHAnsi" w:hAnsiTheme="minorHAnsi" w:cs="Arial"/>
          <w:sz w:val="18"/>
          <w:szCs w:val="18"/>
        </w:rPr>
      </w:pPr>
      <w:r w:rsidRPr="00855EE9">
        <w:rPr>
          <w:rFonts w:asciiTheme="minorHAnsi" w:hAnsiTheme="minorHAnsi" w:cs="Arial"/>
          <w:sz w:val="18"/>
          <w:szCs w:val="18"/>
        </w:rPr>
        <w:t xml:space="preserve">Centrally Managed Donor Funds and facilities to promote business engagement, Alberto Francesco Lemma and Karen Ellis, Shaping policy for development, Jan 2014. </w:t>
      </w:r>
      <w:r w:rsidR="00A72475" w:rsidRPr="00855EE9">
        <w:rPr>
          <w:rFonts w:asciiTheme="minorHAnsi" w:hAnsiTheme="minorHAnsi" w:cs="Arial"/>
          <w:sz w:val="18"/>
          <w:szCs w:val="18"/>
        </w:rPr>
        <w:t>(Nguyen, Patel (ILO), Goldman</w:t>
      </w:r>
      <w:r w:rsidR="00331BD8" w:rsidRPr="00855EE9">
        <w:rPr>
          <w:rFonts w:asciiTheme="minorHAnsi" w:hAnsiTheme="minorHAnsi" w:cs="Arial"/>
          <w:sz w:val="18"/>
          <w:szCs w:val="18"/>
        </w:rPr>
        <w:t xml:space="preserve"> </w:t>
      </w:r>
      <w:r w:rsidR="00A72475" w:rsidRPr="00855EE9">
        <w:rPr>
          <w:rFonts w:asciiTheme="minorHAnsi" w:hAnsiTheme="minorHAnsi" w:cs="Arial"/>
          <w:sz w:val="18"/>
          <w:szCs w:val="18"/>
        </w:rPr>
        <w:t xml:space="preserve">Sachs, Vossenberg). </w:t>
      </w:r>
    </w:p>
    <w:p w:rsidR="00060DE0" w:rsidRDefault="00060DE0" w:rsidP="00EE33AA">
      <w:pPr>
        <w:pStyle w:val="Default"/>
        <w:spacing w:before="120" w:after="120" w:line="276" w:lineRule="auto"/>
        <w:rPr>
          <w:rFonts w:asciiTheme="minorHAnsi" w:hAnsiTheme="minorHAnsi" w:cs="Arial"/>
          <w:sz w:val="22"/>
          <w:szCs w:val="22"/>
        </w:rPr>
      </w:pPr>
      <w:r>
        <w:rPr>
          <w:rFonts w:asciiTheme="minorHAnsi" w:hAnsiTheme="minorHAnsi" w:cs="Arial"/>
          <w:sz w:val="22"/>
          <w:szCs w:val="22"/>
        </w:rPr>
        <w:t xml:space="preserve">These are important lessons for the IWI Design team, particularly when defining the extent of change it hopes to achieve and the risk appetite of the Australian Government.  </w:t>
      </w:r>
    </w:p>
    <w:p w:rsidR="00060DE0" w:rsidRDefault="00060DE0" w:rsidP="00EE33AA">
      <w:pPr>
        <w:pStyle w:val="Heading2"/>
        <w:spacing w:before="120" w:after="120" w:line="276" w:lineRule="auto"/>
      </w:pPr>
      <w:bookmarkStart w:id="10" w:name="_Toc412038680"/>
      <w:r>
        <w:t>Women’s Economic Development</w:t>
      </w:r>
      <w:bookmarkEnd w:id="10"/>
    </w:p>
    <w:p w:rsidR="00060DE0" w:rsidRDefault="00060DE0" w:rsidP="00EE33AA">
      <w:pPr>
        <w:pStyle w:val="Default"/>
        <w:spacing w:before="120" w:after="120" w:line="276" w:lineRule="auto"/>
        <w:rPr>
          <w:rFonts w:asciiTheme="minorHAnsi" w:hAnsiTheme="minorHAnsi" w:cs="Arial"/>
          <w:sz w:val="22"/>
          <w:szCs w:val="22"/>
        </w:rPr>
      </w:pPr>
      <w:r w:rsidRPr="002F5AAD">
        <w:rPr>
          <w:rFonts w:asciiTheme="minorHAnsi" w:hAnsiTheme="minorHAnsi" w:cs="Arial"/>
          <w:sz w:val="22"/>
          <w:szCs w:val="22"/>
        </w:rPr>
        <w:t>Thao Nguyen (2012) in a ‘Scoping Study of Women’s En</w:t>
      </w:r>
      <w:r>
        <w:rPr>
          <w:rFonts w:asciiTheme="minorHAnsi" w:hAnsiTheme="minorHAnsi" w:cs="Arial"/>
          <w:sz w:val="22"/>
          <w:szCs w:val="22"/>
        </w:rPr>
        <w:t>trepreneurship Development</w:t>
      </w:r>
      <w:r w:rsidRPr="002F5AAD">
        <w:rPr>
          <w:rFonts w:asciiTheme="minorHAnsi" w:hAnsiTheme="minorHAnsi" w:cs="Arial"/>
          <w:sz w:val="22"/>
          <w:szCs w:val="22"/>
        </w:rPr>
        <w:t xml:space="preserve"> Interventions’, prepared for the Donor Committee on Enterprise Development (DCED) writes that there has been signif</w:t>
      </w:r>
      <w:r>
        <w:rPr>
          <w:rFonts w:asciiTheme="minorHAnsi" w:hAnsiTheme="minorHAnsi" w:cs="Arial"/>
          <w:sz w:val="22"/>
          <w:szCs w:val="22"/>
        </w:rPr>
        <w:t>icant growth in support for women’s entrepreneurship development</w:t>
      </w:r>
      <w:r w:rsidRPr="002F5AAD">
        <w:rPr>
          <w:rFonts w:asciiTheme="minorHAnsi" w:hAnsiTheme="minorHAnsi" w:cs="Arial"/>
          <w:sz w:val="22"/>
          <w:szCs w:val="22"/>
        </w:rPr>
        <w:t xml:space="preserve"> and that promotion of WED constitutes a key strategy for private sector development (PSD), poverty reduction and women’s economic empowerment. SME development remains a cornerstone of more than two-thirds of DCED member agencies PSD work and women and youth empowerment is a focus of PSD-relating programming for the majority of members (DCED 2014). </w:t>
      </w:r>
    </w:p>
    <w:p w:rsidR="00060DE0" w:rsidRPr="002F5AAD" w:rsidRDefault="00060DE0" w:rsidP="00EE33AA">
      <w:pPr>
        <w:spacing w:before="120" w:line="276" w:lineRule="auto"/>
        <w:rPr>
          <w:rFonts w:cs="Arial"/>
          <w:sz w:val="22"/>
          <w:szCs w:val="22"/>
        </w:rPr>
      </w:pPr>
      <w:r w:rsidRPr="002F5AAD">
        <w:rPr>
          <w:rFonts w:cs="Arial"/>
          <w:iCs/>
          <w:sz w:val="22"/>
          <w:szCs w:val="22"/>
          <w:lang w:val="en-US"/>
        </w:rPr>
        <w:t xml:space="preserve">Gender Lens Investing is an investment approach that intentionally uses gender as a category of analysis and value to create both </w:t>
      </w:r>
      <w:r w:rsidRPr="002F5AAD">
        <w:rPr>
          <w:rFonts w:cs="Arial"/>
          <w:bCs/>
          <w:sz w:val="22"/>
          <w:szCs w:val="22"/>
          <w:lang w:val="en-US"/>
        </w:rPr>
        <w:t xml:space="preserve">financial return </w:t>
      </w:r>
      <w:r w:rsidRPr="002F5AAD">
        <w:rPr>
          <w:rFonts w:cs="Arial"/>
          <w:iCs/>
          <w:sz w:val="22"/>
          <w:szCs w:val="22"/>
          <w:lang w:val="en-US"/>
        </w:rPr>
        <w:t xml:space="preserve">and positive </w:t>
      </w:r>
      <w:r w:rsidRPr="002F5AAD">
        <w:rPr>
          <w:rFonts w:cs="Arial"/>
          <w:bCs/>
          <w:sz w:val="22"/>
          <w:szCs w:val="22"/>
          <w:lang w:val="en-US"/>
        </w:rPr>
        <w:t xml:space="preserve">social impact </w:t>
      </w:r>
      <w:r w:rsidRPr="002F5AAD">
        <w:rPr>
          <w:rFonts w:cs="Arial"/>
          <w:iCs/>
          <w:sz w:val="22"/>
          <w:szCs w:val="22"/>
          <w:lang w:val="en-US"/>
        </w:rPr>
        <w:t>that is actively</w:t>
      </w:r>
      <w:r w:rsidRPr="002F5AAD">
        <w:rPr>
          <w:rFonts w:cs="Arial"/>
          <w:bCs/>
          <w:sz w:val="22"/>
          <w:szCs w:val="22"/>
          <w:lang w:val="en-US"/>
        </w:rPr>
        <w:t xml:space="preserve"> measured</w:t>
      </w:r>
      <w:r w:rsidRPr="002F5AAD">
        <w:rPr>
          <w:rFonts w:cs="Arial"/>
          <w:iCs/>
          <w:sz w:val="22"/>
          <w:szCs w:val="22"/>
          <w:lang w:val="en-US"/>
        </w:rPr>
        <w:t xml:space="preserve">. </w:t>
      </w:r>
      <w:r w:rsidRPr="002F5AAD">
        <w:rPr>
          <w:rFonts w:cs="Arial"/>
          <w:sz w:val="22"/>
          <w:szCs w:val="22"/>
          <w:lang w:val="en-US"/>
        </w:rPr>
        <w:t>Three primary investment objectives or “lenses” can be identified across this emerging segment:</w:t>
      </w:r>
    </w:p>
    <w:p w:rsidR="00060DE0" w:rsidRPr="002F5AAD" w:rsidRDefault="00060DE0" w:rsidP="00EE33AA">
      <w:pPr>
        <w:numPr>
          <w:ilvl w:val="0"/>
          <w:numId w:val="9"/>
        </w:numPr>
        <w:spacing w:before="120" w:line="276" w:lineRule="auto"/>
        <w:rPr>
          <w:rFonts w:cs="Arial"/>
          <w:sz w:val="22"/>
          <w:szCs w:val="22"/>
        </w:rPr>
      </w:pPr>
      <w:r w:rsidRPr="002F5AAD">
        <w:rPr>
          <w:rFonts w:cs="Arial"/>
          <w:bCs/>
          <w:sz w:val="22"/>
          <w:szCs w:val="22"/>
          <w:lang w:val="en-US"/>
        </w:rPr>
        <w:t>Women-Run Businesses</w:t>
      </w:r>
      <w:r w:rsidRPr="002F5AAD">
        <w:rPr>
          <w:rFonts w:cs="Arial"/>
          <w:sz w:val="22"/>
          <w:szCs w:val="22"/>
          <w:lang w:val="en-US"/>
        </w:rPr>
        <w:t>, i.e.</w:t>
      </w:r>
      <w:r w:rsidRPr="002F5AAD">
        <w:rPr>
          <w:rFonts w:cs="Arial"/>
          <w:bCs/>
          <w:sz w:val="22"/>
          <w:szCs w:val="22"/>
          <w:lang w:val="en-US"/>
        </w:rPr>
        <w:t xml:space="preserve">, </w:t>
      </w:r>
      <w:r w:rsidRPr="002F5AAD">
        <w:rPr>
          <w:rFonts w:cs="Arial"/>
          <w:sz w:val="22"/>
          <w:szCs w:val="22"/>
          <w:lang w:val="en-US"/>
        </w:rPr>
        <w:t xml:space="preserve">Investments that increase access to capital for women entrepreneurs and businesses that have women in leadership positions </w:t>
      </w:r>
    </w:p>
    <w:p w:rsidR="00060DE0" w:rsidRPr="002F5AAD" w:rsidRDefault="00060DE0" w:rsidP="00EE33AA">
      <w:pPr>
        <w:numPr>
          <w:ilvl w:val="0"/>
          <w:numId w:val="9"/>
        </w:numPr>
        <w:spacing w:before="120" w:line="276" w:lineRule="auto"/>
        <w:rPr>
          <w:rFonts w:cs="Arial"/>
          <w:sz w:val="22"/>
          <w:szCs w:val="22"/>
        </w:rPr>
      </w:pPr>
      <w:r w:rsidRPr="002F5AAD">
        <w:rPr>
          <w:rFonts w:cs="Arial"/>
          <w:bCs/>
          <w:sz w:val="22"/>
          <w:szCs w:val="22"/>
          <w:lang w:val="en-US"/>
        </w:rPr>
        <w:t>Gender Equity in the Workplace</w:t>
      </w:r>
      <w:r w:rsidRPr="002F5AAD">
        <w:rPr>
          <w:rFonts w:cs="Arial"/>
          <w:sz w:val="22"/>
          <w:szCs w:val="22"/>
          <w:lang w:val="en-US"/>
        </w:rPr>
        <w:t>, i.e., Investments that promote gender equity by investing in private sector companies with leading gender policies and strategies</w:t>
      </w:r>
    </w:p>
    <w:p w:rsidR="00060DE0" w:rsidRPr="002F5AAD" w:rsidRDefault="00060DE0" w:rsidP="00EE33AA">
      <w:pPr>
        <w:numPr>
          <w:ilvl w:val="0"/>
          <w:numId w:val="9"/>
        </w:numPr>
        <w:spacing w:before="120" w:line="276" w:lineRule="auto"/>
        <w:rPr>
          <w:rFonts w:cs="Arial"/>
          <w:sz w:val="22"/>
          <w:szCs w:val="22"/>
        </w:rPr>
      </w:pPr>
      <w:r w:rsidRPr="002F5AAD">
        <w:rPr>
          <w:rFonts w:cs="Arial"/>
          <w:bCs/>
          <w:sz w:val="22"/>
          <w:szCs w:val="22"/>
          <w:lang w:val="en-US"/>
        </w:rPr>
        <w:t>Products &amp; Services Benefiting Women &amp; Girls</w:t>
      </w:r>
      <w:r w:rsidRPr="002F5AAD">
        <w:rPr>
          <w:rFonts w:cs="Arial"/>
          <w:sz w:val="22"/>
          <w:szCs w:val="22"/>
          <w:lang w:val="en-US"/>
        </w:rPr>
        <w:t xml:space="preserve"> i.e., Investments that direct capital to socially responsible businesses that develop and offer products and services benefiting women and girls</w:t>
      </w:r>
    </w:p>
    <w:p w:rsidR="00A72475" w:rsidRPr="002F5AAD" w:rsidRDefault="00060DE0" w:rsidP="00EE33AA">
      <w:pPr>
        <w:pStyle w:val="Default"/>
        <w:spacing w:before="120" w:after="120" w:line="276" w:lineRule="auto"/>
        <w:rPr>
          <w:rFonts w:asciiTheme="minorHAnsi" w:hAnsiTheme="minorHAnsi" w:cs="Arial"/>
          <w:sz w:val="22"/>
          <w:szCs w:val="22"/>
        </w:rPr>
      </w:pPr>
      <w:r>
        <w:rPr>
          <w:rFonts w:asciiTheme="minorHAnsi" w:hAnsiTheme="minorHAnsi" w:cs="Arial"/>
          <w:sz w:val="22"/>
          <w:szCs w:val="22"/>
        </w:rPr>
        <w:t xml:space="preserve">As described </w:t>
      </w:r>
      <w:r w:rsidRPr="002F5AAD">
        <w:rPr>
          <w:rFonts w:asciiTheme="minorHAnsi" w:hAnsiTheme="minorHAnsi" w:cs="Arial"/>
          <w:sz w:val="22"/>
          <w:szCs w:val="22"/>
        </w:rPr>
        <w:t xml:space="preserve">above, a multitude of gender inequalities related to time, human and financial capital, and social constraints hamper women’s entrepreneurial entry and growth potential. Efforts led by donors, governments, NGOs and the private sector to support WED generally attempt to overcome the barriers to women’s business activity. </w:t>
      </w:r>
      <w:r w:rsidR="00A72475" w:rsidRPr="002F5AAD">
        <w:rPr>
          <w:rFonts w:asciiTheme="minorHAnsi" w:hAnsiTheme="minorHAnsi" w:cs="Arial"/>
          <w:sz w:val="22"/>
          <w:szCs w:val="22"/>
        </w:rPr>
        <w:t xml:space="preserve">Projects/ activities that support </w:t>
      </w:r>
      <w:r>
        <w:rPr>
          <w:rFonts w:asciiTheme="minorHAnsi" w:hAnsiTheme="minorHAnsi" w:cs="Arial"/>
          <w:sz w:val="22"/>
          <w:szCs w:val="22"/>
        </w:rPr>
        <w:t xml:space="preserve">women’s enterprise development, aside from grants facilities mentioned above, </w:t>
      </w:r>
      <w:r w:rsidR="00A72475" w:rsidRPr="002F5AAD">
        <w:rPr>
          <w:rFonts w:asciiTheme="minorHAnsi" w:hAnsiTheme="minorHAnsi" w:cs="Arial"/>
          <w:sz w:val="22"/>
          <w:szCs w:val="22"/>
        </w:rPr>
        <w:t xml:space="preserve">usually focus on the following five types of interventions (entry points): </w:t>
      </w:r>
    </w:p>
    <w:p w:rsidR="00A72475" w:rsidRPr="002F5AAD" w:rsidRDefault="00A72475" w:rsidP="00EE33AA">
      <w:pPr>
        <w:pStyle w:val="Default"/>
        <w:numPr>
          <w:ilvl w:val="0"/>
          <w:numId w:val="5"/>
        </w:numPr>
        <w:spacing w:before="120" w:after="120" w:line="276" w:lineRule="auto"/>
        <w:rPr>
          <w:rFonts w:asciiTheme="minorHAnsi" w:hAnsiTheme="minorHAnsi" w:cs="Arial"/>
          <w:sz w:val="22"/>
          <w:szCs w:val="22"/>
        </w:rPr>
      </w:pPr>
      <w:r w:rsidRPr="002F5AAD">
        <w:rPr>
          <w:rFonts w:asciiTheme="minorHAnsi" w:hAnsiTheme="minorHAnsi" w:cs="Arial"/>
          <w:sz w:val="22"/>
          <w:szCs w:val="22"/>
        </w:rPr>
        <w:t xml:space="preserve">access to finance – credit, microcredit, savings, in-kind or cash grants, and more recently, equity through private sector investors; </w:t>
      </w:r>
    </w:p>
    <w:p w:rsidR="00060DE0" w:rsidRDefault="00A72475" w:rsidP="00EE33AA">
      <w:pPr>
        <w:pStyle w:val="Default"/>
        <w:numPr>
          <w:ilvl w:val="0"/>
          <w:numId w:val="5"/>
        </w:numPr>
        <w:spacing w:before="120" w:after="120" w:line="276" w:lineRule="auto"/>
        <w:rPr>
          <w:rFonts w:asciiTheme="minorHAnsi" w:hAnsiTheme="minorHAnsi" w:cs="Arial"/>
          <w:sz w:val="22"/>
          <w:szCs w:val="22"/>
        </w:rPr>
      </w:pPr>
      <w:r w:rsidRPr="002F5AAD">
        <w:rPr>
          <w:rFonts w:asciiTheme="minorHAnsi" w:hAnsiTheme="minorHAnsi" w:cs="Arial"/>
          <w:sz w:val="22"/>
          <w:szCs w:val="22"/>
        </w:rPr>
        <w:t>business development services (BDS), which include business training, business advice or mentoring, technology transfer, business incubation services, business formalization services</w:t>
      </w:r>
      <w:r w:rsidR="00060DE0">
        <w:rPr>
          <w:rFonts w:asciiTheme="minorHAnsi" w:hAnsiTheme="minorHAnsi" w:cs="Arial"/>
          <w:sz w:val="22"/>
          <w:szCs w:val="22"/>
        </w:rPr>
        <w:t xml:space="preserve">; </w:t>
      </w:r>
    </w:p>
    <w:p w:rsidR="00A72475" w:rsidRPr="002F5AAD" w:rsidRDefault="00A72475" w:rsidP="00EE33AA">
      <w:pPr>
        <w:pStyle w:val="Default"/>
        <w:numPr>
          <w:ilvl w:val="0"/>
          <w:numId w:val="5"/>
        </w:numPr>
        <w:spacing w:before="120" w:after="120" w:line="276" w:lineRule="auto"/>
        <w:rPr>
          <w:rFonts w:asciiTheme="minorHAnsi" w:hAnsiTheme="minorHAnsi" w:cs="Arial"/>
          <w:sz w:val="22"/>
          <w:szCs w:val="22"/>
        </w:rPr>
      </w:pPr>
      <w:r w:rsidRPr="002F5AAD">
        <w:rPr>
          <w:rFonts w:asciiTheme="minorHAnsi" w:hAnsiTheme="minorHAnsi" w:cs="Arial"/>
          <w:sz w:val="22"/>
          <w:szCs w:val="22"/>
        </w:rPr>
        <w:t>strengthening of women’s entrepreneurial associations and networ</w:t>
      </w:r>
      <w:r w:rsidR="00837A95" w:rsidRPr="002F5AAD">
        <w:rPr>
          <w:rFonts w:asciiTheme="minorHAnsi" w:hAnsiTheme="minorHAnsi" w:cs="Arial"/>
          <w:sz w:val="22"/>
          <w:szCs w:val="22"/>
        </w:rPr>
        <w:t>k</w:t>
      </w:r>
      <w:r w:rsidRPr="002F5AAD">
        <w:rPr>
          <w:rFonts w:asciiTheme="minorHAnsi" w:hAnsiTheme="minorHAnsi" w:cs="Arial"/>
          <w:sz w:val="22"/>
          <w:szCs w:val="22"/>
        </w:rPr>
        <w:t xml:space="preserve">s; </w:t>
      </w:r>
    </w:p>
    <w:p w:rsidR="00A72475" w:rsidRPr="002F5AAD" w:rsidRDefault="00A72475" w:rsidP="00EE33AA">
      <w:pPr>
        <w:pStyle w:val="Default"/>
        <w:numPr>
          <w:ilvl w:val="0"/>
          <w:numId w:val="5"/>
        </w:numPr>
        <w:spacing w:before="120" w:after="120" w:line="276" w:lineRule="auto"/>
        <w:rPr>
          <w:rFonts w:asciiTheme="minorHAnsi" w:hAnsiTheme="minorHAnsi" w:cs="Arial"/>
          <w:sz w:val="22"/>
          <w:szCs w:val="22"/>
        </w:rPr>
      </w:pPr>
      <w:r w:rsidRPr="002F5AAD">
        <w:rPr>
          <w:rFonts w:asciiTheme="minorHAnsi" w:hAnsiTheme="minorHAnsi" w:cs="Arial"/>
          <w:sz w:val="22"/>
          <w:szCs w:val="22"/>
        </w:rPr>
        <w:t>improving market access for women’s firms – policies or efforts to expand markets for goods/ services of women’s firms;</w:t>
      </w:r>
    </w:p>
    <w:p w:rsidR="00A72475" w:rsidRPr="002F5AAD" w:rsidRDefault="00A72475" w:rsidP="00EE33AA">
      <w:pPr>
        <w:pStyle w:val="Default"/>
        <w:numPr>
          <w:ilvl w:val="0"/>
          <w:numId w:val="5"/>
        </w:numPr>
        <w:spacing w:before="120" w:after="120" w:line="276" w:lineRule="auto"/>
        <w:rPr>
          <w:rFonts w:asciiTheme="minorHAnsi" w:hAnsiTheme="minorHAnsi" w:cs="Arial"/>
          <w:sz w:val="22"/>
          <w:szCs w:val="22"/>
        </w:rPr>
      </w:pPr>
      <w:r w:rsidRPr="002F5AAD">
        <w:rPr>
          <w:rFonts w:asciiTheme="minorHAnsi" w:hAnsiTheme="minorHAnsi" w:cs="Arial"/>
          <w:sz w:val="22"/>
          <w:szCs w:val="22"/>
        </w:rPr>
        <w:t xml:space="preserve">creating favourable business enabling environments – policies to improve political, legal and regulatory conditions for women’s businesses; and </w:t>
      </w:r>
    </w:p>
    <w:p w:rsidR="00A72475" w:rsidRPr="002F5AAD" w:rsidRDefault="00A72475" w:rsidP="00EE33AA">
      <w:pPr>
        <w:pStyle w:val="Default"/>
        <w:numPr>
          <w:ilvl w:val="0"/>
          <w:numId w:val="5"/>
        </w:numPr>
        <w:spacing w:before="120" w:after="120" w:line="276" w:lineRule="auto"/>
        <w:rPr>
          <w:rFonts w:asciiTheme="minorHAnsi" w:hAnsiTheme="minorHAnsi" w:cs="Arial"/>
          <w:sz w:val="22"/>
          <w:szCs w:val="22"/>
        </w:rPr>
      </w:pPr>
      <w:r w:rsidRPr="002F5AAD">
        <w:rPr>
          <w:rFonts w:asciiTheme="minorHAnsi" w:hAnsiTheme="minorHAnsi" w:cs="Arial"/>
          <w:sz w:val="22"/>
          <w:szCs w:val="22"/>
        </w:rPr>
        <w:t xml:space="preserve">efforts to enhance </w:t>
      </w:r>
      <w:r w:rsidR="00060DE0">
        <w:rPr>
          <w:rFonts w:asciiTheme="minorHAnsi" w:hAnsiTheme="minorHAnsi" w:cs="Arial"/>
          <w:sz w:val="22"/>
          <w:szCs w:val="22"/>
        </w:rPr>
        <w:t xml:space="preserve">women’s agency and empowerment by addressing broader barriers to </w:t>
      </w:r>
      <w:r w:rsidRPr="002F5AAD">
        <w:rPr>
          <w:rFonts w:asciiTheme="minorHAnsi" w:hAnsiTheme="minorHAnsi" w:cs="Arial"/>
          <w:sz w:val="22"/>
          <w:szCs w:val="22"/>
        </w:rPr>
        <w:t xml:space="preserve">entrepreneurship. </w:t>
      </w:r>
    </w:p>
    <w:p w:rsidR="00A72475" w:rsidRPr="002F5AAD" w:rsidRDefault="00A72475" w:rsidP="00EE33AA">
      <w:pPr>
        <w:pStyle w:val="Default"/>
        <w:spacing w:before="120" w:after="120" w:line="276" w:lineRule="auto"/>
        <w:rPr>
          <w:rFonts w:asciiTheme="minorHAnsi" w:hAnsiTheme="minorHAnsi" w:cs="Arial"/>
          <w:sz w:val="22"/>
          <w:szCs w:val="22"/>
        </w:rPr>
      </w:pPr>
      <w:r w:rsidRPr="002F5AAD">
        <w:rPr>
          <w:rFonts w:asciiTheme="minorHAnsi" w:hAnsiTheme="minorHAnsi" w:cs="Arial"/>
          <w:sz w:val="22"/>
          <w:szCs w:val="22"/>
        </w:rPr>
        <w:t>These interventions may be provided separately as stand-alone initiatives, or together in combined interventions. Evaluations suggest that combin</w:t>
      </w:r>
      <w:r w:rsidR="00837A95" w:rsidRPr="002F5AAD">
        <w:rPr>
          <w:rFonts w:asciiTheme="minorHAnsi" w:hAnsiTheme="minorHAnsi" w:cs="Arial"/>
          <w:sz w:val="22"/>
          <w:szCs w:val="22"/>
        </w:rPr>
        <w:t>in</w:t>
      </w:r>
      <w:r w:rsidRPr="002F5AAD">
        <w:rPr>
          <w:rFonts w:asciiTheme="minorHAnsi" w:hAnsiTheme="minorHAnsi" w:cs="Arial"/>
          <w:sz w:val="22"/>
          <w:szCs w:val="22"/>
        </w:rPr>
        <w:t>g BDS</w:t>
      </w:r>
      <w:r w:rsidR="00060DE0">
        <w:rPr>
          <w:rFonts w:asciiTheme="minorHAnsi" w:hAnsiTheme="minorHAnsi" w:cs="Arial"/>
          <w:sz w:val="22"/>
          <w:szCs w:val="22"/>
        </w:rPr>
        <w:t xml:space="preserve"> with networking and access to finance </w:t>
      </w:r>
      <w:r w:rsidRPr="002F5AAD">
        <w:rPr>
          <w:rFonts w:asciiTheme="minorHAnsi" w:hAnsiTheme="minorHAnsi" w:cs="Arial"/>
          <w:sz w:val="22"/>
          <w:szCs w:val="22"/>
        </w:rPr>
        <w:t>are more successful in supporting growth of female SMEs than standalone interventions. However, the cost effectiveness of these interventions has no</w:t>
      </w:r>
      <w:r w:rsidR="00331BD8">
        <w:rPr>
          <w:rFonts w:asciiTheme="minorHAnsi" w:hAnsiTheme="minorHAnsi" w:cs="Arial"/>
          <w:sz w:val="22"/>
          <w:szCs w:val="22"/>
        </w:rPr>
        <w:t>t yet been established (Patel,</w:t>
      </w:r>
      <w:r w:rsidRPr="002F5AAD">
        <w:rPr>
          <w:rFonts w:asciiTheme="minorHAnsi" w:hAnsiTheme="minorHAnsi" w:cs="Arial"/>
          <w:sz w:val="22"/>
          <w:szCs w:val="22"/>
        </w:rPr>
        <w:t xml:space="preserve"> ILO</w:t>
      </w:r>
      <w:r w:rsidR="00331BD8">
        <w:rPr>
          <w:rFonts w:asciiTheme="minorHAnsi" w:hAnsiTheme="minorHAnsi" w:cs="Arial"/>
          <w:sz w:val="22"/>
          <w:szCs w:val="22"/>
        </w:rPr>
        <w:t xml:space="preserve"> 2014</w:t>
      </w:r>
      <w:r w:rsidRPr="002F5AAD">
        <w:rPr>
          <w:rFonts w:asciiTheme="minorHAnsi" w:hAnsiTheme="minorHAnsi" w:cs="Arial"/>
          <w:sz w:val="22"/>
          <w:szCs w:val="22"/>
        </w:rPr>
        <w:t xml:space="preserve">).  </w:t>
      </w:r>
    </w:p>
    <w:p w:rsidR="00F547C7" w:rsidRPr="00F547C7" w:rsidRDefault="00F547C7" w:rsidP="00EE33AA">
      <w:pPr>
        <w:pStyle w:val="Default"/>
        <w:spacing w:before="120" w:after="120" w:line="276" w:lineRule="auto"/>
        <w:rPr>
          <w:rFonts w:asciiTheme="minorHAnsi" w:hAnsiTheme="minorHAnsi" w:cs="Arial"/>
          <w:sz w:val="22"/>
          <w:szCs w:val="22"/>
        </w:rPr>
      </w:pPr>
      <w:r w:rsidRPr="00F547C7">
        <w:rPr>
          <w:rFonts w:asciiTheme="minorHAnsi" w:hAnsiTheme="minorHAnsi" w:cs="Arial"/>
          <w:sz w:val="22"/>
          <w:szCs w:val="22"/>
        </w:rPr>
        <w:t xml:space="preserve">Goldman Sachs has been a world Leader in the production of knowledge products and development of programs aimed at empowering women. The US $100 million 10,000 Women initiative was launched in 2008 and provides a business education, access to mentors and networks, and links to capital to 10,000 women operating small businesses in emerging economies. The findings of a 2014 Progress Report demonstrate that participant businesses have achieved fast rates of growth, increased revenue and generated employment.  By 18 months after graduation, 68.5% of the women increased revenues, and the average growth across all participants was 480.1%, and participants reported increased confidence in making difficult decisions. Importantly, the findings also reveal that 90% of the participants have been engaged in mentoring and teaching skills to an average of eight other women in their communities, bringing significant value-add to the initial investment. </w:t>
      </w:r>
    </w:p>
    <w:p w:rsidR="00F547C7" w:rsidRPr="00F547C7" w:rsidRDefault="0052181D" w:rsidP="00EE33AA">
      <w:pPr>
        <w:pStyle w:val="Default"/>
        <w:spacing w:before="120" w:after="120" w:line="276" w:lineRule="auto"/>
        <w:rPr>
          <w:rFonts w:asciiTheme="minorHAnsi" w:hAnsiTheme="minorHAnsi" w:cs="Arial"/>
          <w:sz w:val="22"/>
          <w:szCs w:val="22"/>
        </w:rPr>
      </w:pPr>
      <w:r>
        <w:rPr>
          <w:rFonts w:asciiTheme="minorHAnsi" w:hAnsiTheme="minorHAnsi" w:cs="Arial"/>
          <w:sz w:val="22"/>
          <w:szCs w:val="22"/>
        </w:rPr>
        <w:t>In 2014, t</w:t>
      </w:r>
      <w:r w:rsidRPr="00F547C7">
        <w:rPr>
          <w:rFonts w:asciiTheme="minorHAnsi" w:hAnsiTheme="minorHAnsi" w:cs="Arial"/>
          <w:sz w:val="22"/>
          <w:szCs w:val="22"/>
        </w:rPr>
        <w:t xml:space="preserve">he IFC </w:t>
      </w:r>
      <w:r>
        <w:rPr>
          <w:rFonts w:asciiTheme="minorHAnsi" w:hAnsiTheme="minorHAnsi" w:cs="Arial"/>
          <w:sz w:val="22"/>
          <w:szCs w:val="22"/>
        </w:rPr>
        <w:t xml:space="preserve">joined with </w:t>
      </w:r>
      <w:r w:rsidR="00F547C7" w:rsidRPr="00F547C7">
        <w:rPr>
          <w:rFonts w:asciiTheme="minorHAnsi" w:hAnsiTheme="minorHAnsi" w:cs="Arial"/>
          <w:sz w:val="22"/>
          <w:szCs w:val="22"/>
        </w:rPr>
        <w:t>Goldman Sachs to</w:t>
      </w:r>
      <w:r>
        <w:rPr>
          <w:rFonts w:asciiTheme="minorHAnsi" w:hAnsiTheme="minorHAnsi" w:cs="Arial"/>
          <w:sz w:val="22"/>
          <w:szCs w:val="22"/>
        </w:rPr>
        <w:t xml:space="preserve"> </w:t>
      </w:r>
      <w:r w:rsidR="00F547C7" w:rsidRPr="00F547C7">
        <w:rPr>
          <w:rFonts w:asciiTheme="minorHAnsi" w:hAnsiTheme="minorHAnsi" w:cs="Arial"/>
          <w:sz w:val="22"/>
          <w:szCs w:val="22"/>
        </w:rPr>
        <w:t>launch the Women Entrepreneurs Opportunity</w:t>
      </w:r>
      <w:r>
        <w:rPr>
          <w:rFonts w:asciiTheme="minorHAnsi" w:hAnsiTheme="minorHAnsi" w:cs="Arial"/>
          <w:sz w:val="22"/>
          <w:szCs w:val="22"/>
        </w:rPr>
        <w:t xml:space="preserve"> Facility (“WEOF”)</w:t>
      </w:r>
      <w:r w:rsidR="00F547C7" w:rsidRPr="00F547C7">
        <w:rPr>
          <w:rFonts w:asciiTheme="minorHAnsi" w:hAnsiTheme="minorHAnsi" w:cs="Arial"/>
          <w:sz w:val="22"/>
          <w:szCs w:val="22"/>
        </w:rPr>
        <w:t>. The facility seeks to increase access to funding for women-owned SMEs by raising a total fund of US$600 million. The facility is calling upon donors and commercial investors to provide capital and capacity building capabilities to women entrepreneurs in emerging markets. The WEOF expects to provide access to finance to approximately 100,000 women-owned SMEs in emerging markets.</w:t>
      </w:r>
    </w:p>
    <w:p w:rsidR="00A72475" w:rsidRPr="002F5AAD" w:rsidRDefault="00A72475" w:rsidP="00EE33AA">
      <w:pPr>
        <w:spacing w:before="120" w:line="276" w:lineRule="auto"/>
        <w:rPr>
          <w:rFonts w:eastAsia="Times New Roman" w:cs="Arial"/>
          <w:color w:val="000000"/>
          <w:sz w:val="22"/>
          <w:szCs w:val="22"/>
          <w:shd w:val="clear" w:color="auto" w:fill="FFFFFF"/>
          <w:lang w:eastAsia="en-AU"/>
        </w:rPr>
      </w:pPr>
      <w:r w:rsidRPr="002F5AAD">
        <w:rPr>
          <w:rFonts w:eastAsia="Times New Roman" w:cs="Arial"/>
          <w:color w:val="000000"/>
          <w:sz w:val="22"/>
          <w:szCs w:val="22"/>
          <w:shd w:val="clear" w:color="auto" w:fill="FFFFFF"/>
          <w:lang w:eastAsia="en-AU"/>
        </w:rPr>
        <w:t>A wide range of surveys suggest that SMEs report access to credit as their biggest constraint in both the developed world and the developing world. Evidence also shows that, in general, women owned businesses have more restricted access to external finance than male-owned enterprises (G</w:t>
      </w:r>
      <w:r w:rsidR="00331BD8">
        <w:rPr>
          <w:rFonts w:eastAsia="Times New Roman" w:cs="Arial"/>
          <w:color w:val="000000"/>
          <w:sz w:val="22"/>
          <w:szCs w:val="22"/>
          <w:shd w:val="clear" w:color="auto" w:fill="FFFFFF"/>
          <w:lang w:eastAsia="en-AU"/>
        </w:rPr>
        <w:t xml:space="preserve">oldman </w:t>
      </w:r>
      <w:r w:rsidRPr="002F5AAD">
        <w:rPr>
          <w:rFonts w:eastAsia="Times New Roman" w:cs="Arial"/>
          <w:color w:val="000000"/>
          <w:sz w:val="22"/>
          <w:szCs w:val="22"/>
          <w:shd w:val="clear" w:color="auto" w:fill="FFFFFF"/>
          <w:lang w:eastAsia="en-AU"/>
        </w:rPr>
        <w:t>S</w:t>
      </w:r>
      <w:r w:rsidR="00331BD8">
        <w:rPr>
          <w:rFonts w:eastAsia="Times New Roman" w:cs="Arial"/>
          <w:color w:val="000000"/>
          <w:sz w:val="22"/>
          <w:szCs w:val="22"/>
          <w:shd w:val="clear" w:color="auto" w:fill="FFFFFF"/>
          <w:lang w:eastAsia="en-AU"/>
        </w:rPr>
        <w:t>achs,</w:t>
      </w:r>
      <w:r w:rsidRPr="002F5AAD">
        <w:rPr>
          <w:rFonts w:eastAsia="Times New Roman" w:cs="Arial"/>
          <w:color w:val="000000"/>
          <w:sz w:val="22"/>
          <w:szCs w:val="22"/>
          <w:shd w:val="clear" w:color="auto" w:fill="FFFFFF"/>
          <w:lang w:eastAsia="en-AU"/>
        </w:rPr>
        <w:t xml:space="preserve"> 2014). Efforts to facilitate access to finance for women entrepreneurs include initiatives that reform restrictive bank, legal and regulatory policies that affect demand and supply (see below on Component 3 for more details). They also help financial institutions develop innovative loan and savings products for female entrepreneurs (World Bank Female Entrepreneurship Resource Point).</w:t>
      </w:r>
    </w:p>
    <w:p w:rsidR="00A72475" w:rsidRPr="00EC3023" w:rsidRDefault="00492B2F" w:rsidP="00EE33AA">
      <w:pPr>
        <w:autoSpaceDE w:val="0"/>
        <w:autoSpaceDN w:val="0"/>
        <w:adjustRightInd w:val="0"/>
        <w:spacing w:before="120" w:line="276" w:lineRule="auto"/>
        <w:rPr>
          <w:sz w:val="22"/>
          <w:szCs w:val="22"/>
        </w:rPr>
      </w:pPr>
      <w:r w:rsidRPr="00EC3023">
        <w:rPr>
          <w:rFonts w:cs="Arial"/>
          <w:sz w:val="22"/>
          <w:szCs w:val="22"/>
        </w:rPr>
        <w:t xml:space="preserve">Numerous donor initiatives operate to provide credit options to women, particularly in the micro-enterprise sector but increasingly in the SME sector. </w:t>
      </w:r>
      <w:r w:rsidR="00A72475" w:rsidRPr="00EC3023">
        <w:rPr>
          <w:rFonts w:cs="Arial"/>
          <w:sz w:val="22"/>
          <w:szCs w:val="22"/>
        </w:rPr>
        <w:t>The IFC has been the leader in this space to date. Its goal is to ensure that in the coming years 25% of its own loans provided to SMEs through financial intermediaries go to women-owned businesses (IFC, 2013). The IFC’s Banking on Women program brings together financial institutions and women entrepreneurs. Community banks, cooperatives and chambers of commerce are used as non-traditional models for increasing the reach to women-owned SMEs in need of finance.</w:t>
      </w:r>
      <w:r w:rsidRPr="00EC3023">
        <w:rPr>
          <w:rFonts w:cs="Arial"/>
          <w:sz w:val="22"/>
          <w:szCs w:val="22"/>
        </w:rPr>
        <w:t xml:space="preserve"> Given the maturity of this sector, and the wide range of existing initiatives, the IWI Design team may seek to look </w:t>
      </w:r>
      <w:r w:rsidRPr="00EC3023">
        <w:rPr>
          <w:sz w:val="22"/>
          <w:szCs w:val="22"/>
        </w:rPr>
        <w:t xml:space="preserve">only at equity, savings, or other financing options rather than loans. </w:t>
      </w:r>
    </w:p>
    <w:p w:rsidR="00FE2559" w:rsidRPr="00FE2559" w:rsidRDefault="00FE2559" w:rsidP="00EE33AA">
      <w:pPr>
        <w:keepNext/>
        <w:keepLines/>
        <w:spacing w:before="120" w:line="276" w:lineRule="auto"/>
        <w:outlineLvl w:val="1"/>
        <w:rPr>
          <w:rFonts w:asciiTheme="majorHAnsi" w:eastAsiaTheme="majorEastAsia" w:hAnsiTheme="majorHAnsi" w:cstheme="majorBidi"/>
          <w:color w:val="2E74B5" w:themeColor="accent1" w:themeShade="BF"/>
          <w:sz w:val="28"/>
          <w:szCs w:val="28"/>
        </w:rPr>
      </w:pPr>
      <w:bookmarkStart w:id="11" w:name="_Toc412038681"/>
      <w:r w:rsidRPr="00FE2559">
        <w:rPr>
          <w:rFonts w:asciiTheme="majorHAnsi" w:eastAsiaTheme="majorEastAsia" w:hAnsiTheme="majorHAnsi" w:cstheme="majorBidi"/>
          <w:color w:val="2E74B5" w:themeColor="accent1" w:themeShade="BF"/>
          <w:sz w:val="28"/>
          <w:szCs w:val="28"/>
        </w:rPr>
        <w:t>Momentum for Impact Investing</w:t>
      </w:r>
      <w:bookmarkEnd w:id="11"/>
    </w:p>
    <w:p w:rsidR="00FE2559" w:rsidRPr="00FE2559" w:rsidRDefault="00FE2559" w:rsidP="00EE33AA">
      <w:pPr>
        <w:spacing w:before="120" w:line="276" w:lineRule="auto"/>
        <w:ind w:left="864" w:right="864"/>
        <w:jc w:val="center"/>
        <w:rPr>
          <w:rFonts w:asciiTheme="majorHAnsi" w:eastAsia="Avenir-Light" w:hAnsiTheme="majorHAnsi" w:cstheme="majorBidi"/>
          <w:color w:val="5B9BD5" w:themeColor="accent1"/>
          <w:sz w:val="28"/>
          <w:szCs w:val="28"/>
        </w:rPr>
      </w:pPr>
      <w:r w:rsidRPr="00FE2559">
        <w:rPr>
          <w:rFonts w:asciiTheme="majorHAnsi" w:eastAsia="Avenir-Light" w:hAnsiTheme="majorHAnsi" w:cstheme="majorBidi"/>
          <w:color w:val="5B9BD5" w:themeColor="accent1"/>
          <w:sz w:val="28"/>
          <w:szCs w:val="28"/>
        </w:rPr>
        <w:t>It is urgent that governments throughout the world commit themselves to developing an international framework capable of promoting a market of high impact investments and thus to combating an economy which excludes and discards.</w:t>
      </w:r>
    </w:p>
    <w:p w:rsidR="00FE2559" w:rsidRPr="00FE2559" w:rsidRDefault="00FE2559" w:rsidP="00EE33AA">
      <w:pPr>
        <w:spacing w:before="120" w:line="276" w:lineRule="auto"/>
        <w:ind w:left="864" w:right="864"/>
        <w:jc w:val="right"/>
        <w:rPr>
          <w:rFonts w:asciiTheme="majorHAnsi" w:eastAsiaTheme="majorEastAsia" w:hAnsiTheme="majorHAnsi" w:cs="Arial"/>
          <w:color w:val="5B9BD5" w:themeColor="accent1"/>
          <w:sz w:val="22"/>
          <w:szCs w:val="22"/>
        </w:rPr>
      </w:pPr>
      <w:r w:rsidRPr="00FE2559">
        <w:rPr>
          <w:rFonts w:ascii="Avenir-Heavy" w:eastAsia="Avenir-Light" w:hAnsi="Avenir-Heavy" w:cs="Avenir-Heavy"/>
          <w:color w:val="5B9BD5" w:themeColor="accent1"/>
          <w:sz w:val="20"/>
          <w:szCs w:val="20"/>
        </w:rPr>
        <w:t>Pope Francis, June 2014</w:t>
      </w:r>
    </w:p>
    <w:p w:rsidR="00FE2559" w:rsidRPr="00EC3023" w:rsidRDefault="00FE2559" w:rsidP="00EE33AA">
      <w:pPr>
        <w:spacing w:before="120" w:line="276" w:lineRule="auto"/>
        <w:rPr>
          <w:sz w:val="22"/>
          <w:szCs w:val="22"/>
        </w:rPr>
      </w:pPr>
      <w:r w:rsidRPr="00EC3023">
        <w:rPr>
          <w:sz w:val="22"/>
          <w:szCs w:val="22"/>
        </w:rPr>
        <w:t>Momentum for Impact Investing is growing rapidly, as are the global networks with a focus on market building, such as the Global Impact Investing Network (GIIN) and the Impact Investing Policy Collaborative (IIPC). Also growing are the initiatives to establish common standards for impact measurement and benchmarking such as the Impact Reporting and Investment Standards (IRIS) and the Global Impact Investing Rating System (GIIRS). Impact investing databases are also scaling-up with such initiatives as ImpactBase and ImpactAssets. This section canvasses some of the large-scale efforts that are driving the impact investment agenda. (Impact Investing Policy In 2014: A Snapshot Of Global Activity).</w:t>
      </w:r>
    </w:p>
    <w:p w:rsidR="00FE2559" w:rsidRPr="00EC3023" w:rsidRDefault="00FE2559" w:rsidP="00EE33AA">
      <w:pPr>
        <w:spacing w:before="120" w:line="276" w:lineRule="auto"/>
        <w:rPr>
          <w:sz w:val="22"/>
          <w:szCs w:val="22"/>
        </w:rPr>
      </w:pPr>
      <w:r w:rsidRPr="00EC3023">
        <w:rPr>
          <w:sz w:val="22"/>
          <w:szCs w:val="22"/>
        </w:rPr>
        <w:t xml:space="preserve">In 2013, at the behest of the G8, the Social Impact Investment Taskforce </w:t>
      </w:r>
      <w:r w:rsidR="00EC3023">
        <w:rPr>
          <w:sz w:val="22"/>
          <w:szCs w:val="22"/>
        </w:rPr>
        <w:t xml:space="preserve">(SIIT) </w:t>
      </w:r>
      <w:r w:rsidRPr="00EC3023">
        <w:rPr>
          <w:sz w:val="22"/>
          <w:szCs w:val="22"/>
        </w:rPr>
        <w:t>was launched under the UK’s presidency. The Taskforce was charged with developing a policy framework to drive impact investing; a common approach for measuring outcomes; and ways to introduce foundations and private investors to the sector. The Taskforce has brought substantial momentum to the shaping of the impact investment industry. The</w:t>
      </w:r>
      <w:r w:rsidR="00EC3023">
        <w:rPr>
          <w:sz w:val="22"/>
          <w:szCs w:val="22"/>
        </w:rPr>
        <w:t>ir high level recommendations (SIIT 2014)</w:t>
      </w:r>
      <w:r w:rsidRPr="00EC3023">
        <w:rPr>
          <w:sz w:val="22"/>
          <w:szCs w:val="22"/>
        </w:rPr>
        <w:t xml:space="preserve"> call upon governments and donors to do more to support the growth and direction of the industry including through supportive regulatory environments and supportive donor financing mechanisms. And they call upon philanthropic foundations and wealthy individuals to play a pioneering role in catalysing the impact investment market, given their ability to take risks in pursuit of successful social innovation that are often seen as excessive by mainstream investors.</w:t>
      </w:r>
    </w:p>
    <w:p w:rsidR="00FE2559" w:rsidRPr="00EC3023" w:rsidRDefault="00FE2559" w:rsidP="00EE33AA">
      <w:pPr>
        <w:shd w:val="clear" w:color="auto" w:fill="FFFFFF"/>
        <w:spacing w:before="120" w:line="276" w:lineRule="auto"/>
        <w:rPr>
          <w:sz w:val="22"/>
          <w:szCs w:val="22"/>
        </w:rPr>
      </w:pPr>
      <w:r w:rsidRPr="00EC3023">
        <w:rPr>
          <w:sz w:val="22"/>
          <w:szCs w:val="22"/>
        </w:rPr>
        <w:t>In addition, the Taskforce highlights the need for specialist intermediaries to bring together investors seeking impact and the organisations that are capable of delivering it. They are also needed to build the data and provide the analysis that is critical to attracting investment for both the social sector and impact-driven businesses, and to help bring about the necessary culture change. They go on to argue that:</w:t>
      </w:r>
    </w:p>
    <w:p w:rsidR="00FE2559" w:rsidRPr="00EC3023" w:rsidRDefault="00FE2559" w:rsidP="00EE33AA">
      <w:pPr>
        <w:shd w:val="clear" w:color="auto" w:fill="FFFFFF"/>
        <w:spacing w:before="120" w:line="276" w:lineRule="auto"/>
        <w:ind w:left="720"/>
        <w:rPr>
          <w:sz w:val="22"/>
          <w:szCs w:val="22"/>
        </w:rPr>
      </w:pPr>
      <w:r w:rsidRPr="00EC3023">
        <w:rPr>
          <w:sz w:val="22"/>
          <w:szCs w:val="22"/>
        </w:rPr>
        <w:t>The development of specialist impact investment managers and impact investment intermediaries should be a key policy objective. Just as with venture capital and private equity previously, a profession of impact investment managers and advisers needs to be created in order to deploy significant capital. Sizeable investment vehicles will be needed that can assemble significant portfolios of investment opportunities to deliver attractive combinations of financial and social return at acceptable levels of risk. The development of effective intermediaries is also crucial if we are to satisfy growing investor demand.</w:t>
      </w:r>
      <w:r w:rsidR="00EC3023">
        <w:rPr>
          <w:sz w:val="22"/>
          <w:szCs w:val="22"/>
        </w:rPr>
        <w:t xml:space="preserve"> (SIIT 2014).</w:t>
      </w:r>
    </w:p>
    <w:p w:rsidR="00FE2559" w:rsidRPr="00EC3023" w:rsidRDefault="00FE2559" w:rsidP="00EE33AA">
      <w:pPr>
        <w:shd w:val="clear" w:color="auto" w:fill="FFFFFF"/>
        <w:spacing w:before="120" w:line="276" w:lineRule="auto"/>
        <w:rPr>
          <w:sz w:val="22"/>
          <w:szCs w:val="22"/>
        </w:rPr>
      </w:pPr>
      <w:r w:rsidRPr="00EC3023">
        <w:rPr>
          <w:sz w:val="22"/>
          <w:szCs w:val="22"/>
        </w:rPr>
        <w:t xml:space="preserve">Impact investors themselves are called upon to support economic growth that goes hand-in-glove with the rapid expansion of basic services including health care, education, water and sanitation. They argue that Impact Investors are well placed to support the Post MDGs new sustainable development goals. </w:t>
      </w:r>
    </w:p>
    <w:p w:rsidR="00FE2559" w:rsidRPr="00EC3023" w:rsidRDefault="00FE2559" w:rsidP="00EE33AA">
      <w:pPr>
        <w:spacing w:before="120" w:line="276" w:lineRule="auto"/>
        <w:rPr>
          <w:rFonts w:cs="Arial"/>
          <w:sz w:val="22"/>
          <w:szCs w:val="22"/>
        </w:rPr>
      </w:pPr>
      <w:r w:rsidRPr="00EC3023">
        <w:rPr>
          <w:sz w:val="22"/>
          <w:szCs w:val="22"/>
        </w:rPr>
        <w:t>The Global Impact Investing Network (GIIN) is a membership organisation that boasts</w:t>
      </w:r>
      <w:r w:rsidRPr="00EC3023">
        <w:rPr>
          <w:rFonts w:cs="Arial"/>
          <w:sz w:val="22"/>
          <w:szCs w:val="22"/>
        </w:rPr>
        <w:t xml:space="preserve"> the largest global community of impact investors (asset owners and asset managers) and service providers engaged in impact investing. GIIN supports the development of the impact investing industry as a whole through education, infrastructure, research, and policy work. GIIN members are providing input to the Impact Reporting and Investment Standards (IRIS) social and environmental performance metrics, and the development of an impact investment fund database. The GIIN also connects members to policy-shaping opportunities, speaking engagements, and other emerging opportunities for cross-sector collaboration. It also promotes successful impact investments made by Investors' Council members as part of its broader effort to demonstrate how for-profit investment can produce targeted social and environmental benefits.</w:t>
      </w:r>
    </w:p>
    <w:p w:rsidR="00FE2559" w:rsidRPr="00EC3023" w:rsidRDefault="00FE2559" w:rsidP="00EE33AA">
      <w:pPr>
        <w:shd w:val="clear" w:color="auto" w:fill="FFFFFF"/>
        <w:spacing w:before="120" w:line="276" w:lineRule="auto"/>
        <w:rPr>
          <w:sz w:val="22"/>
          <w:szCs w:val="22"/>
        </w:rPr>
      </w:pPr>
      <w:r w:rsidRPr="00EC3023">
        <w:rPr>
          <w:sz w:val="22"/>
          <w:szCs w:val="22"/>
        </w:rPr>
        <w:t>In 2012, the UK’s DFID launched the £75 million DFID Impact Fund, managed by CDC Group, the UK Government’s Development Finance Institution (DFI). In 2014, this fund made its first investment into Novastar Ventures, a venture capital fund focused on developing breakthrough businesses that can transform consumer markets at the base of the pyramid in East Africa. These businesses aim to provide low-income households with access to affordable goods and services such as healthcare, agricultural services, energy, housing, education and safe water. Also in 2012, the US government’s development finance institution, Overseas Private Investment Corporation (OPIC), approved up to $285 million in financing for six new impact investment funds. In 2013, DFID and the US international development agency (USAID) announced the joint creation of Global Development Innovation Ventures (GDIV), an investment platform they are jointly developing which seeks to foster innovative solutions to the world’s hitherto most intractable devel</w:t>
      </w:r>
      <w:r w:rsidR="00EC3023">
        <w:rPr>
          <w:sz w:val="22"/>
          <w:szCs w:val="22"/>
        </w:rPr>
        <w:t>opment challenges. (SIIT 2014)</w:t>
      </w:r>
      <w:r w:rsidRPr="00EC3023">
        <w:rPr>
          <w:sz w:val="22"/>
          <w:szCs w:val="22"/>
        </w:rPr>
        <w:t>.</w:t>
      </w:r>
    </w:p>
    <w:p w:rsidR="00FE2559" w:rsidRPr="00EC3023" w:rsidRDefault="00FE2559" w:rsidP="00EE33AA">
      <w:pPr>
        <w:shd w:val="clear" w:color="auto" w:fill="FFFFFF"/>
        <w:spacing w:before="120" w:line="276" w:lineRule="auto"/>
        <w:rPr>
          <w:sz w:val="22"/>
          <w:szCs w:val="22"/>
        </w:rPr>
      </w:pPr>
      <w:r w:rsidRPr="00EC3023">
        <w:rPr>
          <w:sz w:val="22"/>
          <w:szCs w:val="22"/>
        </w:rPr>
        <w:t xml:space="preserve">The Global Impact Investing Ratings System (GIIRS) is a not for profit institution that provides impact standards and a ratings system to facilitate a scaled-up impact investment marketplace. It is used by investors worldwide to evaluate SME’s in developing countries, and used by intermediaries to evaluate investors and investment funds. GIIRS is a standardized rating system that will assess the social and environmental impact (but not the financial performance) of companies and funds using a ratings approach analogous to Morningstar investment ratings or S&amp;P credit risk ratings. GIIRS’ focus will be to rate the impact of sustainability and mission-focused private equity and debt investments but it won’t compete with existing systems that rate large public corporations on their corporate social responsibility. GIIRS intends to apply ratings to both impact investors as well as impact investments. A universal, robust system of assessing </w:t>
      </w:r>
      <w:r w:rsidR="00156B82">
        <w:rPr>
          <w:sz w:val="22"/>
          <w:szCs w:val="22"/>
        </w:rPr>
        <w:t xml:space="preserve">whether a particular impact investment has actually achieved its goals, </w:t>
      </w:r>
      <w:r w:rsidRPr="00EC3023">
        <w:rPr>
          <w:sz w:val="22"/>
          <w:szCs w:val="22"/>
        </w:rPr>
        <w:t xml:space="preserve">is currently a missing feature in the marketplace and rapidly needs to be filled. </w:t>
      </w:r>
      <w:r w:rsidR="00156B82">
        <w:rPr>
          <w:sz w:val="22"/>
          <w:szCs w:val="22"/>
        </w:rPr>
        <w:t xml:space="preserve">This is an important feature for the IWI Design team to consider for in term of </w:t>
      </w:r>
      <w:r w:rsidRPr="00EC3023">
        <w:rPr>
          <w:sz w:val="22"/>
          <w:szCs w:val="22"/>
        </w:rPr>
        <w:t xml:space="preserve">an Australian Government </w:t>
      </w:r>
      <w:r w:rsidR="00156B82">
        <w:rPr>
          <w:sz w:val="22"/>
          <w:szCs w:val="22"/>
        </w:rPr>
        <w:t xml:space="preserve">investment in impact SMEs – how to measure actual impact of its own investments. </w:t>
      </w:r>
      <w:r w:rsidRPr="00EC3023">
        <w:rPr>
          <w:sz w:val="22"/>
          <w:szCs w:val="22"/>
        </w:rPr>
        <w:t xml:space="preserve"> </w:t>
      </w:r>
    </w:p>
    <w:p w:rsidR="007736F1" w:rsidRPr="002F5AAD" w:rsidRDefault="007736F1" w:rsidP="00EE33AA">
      <w:pPr>
        <w:pStyle w:val="Heading2"/>
        <w:spacing w:before="120" w:after="120" w:line="276" w:lineRule="auto"/>
      </w:pPr>
      <w:bookmarkStart w:id="12" w:name="_Toc412038682"/>
      <w:r w:rsidRPr="002F5AAD">
        <w:t>Im</w:t>
      </w:r>
      <w:r w:rsidR="00855EE9">
        <w:t xml:space="preserve">pact Investing </w:t>
      </w:r>
      <w:r w:rsidR="00FE2559">
        <w:t>Sector</w:t>
      </w:r>
      <w:bookmarkEnd w:id="12"/>
    </w:p>
    <w:p w:rsidR="00311070" w:rsidRDefault="00855EE9" w:rsidP="00EE33AA">
      <w:pPr>
        <w:pStyle w:val="NormalWeb"/>
        <w:spacing w:before="120" w:beforeAutospacing="0" w:after="120" w:afterAutospacing="0" w:line="276" w:lineRule="auto"/>
        <w:rPr>
          <w:rFonts w:asciiTheme="minorHAnsi" w:hAnsiTheme="minorHAnsi" w:cs="Arial"/>
          <w:sz w:val="22"/>
          <w:szCs w:val="22"/>
        </w:rPr>
      </w:pPr>
      <w:r w:rsidRPr="002F5AAD">
        <w:rPr>
          <w:rFonts w:asciiTheme="minorHAnsi" w:hAnsiTheme="minorHAnsi" w:cs="Arial"/>
          <w:sz w:val="22"/>
          <w:szCs w:val="22"/>
        </w:rPr>
        <w:t>According to the Global Impact Investing Network (GIIN), Impact investments are</w:t>
      </w:r>
      <w:r w:rsidR="00311070">
        <w:rPr>
          <w:rFonts w:asciiTheme="minorHAnsi" w:hAnsiTheme="minorHAnsi" w:cs="Arial"/>
          <w:sz w:val="22"/>
          <w:szCs w:val="22"/>
        </w:rPr>
        <w:t>:</w:t>
      </w:r>
    </w:p>
    <w:p w:rsidR="00855EE9" w:rsidRPr="002F5AAD" w:rsidRDefault="00542582" w:rsidP="00EE33AA">
      <w:pPr>
        <w:pStyle w:val="NormalWeb"/>
        <w:spacing w:before="120" w:beforeAutospacing="0" w:after="120" w:afterAutospacing="0" w:line="276" w:lineRule="auto"/>
        <w:rPr>
          <w:rFonts w:asciiTheme="minorHAnsi" w:hAnsiTheme="minorHAnsi" w:cs="Arial"/>
          <w:sz w:val="22"/>
          <w:szCs w:val="22"/>
        </w:rPr>
      </w:pPr>
      <w:r>
        <w:rPr>
          <w:rStyle w:val="Strong"/>
          <w:rFonts w:asciiTheme="minorHAnsi" w:hAnsiTheme="minorHAnsi" w:cs="Arial"/>
          <w:b w:val="0"/>
          <w:i/>
          <w:sz w:val="22"/>
          <w:szCs w:val="22"/>
        </w:rPr>
        <w:t>I</w:t>
      </w:r>
      <w:r w:rsidR="00855EE9" w:rsidRPr="002F5AAD">
        <w:rPr>
          <w:rStyle w:val="Strong"/>
          <w:rFonts w:asciiTheme="minorHAnsi" w:hAnsiTheme="minorHAnsi" w:cs="Arial"/>
          <w:b w:val="0"/>
          <w:i/>
          <w:sz w:val="22"/>
          <w:szCs w:val="22"/>
        </w:rPr>
        <w:t>nvestments made into companies, organizations, and funds with the intention to generate social and environmental impact alongside a financial return</w:t>
      </w:r>
      <w:r w:rsidR="00855EE9" w:rsidRPr="002F5AAD">
        <w:rPr>
          <w:rFonts w:asciiTheme="minorHAnsi" w:hAnsiTheme="minorHAnsi" w:cs="Arial"/>
          <w:b/>
          <w:i/>
          <w:sz w:val="22"/>
          <w:szCs w:val="22"/>
        </w:rPr>
        <w:t>.</w:t>
      </w:r>
      <w:r w:rsidR="00855EE9" w:rsidRPr="002F5AAD">
        <w:rPr>
          <w:rFonts w:asciiTheme="minorHAnsi" w:hAnsiTheme="minorHAnsi" w:cs="Arial"/>
          <w:sz w:val="22"/>
          <w:szCs w:val="22"/>
        </w:rPr>
        <w:t xml:space="preserve"> </w:t>
      </w:r>
    </w:p>
    <w:p w:rsidR="00855EE9" w:rsidRPr="002F5AAD" w:rsidRDefault="00855EE9" w:rsidP="00EE33AA">
      <w:pPr>
        <w:pStyle w:val="NormalWeb"/>
        <w:spacing w:before="120" w:beforeAutospacing="0" w:after="120" w:afterAutospacing="0" w:line="276" w:lineRule="auto"/>
        <w:rPr>
          <w:rFonts w:asciiTheme="minorHAnsi" w:hAnsiTheme="minorHAnsi" w:cs="Arial"/>
          <w:sz w:val="22"/>
          <w:szCs w:val="22"/>
        </w:rPr>
      </w:pPr>
      <w:r w:rsidRPr="002F5AAD">
        <w:rPr>
          <w:rFonts w:asciiTheme="minorHAnsi" w:hAnsiTheme="minorHAnsi" w:cs="Arial"/>
          <w:sz w:val="22"/>
          <w:szCs w:val="22"/>
        </w:rPr>
        <w:t>Impact investments can be made in both emerging and developed markets, and target a range of returns from below market to market rate, depending upon the circumstances. The growing impact investment market provides capital to support solutions to the world's most pressing challenges in sectors such as sustainable agriculture, affordable housing, affordable and accessible healthcare, clean technology, and financial services.</w:t>
      </w:r>
    </w:p>
    <w:p w:rsidR="00855EE9" w:rsidRPr="002F5AAD" w:rsidRDefault="00855EE9" w:rsidP="00EE33AA">
      <w:pPr>
        <w:spacing w:before="120" w:line="276" w:lineRule="auto"/>
        <w:rPr>
          <w:rFonts w:cs="Arial"/>
          <w:sz w:val="22"/>
          <w:szCs w:val="22"/>
        </w:rPr>
      </w:pPr>
      <w:r w:rsidRPr="002F5AAD">
        <w:rPr>
          <w:rFonts w:cs="Arial"/>
          <w:sz w:val="22"/>
          <w:szCs w:val="22"/>
        </w:rPr>
        <w:t xml:space="preserve">The JP Morgan and GIIN under took a global survey of Impact Investors in 2014, surveying 125 Impact Investment Houses and found the following: </w:t>
      </w:r>
    </w:p>
    <w:p w:rsidR="00855EE9" w:rsidRPr="002F5AAD" w:rsidRDefault="00855EE9" w:rsidP="00EE33AA">
      <w:pPr>
        <w:pStyle w:val="ListParagraph"/>
        <w:numPr>
          <w:ilvl w:val="0"/>
          <w:numId w:val="10"/>
        </w:numPr>
        <w:spacing w:before="120" w:line="276" w:lineRule="auto"/>
        <w:rPr>
          <w:rFonts w:cs="Arial"/>
          <w:sz w:val="22"/>
          <w:szCs w:val="22"/>
        </w:rPr>
      </w:pPr>
      <w:r w:rsidRPr="002F5AAD">
        <w:rPr>
          <w:rFonts w:cs="Arial"/>
          <w:sz w:val="22"/>
          <w:szCs w:val="22"/>
        </w:rPr>
        <w:t xml:space="preserve">The average size of impact investments is USD $102m, and an average of 52 investments per investor. However, a half of these investments are lower than USD $20m and lower than 7 investments per investor. </w:t>
      </w:r>
    </w:p>
    <w:p w:rsidR="00855EE9" w:rsidRPr="002F5AAD" w:rsidRDefault="00855EE9" w:rsidP="00EE33AA">
      <w:pPr>
        <w:pStyle w:val="ListParagraph"/>
        <w:numPr>
          <w:ilvl w:val="0"/>
          <w:numId w:val="10"/>
        </w:numPr>
        <w:spacing w:before="120" w:line="276" w:lineRule="auto"/>
        <w:rPr>
          <w:rFonts w:cs="Arial"/>
          <w:sz w:val="22"/>
          <w:szCs w:val="22"/>
        </w:rPr>
      </w:pPr>
      <w:r w:rsidRPr="002F5AAD">
        <w:rPr>
          <w:rFonts w:cs="Arial"/>
          <w:sz w:val="22"/>
          <w:szCs w:val="22"/>
        </w:rPr>
        <w:t xml:space="preserve">In terms of sector distribution, Microfinance accounts for 21%, Financial Services Excluding Microfinance account for 21%, followed by Energy (11%) and Housing (8%), Information and Communication Technologies (3%), Education (3%) and Water and Sanitation (1%). </w:t>
      </w:r>
    </w:p>
    <w:p w:rsidR="00855EE9" w:rsidRPr="002F5AAD" w:rsidRDefault="00855EE9" w:rsidP="00EE33AA">
      <w:pPr>
        <w:pStyle w:val="ListParagraph"/>
        <w:numPr>
          <w:ilvl w:val="0"/>
          <w:numId w:val="10"/>
        </w:numPr>
        <w:spacing w:before="120" w:line="276" w:lineRule="auto"/>
        <w:rPr>
          <w:rFonts w:cs="Arial"/>
          <w:sz w:val="22"/>
          <w:szCs w:val="22"/>
        </w:rPr>
      </w:pPr>
      <w:r w:rsidRPr="002F5AAD">
        <w:rPr>
          <w:rFonts w:cs="Arial"/>
          <w:sz w:val="22"/>
          <w:szCs w:val="22"/>
        </w:rPr>
        <w:t>Sixty-two percent of the total capital is invested through debt instruments (44% Private Debt, 9% Public Debt and 9% Equity-like Debt), and 24% is invested through Private Equity.</w:t>
      </w:r>
    </w:p>
    <w:p w:rsidR="00855EE9" w:rsidRPr="002F5AAD" w:rsidRDefault="00855EE9" w:rsidP="00EE33AA">
      <w:pPr>
        <w:pStyle w:val="ListParagraph"/>
        <w:numPr>
          <w:ilvl w:val="0"/>
          <w:numId w:val="10"/>
        </w:numPr>
        <w:spacing w:before="120" w:line="276" w:lineRule="auto"/>
        <w:rPr>
          <w:rFonts w:cs="Arial"/>
          <w:b/>
          <w:sz w:val="22"/>
          <w:szCs w:val="22"/>
        </w:rPr>
      </w:pPr>
      <w:r w:rsidRPr="002F5AAD">
        <w:rPr>
          <w:rFonts w:cs="Arial"/>
          <w:sz w:val="22"/>
          <w:szCs w:val="22"/>
        </w:rPr>
        <w:t>Most capital (89%) is invested in companies’ post-venture stage: 35% allocated towards growth stage, 44% in mature private, and 10% in mature, publicly-traded companies. Only 11% is committed to seed/start-up companies or venture stage businesses.</w:t>
      </w:r>
    </w:p>
    <w:p w:rsidR="00855EE9" w:rsidRPr="002F5AAD" w:rsidRDefault="00855EE9" w:rsidP="00EE33AA">
      <w:pPr>
        <w:spacing w:before="120" w:line="276" w:lineRule="auto"/>
        <w:rPr>
          <w:rFonts w:cs="Arial"/>
          <w:sz w:val="22"/>
          <w:szCs w:val="22"/>
        </w:rPr>
      </w:pPr>
      <w:r w:rsidRPr="002F5AAD">
        <w:rPr>
          <w:rFonts w:cs="Arial"/>
          <w:sz w:val="22"/>
          <w:szCs w:val="22"/>
        </w:rPr>
        <w:t>In addition:</w:t>
      </w:r>
    </w:p>
    <w:p w:rsidR="00311070" w:rsidRDefault="00311070" w:rsidP="00EE33AA">
      <w:pPr>
        <w:pStyle w:val="ListParagraph"/>
        <w:numPr>
          <w:ilvl w:val="0"/>
          <w:numId w:val="21"/>
        </w:numPr>
        <w:spacing w:before="120" w:line="276" w:lineRule="auto"/>
        <w:rPr>
          <w:rFonts w:cs="Arial"/>
          <w:sz w:val="22"/>
          <w:szCs w:val="22"/>
        </w:rPr>
      </w:pPr>
      <w:r>
        <w:rPr>
          <w:rFonts w:cs="Arial"/>
          <w:sz w:val="22"/>
          <w:szCs w:val="22"/>
        </w:rPr>
        <w:t>M</w:t>
      </w:r>
      <w:r w:rsidR="00855EE9" w:rsidRPr="002F5AAD">
        <w:rPr>
          <w:rFonts w:cs="Arial"/>
          <w:sz w:val="22"/>
          <w:szCs w:val="22"/>
        </w:rPr>
        <w:t>ost companies surveyed reported that their portfolios’ impact and financial performances are in line with their expectations, with</w:t>
      </w:r>
      <w:r>
        <w:rPr>
          <w:rFonts w:cs="Arial"/>
          <w:sz w:val="22"/>
          <w:szCs w:val="22"/>
        </w:rPr>
        <w:t xml:space="preserve"> some reporting outperformance.</w:t>
      </w:r>
    </w:p>
    <w:p w:rsidR="00855EE9" w:rsidRPr="002F5AAD" w:rsidRDefault="00855EE9" w:rsidP="00EE33AA">
      <w:pPr>
        <w:pStyle w:val="ListParagraph"/>
        <w:numPr>
          <w:ilvl w:val="0"/>
          <w:numId w:val="21"/>
        </w:numPr>
        <w:spacing w:before="120" w:line="276" w:lineRule="auto"/>
        <w:rPr>
          <w:rFonts w:cs="Arial"/>
          <w:sz w:val="22"/>
          <w:szCs w:val="22"/>
        </w:rPr>
      </w:pPr>
      <w:r w:rsidRPr="002F5AAD">
        <w:rPr>
          <w:rFonts w:cs="Arial"/>
          <w:sz w:val="22"/>
          <w:szCs w:val="22"/>
        </w:rPr>
        <w:t xml:space="preserve">They identified business model execution and management as the top risk to their portfolios, and believe that the market continues to be challenged by a shortage of high quality investment opportunities as well as a lack of appropriate capital across the risk/return spectrum. </w:t>
      </w:r>
    </w:p>
    <w:p w:rsidR="00855EE9" w:rsidRPr="002F5AAD" w:rsidRDefault="00855EE9" w:rsidP="00EE33AA">
      <w:pPr>
        <w:pStyle w:val="ListParagraph"/>
        <w:numPr>
          <w:ilvl w:val="0"/>
          <w:numId w:val="21"/>
        </w:numPr>
        <w:spacing w:before="120" w:line="276" w:lineRule="auto"/>
        <w:rPr>
          <w:rFonts w:cs="Arial"/>
          <w:sz w:val="22"/>
          <w:szCs w:val="22"/>
        </w:rPr>
      </w:pPr>
      <w:r w:rsidRPr="002F5AAD">
        <w:rPr>
          <w:rFonts w:cs="Arial"/>
          <w:sz w:val="22"/>
          <w:szCs w:val="22"/>
        </w:rPr>
        <w:t xml:space="preserve">The region to which the highest number of respondents plan to increase their allocations is South and South East Asia (29 respondents), followed by East and South East Asia (18 respondents) and South Asia (14 respondents). </w:t>
      </w:r>
    </w:p>
    <w:p w:rsidR="00855EE9" w:rsidRPr="002F5AAD" w:rsidRDefault="00855EE9" w:rsidP="00EE33AA">
      <w:pPr>
        <w:pStyle w:val="ListParagraph"/>
        <w:numPr>
          <w:ilvl w:val="0"/>
          <w:numId w:val="21"/>
        </w:numPr>
        <w:spacing w:before="120" w:line="276" w:lineRule="auto"/>
        <w:rPr>
          <w:rFonts w:cs="Arial"/>
          <w:b/>
          <w:sz w:val="22"/>
          <w:szCs w:val="22"/>
        </w:rPr>
      </w:pPr>
      <w:r w:rsidRPr="002F5AAD">
        <w:rPr>
          <w:rFonts w:cs="Arial"/>
          <w:sz w:val="22"/>
          <w:szCs w:val="22"/>
        </w:rPr>
        <w:t xml:space="preserve">The sector to which the highest number of respondents plan to increase their exposure is Food and Agriculture (33 respondents), followed by Healthcare (25 respondents) and Financial Services Excluding Microfinance (23 respondents). </w:t>
      </w:r>
    </w:p>
    <w:p w:rsidR="005E7008" w:rsidRPr="00156B82" w:rsidRDefault="005E7008" w:rsidP="00EE33AA">
      <w:pPr>
        <w:pStyle w:val="FootnoteText"/>
        <w:spacing w:before="120" w:after="120" w:line="276" w:lineRule="auto"/>
        <w:rPr>
          <w:rFonts w:eastAsiaTheme="minorEastAsia"/>
          <w:sz w:val="22"/>
          <w:szCs w:val="22"/>
        </w:rPr>
      </w:pPr>
      <w:r w:rsidRPr="00156B82">
        <w:rPr>
          <w:rFonts w:eastAsiaTheme="minorEastAsia"/>
          <w:sz w:val="22"/>
          <w:szCs w:val="22"/>
        </w:rPr>
        <w:t>A 2011 research report by the ADB title “Impact Investors in Asia</w:t>
      </w:r>
      <w:r w:rsidR="00311070" w:rsidRPr="00156B82">
        <w:rPr>
          <w:rFonts w:eastAsiaTheme="minorEastAsia"/>
          <w:sz w:val="22"/>
          <w:szCs w:val="22"/>
        </w:rPr>
        <w:t>:</w:t>
      </w:r>
      <w:r w:rsidRPr="00156B82">
        <w:rPr>
          <w:rFonts w:eastAsiaTheme="minorEastAsia"/>
          <w:sz w:val="22"/>
          <w:szCs w:val="22"/>
        </w:rPr>
        <w:t xml:space="preserve"> Characteristics and Preferences for Investing in Social Enterprises in Asia and the Pacific” concludes that though there are a large number of innovative social enterprises throughout Asia, a disconnect prevails between the supply of impact investment capital from impact investors and the demand for growth capital. Social Enterprises (SEs) are not necessarily SMEs but are predominantly SMEs. The report goes on to argue that the gap is constraining economic growth and is caused by the lack of information available to potential impact investors regarding opportunities in the region, the high cost of due diligence, the risks associated with investments and limited exit points, and the lack of standardized impact measurement and reporting. </w:t>
      </w:r>
    </w:p>
    <w:p w:rsidR="005E7008" w:rsidRPr="00156B82" w:rsidRDefault="005E7008" w:rsidP="00EE33AA">
      <w:pPr>
        <w:spacing w:before="120" w:line="276" w:lineRule="auto"/>
        <w:rPr>
          <w:sz w:val="22"/>
          <w:szCs w:val="22"/>
        </w:rPr>
      </w:pPr>
      <w:r w:rsidRPr="00156B82">
        <w:rPr>
          <w:sz w:val="22"/>
          <w:szCs w:val="22"/>
        </w:rPr>
        <w:t>Supporting the assertion that Asia is ripe for greater impact investments, The Rockefeller Foundation believes Southeast Asia is an untapped region for impact investing. There is reportedly $10 trillion in combined assets among high net worth individuals in the region, and mobilizing even one percent of that for impact investing would make a significant difference. In May 2013, the Foundation in collaboration with Asia Community Centre, launched Impact Economy Innovations Fund (IEIF) worth $400,000 to support 3-4 proposals that will aid in the growth of the impact investing and social enterprise sectors in Asia. The IWI Design team can draw upon the knowledge and frameworks used by this initiative in establishing criteria and reach for goo</w:t>
      </w:r>
      <w:r w:rsidR="000338F5">
        <w:rPr>
          <w:sz w:val="22"/>
          <w:szCs w:val="22"/>
        </w:rPr>
        <w:t>d SME investments in the region, (</w:t>
      </w:r>
      <w:r w:rsidR="000338F5" w:rsidRPr="00E57C55">
        <w:rPr>
          <w:rFonts w:cs="Arial"/>
          <w:sz w:val="22"/>
          <w:szCs w:val="22"/>
          <w:lang w:val="en-US"/>
        </w:rPr>
        <w:t>Basu, T., Grace, K., &amp; Minkovski, P. (2014)</w:t>
      </w:r>
      <w:r w:rsidR="000338F5">
        <w:rPr>
          <w:sz w:val="22"/>
          <w:szCs w:val="22"/>
        </w:rPr>
        <w:t>.</w:t>
      </w:r>
    </w:p>
    <w:p w:rsidR="005E2286" w:rsidRPr="00156B82" w:rsidRDefault="005E4D69" w:rsidP="00EE33AA">
      <w:pPr>
        <w:spacing w:before="120" w:line="276" w:lineRule="auto"/>
        <w:rPr>
          <w:sz w:val="22"/>
          <w:szCs w:val="22"/>
        </w:rPr>
      </w:pPr>
      <w:r w:rsidRPr="00156B82">
        <w:rPr>
          <w:sz w:val="22"/>
          <w:szCs w:val="22"/>
        </w:rPr>
        <w:t xml:space="preserve">The Impact Investing Ecosystem refers to all of the market intermediaries necessary for the creation of social capital markets. </w:t>
      </w:r>
      <w:r w:rsidR="005E2286" w:rsidRPr="00156B82">
        <w:rPr>
          <w:sz w:val="22"/>
          <w:szCs w:val="22"/>
        </w:rPr>
        <w:t xml:space="preserve">The G8 Taskforce on Impact Investing lists the principal components of the impact investment ecosystem as: </w:t>
      </w:r>
    </w:p>
    <w:p w:rsidR="005E2286" w:rsidRPr="00156B82" w:rsidRDefault="005E2286" w:rsidP="00EE33AA">
      <w:pPr>
        <w:pStyle w:val="ListParagraph"/>
        <w:numPr>
          <w:ilvl w:val="0"/>
          <w:numId w:val="44"/>
        </w:numPr>
        <w:spacing w:before="120" w:line="276" w:lineRule="auto"/>
        <w:rPr>
          <w:sz w:val="22"/>
          <w:szCs w:val="22"/>
        </w:rPr>
      </w:pPr>
      <w:r w:rsidRPr="00156B82">
        <w:rPr>
          <w:sz w:val="22"/>
          <w:szCs w:val="22"/>
        </w:rPr>
        <w:t xml:space="preserve">Impact-seeking purchasers – these provide the sources of revenue that underpin investment in impact-driven organisations. Such purchasers can include governments, consumers, corporations or foundations. </w:t>
      </w:r>
    </w:p>
    <w:p w:rsidR="005E2286" w:rsidRPr="00156B82" w:rsidRDefault="005E2286" w:rsidP="00EE33AA">
      <w:pPr>
        <w:pStyle w:val="ListParagraph"/>
        <w:numPr>
          <w:ilvl w:val="0"/>
          <w:numId w:val="44"/>
        </w:numPr>
        <w:spacing w:before="120" w:line="276" w:lineRule="auto"/>
        <w:rPr>
          <w:sz w:val="22"/>
          <w:szCs w:val="22"/>
        </w:rPr>
      </w:pPr>
      <w:r w:rsidRPr="00156B82">
        <w:rPr>
          <w:sz w:val="22"/>
          <w:szCs w:val="22"/>
        </w:rPr>
        <w:t xml:space="preserve">Impact-driven organisations – all types of organisations which have a long-term social mission, set outcome objectives and measure their achievement, whether they be social sector organisations or impact-driven businesses. </w:t>
      </w:r>
    </w:p>
    <w:p w:rsidR="005E2286" w:rsidRPr="00156B82" w:rsidRDefault="005E2286" w:rsidP="00EE33AA">
      <w:pPr>
        <w:pStyle w:val="ListParagraph"/>
        <w:numPr>
          <w:ilvl w:val="0"/>
          <w:numId w:val="44"/>
        </w:numPr>
        <w:spacing w:before="120" w:line="276" w:lineRule="auto"/>
        <w:rPr>
          <w:sz w:val="22"/>
          <w:szCs w:val="22"/>
        </w:rPr>
      </w:pPr>
      <w:r w:rsidRPr="00156B82">
        <w:rPr>
          <w:sz w:val="22"/>
          <w:szCs w:val="22"/>
        </w:rPr>
        <w:t xml:space="preserve">Forms of finance – which are needed to address a range of different investment requirements. </w:t>
      </w:r>
    </w:p>
    <w:p w:rsidR="005E2286" w:rsidRPr="00156B82" w:rsidRDefault="005E2286" w:rsidP="00EE33AA">
      <w:pPr>
        <w:pStyle w:val="ListParagraph"/>
        <w:numPr>
          <w:ilvl w:val="0"/>
          <w:numId w:val="44"/>
        </w:numPr>
        <w:spacing w:before="120" w:line="276" w:lineRule="auto"/>
        <w:rPr>
          <w:sz w:val="22"/>
          <w:szCs w:val="22"/>
        </w:rPr>
      </w:pPr>
      <w:r w:rsidRPr="00156B82">
        <w:rPr>
          <w:sz w:val="22"/>
          <w:szCs w:val="22"/>
        </w:rPr>
        <w:t xml:space="preserve">Channels of impact capital – to connect investors to impact-driven organisations in situations where the sources of impact capital do not invest directly in impact-driven organisations. </w:t>
      </w:r>
    </w:p>
    <w:p w:rsidR="005E2286" w:rsidRPr="00156B82" w:rsidRDefault="005E2286" w:rsidP="00EE33AA">
      <w:pPr>
        <w:pStyle w:val="ListParagraph"/>
        <w:numPr>
          <w:ilvl w:val="0"/>
          <w:numId w:val="44"/>
        </w:numPr>
        <w:spacing w:before="120" w:line="276" w:lineRule="auto"/>
        <w:rPr>
          <w:sz w:val="22"/>
          <w:szCs w:val="22"/>
        </w:rPr>
      </w:pPr>
      <w:r w:rsidRPr="00156B82">
        <w:rPr>
          <w:sz w:val="22"/>
          <w:szCs w:val="22"/>
        </w:rPr>
        <w:t>Sources of impact capital – to provide the investment flows needed.</w:t>
      </w:r>
    </w:p>
    <w:p w:rsidR="005E4D69" w:rsidRPr="00156B82" w:rsidRDefault="005E2286" w:rsidP="00EE33AA">
      <w:pPr>
        <w:spacing w:before="120" w:line="276" w:lineRule="auto"/>
        <w:rPr>
          <w:sz w:val="22"/>
          <w:szCs w:val="22"/>
        </w:rPr>
      </w:pPr>
      <w:r w:rsidRPr="00156B82">
        <w:rPr>
          <w:sz w:val="22"/>
          <w:szCs w:val="22"/>
        </w:rPr>
        <w:t>The Taskforce notes that in each country the ecosystem varies according to the role of government, foundations, the private sector, individual investors and the social sector</w:t>
      </w:r>
      <w:r w:rsidR="00156B82">
        <w:rPr>
          <w:sz w:val="22"/>
          <w:szCs w:val="22"/>
        </w:rPr>
        <w:t xml:space="preserve"> (SIIT 2014)</w:t>
      </w:r>
      <w:r w:rsidRPr="00156B82">
        <w:rPr>
          <w:sz w:val="22"/>
          <w:szCs w:val="22"/>
        </w:rPr>
        <w:t xml:space="preserve">. </w:t>
      </w:r>
      <w:r w:rsidR="005E4D69" w:rsidRPr="00156B82">
        <w:rPr>
          <w:sz w:val="22"/>
          <w:szCs w:val="22"/>
        </w:rPr>
        <w:t xml:space="preserve"> Understanding the Impact Investing Ecosystems, and its strengths and weaknesses in East Asia, is important for understanding the entry points for potential Australian Government support to the system.   </w:t>
      </w:r>
    </w:p>
    <w:p w:rsidR="00DD458B" w:rsidRPr="00156B82" w:rsidRDefault="007736F1" w:rsidP="00EE33AA">
      <w:pPr>
        <w:spacing w:before="120" w:line="276" w:lineRule="auto"/>
        <w:rPr>
          <w:rFonts w:cs="Arial"/>
          <w:sz w:val="22"/>
          <w:szCs w:val="22"/>
        </w:rPr>
      </w:pPr>
      <w:r w:rsidRPr="00156B82">
        <w:rPr>
          <w:rFonts w:cs="Arial"/>
          <w:sz w:val="22"/>
          <w:szCs w:val="22"/>
        </w:rPr>
        <w:t xml:space="preserve">Throughout Asia there are numerous examples of organisations and firms that have grown to </w:t>
      </w:r>
      <w:r w:rsidR="001C561F" w:rsidRPr="00156B82">
        <w:rPr>
          <w:rFonts w:cs="Arial"/>
          <w:sz w:val="22"/>
          <w:szCs w:val="22"/>
        </w:rPr>
        <w:t xml:space="preserve">fill gaps in the Impact Investing Ecosystem and </w:t>
      </w:r>
      <w:r w:rsidRPr="00156B82">
        <w:rPr>
          <w:rFonts w:cs="Arial"/>
          <w:sz w:val="22"/>
          <w:szCs w:val="22"/>
        </w:rPr>
        <w:t>serve the needs of Impact Investors by either expanding the investment ready SME market for investors, and/or by promoting existing investment ready fi</w:t>
      </w:r>
      <w:r w:rsidR="00DD458B" w:rsidRPr="00156B82">
        <w:rPr>
          <w:rFonts w:cs="Arial"/>
          <w:sz w:val="22"/>
          <w:szCs w:val="22"/>
        </w:rPr>
        <w:t>rms to Impact Investment Houses by:</w:t>
      </w:r>
    </w:p>
    <w:p w:rsidR="00DD458B" w:rsidRPr="00156B82" w:rsidRDefault="00DD458B" w:rsidP="00EE33AA">
      <w:pPr>
        <w:pStyle w:val="ListParagraph"/>
        <w:numPr>
          <w:ilvl w:val="0"/>
          <w:numId w:val="20"/>
        </w:numPr>
        <w:spacing w:before="120" w:line="276" w:lineRule="auto"/>
        <w:rPr>
          <w:rFonts w:cs="Arial"/>
          <w:sz w:val="22"/>
          <w:szCs w:val="22"/>
        </w:rPr>
      </w:pPr>
      <w:r w:rsidRPr="00156B82">
        <w:rPr>
          <w:rFonts w:cs="Arial"/>
          <w:sz w:val="22"/>
          <w:szCs w:val="22"/>
        </w:rPr>
        <w:t>Increasing awareness about impact investment to grow the pool of impact investors and to build the impact investment ecosystem in the region; and</w:t>
      </w:r>
    </w:p>
    <w:p w:rsidR="00DD458B" w:rsidRPr="00156B82" w:rsidRDefault="00DD458B" w:rsidP="00EE33AA">
      <w:pPr>
        <w:pStyle w:val="ListParagraph"/>
        <w:numPr>
          <w:ilvl w:val="0"/>
          <w:numId w:val="20"/>
        </w:numPr>
        <w:spacing w:before="120" w:line="276" w:lineRule="auto"/>
        <w:rPr>
          <w:rFonts w:cs="Arial"/>
          <w:sz w:val="22"/>
          <w:szCs w:val="22"/>
        </w:rPr>
      </w:pPr>
      <w:r w:rsidRPr="00156B82">
        <w:rPr>
          <w:rFonts w:cs="Arial"/>
          <w:sz w:val="22"/>
          <w:szCs w:val="22"/>
        </w:rPr>
        <w:t>Building investment platforms to more effectively connect social enterprises with impact investors who can provide them capital to reach scale.</w:t>
      </w:r>
    </w:p>
    <w:p w:rsidR="00DD458B" w:rsidRPr="00156B82" w:rsidRDefault="00311070" w:rsidP="00EE33AA">
      <w:pPr>
        <w:spacing w:before="120" w:line="276" w:lineRule="auto"/>
        <w:rPr>
          <w:rFonts w:cs="Arial"/>
          <w:i/>
          <w:sz w:val="22"/>
          <w:szCs w:val="22"/>
        </w:rPr>
      </w:pPr>
      <w:r w:rsidRPr="00156B82">
        <w:rPr>
          <w:rFonts w:cs="Arial"/>
          <w:sz w:val="22"/>
          <w:szCs w:val="22"/>
        </w:rPr>
        <w:t>The I</w:t>
      </w:r>
      <w:r w:rsidR="00DD458B" w:rsidRPr="00156B82">
        <w:rPr>
          <w:rFonts w:cs="Arial"/>
          <w:sz w:val="22"/>
          <w:szCs w:val="22"/>
        </w:rPr>
        <w:t xml:space="preserve">mpact Investment Exchange Asia (IIX) </w:t>
      </w:r>
      <w:r w:rsidRPr="00156B82">
        <w:rPr>
          <w:rFonts w:cs="Arial"/>
          <w:sz w:val="22"/>
          <w:szCs w:val="22"/>
        </w:rPr>
        <w:t xml:space="preserve">seeks to bridge this gap and </w:t>
      </w:r>
      <w:r w:rsidR="00DD458B" w:rsidRPr="00156B82">
        <w:rPr>
          <w:rFonts w:cs="Arial"/>
          <w:sz w:val="22"/>
          <w:szCs w:val="22"/>
        </w:rPr>
        <w:t>provide</w:t>
      </w:r>
      <w:r w:rsidRPr="00156B82">
        <w:rPr>
          <w:rFonts w:cs="Arial"/>
          <w:sz w:val="22"/>
          <w:szCs w:val="22"/>
        </w:rPr>
        <w:t>s</w:t>
      </w:r>
      <w:r w:rsidR="00DD458B" w:rsidRPr="00156B82">
        <w:rPr>
          <w:rFonts w:cs="Arial"/>
          <w:sz w:val="22"/>
          <w:szCs w:val="22"/>
        </w:rPr>
        <w:t xml:space="preserve"> services to address the needs of social enterprises at various stages of their </w:t>
      </w:r>
      <w:r w:rsidRPr="00156B82">
        <w:rPr>
          <w:rFonts w:cs="Arial"/>
          <w:sz w:val="22"/>
          <w:szCs w:val="22"/>
        </w:rPr>
        <w:t xml:space="preserve">businesses </w:t>
      </w:r>
      <w:r w:rsidR="00DD458B" w:rsidRPr="00156B82">
        <w:rPr>
          <w:rFonts w:cs="Arial"/>
          <w:sz w:val="22"/>
          <w:szCs w:val="22"/>
        </w:rPr>
        <w:t>lifecycle</w:t>
      </w:r>
      <w:r w:rsidR="007A75D9" w:rsidRPr="00156B82">
        <w:rPr>
          <w:rFonts w:cs="Arial"/>
          <w:sz w:val="22"/>
          <w:szCs w:val="22"/>
        </w:rPr>
        <w:t>. The</w:t>
      </w:r>
      <w:r w:rsidR="007A75D9" w:rsidRPr="00156B82">
        <w:rPr>
          <w:rFonts w:cs="Arial"/>
          <w:i/>
          <w:sz w:val="22"/>
          <w:szCs w:val="22"/>
        </w:rPr>
        <w:t xml:space="preserve"> </w:t>
      </w:r>
      <w:r w:rsidRPr="00156B82">
        <w:rPr>
          <w:rFonts w:cs="Arial"/>
          <w:i/>
          <w:sz w:val="22"/>
          <w:szCs w:val="22"/>
        </w:rPr>
        <w:t xml:space="preserve">IIX </w:t>
      </w:r>
      <w:r w:rsidR="007A75D9" w:rsidRPr="00156B82">
        <w:rPr>
          <w:rFonts w:cs="Arial"/>
          <w:i/>
          <w:sz w:val="22"/>
          <w:szCs w:val="22"/>
        </w:rPr>
        <w:t>Impact Accelerator</w:t>
      </w:r>
      <w:r w:rsidR="007A75D9" w:rsidRPr="00156B82">
        <w:rPr>
          <w:rFonts w:cs="Arial"/>
          <w:sz w:val="22"/>
          <w:szCs w:val="22"/>
        </w:rPr>
        <w:t xml:space="preserve"> provides seed-stage social enterprises with mentorship and private capital through a structured and customized process, and</w:t>
      </w:r>
      <w:r w:rsidRPr="00156B82">
        <w:rPr>
          <w:rFonts w:cs="Arial"/>
          <w:sz w:val="22"/>
          <w:szCs w:val="22"/>
        </w:rPr>
        <w:t xml:space="preserve"> the </w:t>
      </w:r>
      <w:r w:rsidRPr="00156B82">
        <w:rPr>
          <w:rFonts w:cs="Arial"/>
          <w:i/>
          <w:sz w:val="22"/>
          <w:szCs w:val="22"/>
        </w:rPr>
        <w:t>IIX</w:t>
      </w:r>
      <w:r w:rsidR="007A75D9" w:rsidRPr="00156B82">
        <w:rPr>
          <w:rFonts w:cs="Arial"/>
          <w:i/>
          <w:sz w:val="22"/>
          <w:szCs w:val="22"/>
        </w:rPr>
        <w:t xml:space="preserve"> Impact Partners</w:t>
      </w:r>
      <w:r w:rsidR="007A75D9" w:rsidRPr="00156B82">
        <w:rPr>
          <w:rFonts w:cs="Arial"/>
          <w:sz w:val="22"/>
          <w:szCs w:val="22"/>
        </w:rPr>
        <w:t xml:space="preserve"> connects accredited impact investors to growth-stage social enterprises. </w:t>
      </w:r>
      <w:r w:rsidR="00DD458B" w:rsidRPr="00156B82">
        <w:rPr>
          <w:rFonts w:cs="Arial"/>
          <w:sz w:val="22"/>
          <w:szCs w:val="22"/>
        </w:rPr>
        <w:t xml:space="preserve">IIX also launched </w:t>
      </w:r>
      <w:r w:rsidR="00DD458B" w:rsidRPr="00156B82">
        <w:rPr>
          <w:rFonts w:cs="Arial"/>
          <w:i/>
          <w:sz w:val="22"/>
          <w:szCs w:val="22"/>
        </w:rPr>
        <w:t xml:space="preserve">Impact Exchange </w:t>
      </w:r>
      <w:r w:rsidR="00DD458B" w:rsidRPr="00156B82">
        <w:rPr>
          <w:rFonts w:cs="Arial"/>
          <w:sz w:val="22"/>
          <w:szCs w:val="22"/>
        </w:rPr>
        <w:t xml:space="preserve">together with </w:t>
      </w:r>
      <w:r w:rsidRPr="00156B82">
        <w:rPr>
          <w:rFonts w:cs="Arial"/>
          <w:sz w:val="22"/>
          <w:szCs w:val="22"/>
        </w:rPr>
        <w:t xml:space="preserve">the Stock Exchange of Mauritius and is the world’s first social enterprise stock exchange. </w:t>
      </w:r>
    </w:p>
    <w:p w:rsidR="002779F8" w:rsidRPr="00156B82" w:rsidRDefault="007736F1" w:rsidP="00EE33AA">
      <w:pPr>
        <w:spacing w:before="120" w:line="276" w:lineRule="auto"/>
        <w:rPr>
          <w:rFonts w:cs="Arial"/>
          <w:sz w:val="22"/>
          <w:szCs w:val="22"/>
        </w:rPr>
      </w:pPr>
      <w:r w:rsidRPr="00156B82">
        <w:rPr>
          <w:rFonts w:cs="Arial"/>
          <w:sz w:val="22"/>
          <w:szCs w:val="22"/>
        </w:rPr>
        <w:t xml:space="preserve">Shujog </w:t>
      </w:r>
      <w:r w:rsidR="002779F8" w:rsidRPr="00156B82">
        <w:rPr>
          <w:rFonts w:cs="Arial"/>
          <w:sz w:val="22"/>
          <w:szCs w:val="22"/>
        </w:rPr>
        <w:t>ACTS</w:t>
      </w:r>
      <w:r w:rsidR="00DD458B" w:rsidRPr="00156B82">
        <w:rPr>
          <w:rFonts w:cs="Arial"/>
          <w:sz w:val="22"/>
          <w:szCs w:val="22"/>
        </w:rPr>
        <w:t xml:space="preserve"> </w:t>
      </w:r>
      <w:r w:rsidR="00311070" w:rsidRPr="00156B82">
        <w:rPr>
          <w:rFonts w:cs="Arial"/>
          <w:sz w:val="22"/>
          <w:szCs w:val="22"/>
        </w:rPr>
        <w:t xml:space="preserve">(a partner of IIX) </w:t>
      </w:r>
      <w:r w:rsidR="00DD458B" w:rsidRPr="00156B82">
        <w:rPr>
          <w:rFonts w:cs="Arial"/>
          <w:sz w:val="22"/>
          <w:szCs w:val="22"/>
        </w:rPr>
        <w:t>assists</w:t>
      </w:r>
      <w:r w:rsidR="002779F8" w:rsidRPr="00156B82">
        <w:rPr>
          <w:rFonts w:cs="Arial"/>
          <w:sz w:val="22"/>
          <w:szCs w:val="22"/>
        </w:rPr>
        <w:t xml:space="preserve"> social enterprises in Asia to become investment ready</w:t>
      </w:r>
      <w:r w:rsidR="005B1311" w:rsidRPr="00156B82">
        <w:rPr>
          <w:rFonts w:cs="Arial"/>
          <w:sz w:val="22"/>
          <w:szCs w:val="22"/>
        </w:rPr>
        <w:t xml:space="preserve"> and attract investment capital by partnering </w:t>
      </w:r>
      <w:r w:rsidR="002779F8" w:rsidRPr="00156B82">
        <w:rPr>
          <w:rFonts w:cs="Arial"/>
          <w:sz w:val="22"/>
          <w:szCs w:val="22"/>
        </w:rPr>
        <w:t xml:space="preserve">with </w:t>
      </w:r>
      <w:r w:rsidR="005B1311" w:rsidRPr="00156B82">
        <w:rPr>
          <w:rFonts w:cs="Arial"/>
          <w:sz w:val="22"/>
          <w:szCs w:val="22"/>
        </w:rPr>
        <w:t>“</w:t>
      </w:r>
      <w:r w:rsidR="002779F8" w:rsidRPr="00156B82">
        <w:rPr>
          <w:rFonts w:cs="Arial"/>
          <w:sz w:val="22"/>
          <w:szCs w:val="22"/>
        </w:rPr>
        <w:t>Technical Assistance Providers</w:t>
      </w:r>
      <w:r w:rsidR="005B1311" w:rsidRPr="00156B82">
        <w:rPr>
          <w:rFonts w:cs="Arial"/>
          <w:sz w:val="22"/>
          <w:szCs w:val="22"/>
        </w:rPr>
        <w:t>”</w:t>
      </w:r>
      <w:r w:rsidR="002779F8" w:rsidRPr="00156B82">
        <w:rPr>
          <w:rFonts w:cs="Arial"/>
          <w:sz w:val="22"/>
          <w:szCs w:val="22"/>
        </w:rPr>
        <w:t xml:space="preserve"> to deliver specialized support to Social Enterprises that have a high probability of raising investment capital for expansion. They provide a combination of subsidies and reimbursable advances to pay for the costs of skilled technical assistance, designed to bridge the costs for social enterprises to become investment-ready. Shujog technical assistance providers are usually private firms that specialise in providing business advisory services. During 2014-18, ACTS expects to enable: 100 to 150 SEs to receive investment readiness support; SE’s to raise over $50mn in capital; and over 150,000 lives to be improved through SE’s scaling up. </w:t>
      </w:r>
    </w:p>
    <w:p w:rsidR="00373232" w:rsidRPr="00156B82" w:rsidRDefault="005B1311" w:rsidP="00AE731F">
      <w:pPr>
        <w:spacing w:before="60" w:after="60" w:line="276" w:lineRule="auto"/>
        <w:rPr>
          <w:sz w:val="22"/>
          <w:szCs w:val="22"/>
        </w:rPr>
      </w:pPr>
      <w:r w:rsidRPr="00156B82">
        <w:rPr>
          <w:rFonts w:cs="Arial"/>
          <w:sz w:val="22"/>
          <w:szCs w:val="22"/>
        </w:rPr>
        <w:t xml:space="preserve">SEAF (Small Enterprise Investing Fund) is a US based not-for-profit that invests in early stage businesses in developing countries. SEAF began in 1989 as the CARE Small Business Assistance Corporation (CARESBAC), seeking to grow SMEs initially throughout Central and Eastern Europe and then into Latin America and Asia. SEAF now manages its investments through 35 country based for-profit investment vehicles that target businesses operating in underserved communities. SEAF investments have generated income for investors and for SEAF that SEAF has then, in turn, used to create the Center for Entrepreneurship and Executive Development (CEED) which provides business development training and peer-to-peer learning to entrepreneurs to help them grow their businesses profitably and sustainably. SEAF, IIX Asia and Shujong ACTS have all expanded rapidly and experienced good success. The IWI </w:t>
      </w:r>
      <w:r w:rsidRPr="00156B82">
        <w:rPr>
          <w:sz w:val="22"/>
          <w:szCs w:val="22"/>
        </w:rPr>
        <w:t>Design team will explore their models further to inform approaches.</w:t>
      </w:r>
      <w:r w:rsidR="005E4D69" w:rsidRPr="00156B82">
        <w:rPr>
          <w:sz w:val="22"/>
          <w:szCs w:val="22"/>
        </w:rPr>
        <w:t xml:space="preserve"> </w:t>
      </w:r>
    </w:p>
    <w:p w:rsidR="005E4D69" w:rsidRPr="00156B82" w:rsidRDefault="00373232" w:rsidP="00AE731F">
      <w:pPr>
        <w:widowControl w:val="0"/>
        <w:tabs>
          <w:tab w:val="left" w:pos="220"/>
          <w:tab w:val="left" w:pos="720"/>
        </w:tabs>
        <w:autoSpaceDE w:val="0"/>
        <w:autoSpaceDN w:val="0"/>
        <w:adjustRightInd w:val="0"/>
        <w:spacing w:before="60" w:after="60" w:line="276" w:lineRule="auto"/>
        <w:rPr>
          <w:sz w:val="22"/>
          <w:szCs w:val="22"/>
        </w:rPr>
      </w:pPr>
      <w:r w:rsidRPr="00156B82">
        <w:rPr>
          <w:sz w:val="22"/>
          <w:szCs w:val="22"/>
        </w:rPr>
        <w:t xml:space="preserve">Unitas Impact is one example of an impacting investing house that is financing scalable businesses that engage the working poor, primarily women, as suppliers or distributors in Indonesia, Vietnam and India. They seek to improve existing supply chains to establish sustainable opportunities for the working poor. Their portfolio of investments include MYA – a firm that connects rural dairy farmers to commercial consumer markets by introducing centralized cold chain technology and establishing local collection networks; and Kinara Capital which provides loans of USD $1,000 to $20,000 to small-to-medium enterprises. Unitas have become a proactive advocate for the impact investing sector. </w:t>
      </w:r>
    </w:p>
    <w:p w:rsidR="005E4D69" w:rsidRPr="00156B82" w:rsidRDefault="005E4D69" w:rsidP="00AE731F">
      <w:pPr>
        <w:spacing w:before="60" w:after="60" w:line="276" w:lineRule="auto"/>
        <w:rPr>
          <w:sz w:val="22"/>
          <w:szCs w:val="22"/>
        </w:rPr>
      </w:pPr>
      <w:r w:rsidRPr="00156B82">
        <w:rPr>
          <w:sz w:val="22"/>
          <w:szCs w:val="22"/>
        </w:rPr>
        <w:t xml:space="preserve">The growing impact investment market is building intermediary level firms to act as “fund of funds”: fund managers in emerging markets that can accept larger capital allocations and channel that capital into the smaller-scale opportunities on the ground. Prior to 2013, there were few independent fund managers that marketed fund-of-funds structures however they have grown in recent years. For example, the Impact Investing SME Focus Fund is a USD 54m fund-of-funds dedicated to investing in SMEs in emerging and frontier markets. The fund is managed by OBVIAM, with structuring and capital raising having been completed by UBS. The Social Impact Accelerator is a EUR 60mm fund-of-funds, managed by the European Investment Fund (EIF), </w:t>
      </w:r>
      <w:r w:rsidR="001C561F" w:rsidRPr="00156B82">
        <w:rPr>
          <w:sz w:val="22"/>
          <w:szCs w:val="22"/>
        </w:rPr>
        <w:t xml:space="preserve">that </w:t>
      </w:r>
      <w:r w:rsidRPr="00156B82">
        <w:rPr>
          <w:sz w:val="22"/>
          <w:szCs w:val="22"/>
        </w:rPr>
        <w:t xml:space="preserve">support social enterprises with equity finance. It was launched in May 2013 as a first step in the European Investment Bank Group’s impact investing strategy and in response to the wider European Union policy aim of establishing a sustainable funding market for social entrepreneurship in Europe. The IWI design team will explore more closely the role that intermediary agents can play is supporting increased impact investing to women’s SME in East Asia. </w:t>
      </w:r>
    </w:p>
    <w:p w:rsidR="00AE731F" w:rsidRPr="00156B82" w:rsidRDefault="00AE731F">
      <w:pPr>
        <w:rPr>
          <w:rStyle w:val="Heading1Char"/>
          <w:sz w:val="22"/>
          <w:szCs w:val="22"/>
        </w:rPr>
      </w:pPr>
      <w:r w:rsidRPr="00156B82">
        <w:rPr>
          <w:rStyle w:val="Heading1Char"/>
          <w:sz w:val="22"/>
          <w:szCs w:val="22"/>
        </w:rPr>
        <w:br w:type="page"/>
      </w:r>
    </w:p>
    <w:p w:rsidR="00A72475" w:rsidRPr="00B13410" w:rsidRDefault="00C5715A" w:rsidP="00EE33AA">
      <w:pPr>
        <w:pStyle w:val="Heading1"/>
        <w:spacing w:before="120" w:after="120" w:line="276" w:lineRule="auto"/>
        <w:rPr>
          <w:rStyle w:val="Heading1Char"/>
        </w:rPr>
      </w:pPr>
      <w:bookmarkStart w:id="13" w:name="_Toc412038683"/>
      <w:r w:rsidRPr="00B13410">
        <w:rPr>
          <w:rStyle w:val="Heading1Char"/>
        </w:rPr>
        <w:t>Component Three - Government Partnerships</w:t>
      </w:r>
      <w:r w:rsidR="002061D6" w:rsidRPr="00B13410">
        <w:rPr>
          <w:rStyle w:val="Heading1Char"/>
        </w:rPr>
        <w:t xml:space="preserve"> for Advancing Women’s Economic Empowerment</w:t>
      </w:r>
      <w:bookmarkEnd w:id="13"/>
    </w:p>
    <w:p w:rsidR="00F84C3D" w:rsidRDefault="00F84C3D" w:rsidP="00EE33AA">
      <w:pPr>
        <w:pStyle w:val="IntenseQuote"/>
        <w:spacing w:before="120" w:beforeAutospacing="0" w:after="120" w:line="276" w:lineRule="auto"/>
        <w:rPr>
          <w:shd w:val="clear" w:color="auto" w:fill="FFFFFF"/>
        </w:rPr>
      </w:pPr>
      <w:r w:rsidRPr="00F84C3D">
        <w:rPr>
          <w:shd w:val="clear" w:color="auto" w:fill="FFFFFF"/>
        </w:rPr>
        <w:t>Gender equality is at the heart of development. It’s the right development objective, and</w:t>
      </w:r>
      <w:r>
        <w:rPr>
          <w:shd w:val="clear" w:color="auto" w:fill="FFFFFF"/>
        </w:rPr>
        <w:t xml:space="preserve"> </w:t>
      </w:r>
      <w:r w:rsidRPr="00F84C3D">
        <w:rPr>
          <w:shd w:val="clear" w:color="auto" w:fill="FFFFFF"/>
        </w:rPr>
        <w:t>it’s smart economic policy.</w:t>
      </w:r>
    </w:p>
    <w:p w:rsidR="00F84C3D" w:rsidRPr="00F84C3D" w:rsidRDefault="00F84C3D" w:rsidP="00EE33AA">
      <w:pPr>
        <w:autoSpaceDE w:val="0"/>
        <w:autoSpaceDN w:val="0"/>
        <w:adjustRightInd w:val="0"/>
        <w:spacing w:before="120" w:line="276" w:lineRule="auto"/>
        <w:jc w:val="right"/>
        <w:rPr>
          <w:rFonts w:cs="Arial"/>
          <w:color w:val="333333"/>
          <w:sz w:val="18"/>
          <w:szCs w:val="18"/>
          <w:shd w:val="clear" w:color="auto" w:fill="FFFFFF"/>
        </w:rPr>
      </w:pPr>
      <w:r>
        <w:rPr>
          <w:rFonts w:cs="Arial"/>
          <w:color w:val="333333"/>
          <w:sz w:val="18"/>
          <w:szCs w:val="18"/>
          <w:shd w:val="clear" w:color="auto" w:fill="FFFFFF"/>
        </w:rPr>
        <w:t xml:space="preserve">Robert </w:t>
      </w:r>
      <w:r w:rsidRPr="00F84C3D">
        <w:rPr>
          <w:rFonts w:cs="Arial"/>
          <w:color w:val="333333"/>
          <w:sz w:val="18"/>
          <w:szCs w:val="18"/>
          <w:shd w:val="clear" w:color="auto" w:fill="FFFFFF"/>
        </w:rPr>
        <w:t>B. Zoellick</w:t>
      </w:r>
      <w:r w:rsidR="00D0496F">
        <w:rPr>
          <w:rFonts w:cs="Arial"/>
          <w:color w:val="333333"/>
          <w:sz w:val="18"/>
          <w:szCs w:val="18"/>
          <w:shd w:val="clear" w:color="auto" w:fill="FFFFFF"/>
        </w:rPr>
        <w:t>, World Bank, 2012</w:t>
      </w:r>
    </w:p>
    <w:p w:rsidR="00B257B3" w:rsidRPr="00156B82" w:rsidRDefault="00B257B3" w:rsidP="00EE33AA">
      <w:pPr>
        <w:autoSpaceDE w:val="0"/>
        <w:autoSpaceDN w:val="0"/>
        <w:adjustRightInd w:val="0"/>
        <w:spacing w:before="120" w:line="276" w:lineRule="auto"/>
        <w:rPr>
          <w:rFonts w:cs="Arial"/>
          <w:sz w:val="22"/>
          <w:szCs w:val="22"/>
          <w:shd w:val="clear" w:color="auto" w:fill="FFFFFF"/>
        </w:rPr>
      </w:pPr>
      <w:r w:rsidRPr="00156B82">
        <w:rPr>
          <w:rFonts w:cs="Arial"/>
          <w:sz w:val="22"/>
          <w:szCs w:val="22"/>
          <w:shd w:val="clear" w:color="auto" w:fill="FFFFFF"/>
        </w:rPr>
        <w:t xml:space="preserve">IWI </w:t>
      </w:r>
      <w:r w:rsidR="005A667A" w:rsidRPr="00156B82">
        <w:rPr>
          <w:rFonts w:cs="Arial"/>
          <w:sz w:val="22"/>
          <w:szCs w:val="22"/>
          <w:shd w:val="clear" w:color="auto" w:fill="FFFFFF"/>
        </w:rPr>
        <w:t>Partnerships with governments</w:t>
      </w:r>
      <w:r w:rsidRPr="00156B82">
        <w:rPr>
          <w:rFonts w:cs="Arial"/>
          <w:sz w:val="22"/>
          <w:szCs w:val="22"/>
          <w:shd w:val="clear" w:color="auto" w:fill="FFFFFF"/>
        </w:rPr>
        <w:t xml:space="preserve"> aim to help governments introduce regulations and policies that promote women’s economic empowerment, either in the workplace or in SMEs. There are a </w:t>
      </w:r>
      <w:r w:rsidR="005A667A" w:rsidRPr="00156B82">
        <w:rPr>
          <w:rFonts w:cs="Arial"/>
          <w:sz w:val="22"/>
          <w:szCs w:val="22"/>
          <w:shd w:val="clear" w:color="auto" w:fill="FFFFFF"/>
        </w:rPr>
        <w:t>variety of</w:t>
      </w:r>
      <w:r w:rsidRPr="00156B82">
        <w:rPr>
          <w:rFonts w:cs="Arial"/>
          <w:sz w:val="22"/>
          <w:szCs w:val="22"/>
          <w:shd w:val="clear" w:color="auto" w:fill="FFFFFF"/>
        </w:rPr>
        <w:t xml:space="preserve"> partnership models and approaches that are canvassed in the literature and reviewed here. </w:t>
      </w:r>
    </w:p>
    <w:p w:rsidR="00536AB5" w:rsidRPr="00156B82" w:rsidRDefault="00B257B3" w:rsidP="00EE33AA">
      <w:pPr>
        <w:spacing w:before="120" w:line="276" w:lineRule="auto"/>
        <w:rPr>
          <w:rFonts w:cs="Arial"/>
          <w:sz w:val="22"/>
          <w:szCs w:val="22"/>
          <w:shd w:val="clear" w:color="auto" w:fill="FFFFFF"/>
        </w:rPr>
      </w:pPr>
      <w:r w:rsidRPr="00156B82">
        <w:rPr>
          <w:rFonts w:cs="Arial"/>
          <w:sz w:val="22"/>
          <w:szCs w:val="22"/>
          <w:shd w:val="clear" w:color="auto" w:fill="FFFFFF"/>
        </w:rPr>
        <w:t xml:space="preserve">The </w:t>
      </w:r>
      <w:r w:rsidR="00536AB5" w:rsidRPr="00156B82">
        <w:rPr>
          <w:rFonts w:cs="Arial"/>
          <w:sz w:val="22"/>
          <w:szCs w:val="22"/>
          <w:shd w:val="clear" w:color="auto" w:fill="FFFFFF"/>
        </w:rPr>
        <w:t xml:space="preserve">DCED </w:t>
      </w:r>
      <w:r w:rsidRPr="00156B82">
        <w:rPr>
          <w:rFonts w:cs="Arial"/>
          <w:sz w:val="22"/>
          <w:szCs w:val="22"/>
          <w:shd w:val="clear" w:color="auto" w:fill="FFFFFF"/>
        </w:rPr>
        <w:t xml:space="preserve">of the OECD </w:t>
      </w:r>
      <w:r w:rsidR="00536AB5" w:rsidRPr="00156B82">
        <w:rPr>
          <w:rFonts w:cs="Arial"/>
          <w:sz w:val="22"/>
          <w:szCs w:val="22"/>
          <w:shd w:val="clear" w:color="auto" w:fill="FFFFFF"/>
        </w:rPr>
        <w:t>report</w:t>
      </w:r>
      <w:r w:rsidRPr="00156B82">
        <w:rPr>
          <w:rFonts w:cs="Arial"/>
          <w:sz w:val="22"/>
          <w:szCs w:val="22"/>
          <w:shd w:val="clear" w:color="auto" w:fill="FFFFFF"/>
        </w:rPr>
        <w:t>s</w:t>
      </w:r>
      <w:r w:rsidR="00536AB5" w:rsidRPr="00156B82">
        <w:rPr>
          <w:rFonts w:cs="Arial"/>
          <w:sz w:val="22"/>
          <w:szCs w:val="22"/>
          <w:shd w:val="clear" w:color="auto" w:fill="FFFFFF"/>
        </w:rPr>
        <w:t xml:space="preserve"> that the most common area of work </w:t>
      </w:r>
      <w:r w:rsidRPr="00156B82">
        <w:rPr>
          <w:rFonts w:cs="Arial"/>
          <w:sz w:val="22"/>
          <w:szCs w:val="22"/>
          <w:shd w:val="clear" w:color="auto" w:fill="FFFFFF"/>
        </w:rPr>
        <w:t>in improving the business enabling environment in the governance sector</w:t>
      </w:r>
      <w:r w:rsidR="00536AB5" w:rsidRPr="00156B82">
        <w:rPr>
          <w:rFonts w:cs="Arial"/>
          <w:sz w:val="22"/>
          <w:szCs w:val="22"/>
          <w:shd w:val="clear" w:color="auto" w:fill="FFFFFF"/>
        </w:rPr>
        <w:t xml:space="preserve"> is on reducing administrative and regulatory barriers for business, building capacities in relevant ministries, strengthening public financial management, improving tax revenue collection, and improving legal/regulatory frameworks. The</w:t>
      </w:r>
      <w:r w:rsidRPr="00156B82">
        <w:rPr>
          <w:rFonts w:cs="Arial"/>
          <w:sz w:val="22"/>
          <w:szCs w:val="22"/>
          <w:shd w:val="clear" w:color="auto" w:fill="FFFFFF"/>
        </w:rPr>
        <w:t>y note that the</w:t>
      </w:r>
      <w:r w:rsidR="00536AB5" w:rsidRPr="00156B82">
        <w:rPr>
          <w:rFonts w:cs="Arial"/>
          <w:sz w:val="22"/>
          <w:szCs w:val="22"/>
          <w:shd w:val="clear" w:color="auto" w:fill="FFFFFF"/>
        </w:rPr>
        <w:t xml:space="preserve"> business environment within which women entrepreneurs operate can significantly impact on their ability and capacity to grow their enterprises. The main donors working in this space include: </w:t>
      </w:r>
    </w:p>
    <w:p w:rsidR="00536AB5" w:rsidRPr="00156B82" w:rsidRDefault="00B257B3" w:rsidP="00EE33AA">
      <w:pPr>
        <w:spacing w:before="120" w:line="276" w:lineRule="auto"/>
        <w:rPr>
          <w:rFonts w:cs="Arial"/>
          <w:sz w:val="22"/>
          <w:szCs w:val="22"/>
          <w:shd w:val="clear" w:color="auto" w:fill="FFFFFF"/>
        </w:rPr>
      </w:pPr>
      <w:r w:rsidRPr="00156B82">
        <w:rPr>
          <w:rFonts w:cs="Arial"/>
          <w:sz w:val="22"/>
          <w:szCs w:val="22"/>
          <w:shd w:val="clear" w:color="auto" w:fill="FFFFFF"/>
        </w:rPr>
        <w:t xml:space="preserve">The ILO and the AfDB has developed and </w:t>
      </w:r>
      <w:r w:rsidR="005577BD" w:rsidRPr="00156B82">
        <w:rPr>
          <w:rFonts w:cs="Arial"/>
          <w:sz w:val="22"/>
          <w:szCs w:val="22"/>
          <w:shd w:val="clear" w:color="auto" w:fill="FFFFFF"/>
        </w:rPr>
        <w:t>Integrated Framework</w:t>
      </w:r>
      <w:r w:rsidRPr="00156B82">
        <w:rPr>
          <w:rFonts w:cs="Arial"/>
          <w:sz w:val="22"/>
          <w:szCs w:val="22"/>
          <w:shd w:val="clear" w:color="auto" w:fill="FFFFFF"/>
        </w:rPr>
        <w:t xml:space="preserve"> Guide to assess the Enabling Environment for Women in Growth Enterprises.  </w:t>
      </w:r>
      <w:r w:rsidR="00536AB5" w:rsidRPr="00156B82">
        <w:rPr>
          <w:rFonts w:cs="Arial"/>
          <w:sz w:val="22"/>
          <w:szCs w:val="22"/>
          <w:shd w:val="clear" w:color="auto" w:fill="FFFFFF"/>
        </w:rPr>
        <w:t>World Bank/ IFC Investment Climate specialists work with governments and the private sector to ensure that entrepreneurs can more easily register their businesses, own property, pay taxes, resolve disputes, and trade across borders. The Trade and Competitiveness practice produces Women, Business and the Law, an analysis of 143 countries’ legal codes to show how men and women are treated differently under the law. It complements the World Bank Group’s Doing Business dataset, which measures regulations on domestic small and medium-size companies. IFC also provides databases that compare how national laws treat men and women who engage in entrepreneurship and employment.</w:t>
      </w:r>
      <w:r w:rsidR="005577BD" w:rsidRPr="00156B82">
        <w:rPr>
          <w:rFonts w:cs="Arial"/>
          <w:sz w:val="22"/>
          <w:szCs w:val="22"/>
          <w:shd w:val="clear" w:color="auto" w:fill="FFFFFF"/>
        </w:rPr>
        <w:t xml:space="preserve"> These various assessments could be useful to IWI in understanding the different needs of each of the target countries in relation to regulatory reform.</w:t>
      </w:r>
    </w:p>
    <w:p w:rsidR="00536AB5" w:rsidRPr="00156B82" w:rsidRDefault="00536AB5" w:rsidP="00EE33AA">
      <w:pPr>
        <w:spacing w:before="120" w:line="276" w:lineRule="auto"/>
        <w:rPr>
          <w:rFonts w:cs="Arial"/>
          <w:sz w:val="22"/>
          <w:szCs w:val="22"/>
          <w:shd w:val="clear" w:color="auto" w:fill="FFFFFF"/>
        </w:rPr>
      </w:pPr>
      <w:r w:rsidRPr="00156B82">
        <w:rPr>
          <w:rFonts w:cs="Arial"/>
          <w:sz w:val="22"/>
          <w:szCs w:val="22"/>
          <w:shd w:val="clear" w:color="auto" w:fill="FFFFFF"/>
        </w:rPr>
        <w:t xml:space="preserve">UN Women works with government partners to devise and implement macroeconomic policies that can deliver results for women, </w:t>
      </w:r>
      <w:r w:rsidR="005577BD" w:rsidRPr="00156B82">
        <w:rPr>
          <w:rFonts w:cs="Arial"/>
          <w:sz w:val="22"/>
          <w:szCs w:val="22"/>
          <w:shd w:val="clear" w:color="auto" w:fill="FFFFFF"/>
        </w:rPr>
        <w:t>including</w:t>
      </w:r>
      <w:r w:rsidRPr="00156B82">
        <w:rPr>
          <w:rFonts w:cs="Arial"/>
          <w:sz w:val="22"/>
          <w:szCs w:val="22"/>
          <w:shd w:val="clear" w:color="auto" w:fill="FFFFFF"/>
        </w:rPr>
        <w:t xml:space="preserve"> on issues such as links between women’s paid work and inclusive growth, the impacts of economic crisis, and the role of gender in agriculture and trade policy. </w:t>
      </w:r>
      <w:r w:rsidR="005577BD" w:rsidRPr="00156B82">
        <w:rPr>
          <w:rFonts w:cs="Arial"/>
          <w:sz w:val="22"/>
          <w:szCs w:val="22"/>
          <w:shd w:val="clear" w:color="auto" w:fill="FFFFFF"/>
        </w:rPr>
        <w:t>They</w:t>
      </w:r>
      <w:r w:rsidRPr="00156B82">
        <w:rPr>
          <w:rFonts w:cs="Arial"/>
          <w:sz w:val="22"/>
          <w:szCs w:val="22"/>
          <w:shd w:val="clear" w:color="auto" w:fill="FFFFFF"/>
        </w:rPr>
        <w:t xml:space="preserve"> provide analysis and data to inform more gender-responsive policies, and assist public officials and gender equality advocates in acquiring skills to design and implement them. Several bilateral donors also work on enabling environment initiatives through their bilateral programs, including DFAT</w:t>
      </w:r>
      <w:r w:rsidR="005577BD" w:rsidRPr="00156B82">
        <w:rPr>
          <w:rFonts w:cs="Arial"/>
          <w:sz w:val="22"/>
          <w:szCs w:val="22"/>
          <w:shd w:val="clear" w:color="auto" w:fill="FFFFFF"/>
        </w:rPr>
        <w:t xml:space="preserve"> in numerous country programs throughout East Asia. </w:t>
      </w:r>
    </w:p>
    <w:p w:rsidR="00536AB5" w:rsidRPr="00156B82" w:rsidRDefault="00536AB5" w:rsidP="00EE33AA">
      <w:pPr>
        <w:spacing w:before="120" w:line="276" w:lineRule="auto"/>
        <w:rPr>
          <w:rFonts w:cs="Arial"/>
          <w:sz w:val="22"/>
          <w:szCs w:val="22"/>
          <w:shd w:val="clear" w:color="auto" w:fill="FFFFFF"/>
        </w:rPr>
      </w:pPr>
      <w:r w:rsidRPr="00156B82">
        <w:rPr>
          <w:rFonts w:cs="Arial"/>
          <w:sz w:val="22"/>
          <w:szCs w:val="22"/>
          <w:shd w:val="clear" w:color="auto" w:fill="FFFFFF"/>
        </w:rPr>
        <w:t xml:space="preserve">USAID is pursuing women’s economic empowerment through </w:t>
      </w:r>
      <w:r w:rsidR="005577BD" w:rsidRPr="00156B82">
        <w:rPr>
          <w:rFonts w:cs="Arial"/>
          <w:sz w:val="22"/>
          <w:szCs w:val="22"/>
          <w:shd w:val="clear" w:color="auto" w:fill="FFFFFF"/>
        </w:rPr>
        <w:t>i</w:t>
      </w:r>
      <w:r w:rsidRPr="00156B82">
        <w:rPr>
          <w:rFonts w:cs="Arial"/>
          <w:sz w:val="22"/>
          <w:szCs w:val="22"/>
          <w:shd w:val="clear" w:color="auto" w:fill="FFFFFF"/>
        </w:rPr>
        <w:t>ts global Leveraging Economic Opportunity (LEO) program</w:t>
      </w:r>
      <w:r w:rsidR="005577BD" w:rsidRPr="00156B82">
        <w:rPr>
          <w:rFonts w:cs="Arial"/>
          <w:sz w:val="22"/>
          <w:szCs w:val="22"/>
          <w:shd w:val="clear" w:color="auto" w:fill="FFFFFF"/>
        </w:rPr>
        <w:t>.</w:t>
      </w:r>
      <w:r w:rsidRPr="00156B82">
        <w:rPr>
          <w:rFonts w:cs="Arial"/>
          <w:sz w:val="22"/>
          <w:szCs w:val="22"/>
          <w:shd w:val="clear" w:color="auto" w:fill="FFFFFF"/>
        </w:rPr>
        <w:t xml:space="preserve"> </w:t>
      </w:r>
      <w:r w:rsidR="005577BD" w:rsidRPr="00156B82">
        <w:rPr>
          <w:rFonts w:cs="Arial"/>
          <w:sz w:val="22"/>
          <w:szCs w:val="22"/>
          <w:shd w:val="clear" w:color="auto" w:fill="FFFFFF"/>
        </w:rPr>
        <w:t xml:space="preserve">Rather than providing assistance directly to governments, the LEO program works with </w:t>
      </w:r>
      <w:r w:rsidRPr="00156B82">
        <w:rPr>
          <w:rFonts w:cs="Arial"/>
          <w:sz w:val="22"/>
          <w:szCs w:val="22"/>
          <w:shd w:val="clear" w:color="auto" w:fill="FFFFFF"/>
        </w:rPr>
        <w:t xml:space="preserve">USAID missions to support </w:t>
      </w:r>
      <w:r w:rsidR="005577BD" w:rsidRPr="00156B82">
        <w:rPr>
          <w:rFonts w:cs="Arial"/>
          <w:sz w:val="22"/>
          <w:szCs w:val="22"/>
          <w:shd w:val="clear" w:color="auto" w:fill="FFFFFF"/>
        </w:rPr>
        <w:t xml:space="preserve">their </w:t>
      </w:r>
      <w:r w:rsidRPr="00156B82">
        <w:rPr>
          <w:rFonts w:cs="Arial"/>
          <w:sz w:val="22"/>
          <w:szCs w:val="22"/>
          <w:shd w:val="clear" w:color="auto" w:fill="FFFFFF"/>
        </w:rPr>
        <w:t>current or future programming, including in integrating women’s economic empowerment into its inclusive market systems programming.</w:t>
      </w:r>
      <w:r w:rsidR="005577BD" w:rsidRPr="00156B82">
        <w:rPr>
          <w:rFonts w:cs="Arial"/>
          <w:sz w:val="22"/>
          <w:szCs w:val="22"/>
          <w:shd w:val="clear" w:color="auto" w:fill="FFFFFF"/>
        </w:rPr>
        <w:t xml:space="preserve"> This makes for an interesting mainstreaming model that may be useful to explore further for the IWI design. </w:t>
      </w:r>
      <w:r w:rsidRPr="00156B82">
        <w:rPr>
          <w:rFonts w:cs="Arial"/>
          <w:sz w:val="22"/>
          <w:szCs w:val="22"/>
          <w:shd w:val="clear" w:color="auto" w:fill="FFFFFF"/>
        </w:rPr>
        <w:t xml:space="preserve"> </w:t>
      </w:r>
    </w:p>
    <w:p w:rsidR="005B53CA" w:rsidRPr="00156B82" w:rsidRDefault="00C3328A" w:rsidP="00EE33AA">
      <w:pPr>
        <w:spacing w:before="120" w:line="276" w:lineRule="auto"/>
        <w:rPr>
          <w:rFonts w:cs="Arial"/>
          <w:sz w:val="22"/>
          <w:szCs w:val="22"/>
          <w:shd w:val="clear" w:color="auto" w:fill="FFFFFF"/>
        </w:rPr>
      </w:pPr>
      <w:r w:rsidRPr="00156B82">
        <w:rPr>
          <w:rFonts w:cs="Arial"/>
          <w:sz w:val="22"/>
          <w:szCs w:val="22"/>
          <w:shd w:val="clear" w:color="auto" w:fill="FFFFFF"/>
        </w:rPr>
        <w:t>Carmen Niethammer 2013</w:t>
      </w:r>
      <w:r w:rsidR="005577BD" w:rsidRPr="00156B82">
        <w:rPr>
          <w:rFonts w:cs="Arial"/>
          <w:sz w:val="22"/>
          <w:szCs w:val="22"/>
          <w:shd w:val="clear" w:color="auto" w:fill="FFFFFF"/>
        </w:rPr>
        <w:t>,</w:t>
      </w:r>
      <w:r w:rsidRPr="00156B82">
        <w:rPr>
          <w:rFonts w:cs="Arial"/>
          <w:sz w:val="22"/>
          <w:szCs w:val="22"/>
          <w:shd w:val="clear" w:color="auto" w:fill="FFFFFF"/>
        </w:rPr>
        <w:t xml:space="preserve"> </w:t>
      </w:r>
      <w:r w:rsidR="005577BD" w:rsidRPr="00156B82">
        <w:rPr>
          <w:rFonts w:cs="Arial"/>
          <w:sz w:val="22"/>
          <w:szCs w:val="22"/>
          <w:shd w:val="clear" w:color="auto" w:fill="FFFFFF"/>
        </w:rPr>
        <w:t xml:space="preserve">notes that </w:t>
      </w:r>
      <w:r w:rsidRPr="00156B82">
        <w:rPr>
          <w:rFonts w:cs="Arial"/>
          <w:sz w:val="22"/>
          <w:szCs w:val="22"/>
          <w:shd w:val="clear" w:color="auto" w:fill="FFFFFF"/>
        </w:rPr>
        <w:t>government</w:t>
      </w:r>
      <w:r w:rsidR="005B53CA" w:rsidRPr="00156B82">
        <w:rPr>
          <w:rFonts w:cs="Arial"/>
          <w:sz w:val="22"/>
          <w:szCs w:val="22"/>
          <w:shd w:val="clear" w:color="auto" w:fill="FFFFFF"/>
        </w:rPr>
        <w:t>s</w:t>
      </w:r>
      <w:r w:rsidRPr="00156B82">
        <w:rPr>
          <w:rFonts w:cs="Arial"/>
          <w:sz w:val="22"/>
          <w:szCs w:val="22"/>
          <w:shd w:val="clear" w:color="auto" w:fill="FFFFFF"/>
        </w:rPr>
        <w:t xml:space="preserve"> </w:t>
      </w:r>
      <w:r w:rsidR="005B53CA" w:rsidRPr="00156B82">
        <w:rPr>
          <w:rFonts w:cs="Arial"/>
          <w:sz w:val="22"/>
          <w:szCs w:val="22"/>
          <w:shd w:val="clear" w:color="auto" w:fill="FFFFFF"/>
        </w:rPr>
        <w:t>procurements rarely, if ever, target women-owned businesses. B</w:t>
      </w:r>
      <w:r w:rsidRPr="00156B82">
        <w:rPr>
          <w:rFonts w:cs="Arial"/>
          <w:sz w:val="22"/>
          <w:szCs w:val="22"/>
          <w:shd w:val="clear" w:color="auto" w:fill="FFFFFF"/>
        </w:rPr>
        <w:t xml:space="preserve">ased on an average of the largest 176 economies in the world, government expenditures amount to about 33 percent of gross domestic product (GDP), of which almost none is procured through women-owned enterprises, according to WEConnect International. </w:t>
      </w:r>
      <w:r w:rsidR="005B53CA" w:rsidRPr="00156B82">
        <w:rPr>
          <w:rFonts w:cs="Arial"/>
          <w:sz w:val="22"/>
          <w:szCs w:val="22"/>
          <w:shd w:val="clear" w:color="auto" w:fill="FFFFFF"/>
        </w:rPr>
        <w:t>Globally, only two governments have legislation with an explicit focus on women-owned businesses—the United States and South Africa. In the United States, the government aims to reach its 5 percent goal for contracting from women-owned businesses, from a baseline of 3.4 percent in 2010. India is directing government procurement policies to promote SMEs and asks all registered companies to disclose whether they are women-owned. Governments in East Asia may be encouraged to pr</w:t>
      </w:r>
      <w:r w:rsidRPr="00156B82">
        <w:rPr>
          <w:rFonts w:cs="Arial"/>
          <w:sz w:val="22"/>
          <w:szCs w:val="22"/>
          <w:shd w:val="clear" w:color="auto" w:fill="FFFFFF"/>
        </w:rPr>
        <w:t>o</w:t>
      </w:r>
      <w:r w:rsidR="005B53CA" w:rsidRPr="00156B82">
        <w:rPr>
          <w:rFonts w:cs="Arial"/>
          <w:sz w:val="22"/>
          <w:szCs w:val="22"/>
          <w:shd w:val="clear" w:color="auto" w:fill="FFFFFF"/>
        </w:rPr>
        <w:t>mo</w:t>
      </w:r>
      <w:r w:rsidRPr="00156B82">
        <w:rPr>
          <w:rFonts w:cs="Arial"/>
          <w:sz w:val="22"/>
          <w:szCs w:val="22"/>
          <w:shd w:val="clear" w:color="auto" w:fill="FFFFFF"/>
        </w:rPr>
        <w:t xml:space="preserve">te </w:t>
      </w:r>
      <w:r w:rsidR="005B53CA" w:rsidRPr="00156B82">
        <w:rPr>
          <w:rFonts w:cs="Arial"/>
          <w:sz w:val="22"/>
          <w:szCs w:val="22"/>
          <w:shd w:val="clear" w:color="auto" w:fill="FFFFFF"/>
        </w:rPr>
        <w:t xml:space="preserve">women’s economic empowerment through their own supply chains – the IWI Design team may seek to test this idea with DFAT at posts. </w:t>
      </w:r>
    </w:p>
    <w:p w:rsidR="00FE2559" w:rsidRPr="00156B82" w:rsidRDefault="00FE2559" w:rsidP="00EE33AA">
      <w:pPr>
        <w:widowControl w:val="0"/>
        <w:autoSpaceDE w:val="0"/>
        <w:autoSpaceDN w:val="0"/>
        <w:adjustRightInd w:val="0"/>
        <w:spacing w:before="120" w:line="276" w:lineRule="auto"/>
        <w:rPr>
          <w:rFonts w:cs="Arial"/>
          <w:sz w:val="22"/>
          <w:szCs w:val="22"/>
        </w:rPr>
      </w:pPr>
      <w:r w:rsidRPr="00156B82">
        <w:rPr>
          <w:rFonts w:cs="Arial"/>
          <w:sz w:val="22"/>
          <w:szCs w:val="22"/>
        </w:rPr>
        <w:t>The literature regarding donor support to governments to create gender orientated reforms are predominantly focussed on specific sectors such as the garment sector</w:t>
      </w:r>
      <w:r w:rsidR="00156B82">
        <w:rPr>
          <w:rFonts w:cs="Arial"/>
          <w:sz w:val="22"/>
          <w:szCs w:val="22"/>
        </w:rPr>
        <w:t xml:space="preserve"> and migration for work</w:t>
      </w:r>
      <w:r w:rsidRPr="00156B82">
        <w:rPr>
          <w:rFonts w:cs="Arial"/>
          <w:sz w:val="22"/>
          <w:szCs w:val="22"/>
        </w:rPr>
        <w:t xml:space="preserve">. Very little can be found that demonstrates a concerted effort on the part of a donor to engage governments in reforms that promote an enabling environment for women’s economic empowerment, save for the multi-lateral forums. </w:t>
      </w:r>
    </w:p>
    <w:p w:rsidR="00FE2559" w:rsidRPr="00156B82" w:rsidRDefault="00FE2559" w:rsidP="00EE33AA">
      <w:pPr>
        <w:autoSpaceDE w:val="0"/>
        <w:autoSpaceDN w:val="0"/>
        <w:adjustRightInd w:val="0"/>
        <w:spacing w:before="120" w:line="276" w:lineRule="auto"/>
        <w:rPr>
          <w:rFonts w:cs="Arial"/>
          <w:sz w:val="22"/>
          <w:szCs w:val="22"/>
        </w:rPr>
      </w:pPr>
      <w:r w:rsidRPr="00156B82">
        <w:rPr>
          <w:rFonts w:cs="Arial"/>
          <w:sz w:val="22"/>
          <w:szCs w:val="22"/>
        </w:rPr>
        <w:t xml:space="preserve">Australia is providing leadership to a relatively new APEC initiative – the Women’s Entrepreneurship in APEC (WE-APEC) Network which is working on developing a broad, regional network linking women-owned enterprises to strengthen their business relationships with one another. The network also hopes to link women’s SMEs into global value chains, promoting their growth and sustainability. As a first step the project will identify existing networks of women-owned businesses in APEC economies. Following completion of this survey, the United States will hold a dialogue on the margins of the PPWE meeting in February 2015 that will discuss the results of the survey, present best practice examples of these networks, and discuss next steps for APEC to develop its regional network and build capacity at the economy level where domestic networks don’t exist. The IWI Design team will garner useful information from the survey regarding women’s SME business networks in the region and may attend the PPWE dialogue. </w:t>
      </w:r>
    </w:p>
    <w:p w:rsidR="008D6E10" w:rsidRPr="00156B82" w:rsidRDefault="00FE2559" w:rsidP="00EE33AA">
      <w:pPr>
        <w:spacing w:before="120" w:line="276" w:lineRule="auto"/>
        <w:rPr>
          <w:sz w:val="22"/>
          <w:szCs w:val="22"/>
        </w:rPr>
      </w:pPr>
      <w:r w:rsidRPr="00156B82">
        <w:rPr>
          <w:sz w:val="22"/>
          <w:szCs w:val="22"/>
        </w:rPr>
        <w:t xml:space="preserve">ASEAN may provide a platform through which to encourage countries of East Asia to focus on women’s economic empowerment, however this agenda </w:t>
      </w:r>
      <w:r w:rsidR="008D6E10" w:rsidRPr="00156B82">
        <w:rPr>
          <w:sz w:val="22"/>
          <w:szCs w:val="22"/>
        </w:rPr>
        <w:t>competes with a myriad of other</w:t>
      </w:r>
      <w:r w:rsidR="00156B82">
        <w:rPr>
          <w:sz w:val="22"/>
          <w:szCs w:val="22"/>
        </w:rPr>
        <w:t>s</w:t>
      </w:r>
      <w:r w:rsidRPr="00156B82">
        <w:rPr>
          <w:sz w:val="22"/>
          <w:szCs w:val="22"/>
        </w:rPr>
        <w:t xml:space="preserve"> for attention. </w:t>
      </w:r>
      <w:r w:rsidR="008D6E10" w:rsidRPr="00156B82">
        <w:rPr>
          <w:sz w:val="22"/>
          <w:szCs w:val="22"/>
        </w:rPr>
        <w:t xml:space="preserve">The IFC and ILO are both in trying to push ASEAN member countries on the issues, usually drawing upon the larger global initiatives as a demonstration of the benefits.  In addition, some of the larger NGOs and UN agencies work with ASEAN to promote a gender agenda. </w:t>
      </w:r>
      <w:r w:rsidRPr="00156B82">
        <w:rPr>
          <w:sz w:val="22"/>
          <w:szCs w:val="22"/>
        </w:rPr>
        <w:t>The IWI Design Team will seek to discover</w:t>
      </w:r>
      <w:r w:rsidR="008D6E10" w:rsidRPr="00156B82">
        <w:rPr>
          <w:sz w:val="22"/>
          <w:szCs w:val="22"/>
        </w:rPr>
        <w:t>, through its consultations with DFAT, NGOs, ILO, IFC and UN agencies,</w:t>
      </w:r>
      <w:r w:rsidRPr="00156B82">
        <w:rPr>
          <w:sz w:val="22"/>
          <w:szCs w:val="22"/>
        </w:rPr>
        <w:t xml:space="preserve"> whether </w:t>
      </w:r>
      <w:r w:rsidR="008D6E10" w:rsidRPr="00156B82">
        <w:rPr>
          <w:sz w:val="22"/>
          <w:szCs w:val="22"/>
        </w:rPr>
        <w:t>there may be</w:t>
      </w:r>
      <w:r w:rsidRPr="00156B82">
        <w:rPr>
          <w:sz w:val="22"/>
          <w:szCs w:val="22"/>
        </w:rPr>
        <w:t xml:space="preserve"> cost effective benefit in engaging governments through ASEAN. </w:t>
      </w:r>
    </w:p>
    <w:p w:rsidR="001F0FA6" w:rsidRPr="00156B82" w:rsidRDefault="001F0FA6" w:rsidP="001F0FA6">
      <w:pPr>
        <w:spacing w:before="120" w:line="276" w:lineRule="auto"/>
        <w:rPr>
          <w:sz w:val="22"/>
          <w:szCs w:val="22"/>
        </w:rPr>
      </w:pPr>
      <w:r w:rsidRPr="00156B82">
        <w:rPr>
          <w:sz w:val="22"/>
          <w:szCs w:val="22"/>
        </w:rPr>
        <w:t xml:space="preserve">The ASEAN Economic Community (AEC) may provide an entry point for working on women’s economic empowerment. Although its goal of regional economic integration is unlikely to be fully realised by 2015, AEC will have significant impacts on the labour force and on SME development. AEC envisages: </w:t>
      </w:r>
    </w:p>
    <w:p w:rsidR="001F0FA6" w:rsidRPr="00156B82" w:rsidRDefault="001F0FA6" w:rsidP="001F0FA6">
      <w:pPr>
        <w:pStyle w:val="ListParagraph"/>
        <w:numPr>
          <w:ilvl w:val="0"/>
          <w:numId w:val="47"/>
        </w:numPr>
        <w:spacing w:before="120" w:line="276" w:lineRule="auto"/>
        <w:rPr>
          <w:sz w:val="22"/>
          <w:szCs w:val="22"/>
        </w:rPr>
      </w:pPr>
      <w:r w:rsidRPr="00156B82">
        <w:rPr>
          <w:sz w:val="22"/>
          <w:szCs w:val="22"/>
        </w:rPr>
        <w:t>A single market and production base</w:t>
      </w:r>
    </w:p>
    <w:p w:rsidR="001F0FA6" w:rsidRPr="00156B82" w:rsidRDefault="001F0FA6" w:rsidP="001F0FA6">
      <w:pPr>
        <w:pStyle w:val="ListParagraph"/>
        <w:numPr>
          <w:ilvl w:val="0"/>
          <w:numId w:val="47"/>
        </w:numPr>
        <w:spacing w:before="120" w:line="276" w:lineRule="auto"/>
        <w:rPr>
          <w:sz w:val="22"/>
          <w:szCs w:val="22"/>
        </w:rPr>
      </w:pPr>
      <w:r w:rsidRPr="00156B82">
        <w:rPr>
          <w:sz w:val="22"/>
          <w:szCs w:val="22"/>
        </w:rPr>
        <w:t>A highly competitive economic region</w:t>
      </w:r>
    </w:p>
    <w:p w:rsidR="001F0FA6" w:rsidRPr="00156B82" w:rsidRDefault="001F0FA6" w:rsidP="001F0FA6">
      <w:pPr>
        <w:pStyle w:val="ListParagraph"/>
        <w:numPr>
          <w:ilvl w:val="0"/>
          <w:numId w:val="47"/>
        </w:numPr>
        <w:spacing w:before="120" w:line="276" w:lineRule="auto"/>
        <w:rPr>
          <w:sz w:val="22"/>
          <w:szCs w:val="22"/>
        </w:rPr>
      </w:pPr>
      <w:r w:rsidRPr="00156B82">
        <w:rPr>
          <w:sz w:val="22"/>
          <w:szCs w:val="22"/>
        </w:rPr>
        <w:t>A region of equitable economic development</w:t>
      </w:r>
    </w:p>
    <w:p w:rsidR="001F0FA6" w:rsidRPr="00156B82" w:rsidRDefault="001F0FA6" w:rsidP="001F0FA6">
      <w:pPr>
        <w:pStyle w:val="ListParagraph"/>
        <w:numPr>
          <w:ilvl w:val="0"/>
          <w:numId w:val="47"/>
        </w:numPr>
        <w:spacing w:before="120" w:line="276" w:lineRule="auto"/>
        <w:rPr>
          <w:sz w:val="22"/>
          <w:szCs w:val="22"/>
        </w:rPr>
      </w:pPr>
      <w:r w:rsidRPr="00156B82">
        <w:rPr>
          <w:sz w:val="22"/>
          <w:szCs w:val="22"/>
        </w:rPr>
        <w:t>A region fully integrated into the global economy.</w:t>
      </w:r>
    </w:p>
    <w:p w:rsidR="001F0FA6" w:rsidRPr="001F0FA6" w:rsidRDefault="001F0FA6" w:rsidP="001F0FA6">
      <w:pPr>
        <w:spacing w:before="120" w:line="276" w:lineRule="auto"/>
        <w:rPr>
          <w:sz w:val="22"/>
          <w:szCs w:val="22"/>
        </w:rPr>
      </w:pPr>
      <w:r w:rsidRPr="001F0FA6">
        <w:rPr>
          <w:sz w:val="22"/>
          <w:szCs w:val="22"/>
        </w:rPr>
        <w:t xml:space="preserve">The AEC areas of cooperation include human resources development and capacity building; recognition of professional qualifications; closer consultation on macroeconomic and financial policies; trade financing measures; enhanced infrastructure and communications connectivity; development of electronic transactions through e-ASEAN; integrating industries across the region to promote regional sourcing; and enhancing private sector involvement for the building of the AEC. </w:t>
      </w:r>
      <w:r>
        <w:rPr>
          <w:sz w:val="22"/>
          <w:szCs w:val="22"/>
        </w:rPr>
        <w:t xml:space="preserve">The changes will be transformative and the region will witness </w:t>
      </w:r>
      <w:r w:rsidRPr="001F0FA6">
        <w:rPr>
          <w:sz w:val="22"/>
          <w:szCs w:val="22"/>
        </w:rPr>
        <w:t>free</w:t>
      </w:r>
      <w:r>
        <w:rPr>
          <w:sz w:val="22"/>
          <w:szCs w:val="22"/>
        </w:rPr>
        <w:t>r</w:t>
      </w:r>
      <w:r w:rsidRPr="001F0FA6">
        <w:rPr>
          <w:sz w:val="22"/>
          <w:szCs w:val="22"/>
        </w:rPr>
        <w:t xml:space="preserve"> movement of goods, services, invest</w:t>
      </w:r>
      <w:r>
        <w:rPr>
          <w:sz w:val="22"/>
          <w:szCs w:val="22"/>
        </w:rPr>
        <w:t xml:space="preserve">ment, skilled labour, and </w:t>
      </w:r>
      <w:r w:rsidRPr="001F0FA6">
        <w:rPr>
          <w:sz w:val="22"/>
          <w:szCs w:val="22"/>
        </w:rPr>
        <w:t>flow of capital.</w:t>
      </w:r>
      <w:r>
        <w:rPr>
          <w:sz w:val="22"/>
          <w:szCs w:val="22"/>
        </w:rPr>
        <w:t xml:space="preserve"> The IWI Design team will explore options for influencing this processes such that it </w:t>
      </w:r>
      <w:r w:rsidR="00D71332">
        <w:rPr>
          <w:sz w:val="22"/>
          <w:szCs w:val="22"/>
        </w:rPr>
        <w:t xml:space="preserve">takes account of women’s economic empowerment, potentially this work could be achieved through business coalitions that engage with AEC, or through </w:t>
      </w:r>
      <w:r>
        <w:rPr>
          <w:sz w:val="22"/>
          <w:szCs w:val="22"/>
        </w:rPr>
        <w:t>DFAT economic diplomacy</w:t>
      </w:r>
      <w:r w:rsidR="00D71332">
        <w:rPr>
          <w:sz w:val="22"/>
          <w:szCs w:val="22"/>
        </w:rPr>
        <w:t xml:space="preserve"> and other aid for trade efforts. </w:t>
      </w:r>
    </w:p>
    <w:p w:rsidR="00FD3672" w:rsidRPr="008D6E10" w:rsidRDefault="008D6E10" w:rsidP="00EE33AA">
      <w:pPr>
        <w:spacing w:before="120" w:line="276" w:lineRule="auto"/>
        <w:rPr>
          <w:sz w:val="22"/>
          <w:szCs w:val="22"/>
        </w:rPr>
      </w:pPr>
      <w:r>
        <w:rPr>
          <w:sz w:val="22"/>
          <w:szCs w:val="22"/>
        </w:rPr>
        <w:t xml:space="preserve">The literature and evidence examined for this review agree on the point that governments have an  important role </w:t>
      </w:r>
      <w:r w:rsidRPr="008D6E10">
        <w:rPr>
          <w:sz w:val="22"/>
          <w:szCs w:val="22"/>
        </w:rPr>
        <w:t xml:space="preserve">in the </w:t>
      </w:r>
      <w:r>
        <w:rPr>
          <w:sz w:val="22"/>
          <w:szCs w:val="22"/>
        </w:rPr>
        <w:t xml:space="preserve">impact investing </w:t>
      </w:r>
      <w:r w:rsidRPr="008D6E10">
        <w:rPr>
          <w:sz w:val="22"/>
          <w:szCs w:val="22"/>
        </w:rPr>
        <w:t>ecosystem, in terms of setting conditions for the enabling (or</w:t>
      </w:r>
      <w:r>
        <w:rPr>
          <w:sz w:val="22"/>
          <w:szCs w:val="22"/>
        </w:rPr>
        <w:t xml:space="preserve"> </w:t>
      </w:r>
      <w:r w:rsidRPr="008D6E10">
        <w:rPr>
          <w:sz w:val="22"/>
          <w:szCs w:val="22"/>
        </w:rPr>
        <w:t xml:space="preserve">hindering) environment as well as potential indirect or direct engagement in the market. </w:t>
      </w:r>
      <w:r>
        <w:rPr>
          <w:sz w:val="22"/>
          <w:szCs w:val="22"/>
        </w:rPr>
        <w:t>F</w:t>
      </w:r>
      <w:r w:rsidRPr="008D6E10">
        <w:rPr>
          <w:sz w:val="22"/>
          <w:szCs w:val="22"/>
        </w:rPr>
        <w:t>ramework</w:t>
      </w:r>
      <w:r>
        <w:rPr>
          <w:sz w:val="22"/>
          <w:szCs w:val="22"/>
        </w:rPr>
        <w:t xml:space="preserve"> </w:t>
      </w:r>
      <w:r w:rsidRPr="008D6E10">
        <w:rPr>
          <w:sz w:val="22"/>
          <w:szCs w:val="22"/>
        </w:rPr>
        <w:t xml:space="preserve">conditions (e.g. tax and regulation) have a significant impact on the </w:t>
      </w:r>
      <w:r w:rsidR="00FD3672">
        <w:rPr>
          <w:sz w:val="22"/>
          <w:szCs w:val="22"/>
        </w:rPr>
        <w:t xml:space="preserve">social impact investment market (OECD, </w:t>
      </w:r>
      <w:r w:rsidR="00FD3672" w:rsidRPr="008D6E10">
        <w:rPr>
          <w:sz w:val="22"/>
          <w:szCs w:val="22"/>
        </w:rPr>
        <w:t>social impact investment: buildi</w:t>
      </w:r>
      <w:r w:rsidR="00FD3672">
        <w:rPr>
          <w:sz w:val="22"/>
          <w:szCs w:val="22"/>
        </w:rPr>
        <w:t xml:space="preserve">ng the evidence base, 2015). However, there were few examples and initiatives directly targeting government reforms. This presents challenges for a time and resource limited regional program such as IWI. Possibly the USAID LEO program model that assists US country missions to better target women’s economic empowerment is a good starting point. </w:t>
      </w:r>
    </w:p>
    <w:p w:rsidR="00D71332" w:rsidRDefault="00D71332">
      <w:pPr>
        <w:rPr>
          <w:rFonts w:asciiTheme="majorHAnsi" w:eastAsiaTheme="majorEastAsia" w:hAnsiTheme="majorHAnsi" w:cstheme="majorBidi"/>
          <w:color w:val="2E74B5" w:themeColor="accent1" w:themeShade="BF"/>
          <w:sz w:val="36"/>
          <w:szCs w:val="36"/>
          <w:lang w:val="en-US"/>
        </w:rPr>
      </w:pPr>
      <w:r>
        <w:rPr>
          <w:lang w:val="en-US"/>
        </w:rPr>
        <w:br w:type="page"/>
      </w:r>
    </w:p>
    <w:p w:rsidR="002F0DBA" w:rsidRPr="002F5AAD" w:rsidRDefault="002061D6" w:rsidP="00EE33AA">
      <w:pPr>
        <w:pStyle w:val="Heading1"/>
        <w:spacing w:before="120" w:after="120" w:line="276" w:lineRule="auto"/>
        <w:rPr>
          <w:lang w:val="en-US"/>
        </w:rPr>
      </w:pPr>
      <w:bookmarkStart w:id="14" w:name="_Toc412038684"/>
      <w:r w:rsidRPr="002F5AAD">
        <w:rPr>
          <w:lang w:val="en-US"/>
        </w:rPr>
        <w:t>A</w:t>
      </w:r>
      <w:r w:rsidR="00C47CBF" w:rsidRPr="002F5AAD">
        <w:rPr>
          <w:lang w:val="en-US"/>
        </w:rPr>
        <w:t>pproaches to M</w:t>
      </w:r>
      <w:r w:rsidR="006A7959">
        <w:rPr>
          <w:lang w:val="en-US"/>
        </w:rPr>
        <w:t>onitoring and Evaluation</w:t>
      </w:r>
      <w:bookmarkEnd w:id="14"/>
      <w:r w:rsidR="002F0DBA" w:rsidRPr="002F5AAD">
        <w:rPr>
          <w:lang w:val="en-US"/>
        </w:rPr>
        <w:t xml:space="preserve"> </w:t>
      </w:r>
    </w:p>
    <w:p w:rsidR="006A7959" w:rsidRDefault="006A7959" w:rsidP="00BB4349">
      <w:pPr>
        <w:spacing w:before="120" w:line="276" w:lineRule="auto"/>
        <w:rPr>
          <w:rFonts w:cs="Arial"/>
          <w:sz w:val="22"/>
          <w:szCs w:val="22"/>
          <w:lang w:val="en-US"/>
        </w:rPr>
      </w:pPr>
      <w:r>
        <w:rPr>
          <w:rFonts w:cs="Arial"/>
          <w:sz w:val="22"/>
          <w:szCs w:val="22"/>
          <w:lang w:val="en-US"/>
        </w:rPr>
        <w:t xml:space="preserve">This section reviews the literature pertaining to best methods for M&amp;E of similar types of programs, including a review of program and project documents. Overall, the review has found that: </w:t>
      </w:r>
    </w:p>
    <w:p w:rsidR="006A7959" w:rsidRDefault="006A7959" w:rsidP="006A7959">
      <w:pPr>
        <w:pStyle w:val="ListParagraph"/>
        <w:numPr>
          <w:ilvl w:val="0"/>
          <w:numId w:val="48"/>
        </w:numPr>
        <w:spacing w:before="120" w:line="276" w:lineRule="auto"/>
        <w:rPr>
          <w:rFonts w:cs="Arial"/>
          <w:sz w:val="22"/>
          <w:szCs w:val="22"/>
          <w:lang w:val="en-US"/>
        </w:rPr>
      </w:pPr>
      <w:r w:rsidRPr="006A7959">
        <w:rPr>
          <w:rFonts w:cs="Arial"/>
          <w:sz w:val="22"/>
          <w:szCs w:val="22"/>
          <w:lang w:val="en-US"/>
        </w:rPr>
        <w:t>M</w:t>
      </w:r>
      <w:r w:rsidR="00BB4349" w:rsidRPr="006A7959">
        <w:rPr>
          <w:rFonts w:cs="Arial"/>
          <w:sz w:val="22"/>
          <w:szCs w:val="22"/>
          <w:lang w:val="en-US"/>
        </w:rPr>
        <w:t>&amp;E frameworks and plans vary considerably across the different interventions</w:t>
      </w:r>
      <w:r>
        <w:rPr>
          <w:rFonts w:cs="Arial"/>
          <w:sz w:val="22"/>
          <w:szCs w:val="22"/>
          <w:lang w:val="en-US"/>
        </w:rPr>
        <w:t>;</w:t>
      </w:r>
    </w:p>
    <w:p w:rsidR="006A7959" w:rsidRDefault="006A7959" w:rsidP="00B62CF1">
      <w:pPr>
        <w:pStyle w:val="ListParagraph"/>
        <w:numPr>
          <w:ilvl w:val="0"/>
          <w:numId w:val="48"/>
        </w:numPr>
        <w:spacing w:before="120" w:line="276" w:lineRule="auto"/>
        <w:rPr>
          <w:rFonts w:cs="Arial"/>
          <w:sz w:val="22"/>
          <w:szCs w:val="22"/>
          <w:lang w:val="en-US"/>
        </w:rPr>
      </w:pPr>
      <w:r w:rsidRPr="006A7959">
        <w:rPr>
          <w:rFonts w:cs="Arial"/>
          <w:sz w:val="22"/>
          <w:szCs w:val="22"/>
          <w:lang w:val="en-US"/>
        </w:rPr>
        <w:t>E</w:t>
      </w:r>
      <w:r w:rsidR="00BB4349" w:rsidRPr="006A7959">
        <w:rPr>
          <w:rFonts w:cs="Arial"/>
          <w:sz w:val="22"/>
          <w:szCs w:val="22"/>
          <w:lang w:val="en-US"/>
        </w:rPr>
        <w:t xml:space="preserve">valuations conducted demonstrate that monitoring is </w:t>
      </w:r>
      <w:r w:rsidRPr="006A7959">
        <w:rPr>
          <w:rFonts w:cs="Arial"/>
          <w:sz w:val="22"/>
          <w:szCs w:val="22"/>
          <w:lang w:val="en-US"/>
        </w:rPr>
        <w:t>often</w:t>
      </w:r>
      <w:r w:rsidR="00BB4349" w:rsidRPr="006A7959">
        <w:rPr>
          <w:rFonts w:cs="Arial"/>
          <w:sz w:val="22"/>
          <w:szCs w:val="22"/>
          <w:lang w:val="en-US"/>
        </w:rPr>
        <w:t xml:space="preserve"> poorly executed resulting in poor data with limited usefulness for evaluations</w:t>
      </w:r>
      <w:r w:rsidRPr="006A7959">
        <w:rPr>
          <w:rFonts w:cs="Arial"/>
          <w:sz w:val="22"/>
          <w:szCs w:val="22"/>
          <w:lang w:val="en-US"/>
        </w:rPr>
        <w:t xml:space="preserve">; </w:t>
      </w:r>
    </w:p>
    <w:p w:rsidR="006A7959" w:rsidRDefault="006A7959" w:rsidP="00BB4349">
      <w:pPr>
        <w:pStyle w:val="ListParagraph"/>
        <w:numPr>
          <w:ilvl w:val="0"/>
          <w:numId w:val="48"/>
        </w:numPr>
        <w:spacing w:before="120" w:line="276" w:lineRule="auto"/>
        <w:rPr>
          <w:rFonts w:cs="Arial"/>
          <w:sz w:val="22"/>
          <w:szCs w:val="22"/>
          <w:lang w:val="en-US"/>
        </w:rPr>
      </w:pPr>
      <w:r>
        <w:rPr>
          <w:rFonts w:cs="Arial"/>
          <w:sz w:val="22"/>
          <w:szCs w:val="22"/>
          <w:lang w:val="en-US"/>
        </w:rPr>
        <w:t xml:space="preserve">There are a </w:t>
      </w:r>
      <w:r w:rsidR="00BB4349" w:rsidRPr="006A7959">
        <w:rPr>
          <w:rFonts w:cs="Arial"/>
          <w:sz w:val="22"/>
          <w:szCs w:val="22"/>
          <w:lang w:val="en-US"/>
        </w:rPr>
        <w:t xml:space="preserve">number of gaps </w:t>
      </w:r>
      <w:r>
        <w:rPr>
          <w:rFonts w:cs="Arial"/>
          <w:sz w:val="22"/>
          <w:szCs w:val="22"/>
          <w:lang w:val="en-US"/>
        </w:rPr>
        <w:t>that</w:t>
      </w:r>
      <w:r w:rsidR="00BB4349" w:rsidRPr="006A7959">
        <w:rPr>
          <w:rFonts w:cs="Arial"/>
          <w:sz w:val="22"/>
          <w:szCs w:val="22"/>
          <w:lang w:val="en-US"/>
        </w:rPr>
        <w:t xml:space="preserve"> include a lack of monitoring at all outcome levels with the exception of immediate outcomes and a lack of focus on negative, uni</w:t>
      </w:r>
      <w:r>
        <w:rPr>
          <w:rFonts w:cs="Arial"/>
          <w:sz w:val="22"/>
          <w:szCs w:val="22"/>
          <w:lang w:val="en-US"/>
        </w:rPr>
        <w:t xml:space="preserve">ntended and secondary outcomes; </w:t>
      </w:r>
    </w:p>
    <w:p w:rsidR="006A7959" w:rsidRDefault="006A7959" w:rsidP="00BB4349">
      <w:pPr>
        <w:pStyle w:val="ListParagraph"/>
        <w:numPr>
          <w:ilvl w:val="0"/>
          <w:numId w:val="48"/>
        </w:numPr>
        <w:spacing w:before="120" w:line="276" w:lineRule="auto"/>
        <w:rPr>
          <w:rFonts w:cs="Arial"/>
          <w:sz w:val="22"/>
          <w:szCs w:val="22"/>
          <w:lang w:val="en-US"/>
        </w:rPr>
      </w:pPr>
      <w:r>
        <w:rPr>
          <w:rFonts w:cs="Arial"/>
          <w:sz w:val="22"/>
          <w:szCs w:val="22"/>
          <w:lang w:val="en-US"/>
        </w:rPr>
        <w:t>P</w:t>
      </w:r>
      <w:r w:rsidR="00BB4349" w:rsidRPr="006A7959">
        <w:rPr>
          <w:rFonts w:cs="Arial"/>
          <w:sz w:val="22"/>
          <w:szCs w:val="22"/>
          <w:lang w:val="en-US"/>
        </w:rPr>
        <w:t>oorly articulated outcome statements</w:t>
      </w:r>
      <w:r>
        <w:rPr>
          <w:rFonts w:cs="Arial"/>
          <w:sz w:val="22"/>
          <w:szCs w:val="22"/>
          <w:lang w:val="en-US"/>
        </w:rPr>
        <w:t>, no d</w:t>
      </w:r>
      <w:r w:rsidR="00BB4349" w:rsidRPr="006A7959">
        <w:rPr>
          <w:rFonts w:cs="Arial"/>
          <w:sz w:val="22"/>
          <w:szCs w:val="22"/>
          <w:lang w:val="en-US"/>
        </w:rPr>
        <w:t>efinition of what constitutes evidence</w:t>
      </w:r>
      <w:r>
        <w:rPr>
          <w:rFonts w:cs="Arial"/>
          <w:sz w:val="22"/>
          <w:szCs w:val="22"/>
          <w:lang w:val="en-US"/>
        </w:rPr>
        <w:t>,</w:t>
      </w:r>
      <w:r w:rsidR="00BB4349" w:rsidRPr="006A7959">
        <w:rPr>
          <w:rFonts w:cs="Arial"/>
          <w:sz w:val="22"/>
          <w:szCs w:val="22"/>
          <w:lang w:val="en-US"/>
        </w:rPr>
        <w:t xml:space="preserve"> and no resourcing set aside for an outcome focused evaluation</w:t>
      </w:r>
      <w:r>
        <w:rPr>
          <w:rFonts w:cs="Arial"/>
          <w:sz w:val="22"/>
          <w:szCs w:val="22"/>
          <w:lang w:val="en-US"/>
        </w:rPr>
        <w:t xml:space="preserve">.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As a result</w:t>
      </w:r>
      <w:r w:rsidR="006A7959">
        <w:rPr>
          <w:rFonts w:cs="Arial"/>
          <w:sz w:val="22"/>
          <w:szCs w:val="22"/>
          <w:lang w:val="en-US"/>
        </w:rPr>
        <w:t>,</w:t>
      </w:r>
      <w:r w:rsidRPr="00BB4349">
        <w:rPr>
          <w:rFonts w:cs="Arial"/>
          <w:sz w:val="22"/>
          <w:szCs w:val="22"/>
          <w:lang w:val="en-US"/>
        </w:rPr>
        <w:t xml:space="preserve"> evaluations </w:t>
      </w:r>
      <w:r w:rsidR="006A7959">
        <w:rPr>
          <w:rFonts w:cs="Arial"/>
          <w:sz w:val="22"/>
          <w:szCs w:val="22"/>
          <w:lang w:val="en-US"/>
        </w:rPr>
        <w:t xml:space="preserve">to date have been </w:t>
      </w:r>
      <w:r w:rsidRPr="00BB4349">
        <w:rPr>
          <w:rFonts w:cs="Arial"/>
          <w:sz w:val="22"/>
          <w:szCs w:val="22"/>
          <w:lang w:val="en-US"/>
        </w:rPr>
        <w:t>unable to report confidently on what works / does not work and could not report on the key outcomes sought in a robust way.</w:t>
      </w:r>
    </w:p>
    <w:p w:rsidR="00BB4349" w:rsidRPr="00BB4349" w:rsidRDefault="00BB4349" w:rsidP="006A7959">
      <w:pPr>
        <w:pStyle w:val="Heading2"/>
        <w:rPr>
          <w:lang w:val="en-US"/>
        </w:rPr>
      </w:pPr>
      <w:bookmarkStart w:id="15" w:name="_Toc412038685"/>
      <w:r w:rsidRPr="00BB4349">
        <w:rPr>
          <w:lang w:val="en-US"/>
        </w:rPr>
        <w:t>Principles</w:t>
      </w:r>
      <w:bookmarkEnd w:id="15"/>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Principles play an important role in M&amp;E planning as they inform how M&amp;E teams should conduct their M&amp;E activities. IWI’s likely complexity and its focus on the private sector will be important to consider when formulating principles for M&amp;E under IWI. Complex interventions operating at country and regional levels are likely to adopt an action learning approach where the theory of change is developed over the life of the intervention. Action learning approaches require an M&amp;E system which produces timely, quality and pertinent information</w:t>
      </w:r>
      <w:r w:rsidR="006A7959">
        <w:rPr>
          <w:rFonts w:cs="Arial"/>
          <w:sz w:val="22"/>
          <w:szCs w:val="22"/>
          <w:lang w:val="en-US"/>
        </w:rPr>
        <w:t xml:space="preserve">, (DFAT, April 2014). </w:t>
      </w:r>
      <w:r w:rsidRPr="00BB4349">
        <w:rPr>
          <w:rFonts w:cs="Arial"/>
          <w:sz w:val="22"/>
          <w:szCs w:val="22"/>
          <w:lang w:val="en-US"/>
        </w:rPr>
        <w:t xml:space="preserve">Working with the private sector presents potentially new challenges, specifically “the private partners may have an incentive to deviate from the development objectives </w:t>
      </w:r>
      <w:r w:rsidR="006A7959">
        <w:rPr>
          <w:rFonts w:cs="Arial"/>
          <w:sz w:val="22"/>
          <w:szCs w:val="22"/>
          <w:lang w:val="en-US"/>
        </w:rPr>
        <w:t>of the public funder” (NSI 2014)</w:t>
      </w:r>
      <w:r w:rsidRPr="00BB4349">
        <w:rPr>
          <w:rFonts w:cs="Arial"/>
          <w:sz w:val="22"/>
          <w:szCs w:val="22"/>
          <w:lang w:val="en-US"/>
        </w:rPr>
        <w:t xml:space="preserve"> and the effects of the intervention on the performance of firms is usually regarded as confidential (reticence of business owner to sh</w:t>
      </w:r>
      <w:r w:rsidR="006A7959">
        <w:rPr>
          <w:rFonts w:cs="Arial"/>
          <w:sz w:val="22"/>
          <w:szCs w:val="22"/>
          <w:lang w:val="en-US"/>
        </w:rPr>
        <w:t>are this information) (UKAID 2012) (NSI, 2014)</w:t>
      </w:r>
      <w:r w:rsidRPr="00BB4349">
        <w:rPr>
          <w:rFonts w:cs="Arial"/>
          <w:sz w:val="22"/>
          <w:szCs w:val="22"/>
          <w:lang w:val="en-US"/>
        </w:rPr>
        <w:t>.</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To manage for this through M&amp;E the following principles are suggested:</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Working with partners that already have similar interests </w:t>
      </w:r>
    </w:p>
    <w:p w:rsidR="00BB4349" w:rsidRPr="00BB4349" w:rsidRDefault="006A7959" w:rsidP="00BB4349">
      <w:pPr>
        <w:spacing w:before="120" w:line="276" w:lineRule="auto"/>
        <w:rPr>
          <w:rFonts w:cs="Arial"/>
          <w:sz w:val="22"/>
          <w:szCs w:val="22"/>
          <w:lang w:val="en-US"/>
        </w:rPr>
      </w:pPr>
      <w:r>
        <w:rPr>
          <w:rFonts w:cs="Arial"/>
          <w:sz w:val="22"/>
          <w:szCs w:val="22"/>
          <w:lang w:val="en-US"/>
        </w:rPr>
        <w:t>•</w:t>
      </w:r>
      <w:r>
        <w:rPr>
          <w:rFonts w:cs="Arial"/>
          <w:sz w:val="22"/>
          <w:szCs w:val="22"/>
          <w:lang w:val="en-US"/>
        </w:rPr>
        <w:tab/>
        <w:t xml:space="preserve">Being transparent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006A7959">
        <w:rPr>
          <w:rFonts w:cs="Arial"/>
          <w:sz w:val="22"/>
          <w:szCs w:val="22"/>
          <w:lang w:val="en-US"/>
        </w:rPr>
        <w:tab/>
        <w:t xml:space="preserve">Being clear and direct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A collaborative approach to ongoing monitoring thro</w:t>
      </w:r>
      <w:r w:rsidR="006A7959">
        <w:rPr>
          <w:rFonts w:cs="Arial"/>
          <w:sz w:val="22"/>
          <w:szCs w:val="22"/>
          <w:lang w:val="en-US"/>
        </w:rPr>
        <w:t xml:space="preserve">ughout the intervention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Adaptive and fl</w:t>
      </w:r>
      <w:r w:rsidR="006A7959">
        <w:rPr>
          <w:rFonts w:cs="Arial"/>
          <w:sz w:val="22"/>
          <w:szCs w:val="22"/>
          <w:lang w:val="en-US"/>
        </w:rPr>
        <w:t xml:space="preserve">exible </w:t>
      </w:r>
    </w:p>
    <w:p w:rsidR="00BB4349" w:rsidRPr="00BB4349" w:rsidRDefault="00BB4349" w:rsidP="006A7959">
      <w:pPr>
        <w:pStyle w:val="Heading2"/>
        <w:rPr>
          <w:lang w:val="en-US"/>
        </w:rPr>
      </w:pPr>
      <w:bookmarkStart w:id="16" w:name="_Toc412038686"/>
      <w:r w:rsidRPr="00BB4349">
        <w:rPr>
          <w:lang w:val="en-US"/>
        </w:rPr>
        <w:t>Purpose of M&amp;E</w:t>
      </w:r>
      <w:bookmarkEnd w:id="16"/>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 xml:space="preserve">The purpose of the M&amp;E frameworks are common throughout </w:t>
      </w:r>
      <w:r w:rsidR="006A7959">
        <w:rPr>
          <w:rFonts w:cs="Arial"/>
          <w:sz w:val="22"/>
          <w:szCs w:val="22"/>
          <w:lang w:val="en-US"/>
        </w:rPr>
        <w:t xml:space="preserve">the literature </w:t>
      </w:r>
      <w:r w:rsidRPr="00BB4349">
        <w:rPr>
          <w:rFonts w:cs="Arial"/>
          <w:sz w:val="22"/>
          <w:szCs w:val="22"/>
          <w:lang w:val="en-US"/>
        </w:rPr>
        <w:t>and include tracking and assessing progress towards long term outcomes, testing key assumptions in the theory of change, learning to improve the intervention (further drive change) and accountability.</w:t>
      </w:r>
      <w:r w:rsidR="006A7959">
        <w:rPr>
          <w:rFonts w:cs="Arial"/>
          <w:sz w:val="22"/>
          <w:szCs w:val="22"/>
          <w:lang w:val="en-US"/>
        </w:rPr>
        <w:t xml:space="preserve"> </w:t>
      </w:r>
      <w:r w:rsidRPr="00BB4349">
        <w:rPr>
          <w:rFonts w:cs="Arial"/>
          <w:sz w:val="22"/>
          <w:szCs w:val="22"/>
          <w:lang w:val="en-US"/>
        </w:rPr>
        <w:t xml:space="preserve">A number of the interventions </w:t>
      </w:r>
      <w:r w:rsidR="006A7959">
        <w:rPr>
          <w:rFonts w:cs="Arial"/>
          <w:sz w:val="22"/>
          <w:szCs w:val="22"/>
          <w:lang w:val="en-US"/>
        </w:rPr>
        <w:t xml:space="preserve">reviewed </w:t>
      </w:r>
      <w:r w:rsidRPr="00BB4349">
        <w:rPr>
          <w:rFonts w:cs="Arial"/>
          <w:sz w:val="22"/>
          <w:szCs w:val="22"/>
          <w:lang w:val="en-US"/>
        </w:rPr>
        <w:t>had adapted or developed their own assessment tools</w:t>
      </w:r>
      <w:r w:rsidR="006A7959">
        <w:rPr>
          <w:rFonts w:cs="Arial"/>
          <w:sz w:val="22"/>
          <w:szCs w:val="22"/>
          <w:lang w:val="en-US"/>
        </w:rPr>
        <w:t>,</w:t>
      </w:r>
      <w:r w:rsidRPr="00BB4349">
        <w:rPr>
          <w:rFonts w:cs="Arial"/>
          <w:sz w:val="22"/>
          <w:szCs w:val="22"/>
          <w:lang w:val="en-US"/>
        </w:rPr>
        <w:t xml:space="preserve"> these included thematic assessment frameworks, scorecards, </w:t>
      </w:r>
      <w:r w:rsidR="006A7959">
        <w:rPr>
          <w:rFonts w:cs="Arial"/>
          <w:sz w:val="22"/>
          <w:szCs w:val="22"/>
          <w:lang w:val="en-US"/>
        </w:rPr>
        <w:t xml:space="preserve">and </w:t>
      </w:r>
      <w:r w:rsidRPr="00BB4349">
        <w:rPr>
          <w:rFonts w:cs="Arial"/>
          <w:sz w:val="22"/>
          <w:szCs w:val="22"/>
          <w:lang w:val="en-US"/>
        </w:rPr>
        <w:t>targets.</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 xml:space="preserve">The Dasra Social impact Leadership program assists around 40 social entrepreneurs identify areas of </w:t>
      </w:r>
      <w:r w:rsidR="006A7959">
        <w:rPr>
          <w:rFonts w:cs="Arial"/>
          <w:sz w:val="22"/>
          <w:szCs w:val="22"/>
          <w:lang w:val="en-US"/>
        </w:rPr>
        <w:t>b</w:t>
      </w:r>
      <w:r w:rsidRPr="00BB4349">
        <w:rPr>
          <w:rFonts w:cs="Arial"/>
          <w:sz w:val="22"/>
          <w:szCs w:val="22"/>
          <w:lang w:val="en-US"/>
        </w:rPr>
        <w:t>ehaviour shift and take measurable steps to develop their leadership skills. The success of the program was assessed through a customised leadership assessment framework. The program collected the required data through a baseline and end</w:t>
      </w:r>
      <w:r w:rsidR="006A7959">
        <w:rPr>
          <w:rFonts w:cs="Arial"/>
          <w:sz w:val="22"/>
          <w:szCs w:val="22"/>
          <w:lang w:val="en-US"/>
        </w:rPr>
        <w:t>-</w:t>
      </w:r>
      <w:r w:rsidRPr="00BB4349">
        <w:rPr>
          <w:rFonts w:cs="Arial"/>
          <w:sz w:val="22"/>
          <w:szCs w:val="22"/>
          <w:lang w:val="en-US"/>
        </w:rPr>
        <w:t xml:space="preserve">line 360 degree survey. </w:t>
      </w:r>
      <w:r w:rsidR="006A7959">
        <w:rPr>
          <w:rFonts w:cs="Arial"/>
          <w:sz w:val="22"/>
          <w:szCs w:val="22"/>
          <w:lang w:val="en-US"/>
        </w:rPr>
        <w:t>(Dalhberg Asia 2014).</w:t>
      </w:r>
    </w:p>
    <w:p w:rsidR="00BB4349" w:rsidRDefault="00BB4349" w:rsidP="00BB4349">
      <w:pPr>
        <w:spacing w:before="120" w:line="276" w:lineRule="auto"/>
        <w:rPr>
          <w:rFonts w:cs="Arial"/>
          <w:sz w:val="22"/>
          <w:szCs w:val="22"/>
          <w:lang w:val="en-US"/>
        </w:rPr>
      </w:pPr>
      <w:r w:rsidRPr="00BB4349">
        <w:rPr>
          <w:rFonts w:cs="Arial"/>
          <w:sz w:val="22"/>
          <w:szCs w:val="22"/>
          <w:lang w:val="en-US"/>
        </w:rPr>
        <w:t>ASEAN Economic Community (AEC) use a scorecard to monitor and assess implementation progress</w:t>
      </w:r>
      <w:r w:rsidR="00E1774B">
        <w:rPr>
          <w:rFonts w:cs="Arial"/>
          <w:sz w:val="22"/>
          <w:szCs w:val="22"/>
          <w:lang w:val="en-US"/>
        </w:rPr>
        <w:t xml:space="preserve"> (ILO May 2014):</w:t>
      </w:r>
    </w:p>
    <w:p w:rsidR="00E1774B" w:rsidRDefault="00E1774B" w:rsidP="00BB4349">
      <w:pPr>
        <w:spacing w:before="120" w:line="276" w:lineRule="auto"/>
        <w:rPr>
          <w:rFonts w:cs="Arial"/>
          <w:sz w:val="22"/>
          <w:szCs w:val="22"/>
          <w:lang w:val="en-US"/>
        </w:rPr>
      </w:pPr>
      <w:r>
        <w:rPr>
          <w:rFonts w:cs="Arial"/>
          <w:noProof/>
          <w:sz w:val="22"/>
          <w:szCs w:val="22"/>
          <w:lang w:eastAsia="en-AU"/>
        </w:rPr>
        <w:drawing>
          <wp:inline distT="0" distB="0" distL="0" distR="0" wp14:anchorId="1460A7A0">
            <wp:extent cx="5248275" cy="3712579"/>
            <wp:effectExtent l="0" t="0" r="0" b="2540"/>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993" cy="3739968"/>
                    </a:xfrm>
                    <a:prstGeom prst="rect">
                      <a:avLst/>
                    </a:prstGeom>
                    <a:noFill/>
                  </pic:spPr>
                </pic:pic>
              </a:graphicData>
            </a:graphic>
          </wp:inline>
        </w:drawing>
      </w:r>
    </w:p>
    <w:p w:rsidR="00E1774B" w:rsidRPr="00BB4349" w:rsidRDefault="00E1774B" w:rsidP="00BB4349">
      <w:pPr>
        <w:spacing w:before="120" w:line="276" w:lineRule="auto"/>
        <w:rPr>
          <w:rFonts w:cs="Arial"/>
          <w:sz w:val="22"/>
          <w:szCs w:val="22"/>
          <w:lang w:val="en-US"/>
        </w:rPr>
      </w:pPr>
    </w:p>
    <w:p w:rsidR="00E1774B" w:rsidRDefault="00BB4349" w:rsidP="00BB4349">
      <w:pPr>
        <w:spacing w:before="120" w:line="276" w:lineRule="auto"/>
        <w:rPr>
          <w:rFonts w:cs="Arial"/>
          <w:sz w:val="22"/>
          <w:szCs w:val="22"/>
          <w:lang w:val="en-US"/>
        </w:rPr>
      </w:pPr>
      <w:r w:rsidRPr="00BB4349">
        <w:rPr>
          <w:rFonts w:cs="Arial"/>
          <w:sz w:val="22"/>
          <w:szCs w:val="22"/>
          <w:lang w:val="en-US"/>
        </w:rPr>
        <w:t>McKinsey &amp; Company has looked at the impact of gender diversity on corporate performance. McKinsey’s measures of organisational excellence cover nine areas: leadership, direction, accountability, coordination and control, innovation, external orientation, capability, motivation, and work environment and values. (“Women Matter: Gender Diversity, a corporate performance driver” McKinsey &amp; Company, 2007)</w:t>
      </w:r>
      <w:r w:rsidR="00E1774B">
        <w:rPr>
          <w:rFonts w:cs="Arial"/>
          <w:sz w:val="22"/>
          <w:szCs w:val="22"/>
          <w:lang w:val="en-US"/>
        </w:rPr>
        <w:t xml:space="preserve">. They </w:t>
      </w:r>
      <w:r w:rsidRPr="00BB4349">
        <w:rPr>
          <w:rFonts w:cs="Arial"/>
          <w:sz w:val="22"/>
          <w:szCs w:val="22"/>
          <w:lang w:val="en-US"/>
        </w:rPr>
        <w:t xml:space="preserve">have found that companies most highly ranked on these criteria have higher operating margins and enterprise value to book value than the more lowly ranked companies. </w:t>
      </w:r>
    </w:p>
    <w:p w:rsidR="00E1774B" w:rsidRDefault="00E1774B" w:rsidP="00BB4349">
      <w:pPr>
        <w:spacing w:before="120" w:line="276" w:lineRule="auto"/>
        <w:rPr>
          <w:rFonts w:cs="Arial"/>
          <w:sz w:val="22"/>
          <w:szCs w:val="22"/>
          <w:lang w:val="en-US"/>
        </w:rPr>
      </w:pPr>
      <w:r>
        <w:rPr>
          <w:rFonts w:cs="Arial"/>
          <w:sz w:val="22"/>
          <w:szCs w:val="22"/>
          <w:lang w:val="en-US"/>
        </w:rPr>
        <w:t xml:space="preserve">GRAISEA, an OXFAM project, </w:t>
      </w:r>
      <w:r w:rsidR="00BB4349" w:rsidRPr="00BB4349">
        <w:rPr>
          <w:rFonts w:cs="Arial"/>
          <w:sz w:val="22"/>
          <w:szCs w:val="22"/>
          <w:lang w:val="en-US"/>
        </w:rPr>
        <w:t xml:space="preserve">developed indicators but no targets to track performance against objectives and outcomes, see below. </w:t>
      </w:r>
      <w:r>
        <w:rPr>
          <w:rFonts w:cs="Arial"/>
          <w:sz w:val="22"/>
          <w:szCs w:val="22"/>
          <w:lang w:val="en-US"/>
        </w:rPr>
        <w:t>(Oxfam 2014):</w:t>
      </w:r>
    </w:p>
    <w:tbl>
      <w:tblPr>
        <w:tblpPr w:leftFromText="180" w:rightFromText="180" w:vertAnchor="text" w:tblpY="1"/>
        <w:tblOverlap w:val="never"/>
        <w:tblW w:w="5000" w:type="pct"/>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4A0" w:firstRow="1" w:lastRow="0" w:firstColumn="1" w:lastColumn="0" w:noHBand="0" w:noVBand="1"/>
      </w:tblPr>
      <w:tblGrid>
        <w:gridCol w:w="965"/>
        <w:gridCol w:w="2338"/>
        <w:gridCol w:w="5939"/>
      </w:tblGrid>
      <w:tr w:rsidR="00E1774B" w:rsidRPr="003E6A58" w:rsidTr="00DC3786">
        <w:trPr>
          <w:cantSplit/>
          <w:trHeight w:val="557"/>
          <w:tblHeader/>
        </w:trPr>
        <w:tc>
          <w:tcPr>
            <w:tcW w:w="5000" w:type="pct"/>
            <w:gridSpan w:val="3"/>
            <w:shd w:val="clear" w:color="auto" w:fill="D6E3BC"/>
          </w:tcPr>
          <w:p w:rsidR="00E1774B" w:rsidRPr="003E6A58" w:rsidRDefault="00E1774B" w:rsidP="00DC3786">
            <w:pPr>
              <w:spacing w:after="0" w:line="240" w:lineRule="auto"/>
              <w:rPr>
                <w:rFonts w:cs="Cordia New"/>
                <w:bCs/>
                <w:sz w:val="18"/>
                <w:szCs w:val="18"/>
                <w:lang w:val="en-US"/>
              </w:rPr>
            </w:pPr>
            <w:r w:rsidRPr="003E6A58">
              <w:rPr>
                <w:rFonts w:cs="Cordia New"/>
                <w:b/>
                <w:bCs/>
                <w:sz w:val="18"/>
                <w:szCs w:val="18"/>
              </w:rPr>
              <w:t xml:space="preserve">Overall objective: </w:t>
            </w:r>
            <w:r w:rsidRPr="003E6A58">
              <w:rPr>
                <w:sz w:val="18"/>
                <w:szCs w:val="18"/>
                <w:lang w:val="en-US"/>
              </w:rPr>
              <w:t xml:space="preserve"> improved livelihoods for women and men small-scale producers in the Southeast Asia region through more responsible and inclusive value chains and private sector investments </w:t>
            </w:r>
            <w:r w:rsidRPr="003E6A58">
              <w:rPr>
                <w:rFonts w:cs="Cordia New"/>
                <w:bCs/>
                <w:sz w:val="18"/>
                <w:szCs w:val="18"/>
                <w:lang w:val="en-US"/>
              </w:rPr>
              <w:t>and where women demonstrate economic leadership</w:t>
            </w:r>
          </w:p>
          <w:p w:rsidR="00E1774B" w:rsidRPr="003E6A58" w:rsidRDefault="00E1774B" w:rsidP="00DC3786">
            <w:pPr>
              <w:spacing w:after="0" w:line="240" w:lineRule="auto"/>
              <w:rPr>
                <w:rFonts w:cs="Cordia New"/>
                <w:b/>
                <w:bCs/>
                <w:sz w:val="18"/>
                <w:szCs w:val="18"/>
                <w:lang w:val="en-US"/>
              </w:rPr>
            </w:pPr>
          </w:p>
        </w:tc>
      </w:tr>
      <w:tr w:rsidR="00E1774B" w:rsidRPr="003E6A58" w:rsidTr="00DC3786">
        <w:trPr>
          <w:trHeight w:val="552"/>
          <w:tblHeader/>
        </w:trPr>
        <w:tc>
          <w:tcPr>
            <w:tcW w:w="510" w:type="pct"/>
            <w:shd w:val="clear" w:color="auto" w:fill="EAF1DD"/>
          </w:tcPr>
          <w:p w:rsidR="00E1774B" w:rsidRPr="003E6A58" w:rsidRDefault="00E1774B" w:rsidP="00DC3786">
            <w:pPr>
              <w:spacing w:after="0" w:line="240" w:lineRule="auto"/>
              <w:rPr>
                <w:rFonts w:cs="Cordia New"/>
                <w:bCs/>
                <w:sz w:val="18"/>
                <w:szCs w:val="18"/>
              </w:rPr>
            </w:pPr>
          </w:p>
        </w:tc>
        <w:tc>
          <w:tcPr>
            <w:tcW w:w="1271" w:type="pct"/>
            <w:shd w:val="clear" w:color="auto" w:fill="EAF1DD"/>
          </w:tcPr>
          <w:p w:rsidR="00E1774B" w:rsidRPr="003E6A58" w:rsidRDefault="00E1774B" w:rsidP="00DC3786">
            <w:pPr>
              <w:spacing w:after="0" w:line="240" w:lineRule="auto"/>
              <w:rPr>
                <w:rFonts w:cs="Cordia New"/>
                <w:b/>
                <w:bCs/>
                <w:sz w:val="18"/>
                <w:szCs w:val="18"/>
              </w:rPr>
            </w:pPr>
            <w:r w:rsidRPr="003E6A58">
              <w:rPr>
                <w:rFonts w:cs="Cordia New"/>
                <w:b/>
                <w:bCs/>
                <w:sz w:val="18"/>
                <w:szCs w:val="18"/>
                <w:lang w:val="en-US"/>
              </w:rPr>
              <w:t>Intervention Logic</w:t>
            </w:r>
          </w:p>
        </w:tc>
        <w:tc>
          <w:tcPr>
            <w:tcW w:w="3219" w:type="pct"/>
            <w:shd w:val="clear" w:color="auto" w:fill="EAF1DD"/>
          </w:tcPr>
          <w:p w:rsidR="00E1774B" w:rsidRPr="003E6A58" w:rsidRDefault="00E1774B" w:rsidP="00DC3786">
            <w:pPr>
              <w:spacing w:after="0" w:line="240" w:lineRule="auto"/>
              <w:rPr>
                <w:rFonts w:cs="Cordia New"/>
                <w:b/>
                <w:bCs/>
                <w:sz w:val="18"/>
                <w:szCs w:val="18"/>
                <w:lang w:val="en-US"/>
              </w:rPr>
            </w:pPr>
            <w:r w:rsidRPr="003E6A58">
              <w:rPr>
                <w:rFonts w:cs="Cordia New"/>
                <w:b/>
                <w:bCs/>
                <w:sz w:val="18"/>
                <w:szCs w:val="18"/>
                <w:lang w:val="en-US"/>
              </w:rPr>
              <w:t>Objectively verifiable</w:t>
            </w:r>
          </w:p>
          <w:p w:rsidR="00E1774B" w:rsidRPr="003E6A58" w:rsidRDefault="00E1774B" w:rsidP="00DC3786">
            <w:pPr>
              <w:spacing w:after="0" w:line="240" w:lineRule="auto"/>
              <w:rPr>
                <w:rFonts w:cs="Cordia New"/>
                <w:b/>
                <w:bCs/>
                <w:sz w:val="18"/>
                <w:szCs w:val="18"/>
              </w:rPr>
            </w:pPr>
            <w:r w:rsidRPr="003E6A58">
              <w:rPr>
                <w:rFonts w:cs="Cordia New"/>
                <w:b/>
                <w:bCs/>
                <w:sz w:val="18"/>
                <w:szCs w:val="18"/>
                <w:lang w:val="en-US"/>
              </w:rPr>
              <w:t>Indicators of Achievement</w:t>
            </w:r>
          </w:p>
        </w:tc>
      </w:tr>
      <w:tr w:rsidR="00E1774B" w:rsidRPr="003E6A58" w:rsidTr="00DC3786">
        <w:trPr>
          <w:cantSplit/>
          <w:trHeight w:val="1629"/>
        </w:trPr>
        <w:tc>
          <w:tcPr>
            <w:tcW w:w="510" w:type="pct"/>
          </w:tcPr>
          <w:p w:rsidR="00E1774B" w:rsidRPr="003E6A58" w:rsidRDefault="00E1774B" w:rsidP="00DC3786">
            <w:pPr>
              <w:spacing w:after="0" w:line="240" w:lineRule="auto"/>
              <w:rPr>
                <w:rFonts w:cs="Cordia New"/>
                <w:bCs/>
                <w:sz w:val="18"/>
                <w:szCs w:val="18"/>
              </w:rPr>
            </w:pPr>
            <w:r w:rsidRPr="003E6A58">
              <w:rPr>
                <w:rFonts w:cs="Cordia New"/>
                <w:bCs/>
                <w:sz w:val="18"/>
                <w:szCs w:val="18"/>
              </w:rPr>
              <w:t xml:space="preserve">Specific objective </w:t>
            </w:r>
          </w:p>
        </w:tc>
        <w:tc>
          <w:tcPr>
            <w:tcW w:w="1271" w:type="pct"/>
          </w:tcPr>
          <w:p w:rsidR="00E1774B" w:rsidRPr="003E6A58" w:rsidRDefault="00E1774B" w:rsidP="00DC3786">
            <w:pPr>
              <w:spacing w:after="0" w:line="240" w:lineRule="auto"/>
              <w:rPr>
                <w:rFonts w:cs="Cordia New"/>
                <w:bCs/>
                <w:sz w:val="18"/>
                <w:szCs w:val="18"/>
                <w:lang w:val="en-US"/>
              </w:rPr>
            </w:pPr>
            <w:r w:rsidRPr="003E6A58">
              <w:rPr>
                <w:rFonts w:cs="Cordia New"/>
                <w:bCs/>
                <w:sz w:val="18"/>
                <w:szCs w:val="18"/>
                <w:lang w:val="en-US"/>
              </w:rPr>
              <w:t xml:space="preserve">Women and men small-scale producers in South East Asia in selected value chains have more sustainable production practices , increased incomes and are supported by responsible and sustainability policies and practices of leading agri-businesses and financial institutions, by provision of effective support services by multi-stakeholder initiatives and by improved legislation in ASEAN and its member states. </w:t>
            </w:r>
          </w:p>
          <w:p w:rsidR="00E1774B" w:rsidRPr="003E6A58" w:rsidRDefault="00E1774B" w:rsidP="00DC3786">
            <w:pPr>
              <w:spacing w:after="0" w:line="240" w:lineRule="auto"/>
              <w:rPr>
                <w:rFonts w:cs="Cordia New"/>
                <w:b/>
                <w:bCs/>
                <w:sz w:val="18"/>
                <w:szCs w:val="18"/>
                <w:lang w:val="en-US"/>
              </w:rPr>
            </w:pPr>
          </w:p>
        </w:tc>
        <w:tc>
          <w:tcPr>
            <w:tcW w:w="3219" w:type="pct"/>
          </w:tcPr>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Number of women and men small-scale producers in the two main addressed value chains (palm oil, and shrimp aquaculture) having increased incomes through increased quality and quantity of their production.</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 xml:space="preserve">In all small scale producer associations supported, women have new or enhanced roles in organizational leadership and/or gain substantial income as skilled producers, traders, processors while working within reasonable working hours;   </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The global and regional multi-stakeholder initiatives in these two value chains, and their Asian member companies integrate economic, social, environmental and climate-smart practices leading to higher income- and food security for small scale producers involved in these value chains;</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 xml:space="preserve">Package of innovative financing solutions for small scale and social enterprises are tested and documented together with private sector investors and financial institutions. </w:t>
            </w:r>
          </w:p>
          <w:p w:rsidR="00E1774B" w:rsidRPr="003E6A58" w:rsidRDefault="00E1774B" w:rsidP="00DC3786">
            <w:pPr>
              <w:spacing w:after="0" w:line="240" w:lineRule="auto"/>
              <w:rPr>
                <w:rFonts w:cs="Cordia New"/>
                <w:bCs/>
                <w:sz w:val="18"/>
                <w:szCs w:val="18"/>
                <w:lang w:val="en-US"/>
              </w:rPr>
            </w:pPr>
            <w:r w:rsidRPr="003E6A58">
              <w:rPr>
                <w:rFonts w:cs="Arial"/>
                <w:sz w:val="18"/>
                <w:szCs w:val="18"/>
              </w:rPr>
              <w:t>▪</w:t>
            </w:r>
            <w:r w:rsidRPr="003E6A58">
              <w:rPr>
                <w:sz w:val="18"/>
                <w:szCs w:val="18"/>
              </w:rPr>
              <w:t>ASEAN has opened spaces for engagement and has adopted policies that enables higher and secure access to natural resources and markets for small scale women and men producers as an integral part of its economic integration roadmap</w:t>
            </w:r>
            <w:r w:rsidRPr="003E6A58">
              <w:rPr>
                <w:rFonts w:cs="Cordia New"/>
                <w:bCs/>
                <w:sz w:val="18"/>
                <w:szCs w:val="18"/>
                <w:lang w:val="en-US"/>
              </w:rPr>
              <w:t xml:space="preserve">. </w:t>
            </w:r>
          </w:p>
        </w:tc>
      </w:tr>
      <w:tr w:rsidR="00E1774B" w:rsidRPr="003E6A58" w:rsidTr="00DC3786">
        <w:trPr>
          <w:cantSplit/>
          <w:trHeight w:val="1629"/>
        </w:trPr>
        <w:tc>
          <w:tcPr>
            <w:tcW w:w="510" w:type="pct"/>
            <w:shd w:val="clear" w:color="auto" w:fill="EAF1DD"/>
          </w:tcPr>
          <w:p w:rsidR="00E1774B" w:rsidRPr="003E6A58" w:rsidRDefault="00E1774B" w:rsidP="00DC3786">
            <w:pPr>
              <w:spacing w:after="0" w:line="240" w:lineRule="auto"/>
              <w:rPr>
                <w:rFonts w:cs="Cordia New"/>
                <w:bCs/>
                <w:sz w:val="18"/>
                <w:szCs w:val="18"/>
              </w:rPr>
            </w:pPr>
            <w:r w:rsidRPr="003E6A58">
              <w:rPr>
                <w:rFonts w:cs="Cordia New"/>
                <w:bCs/>
                <w:sz w:val="18"/>
                <w:szCs w:val="18"/>
              </w:rPr>
              <w:t>Outcomes</w:t>
            </w:r>
          </w:p>
          <w:p w:rsidR="00E1774B" w:rsidRPr="003E6A58" w:rsidRDefault="00E1774B" w:rsidP="00DC3786">
            <w:pPr>
              <w:spacing w:after="0" w:line="240" w:lineRule="auto"/>
              <w:rPr>
                <w:rFonts w:cs="Cordia New"/>
                <w:bCs/>
                <w:sz w:val="18"/>
                <w:szCs w:val="18"/>
              </w:rPr>
            </w:pPr>
          </w:p>
        </w:tc>
        <w:tc>
          <w:tcPr>
            <w:tcW w:w="1271" w:type="pct"/>
            <w:shd w:val="clear" w:color="auto" w:fill="EAF1DD"/>
          </w:tcPr>
          <w:p w:rsidR="00E1774B" w:rsidRPr="003E6A58" w:rsidRDefault="00E1774B" w:rsidP="00DC3786">
            <w:pPr>
              <w:spacing w:after="0" w:line="240" w:lineRule="auto"/>
              <w:rPr>
                <w:rFonts w:cs="Cordia New"/>
                <w:b/>
                <w:bCs/>
                <w:sz w:val="18"/>
                <w:szCs w:val="18"/>
                <w:lang w:val="en-US"/>
              </w:rPr>
            </w:pPr>
            <w:r w:rsidRPr="003E6A58">
              <w:rPr>
                <w:rFonts w:cs="Cordia New"/>
                <w:b/>
                <w:bCs/>
                <w:sz w:val="18"/>
                <w:szCs w:val="18"/>
              </w:rPr>
              <w:t>Outcome 1</w:t>
            </w:r>
            <w:r w:rsidRPr="003E6A58">
              <w:rPr>
                <w:rFonts w:cs="Cordia New"/>
                <w:bCs/>
                <w:sz w:val="18"/>
                <w:szCs w:val="18"/>
              </w:rPr>
              <w:t xml:space="preserve"> </w:t>
            </w:r>
            <w:r w:rsidRPr="003E6A58">
              <w:rPr>
                <w:rFonts w:cs="Cordia New"/>
                <w:bCs/>
                <w:sz w:val="18"/>
                <w:szCs w:val="18"/>
                <w:lang w:val="en-US"/>
              </w:rPr>
              <w:t xml:space="preserve">(Contribute to)  </w:t>
            </w:r>
            <w:r w:rsidRPr="003E6A58">
              <w:rPr>
                <w:sz w:val="18"/>
                <w:szCs w:val="18"/>
              </w:rPr>
              <w:t xml:space="preserve"> ASEAN  and its member states policies promote responsible practices in agribusiness and in agribusiness investment, small scale agriculture and social enterprise </w:t>
            </w:r>
          </w:p>
        </w:tc>
        <w:tc>
          <w:tcPr>
            <w:tcW w:w="3219" w:type="pct"/>
            <w:shd w:val="clear" w:color="auto" w:fill="EAF1DD"/>
          </w:tcPr>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▪ASEAN member states have</w:t>
            </w:r>
            <w:r w:rsidRPr="003E6A58">
              <w:rPr>
                <w:rFonts w:cs="Cordia New"/>
                <w:bCs/>
                <w:sz w:val="18"/>
                <w:szCs w:val="18"/>
                <w:lang w:val="en-US"/>
              </w:rPr>
              <w:t xml:space="preserve"> tabled parts of suggested sustainability and inclusiveness standards and safeguards in their guidelines on regulation of private sector investments</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ASEAN Ministerial group on agriculture and its SME development working group have tabled parts of suggested sustainability and inclusiveness standards and safeguards in its guidelines on regulation of private sector investments to member states.</w:t>
            </w:r>
          </w:p>
          <w:p w:rsidR="00E1774B" w:rsidRPr="003E6A58" w:rsidRDefault="00E1774B" w:rsidP="00DC3786">
            <w:pPr>
              <w:spacing w:after="0" w:line="240" w:lineRule="auto"/>
              <w:rPr>
                <w:rFonts w:cs="Cordia New"/>
                <w:bCs/>
                <w:sz w:val="18"/>
                <w:szCs w:val="18"/>
                <w:lang w:val="en-US"/>
              </w:rPr>
            </w:pPr>
            <w:r w:rsidRPr="003E6A58">
              <w:rPr>
                <w:rFonts w:cs="Cordia New"/>
                <w:bCs/>
                <w:sz w:val="18"/>
                <w:szCs w:val="18"/>
                <w:lang w:val="en-US"/>
              </w:rPr>
              <w:t xml:space="preserve"> </w:t>
            </w:r>
            <w:r w:rsidRPr="003E6A58">
              <w:rPr>
                <w:rFonts w:cs="Arial"/>
                <w:bCs/>
                <w:sz w:val="18"/>
                <w:szCs w:val="18"/>
                <w:lang w:val="en-US"/>
              </w:rPr>
              <w:t>▪</w:t>
            </w:r>
            <w:r w:rsidRPr="003E6A58">
              <w:rPr>
                <w:rFonts w:cs="Cordia New"/>
                <w:bCs/>
                <w:sz w:val="18"/>
                <w:szCs w:val="18"/>
                <w:lang w:val="en-US"/>
              </w:rPr>
              <w:t>ASEAN has included experiences in responsible aquaculture in ASEAN guidelines on Good Aquacultural Practices.</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 xml:space="preserve">ASEAN SME development working group has been engaging on ASEAN support to enable innovative strategic financing options for small-scale producers and social enterprise development </w:t>
            </w:r>
          </w:p>
        </w:tc>
      </w:tr>
      <w:tr w:rsidR="00E1774B" w:rsidRPr="003E6A58" w:rsidTr="00DC3786">
        <w:trPr>
          <w:cantSplit/>
          <w:trHeight w:val="1629"/>
        </w:trPr>
        <w:tc>
          <w:tcPr>
            <w:tcW w:w="510" w:type="pct"/>
            <w:shd w:val="clear" w:color="auto" w:fill="auto"/>
          </w:tcPr>
          <w:p w:rsidR="00E1774B" w:rsidRPr="003E6A58" w:rsidRDefault="00E1774B" w:rsidP="00DC3786">
            <w:pPr>
              <w:spacing w:after="0" w:line="240" w:lineRule="auto"/>
              <w:rPr>
                <w:rFonts w:cs="Cordia New"/>
                <w:bCs/>
                <w:sz w:val="18"/>
                <w:szCs w:val="18"/>
              </w:rPr>
            </w:pPr>
          </w:p>
        </w:tc>
        <w:tc>
          <w:tcPr>
            <w:tcW w:w="1271" w:type="pct"/>
            <w:shd w:val="clear" w:color="auto" w:fill="auto"/>
          </w:tcPr>
          <w:p w:rsidR="00E1774B" w:rsidRPr="003E6A58" w:rsidRDefault="00E1774B" w:rsidP="00DC3786">
            <w:pPr>
              <w:pStyle w:val="NormalWeb"/>
              <w:spacing w:before="0" w:beforeAutospacing="0" w:after="0" w:afterAutospacing="0"/>
              <w:rPr>
                <w:rFonts w:asciiTheme="minorHAnsi" w:eastAsia="Calibri" w:hAnsiTheme="minorHAnsi" w:cs="Cordia New"/>
                <w:bCs/>
                <w:sz w:val="18"/>
                <w:szCs w:val="18"/>
                <w:lang w:val="en-GB"/>
              </w:rPr>
            </w:pPr>
            <w:r w:rsidRPr="003E6A58">
              <w:rPr>
                <w:rFonts w:asciiTheme="minorHAnsi" w:eastAsia="Calibri" w:hAnsiTheme="minorHAnsi" w:cs="Cordia New"/>
                <w:b/>
                <w:bCs/>
                <w:sz w:val="18"/>
                <w:szCs w:val="18"/>
                <w:lang w:val="en-GB"/>
              </w:rPr>
              <w:t>Outcome2</w:t>
            </w:r>
            <w:r w:rsidRPr="003E6A58">
              <w:rPr>
                <w:rFonts w:asciiTheme="minorHAnsi" w:eastAsia="Calibri" w:hAnsiTheme="minorHAnsi" w:cs="Cordia New"/>
                <w:bCs/>
                <w:sz w:val="18"/>
                <w:szCs w:val="18"/>
                <w:lang w:val="en-GB"/>
              </w:rPr>
              <w:t xml:space="preserve">  Small scale producers are effectively linked up in agro-commercial value chains and women are recognized in these as central economic actors</w:t>
            </w:r>
          </w:p>
          <w:p w:rsidR="00E1774B" w:rsidRPr="003E6A58" w:rsidRDefault="00E1774B" w:rsidP="00DC3786">
            <w:pPr>
              <w:spacing w:after="0" w:line="240" w:lineRule="auto"/>
              <w:rPr>
                <w:rFonts w:cs="Cordia New"/>
                <w:bCs/>
                <w:sz w:val="18"/>
                <w:szCs w:val="18"/>
              </w:rPr>
            </w:pPr>
            <w:r w:rsidRPr="003E6A58">
              <w:rPr>
                <w:rFonts w:cs="Cordia New"/>
                <w:bCs/>
                <w:sz w:val="18"/>
                <w:szCs w:val="18"/>
              </w:rPr>
              <w:t xml:space="preserve"> </w:t>
            </w:r>
          </w:p>
          <w:p w:rsidR="00E1774B" w:rsidRPr="003E6A58" w:rsidRDefault="00E1774B" w:rsidP="00DC3786">
            <w:pPr>
              <w:spacing w:after="0" w:line="240" w:lineRule="auto"/>
              <w:rPr>
                <w:rFonts w:cs="Cordia New"/>
                <w:bCs/>
                <w:sz w:val="18"/>
                <w:szCs w:val="18"/>
              </w:rPr>
            </w:pPr>
          </w:p>
          <w:p w:rsidR="00E1774B" w:rsidRPr="003E6A58" w:rsidRDefault="00E1774B" w:rsidP="00DC3786">
            <w:pPr>
              <w:spacing w:after="0" w:line="240" w:lineRule="auto"/>
              <w:rPr>
                <w:rFonts w:cs="Cordia New"/>
                <w:bCs/>
                <w:sz w:val="18"/>
                <w:szCs w:val="18"/>
              </w:rPr>
            </w:pPr>
          </w:p>
        </w:tc>
        <w:tc>
          <w:tcPr>
            <w:tcW w:w="3219" w:type="pct"/>
            <w:shd w:val="clear" w:color="auto" w:fill="auto"/>
          </w:tcPr>
          <w:p w:rsidR="00E1774B" w:rsidRPr="003E6A58" w:rsidRDefault="00E1774B" w:rsidP="00DC3786">
            <w:pPr>
              <w:pStyle w:val="ListParagraph"/>
              <w:spacing w:after="0" w:line="240" w:lineRule="auto"/>
              <w:ind w:left="25"/>
              <w:rPr>
                <w:rFonts w:cs="Cordia New"/>
                <w:bCs/>
                <w:sz w:val="18"/>
                <w:szCs w:val="18"/>
                <w:lang w:val="en-US"/>
              </w:rPr>
            </w:pPr>
            <w:r w:rsidRPr="003E6A58">
              <w:rPr>
                <w:rFonts w:cs="Arial"/>
                <w:bCs/>
                <w:sz w:val="18"/>
                <w:szCs w:val="18"/>
                <w:lang w:val="en-US"/>
              </w:rPr>
              <w:t>▪</w:t>
            </w:r>
            <w:r w:rsidRPr="003E6A58">
              <w:rPr>
                <w:rFonts w:cs="Cordia New"/>
                <w:bCs/>
                <w:sz w:val="18"/>
                <w:szCs w:val="18"/>
                <w:lang w:val="en-US"/>
              </w:rPr>
              <w:t>Number of ….. women and men small scale producers in 2 value chains are included in sustainable and inclusive value chains and achieved  high levels of certification of prevailing sustainability standard at end of project period;</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 xml:space="preserve">In all supported small-scale producer associations, women have new or enhanced roles in organizational leadership and/or gain substantial income as skilled producers, traders, processors while working within reasonable working hours;  </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 xml:space="preserve">Experiences with the small-scale producer associations and its specific improvement targets are documented and used in country, as well inter-country by relevant stakeholders (beneficiaries, NGOs, companies, local and national governments, certification bodies and auditors) </w:t>
            </w:r>
          </w:p>
          <w:p w:rsidR="00E1774B" w:rsidRPr="003E6A58" w:rsidRDefault="00E1774B" w:rsidP="00DC3786">
            <w:pPr>
              <w:spacing w:after="0" w:line="240" w:lineRule="auto"/>
              <w:rPr>
                <w:rFonts w:cs="Cordia New"/>
                <w:bCs/>
                <w:sz w:val="18"/>
                <w:szCs w:val="18"/>
              </w:rPr>
            </w:pPr>
          </w:p>
        </w:tc>
      </w:tr>
      <w:tr w:rsidR="00E1774B" w:rsidRPr="003E6A58" w:rsidTr="00DC3786">
        <w:trPr>
          <w:cantSplit/>
          <w:trHeight w:val="1629"/>
        </w:trPr>
        <w:tc>
          <w:tcPr>
            <w:tcW w:w="510" w:type="pct"/>
            <w:shd w:val="clear" w:color="auto" w:fill="EAF1DD"/>
          </w:tcPr>
          <w:p w:rsidR="00E1774B" w:rsidRPr="003E6A58" w:rsidRDefault="00E1774B" w:rsidP="00DC3786">
            <w:pPr>
              <w:spacing w:after="0" w:line="240" w:lineRule="auto"/>
              <w:rPr>
                <w:rFonts w:cs="Cordia New"/>
                <w:bCs/>
                <w:sz w:val="18"/>
                <w:szCs w:val="18"/>
              </w:rPr>
            </w:pPr>
          </w:p>
        </w:tc>
        <w:tc>
          <w:tcPr>
            <w:tcW w:w="1271" w:type="pct"/>
            <w:shd w:val="clear" w:color="auto" w:fill="EAF1DD"/>
          </w:tcPr>
          <w:p w:rsidR="00E1774B" w:rsidRPr="003E6A58" w:rsidRDefault="00E1774B" w:rsidP="00DC3786">
            <w:pPr>
              <w:spacing w:after="0" w:line="240" w:lineRule="auto"/>
              <w:rPr>
                <w:rFonts w:cs="Cordia New"/>
                <w:b/>
                <w:bCs/>
                <w:i/>
                <w:iCs/>
                <w:sz w:val="18"/>
                <w:szCs w:val="18"/>
                <w:lang w:val="en-US"/>
              </w:rPr>
            </w:pPr>
            <w:r w:rsidRPr="003E6A58">
              <w:rPr>
                <w:rFonts w:cs="Cordia New"/>
                <w:b/>
                <w:bCs/>
                <w:sz w:val="18"/>
                <w:szCs w:val="18"/>
                <w:lang w:val="en-US"/>
              </w:rPr>
              <w:t xml:space="preserve">Outcome 3 </w:t>
            </w:r>
            <w:r w:rsidRPr="003E6A58">
              <w:rPr>
                <w:rFonts w:cs="Cordia New"/>
                <w:bCs/>
                <w:sz w:val="18"/>
                <w:szCs w:val="18"/>
                <w:lang w:val="en-US"/>
              </w:rPr>
              <w:t>Leading corporate agribusinesses in SE Asia have adopted corporate social responsibility policies and plans that support responsible practices in the value chains for women and men small- scale producers</w:t>
            </w:r>
            <w:r w:rsidRPr="003E6A58">
              <w:rPr>
                <w:rFonts w:cs="Cordia New"/>
                <w:b/>
                <w:bCs/>
                <w:sz w:val="18"/>
                <w:szCs w:val="18"/>
                <w:lang w:val="en-US"/>
              </w:rPr>
              <w:t xml:space="preserve"> </w:t>
            </w:r>
          </w:p>
          <w:p w:rsidR="00E1774B" w:rsidRPr="003E6A58" w:rsidRDefault="00E1774B" w:rsidP="00DC3786">
            <w:pPr>
              <w:spacing w:after="0" w:line="240" w:lineRule="auto"/>
              <w:rPr>
                <w:rFonts w:cs="Cordia New"/>
                <w:b/>
                <w:bCs/>
                <w:sz w:val="18"/>
                <w:szCs w:val="18"/>
                <w:lang w:val="en-US"/>
              </w:rPr>
            </w:pPr>
          </w:p>
        </w:tc>
        <w:tc>
          <w:tcPr>
            <w:tcW w:w="3219" w:type="pct"/>
            <w:shd w:val="clear" w:color="auto" w:fill="EAF1DD"/>
          </w:tcPr>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 xml:space="preserve"> regional and global multi stakeholder Initiatives in palm oil, aquaculture have improved existing policies and compliance in relation to mitigation of negative aspects of agribusiness investment towards surrounding communities as well as  inclusiveness  (poorer categories, women and ethnic minorities) </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 xml:space="preserve">The indicated MSIs have developed specific  criteria and  benchmarks and group certification protocols  that support responsible and sustainable practices for  small scale producers; </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Experiences in the “advanced” MSIs are shared and documented and translated to other regional multi-stakeholder initiatives and in other value chains, as well as in general CSR advocacy to Asian companies as well as  towards ASEAN and its member states;</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 xml:space="preserve">Concepts of social enterprise are provided and promoted for use in all value chains involved in this programme: social enterprise definition is taken up in principles and guidelines of the involved MSIs     </w:t>
            </w:r>
          </w:p>
          <w:p w:rsidR="00E1774B" w:rsidRPr="003E6A58" w:rsidRDefault="00E1774B" w:rsidP="00DC3786">
            <w:pPr>
              <w:spacing w:after="0" w:line="240" w:lineRule="auto"/>
              <w:rPr>
                <w:rFonts w:cs="Cordia New"/>
                <w:bCs/>
                <w:sz w:val="18"/>
                <w:szCs w:val="18"/>
                <w:lang w:val="en-US"/>
              </w:rPr>
            </w:pPr>
          </w:p>
        </w:tc>
      </w:tr>
      <w:tr w:rsidR="00E1774B" w:rsidRPr="003E6A58" w:rsidTr="00DC3786">
        <w:trPr>
          <w:cantSplit/>
          <w:trHeight w:val="1629"/>
        </w:trPr>
        <w:tc>
          <w:tcPr>
            <w:tcW w:w="510" w:type="pct"/>
            <w:shd w:val="clear" w:color="auto" w:fill="auto"/>
          </w:tcPr>
          <w:p w:rsidR="00E1774B" w:rsidRPr="003E6A58" w:rsidRDefault="00E1774B" w:rsidP="00DC3786">
            <w:pPr>
              <w:spacing w:after="0" w:line="240" w:lineRule="auto"/>
              <w:rPr>
                <w:rFonts w:cs="Cordia New"/>
                <w:bCs/>
                <w:sz w:val="18"/>
                <w:szCs w:val="18"/>
              </w:rPr>
            </w:pPr>
          </w:p>
        </w:tc>
        <w:tc>
          <w:tcPr>
            <w:tcW w:w="1271" w:type="pct"/>
            <w:shd w:val="clear" w:color="auto" w:fill="auto"/>
          </w:tcPr>
          <w:p w:rsidR="00E1774B" w:rsidRPr="003E6A58" w:rsidRDefault="00E1774B" w:rsidP="00DC3786">
            <w:pPr>
              <w:spacing w:after="0" w:line="240" w:lineRule="auto"/>
              <w:rPr>
                <w:rFonts w:cs="Cordia New"/>
                <w:bCs/>
                <w:i/>
                <w:iCs/>
                <w:sz w:val="18"/>
                <w:szCs w:val="18"/>
                <w:lang w:val="en-US"/>
              </w:rPr>
            </w:pPr>
            <w:r w:rsidRPr="003E6A58">
              <w:rPr>
                <w:rFonts w:cs="Cordia New"/>
                <w:b/>
                <w:bCs/>
                <w:sz w:val="18"/>
                <w:szCs w:val="18"/>
                <w:lang w:val="en-US"/>
              </w:rPr>
              <w:t xml:space="preserve">Outcome 4 </w:t>
            </w:r>
            <w:r w:rsidRPr="003E6A58">
              <w:rPr>
                <w:rFonts w:cs="Cordia New"/>
                <w:bCs/>
                <w:sz w:val="18"/>
                <w:szCs w:val="18"/>
                <w:lang w:val="en-US"/>
              </w:rPr>
              <w:t xml:space="preserve">Financial Institutions and investors in agriculture invest responsibly by introducing / developing innovative financing solutions to assist overcoming specific investment requirements (investment risks) in small-scale producers and buyers of these small-scale producers. </w:t>
            </w:r>
          </w:p>
          <w:p w:rsidR="00E1774B" w:rsidRPr="003E6A58" w:rsidRDefault="00E1774B" w:rsidP="00DC3786">
            <w:pPr>
              <w:spacing w:after="0" w:line="240" w:lineRule="auto"/>
              <w:rPr>
                <w:rFonts w:cs="Cordia New"/>
                <w:b/>
                <w:bCs/>
                <w:sz w:val="18"/>
                <w:szCs w:val="18"/>
                <w:lang w:val="en-US"/>
              </w:rPr>
            </w:pPr>
          </w:p>
        </w:tc>
        <w:tc>
          <w:tcPr>
            <w:tcW w:w="3219" w:type="pct"/>
            <w:shd w:val="clear" w:color="auto" w:fill="auto"/>
          </w:tcPr>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Innovative financing arrangements have been supportive in the strengthening of minimum 5 social Enterprises; a minimum of 12 other has been screened and is considered for financing support;</w:t>
            </w:r>
          </w:p>
          <w:p w:rsidR="00E1774B" w:rsidRPr="003E6A58" w:rsidRDefault="00E1774B" w:rsidP="00DC3786">
            <w:pPr>
              <w:spacing w:after="0" w:line="240" w:lineRule="auto"/>
              <w:rPr>
                <w:rFonts w:cs="Cordia New"/>
                <w:bCs/>
                <w:sz w:val="18"/>
                <w:szCs w:val="18"/>
                <w:lang w:val="en-US"/>
              </w:rPr>
            </w:pPr>
            <w:r w:rsidRPr="003E6A58">
              <w:rPr>
                <w:rFonts w:cs="Arial"/>
                <w:bCs/>
                <w:sz w:val="18"/>
                <w:szCs w:val="18"/>
                <w:lang w:val="en-US"/>
              </w:rPr>
              <w:t>▪</w:t>
            </w:r>
            <w:r w:rsidRPr="003E6A58">
              <w:rPr>
                <w:rFonts w:cs="Cordia New"/>
                <w:bCs/>
                <w:sz w:val="18"/>
                <w:szCs w:val="18"/>
                <w:lang w:val="en-US"/>
              </w:rPr>
              <w:t>At least 10 key Asian agribusiness investors and financial institutions participate in the Impact Academy initiative and discuss ways of innovative financing options, including debt-based financing solutions, loans and guarantees to small-scale social enterprises</w:t>
            </w:r>
          </w:p>
        </w:tc>
      </w:tr>
    </w:tbl>
    <w:p w:rsidR="00E1774B" w:rsidRDefault="00E1774B" w:rsidP="00BB4349">
      <w:pPr>
        <w:spacing w:before="120" w:line="276" w:lineRule="auto"/>
        <w:rPr>
          <w:rFonts w:cs="Arial"/>
          <w:sz w:val="22"/>
          <w:szCs w:val="22"/>
          <w:lang w:val="en-US"/>
        </w:rPr>
      </w:pPr>
    </w:p>
    <w:p w:rsidR="00BB4349" w:rsidRPr="00BB4349" w:rsidRDefault="00BB4349" w:rsidP="00E1774B">
      <w:pPr>
        <w:pStyle w:val="Heading2"/>
        <w:rPr>
          <w:lang w:val="en-US"/>
        </w:rPr>
      </w:pPr>
      <w:bookmarkStart w:id="17" w:name="_Toc412038687"/>
      <w:r w:rsidRPr="00BB4349">
        <w:rPr>
          <w:lang w:val="en-US"/>
        </w:rPr>
        <w:t>Approaches to M&amp;E</w:t>
      </w:r>
      <w:bookmarkEnd w:id="17"/>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A number of approaches to M&amp;E are used across similar interventions. These include results based management (SHIFT), Collaborative Outcome Reporting (CFCs), Special Project Implementation Review Exercise (SPIRE) and theory based approaches. Examples for each are presented below. All of these use mixed methods where both quantitative and qualitative data and assessment tools are used.</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SHIFT uses a results based management approach consisting of a performance monitoring system which uses simple quantitative indicators to track progress towards expected outputs, outcomes and impacts. Although it should be noted that SHIFT uses a logical framework which would indicate that there would be a short outcome chain with limited (if any) int</w:t>
      </w:r>
      <w:r w:rsidR="00E1774B">
        <w:rPr>
          <w:rFonts w:cs="Arial"/>
          <w:sz w:val="22"/>
          <w:szCs w:val="22"/>
          <w:lang w:val="en-US"/>
        </w:rPr>
        <w:t>ermediary outcomes identified. (UNCDF May 2014).</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SHIFT uses the Special Project Implementation Review Exercise (SPIRE) a mixed methods approach for evaluation. The SPIRE approach involves testing the intervention logic underlying a project against evidence on its implementation performance. Two main tools are used for this purpose a theory-based results chain and evaluation Matrices which set out the main evaluation questions and the key indicators and data collection methods that will be used to answer the questions.</w:t>
      </w:r>
      <w:r w:rsidR="00E1774B">
        <w:rPr>
          <w:rFonts w:cs="Arial"/>
          <w:sz w:val="22"/>
          <w:szCs w:val="22"/>
          <w:lang w:val="en-US"/>
        </w:rPr>
        <w:t xml:space="preserve"> (UNCDF May 2014).</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PFIP2 also adopts a results-based management approach focusing on the performance and realisation of outputs, outcomes and impacts. Results chains are developed collaboratively with project managers for all projects to identify results for tracking at the project level and at the program level. Results are monitored periodically and their development impact is reported in annual review meetings. The review meetings inform financial inclusion priorities for the following year and detail an annual work plan for program activities.</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 xml:space="preserve">MAMPU’s approach to M&amp;E is a theory-based approach, developing a set of key evaluation questions for different outcome levels which focus on both process and outcomes. Although they also developed a series of monitoring questions, the need for aggregated results from all partners meant these had to be standardised (adopting a traffic light system similar to the WB and ADB corporate score cards) to enable efficient reporting of results. Nonetheless, the monitoring questions serve as an effective tool for reflection on partner’s implementation processes.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Coalitions for Change draw on Collaborative Outcome Reporting a mixed method evaluation approach which makes use of monitoring data, is able to build a retrospective baseline through the use of the most significant change technique and seeks to determine contribution and also captures changes in context and unintended outcomes</w:t>
      </w:r>
      <w:r w:rsidR="00BF3DB7">
        <w:rPr>
          <w:rFonts w:cs="Arial"/>
          <w:sz w:val="22"/>
          <w:szCs w:val="22"/>
          <w:lang w:val="en-US"/>
        </w:rPr>
        <w:t>. The</w:t>
      </w:r>
      <w:r w:rsidR="00E1774B">
        <w:rPr>
          <w:rFonts w:cs="Arial"/>
          <w:sz w:val="22"/>
          <w:szCs w:val="22"/>
          <w:lang w:val="en-US"/>
        </w:rPr>
        <w:t xml:space="preserve"> </w:t>
      </w:r>
      <w:r w:rsidR="00BF3DB7" w:rsidRPr="00BB4349">
        <w:rPr>
          <w:rFonts w:cs="Arial"/>
          <w:sz w:val="22"/>
          <w:szCs w:val="22"/>
          <w:lang w:val="en-US"/>
        </w:rPr>
        <w:t>M&amp;E framework focuses on three key areas including performance against expected outcomes, the ability of the CFC as a broker of civil society engagement and the quality and quantity of partnerships. Evaluations, in this case independent progress reviews, are planned for the third, sixth and ninth year of implementation</w:t>
      </w:r>
      <w:r w:rsidR="00BF3DB7">
        <w:rPr>
          <w:rFonts w:cs="Arial"/>
          <w:sz w:val="22"/>
          <w:szCs w:val="22"/>
          <w:lang w:val="en-US"/>
        </w:rPr>
        <w:t xml:space="preserve"> </w:t>
      </w:r>
      <w:r w:rsidR="00E1774B">
        <w:rPr>
          <w:rFonts w:cs="Arial"/>
          <w:sz w:val="22"/>
          <w:szCs w:val="22"/>
          <w:lang w:val="en-US"/>
        </w:rPr>
        <w:t>(AusAID 2011).</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 xml:space="preserve">The M&amp;E framework for the Dasra Social impact Leadership program focused on assessing effectiveness of the program in shifting behaviours using a leadership assessment framework tailored to social sector leaders. A baseline and endline 360 degree survey based on the leadership assessment framework was used to collect data to assess the program. </w:t>
      </w:r>
      <w:r w:rsidR="00BF3DB7">
        <w:rPr>
          <w:rFonts w:cs="Arial"/>
          <w:sz w:val="22"/>
          <w:szCs w:val="22"/>
          <w:lang w:val="en-US"/>
        </w:rPr>
        <w:t xml:space="preserve">(Dahlberg Asia, 2014).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 xml:space="preserve">Pacific Women’s </w:t>
      </w:r>
      <w:r w:rsidR="00BF3DB7">
        <w:rPr>
          <w:rFonts w:cs="Arial"/>
          <w:sz w:val="22"/>
          <w:szCs w:val="22"/>
          <w:lang w:val="en-US"/>
        </w:rPr>
        <w:t xml:space="preserve">Leadership Program </w:t>
      </w:r>
      <w:r w:rsidRPr="00BB4349">
        <w:rPr>
          <w:rFonts w:cs="Arial"/>
          <w:sz w:val="22"/>
          <w:szCs w:val="22"/>
          <w:lang w:val="en-US"/>
        </w:rPr>
        <w:t>M&amp;E framework recognises important ideas that have a direct influence on what t</w:t>
      </w:r>
      <w:r w:rsidR="00BF3DB7">
        <w:rPr>
          <w:rFonts w:cs="Arial"/>
          <w:sz w:val="22"/>
          <w:szCs w:val="22"/>
          <w:lang w:val="en-US"/>
        </w:rPr>
        <w:t>he M&amp;E framework. These include:</w:t>
      </w:r>
    </w:p>
    <w:p w:rsidR="00BB4349" w:rsidRPr="00BB4349" w:rsidRDefault="00BF3DB7" w:rsidP="00BB4349">
      <w:pPr>
        <w:spacing w:before="120" w:line="276" w:lineRule="auto"/>
        <w:rPr>
          <w:rFonts w:cs="Arial"/>
          <w:sz w:val="22"/>
          <w:szCs w:val="22"/>
          <w:lang w:val="en-US"/>
        </w:rPr>
      </w:pPr>
      <w:r>
        <w:rPr>
          <w:rFonts w:cs="Arial"/>
          <w:sz w:val="22"/>
          <w:szCs w:val="22"/>
          <w:lang w:val="en-US"/>
        </w:rPr>
        <w:t>•</w:t>
      </w:r>
      <w:r>
        <w:rPr>
          <w:rFonts w:cs="Arial"/>
          <w:sz w:val="22"/>
          <w:szCs w:val="22"/>
          <w:lang w:val="en-US"/>
        </w:rPr>
        <w:tab/>
        <w:t>T</w:t>
      </w:r>
      <w:r w:rsidR="00BB4349" w:rsidRPr="00BB4349">
        <w:rPr>
          <w:rFonts w:cs="Arial"/>
          <w:sz w:val="22"/>
          <w:szCs w:val="22"/>
          <w:lang w:val="en-US"/>
        </w:rPr>
        <w:t>he non-linearity and interconnectedness of ch</w:t>
      </w:r>
      <w:r>
        <w:rPr>
          <w:rFonts w:cs="Arial"/>
          <w:sz w:val="22"/>
          <w:szCs w:val="22"/>
          <w:lang w:val="en-US"/>
        </w:rPr>
        <w:t>ange</w:t>
      </w:r>
    </w:p>
    <w:p w:rsidR="00BF3DB7"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Context matters </w:t>
      </w:r>
    </w:p>
    <w:p w:rsidR="00BF3DB7" w:rsidRDefault="00BB4349" w:rsidP="00BF3DB7">
      <w:pPr>
        <w:spacing w:before="120" w:line="276" w:lineRule="auto"/>
        <w:ind w:left="720" w:hanging="720"/>
        <w:rPr>
          <w:rFonts w:cs="Arial"/>
          <w:sz w:val="22"/>
          <w:szCs w:val="22"/>
          <w:lang w:val="en-US"/>
        </w:rPr>
      </w:pPr>
      <w:r w:rsidRPr="00BB4349">
        <w:rPr>
          <w:rFonts w:cs="Arial"/>
          <w:sz w:val="22"/>
          <w:szCs w:val="22"/>
          <w:lang w:val="en-US"/>
        </w:rPr>
        <w:t>•</w:t>
      </w:r>
      <w:r w:rsidRPr="00BB4349">
        <w:rPr>
          <w:rFonts w:cs="Arial"/>
          <w:sz w:val="22"/>
          <w:szCs w:val="22"/>
          <w:lang w:val="en-US"/>
        </w:rPr>
        <w:tab/>
        <w:t xml:space="preserve">The expectation that Pacific women and men will find their own solutions to the challenge of gender inequality </w:t>
      </w:r>
    </w:p>
    <w:p w:rsidR="00BF3DB7"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Analysis is critical - It is not enough to identify change.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Pacific Women’s M&amp;E framework is expected to provide pertinent, quality and timely information to inform the development of the intervention itself, an action learning approach. Information on the M&amp;E framework is limited to clarifying what success looks like at the three and six year mark  and highlighting the reliance on other programs/partners in providing data. Of interest, this program set up a website to act as a clearing house for work on gender equality at c</w:t>
      </w:r>
      <w:r w:rsidR="00BF3DB7">
        <w:rPr>
          <w:rFonts w:cs="Arial"/>
          <w:sz w:val="22"/>
          <w:szCs w:val="22"/>
          <w:lang w:val="en-US"/>
        </w:rPr>
        <w:t>ountry and regional levels</w:t>
      </w:r>
      <w:r w:rsidRPr="00BB4349">
        <w:rPr>
          <w:rFonts w:cs="Arial"/>
          <w:sz w:val="22"/>
          <w:szCs w:val="22"/>
          <w:lang w:val="en-US"/>
        </w:rPr>
        <w:t>.</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GRAISEA Gender Transformative &amp; Responsible Agribusiness Investment in South East Asia M&amp;E framework is based on the intervention’s logical framework. The framework is further structured around the layers of the program. The first is contract management with involved partners (at country and regional level) and is focused on the agreements and protocols for partner planning and financial arrangements and results in bi-annual financial and contents reporting and annual external audits. This data is then aggregated for the overall program and includes indicators, budget and accountability reporting. Field visits to monitor, build capacity and share learnings across the program as part of the monitoring activities. Importantly this program allows for a three month inception period to check for agreement on the M&amp;E framework and to train relevant staff in the M&amp;E tools. Two evaluations are planned, a mid-term evaluation (by an independent evaluator) at</w:t>
      </w:r>
      <w:r w:rsidR="00BF3DB7">
        <w:rPr>
          <w:rFonts w:cs="Arial"/>
          <w:sz w:val="22"/>
          <w:szCs w:val="22"/>
          <w:lang w:val="en-US"/>
        </w:rPr>
        <w:t xml:space="preserve"> the end of 18 months mainly to </w:t>
      </w:r>
      <w:r w:rsidRPr="00BB4349">
        <w:rPr>
          <w:rFonts w:cs="Arial"/>
          <w:sz w:val="22"/>
          <w:szCs w:val="22"/>
          <w:lang w:val="en-US"/>
        </w:rPr>
        <w:t xml:space="preserve">evaluate progress towards outcomes and capture lessons learnt. A final evaluation, in the last quarter, will be conducted to ascertain achievements against expected outcomes and to inform planning of the next phase. </w:t>
      </w:r>
      <w:r w:rsidR="00BF3DB7">
        <w:rPr>
          <w:rFonts w:cs="Arial"/>
          <w:sz w:val="22"/>
          <w:szCs w:val="22"/>
          <w:lang w:val="en-US"/>
        </w:rPr>
        <w:t>(Oxfam, 2014).</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DFID – Business Linkages Challenge Fund M&amp;E is focused on budget tracking and monitoring project activities, with an increasing emphasis on project impact as projects mature. The BLCF has begun a program of case studies, with a standard case study template. In addition, each grantee sets out impact indicators in their initial application which they report against annually and one year after project completion. These indicators have been grouped against the three themes for the BLCF so that the impact of all projects in the portfolio can be measured against these broad objectives. The first theme, commercial sustainability, is the starting point for assessing project performance (if the business fails, impact will generally be limited) and can often be assessed based on relatively simple quantitative indicators. The second theme, the degree to which the project stimulates broader market development, requires a range of usually qualitative indicators and is often harder to assess. The third theme, the extent to which the project directly or indirectly impacts on poverty reduction, involves a combination of quantitative and qualitative indicators and presents the greatest evaluation challenge. While there are qualitative indicators that can be used to assess the direct impact of a commercially sustainable project on poor people, the indirect effects from the linkage itself, and the indirect effects from the broader market development that results, are very hard quantify to attribute. However, there is emerging work in the area of links between business growth and poverty reduction6 which will inform our methods o</w:t>
      </w:r>
      <w:r w:rsidR="00BF3DB7">
        <w:rPr>
          <w:rFonts w:cs="Arial"/>
          <w:sz w:val="22"/>
          <w:szCs w:val="22"/>
          <w:lang w:val="en-US"/>
        </w:rPr>
        <w:t xml:space="preserve">f measuring performance. (Deloitte, 2004).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 xml:space="preserve">A constant observation from reviews in evaluations of interventions canvassed in this document review was a lack of monitoring data and where existent its poor quality. This it appears was due firstly to the monitoring activities not being carried out, the monitoring activities focusing on outcomes at the low level of the outcome chains, and a lack of sufficiently disaggregated data. Simply collecting gender disaggregated data is unlikely to be enough in particular where the context is complex and the theory of change untested </w:t>
      </w:r>
      <w:r w:rsidR="00BF3DB7">
        <w:rPr>
          <w:rFonts w:cs="Arial"/>
          <w:sz w:val="22"/>
          <w:szCs w:val="22"/>
          <w:lang w:val="en-US"/>
        </w:rPr>
        <w:t>(ODE, 2013)</w:t>
      </w:r>
      <w:r w:rsidRPr="00BB4349">
        <w:rPr>
          <w:rFonts w:cs="Arial"/>
          <w:sz w:val="22"/>
          <w:szCs w:val="22"/>
          <w:lang w:val="en-US"/>
        </w:rPr>
        <w:t>.</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 xml:space="preserve">Furthermore, for the most part baseline data either does not exist or is very patchy. This creates a challenge when monitoring for performance is done by tracking simple quantitative indicators. Some interventions develop the baseline as part of their activities examples include a targeted baseline survey </w:t>
      </w:r>
      <w:r w:rsidR="00BF3DB7">
        <w:rPr>
          <w:rFonts w:cs="Arial"/>
          <w:sz w:val="22"/>
          <w:szCs w:val="22"/>
          <w:lang w:val="en-US"/>
        </w:rPr>
        <w:t>(UNCDF 2014)</w:t>
      </w:r>
      <w:r w:rsidRPr="00BB4349">
        <w:rPr>
          <w:rFonts w:cs="Arial"/>
          <w:sz w:val="22"/>
          <w:szCs w:val="22"/>
          <w:lang w:val="en-US"/>
        </w:rPr>
        <w:t xml:space="preserve"> or retrospective baseline developed with most signific</w:t>
      </w:r>
      <w:r w:rsidR="00BF3DB7">
        <w:rPr>
          <w:rFonts w:cs="Arial"/>
          <w:sz w:val="22"/>
          <w:szCs w:val="22"/>
          <w:lang w:val="en-US"/>
        </w:rPr>
        <w:t xml:space="preserve">ant change interview techniques. </w:t>
      </w:r>
      <w:r w:rsidRPr="00BB4349">
        <w:rPr>
          <w:rFonts w:cs="Arial"/>
          <w:sz w:val="22"/>
          <w:szCs w:val="22"/>
          <w:lang w:val="en-US"/>
        </w:rPr>
        <w:t>Common data collection tools include:</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Targeted survey questionnaires (including baseline surveys, 360 degree review surveys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Interviews (one on one)</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Observations during filed vists</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Most Significant Change technique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Self reporting by project partners- project performance and management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Monitoring visits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Workshops</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Annual performance review and planning meetings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Annual progress reports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Reviews of relevant reports, d</w:t>
      </w:r>
      <w:r w:rsidR="00BF3DB7">
        <w:rPr>
          <w:rFonts w:cs="Arial"/>
          <w:sz w:val="22"/>
          <w:szCs w:val="22"/>
          <w:lang w:val="en-US"/>
        </w:rPr>
        <w:t>atabases, presentations, logs, etc.</w:t>
      </w:r>
    </w:p>
    <w:p w:rsidR="00BB4349" w:rsidRPr="00BB4349" w:rsidRDefault="00BB4349" w:rsidP="00BF3DB7">
      <w:pPr>
        <w:pStyle w:val="Heading2"/>
        <w:rPr>
          <w:lang w:val="en-US"/>
        </w:rPr>
      </w:pPr>
      <w:bookmarkStart w:id="18" w:name="_Toc412038688"/>
      <w:r w:rsidRPr="00BB4349">
        <w:rPr>
          <w:lang w:val="en-US"/>
        </w:rPr>
        <w:t>M&amp;E resourcing</w:t>
      </w:r>
      <w:bookmarkEnd w:id="18"/>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 xml:space="preserve">Most interventions included as part of their program teams an M&amp;E expert. Appropriate and sufficient resourcing for M&amp;E is an important factor in successful M&amp;E. DFAT recognises the importance of collecting and using evidence seen as core to increasing the effectiveness. In the case of MAMPU 10% of the budget is allocated to M&amp;E (MAMPU Design Document, Part B, 2012). Furthermore, a number of interventions dedicate resources to building the M&amp;E capacity of partners and others involved or targeted by the interventions. Others draw on existing regional or local resources such as Pacific Women which engages with the Developmental Leadership Program to utilise their technical expertise and research approach. </w:t>
      </w:r>
      <w:r w:rsidR="00BF3DB7">
        <w:rPr>
          <w:rFonts w:cs="Arial"/>
          <w:sz w:val="22"/>
          <w:szCs w:val="22"/>
          <w:lang w:val="en-US"/>
        </w:rPr>
        <w:t xml:space="preserve">(DFAT, April 2014).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Where M&amp;E capacity and capability already exists in partner organisations, their monitoring systems are likely to be geared towa</w:t>
      </w:r>
      <w:r w:rsidR="00BF3DB7">
        <w:rPr>
          <w:rFonts w:cs="Arial"/>
          <w:sz w:val="22"/>
          <w:szCs w:val="22"/>
          <w:lang w:val="en-US"/>
        </w:rPr>
        <w:t>rds their own information needs.</w:t>
      </w:r>
      <w:r w:rsidRPr="00BB4349">
        <w:rPr>
          <w:rFonts w:cs="Arial"/>
          <w:sz w:val="22"/>
          <w:szCs w:val="22"/>
          <w:lang w:val="en-US"/>
        </w:rPr>
        <w:t xml:space="preserve"> Also, the private sector does not commonly have the knowledge and skills to develop and implement their own monitoring systems to monitor for behaviour change and other non-business changes. It will therefore be important to allocate resources to support private sector partners to understand and develop fit for purpose and implementable monitoring systems. </w:t>
      </w:r>
    </w:p>
    <w:p w:rsidR="00BB4349" w:rsidRPr="00BB4349" w:rsidRDefault="00BB4349" w:rsidP="00BF3DB7">
      <w:pPr>
        <w:pStyle w:val="Heading2"/>
        <w:rPr>
          <w:lang w:val="en-US"/>
        </w:rPr>
      </w:pPr>
      <w:bookmarkStart w:id="19" w:name="_Toc412038689"/>
      <w:r w:rsidRPr="00BB4349">
        <w:rPr>
          <w:lang w:val="en-US"/>
        </w:rPr>
        <w:t>Evaluative evidence – robustness of the evaluation</w:t>
      </w:r>
      <w:bookmarkEnd w:id="19"/>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Mostly evaluation reports do not appropriately report on how they define or produce evidence in their particular context as a result many evaluations cannot be said to be robust, the findings a</w:t>
      </w:r>
      <w:r w:rsidR="00BF3DB7">
        <w:rPr>
          <w:rFonts w:cs="Arial"/>
          <w:sz w:val="22"/>
          <w:szCs w:val="22"/>
          <w:lang w:val="en-US"/>
        </w:rPr>
        <w:t xml:space="preserve">re therefore questionable. </w:t>
      </w:r>
      <w:r w:rsidRPr="00BB4349">
        <w:rPr>
          <w:rFonts w:cs="Arial"/>
          <w:sz w:val="22"/>
          <w:szCs w:val="22"/>
          <w:lang w:val="en-US"/>
        </w:rPr>
        <w:t xml:space="preserve">Some common mistakes encountered in evaluations which lead to a lack of </w:t>
      </w:r>
      <w:r w:rsidR="00BF3DB7">
        <w:rPr>
          <w:rFonts w:cs="Arial"/>
          <w:sz w:val="22"/>
          <w:szCs w:val="22"/>
          <w:lang w:val="en-US"/>
        </w:rPr>
        <w:t>robustness include (MOFA, Denmark, 2009).</w:t>
      </w:r>
    </w:p>
    <w:p w:rsidR="00BF3DB7"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The evaluative evidence would benefit from more plurality in design. </w:t>
      </w:r>
    </w:p>
    <w:p w:rsidR="00BF3DB7"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Many evaluations do not describe their methods at all. </w:t>
      </w:r>
    </w:p>
    <w:p w:rsidR="00BF3DB7"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Empirical data of many evaluations is restricted to interviews with project </w:t>
      </w:r>
      <w:r w:rsidR="00BF3DB7">
        <w:rPr>
          <w:rFonts w:cs="Arial"/>
          <w:sz w:val="22"/>
          <w:szCs w:val="22"/>
          <w:lang w:val="en-US"/>
        </w:rPr>
        <w:t xml:space="preserve">teams.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Most evaluations are conducted whi</w:t>
      </w:r>
      <w:r w:rsidR="00BF3DB7">
        <w:rPr>
          <w:rFonts w:cs="Arial"/>
          <w:sz w:val="22"/>
          <w:szCs w:val="22"/>
          <w:lang w:val="en-US"/>
        </w:rPr>
        <w:t xml:space="preserve">le programs are still ongoing.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w:t>
      </w:r>
      <w:r w:rsidRPr="00BB4349">
        <w:rPr>
          <w:rFonts w:cs="Arial"/>
          <w:sz w:val="22"/>
          <w:szCs w:val="22"/>
          <w:lang w:val="en-US"/>
        </w:rPr>
        <w:tab/>
        <w:t xml:space="preserve">Data </w:t>
      </w:r>
      <w:r w:rsidR="00BF3DB7">
        <w:rPr>
          <w:rFonts w:cs="Arial"/>
          <w:sz w:val="22"/>
          <w:szCs w:val="22"/>
          <w:lang w:val="en-US"/>
        </w:rPr>
        <w:t xml:space="preserve">is </w:t>
      </w:r>
      <w:r w:rsidRPr="00BB4349">
        <w:rPr>
          <w:rFonts w:cs="Arial"/>
          <w:sz w:val="22"/>
          <w:szCs w:val="22"/>
          <w:lang w:val="en-US"/>
        </w:rPr>
        <w:t xml:space="preserve">not being collected systematically and with a view to aggregate or compare. </w:t>
      </w:r>
    </w:p>
    <w:p w:rsidR="008A63BF" w:rsidRDefault="008A63BF" w:rsidP="00BB4349">
      <w:pPr>
        <w:spacing w:before="120" w:line="276" w:lineRule="auto"/>
        <w:rPr>
          <w:rFonts w:cs="Arial"/>
          <w:sz w:val="22"/>
          <w:szCs w:val="22"/>
          <w:lang w:val="en-US"/>
        </w:rPr>
      </w:pPr>
    </w:p>
    <w:p w:rsidR="00BD1C04" w:rsidRDefault="008A63BF" w:rsidP="008A63BF">
      <w:pPr>
        <w:spacing w:before="120" w:line="276" w:lineRule="auto"/>
        <w:rPr>
          <w:noProof/>
          <w:lang w:eastAsia="en-AU"/>
        </w:rPr>
      </w:pPr>
      <w:r>
        <w:rPr>
          <w:rFonts w:cs="Arial"/>
          <w:sz w:val="22"/>
          <w:szCs w:val="22"/>
          <w:lang w:val="en-US"/>
        </w:rPr>
        <w:t xml:space="preserve">The IWI Design Team will need to take on board these lessons from current and past programs in order to develop a robust M&amp;E framework and approach that provides practical feedback for ongoing management and direction setting, as well demonstrates evidence of effectiveness of the program. Although there </w:t>
      </w:r>
      <w:r w:rsidR="00B13410">
        <w:rPr>
          <w:rFonts w:cs="Arial"/>
          <w:sz w:val="22"/>
          <w:szCs w:val="22"/>
          <w:lang w:val="en-US"/>
        </w:rPr>
        <w:t>a number of readily available tools and approaches for measuring progress towards gender economic empowerment</w:t>
      </w:r>
      <w:r>
        <w:rPr>
          <w:rFonts w:cs="Arial"/>
          <w:sz w:val="22"/>
          <w:szCs w:val="22"/>
          <w:lang w:val="en-US"/>
        </w:rPr>
        <w:t xml:space="preserve">, the IWI Design will need to tailor its own solutions in order to serve its own needs. Importantly, this program could make a useful contribution to informing global initiatives and shaping the direction for women’s economic empowerment into the future.  </w:t>
      </w:r>
    </w:p>
    <w:p w:rsidR="00BD1C04" w:rsidRDefault="00BD1C04" w:rsidP="00EE33AA">
      <w:pPr>
        <w:spacing w:before="120" w:line="276" w:lineRule="auto"/>
        <w:rPr>
          <w:noProof/>
          <w:lang w:eastAsia="en-AU"/>
        </w:rPr>
      </w:pPr>
    </w:p>
    <w:p w:rsidR="00BD1C04" w:rsidRDefault="00BD1C04" w:rsidP="00EE33AA">
      <w:pPr>
        <w:spacing w:before="120" w:line="276" w:lineRule="auto"/>
        <w:rPr>
          <w:noProof/>
          <w:lang w:eastAsia="en-AU"/>
        </w:rPr>
      </w:pPr>
    </w:p>
    <w:p w:rsidR="00BD1C04" w:rsidRDefault="00BD1C04" w:rsidP="00EE33AA">
      <w:pPr>
        <w:spacing w:before="120" w:line="276" w:lineRule="auto"/>
        <w:rPr>
          <w:noProof/>
          <w:lang w:eastAsia="en-AU"/>
        </w:rPr>
      </w:pPr>
    </w:p>
    <w:p w:rsidR="00BD1C04" w:rsidRDefault="00BD1C04" w:rsidP="00EE33AA">
      <w:pPr>
        <w:spacing w:before="120" w:line="276" w:lineRule="auto"/>
        <w:rPr>
          <w:noProof/>
          <w:lang w:eastAsia="en-AU"/>
        </w:rPr>
      </w:pPr>
    </w:p>
    <w:p w:rsidR="008A63BF" w:rsidRDefault="008A63BF">
      <w:pPr>
        <w:rPr>
          <w:rFonts w:asciiTheme="majorHAnsi" w:eastAsiaTheme="majorEastAsia" w:hAnsiTheme="majorHAnsi" w:cstheme="majorBidi"/>
          <w:color w:val="2E74B5" w:themeColor="accent1" w:themeShade="BF"/>
          <w:sz w:val="36"/>
          <w:szCs w:val="36"/>
          <w:lang w:val="en-US"/>
        </w:rPr>
      </w:pPr>
      <w:r>
        <w:rPr>
          <w:lang w:val="en-US"/>
        </w:rPr>
        <w:br w:type="page"/>
      </w:r>
    </w:p>
    <w:p w:rsidR="001135C8" w:rsidRDefault="004F5C9B" w:rsidP="00EE33AA">
      <w:pPr>
        <w:pStyle w:val="Heading1"/>
        <w:spacing w:before="120" w:after="120" w:line="276" w:lineRule="auto"/>
        <w:rPr>
          <w:lang w:val="en-US"/>
        </w:rPr>
      </w:pPr>
      <w:bookmarkStart w:id="20" w:name="_Toc412038690"/>
      <w:r>
        <w:rPr>
          <w:lang w:val="en-US"/>
        </w:rPr>
        <w:t>Summary and C</w:t>
      </w:r>
      <w:r w:rsidR="001135C8" w:rsidRPr="002F5AAD">
        <w:rPr>
          <w:lang w:val="en-US"/>
        </w:rPr>
        <w:t>onclusion</w:t>
      </w:r>
      <w:bookmarkEnd w:id="20"/>
      <w:r w:rsidR="001135C8" w:rsidRPr="002F5AAD">
        <w:rPr>
          <w:lang w:val="en-US"/>
        </w:rPr>
        <w:t xml:space="preserve"> </w:t>
      </w:r>
    </w:p>
    <w:p w:rsidR="00E57C55" w:rsidRDefault="00750374" w:rsidP="00EE33AA">
      <w:pPr>
        <w:spacing w:before="120" w:line="276" w:lineRule="auto"/>
        <w:rPr>
          <w:rFonts w:cs="Arial"/>
          <w:sz w:val="22"/>
          <w:szCs w:val="22"/>
          <w:lang w:val="en-US"/>
        </w:rPr>
      </w:pPr>
      <w:r>
        <w:rPr>
          <w:rFonts w:cs="Arial"/>
          <w:sz w:val="22"/>
          <w:szCs w:val="22"/>
          <w:lang w:val="en-US"/>
        </w:rPr>
        <w:t xml:space="preserve">The literature that has been reviewed in this report demonstrates a </w:t>
      </w:r>
      <w:r w:rsidR="00B76B6C">
        <w:rPr>
          <w:rFonts w:cs="Arial"/>
          <w:sz w:val="22"/>
          <w:szCs w:val="22"/>
          <w:lang w:val="en-US"/>
        </w:rPr>
        <w:t xml:space="preserve">wide ranging consensus in support of the positive development impact that investing in women’s economic empowerment can bring. </w:t>
      </w:r>
      <w:r w:rsidR="00117B1A">
        <w:rPr>
          <w:rFonts w:cs="Arial"/>
          <w:sz w:val="22"/>
          <w:szCs w:val="22"/>
          <w:lang w:val="en-US"/>
        </w:rPr>
        <w:t xml:space="preserve">There is a good deal of evidence to support the rationale for Australia’s aid investment in women’s economic empowerment in both the workplace and in SME’s, supported by futures modelling of potential additional economic </w:t>
      </w:r>
      <w:r w:rsidR="00B76B6C">
        <w:rPr>
          <w:rFonts w:cs="Arial"/>
          <w:sz w:val="22"/>
          <w:szCs w:val="22"/>
          <w:lang w:val="en-US"/>
        </w:rPr>
        <w:t xml:space="preserve"> </w:t>
      </w:r>
      <w:r w:rsidR="00117B1A">
        <w:rPr>
          <w:rFonts w:cs="Arial"/>
          <w:sz w:val="22"/>
          <w:szCs w:val="22"/>
          <w:lang w:val="en-US"/>
        </w:rPr>
        <w:t xml:space="preserve">growth impact of tapping into women as a resource. In addition, there is a powerful human rights argument for pursuing gender equality and recognition, drawn from the evidence, that progress of this front has been too slow. </w:t>
      </w:r>
    </w:p>
    <w:p w:rsidR="00117B1A" w:rsidRDefault="00117B1A" w:rsidP="00EE33AA">
      <w:pPr>
        <w:spacing w:before="120" w:line="276" w:lineRule="auto"/>
        <w:rPr>
          <w:rFonts w:cs="Arial"/>
          <w:sz w:val="22"/>
          <w:szCs w:val="22"/>
          <w:lang w:val="en-US"/>
        </w:rPr>
      </w:pPr>
      <w:r>
        <w:rPr>
          <w:rFonts w:cs="Arial"/>
          <w:sz w:val="22"/>
          <w:szCs w:val="22"/>
          <w:lang w:val="en-US"/>
        </w:rPr>
        <w:t>The literature review found a good many examples of success, within the region and globally, of c</w:t>
      </w:r>
      <w:r w:rsidR="00B47970">
        <w:rPr>
          <w:rFonts w:cs="Arial"/>
          <w:sz w:val="22"/>
          <w:szCs w:val="22"/>
          <w:lang w:val="en-US"/>
        </w:rPr>
        <w:t xml:space="preserve">oncerted efforts by business towards women’s economic empowerment, particularly in the workforce. Their efforts to galvanise global support, and provide practical support regarding best practice approaches, together with the UN and other multilateral agencies, have been impressive. However, these global efforts now need to be matched by regional efforts in East Asia, where there remains much work to be done. The time is right to develop business partnerships across East Asian countries in order to kick start country efforts. </w:t>
      </w:r>
    </w:p>
    <w:p w:rsidR="00F10D2F" w:rsidRDefault="00B47970" w:rsidP="00EE33AA">
      <w:pPr>
        <w:spacing w:before="120" w:line="276" w:lineRule="auto"/>
        <w:rPr>
          <w:rFonts w:cs="Arial"/>
          <w:sz w:val="22"/>
          <w:szCs w:val="22"/>
          <w:lang w:val="en-US"/>
        </w:rPr>
      </w:pPr>
      <w:r>
        <w:rPr>
          <w:rFonts w:cs="Arial"/>
          <w:sz w:val="22"/>
          <w:szCs w:val="22"/>
          <w:lang w:val="en-US"/>
        </w:rPr>
        <w:t>There is currently a global groundswell of momentum for impact investing. Investors around the world are now insisting that part, if not all, of the investment dollars go into socially sustainable investments in developing countries. Some specify women’s enterprises. Therefore, impact investment houses are increasingly seeking out viable businesses in developing countries to invest in. However, the</w:t>
      </w:r>
      <w:r w:rsidR="00F10D2F">
        <w:rPr>
          <w:rFonts w:cs="Arial"/>
          <w:sz w:val="22"/>
          <w:szCs w:val="22"/>
          <w:lang w:val="en-US"/>
        </w:rPr>
        <w:t xml:space="preserve"> impact investing ecosystem required to support investments is not yet strong enough to take on all the work. For example, intermediary organisations are lacking, and many women’s SMEs require business development support in order that they become investment ready. </w:t>
      </w:r>
      <w:r>
        <w:rPr>
          <w:rFonts w:cs="Arial"/>
          <w:sz w:val="22"/>
          <w:szCs w:val="22"/>
          <w:lang w:val="en-US"/>
        </w:rPr>
        <w:t xml:space="preserve"> </w:t>
      </w:r>
      <w:r w:rsidR="00F10D2F">
        <w:rPr>
          <w:rFonts w:cs="Arial"/>
          <w:sz w:val="22"/>
          <w:szCs w:val="22"/>
          <w:lang w:val="en-US"/>
        </w:rPr>
        <w:t>The global Impact Investing movement has tools and resources to support for the further development of the market, but these are in their infancy and will need refinement moving forward. An Australian aid investment to support this growing investment market is timely and much needed. There are a number of potential entry points that the IWI Design team will canvass in consultations, and develop further through modelling of options.</w:t>
      </w:r>
    </w:p>
    <w:p w:rsidR="00E57C55" w:rsidRDefault="00D17E84" w:rsidP="00EE33AA">
      <w:pPr>
        <w:spacing w:before="120" w:line="276" w:lineRule="auto"/>
        <w:rPr>
          <w:rFonts w:cs="Arial"/>
          <w:b/>
          <w:sz w:val="22"/>
          <w:szCs w:val="22"/>
          <w:highlight w:val="yellow"/>
          <w:lang w:val="en-US"/>
        </w:rPr>
      </w:pPr>
      <w:r>
        <w:rPr>
          <w:rFonts w:cs="Arial"/>
          <w:sz w:val="22"/>
          <w:szCs w:val="22"/>
          <w:lang w:val="en-US"/>
        </w:rPr>
        <w:t>Government partnerships that work bilaterally</w:t>
      </w:r>
      <w:r w:rsidR="00F10D2F">
        <w:rPr>
          <w:rFonts w:cs="Arial"/>
          <w:sz w:val="22"/>
          <w:szCs w:val="22"/>
          <w:lang w:val="en-US"/>
        </w:rPr>
        <w:t xml:space="preserve"> </w:t>
      </w:r>
      <w:r>
        <w:rPr>
          <w:rFonts w:cs="Arial"/>
          <w:sz w:val="22"/>
          <w:szCs w:val="22"/>
          <w:lang w:val="en-US"/>
        </w:rPr>
        <w:t xml:space="preserve">to target women’s economic empowerment are not widely canvassed in the literature. There is a good deal of work with governments on private sector development enabling environments which may also benefit women, and less work regarding labour regulations and oversight. One of the reasons  for the limited efforts may be that government’s themselves are not identifying women’s economic empowerment as a critical need, and where they are, those governments are proactive in undertaking change on their own – the Philippines being a good example. Working through </w:t>
      </w:r>
      <w:r w:rsidR="00D71332">
        <w:rPr>
          <w:rFonts w:cs="Arial"/>
          <w:sz w:val="22"/>
          <w:szCs w:val="22"/>
          <w:lang w:val="en-US"/>
        </w:rPr>
        <w:t xml:space="preserve">APEC or ASEAN are options for the IWI design team to consider, leveraging existing DFAT regional efforts. Given the enormous impact on women’s work and women entrepreneurs that the ASEAN Economic Cooperation will bring, the IWI Design team will explore options for having influence on this agenda, potentially through business coalitions or existing DFAT efforts. </w:t>
      </w:r>
    </w:p>
    <w:p w:rsidR="00D71332" w:rsidRDefault="00D71332">
      <w:pPr>
        <w:rPr>
          <w:lang w:val="en-US"/>
        </w:rPr>
      </w:pPr>
      <w:r>
        <w:rPr>
          <w:lang w:val="en-US"/>
        </w:rPr>
        <w:br w:type="page"/>
      </w:r>
    </w:p>
    <w:p w:rsidR="00D71332" w:rsidRDefault="00D71332">
      <w:pPr>
        <w:rPr>
          <w:lang w:val="en-US"/>
        </w:rPr>
      </w:pPr>
      <w:r>
        <w:rPr>
          <w:lang w:val="en-US"/>
        </w:rPr>
        <w:t>Monitoring and evaluation of this investment in women’s economic empowerment will need to be robust and contain tight feedback loops that inform program direction throughout implementation. Much of this work, particularly components one and two, are new to the Australian aid program and therefore will require solid information on</w:t>
      </w:r>
      <w:r w:rsidR="00C8148D">
        <w:rPr>
          <w:lang w:val="en-US"/>
        </w:rPr>
        <w:t xml:space="preserve"> progress and</w:t>
      </w:r>
      <w:r>
        <w:rPr>
          <w:lang w:val="en-US"/>
        </w:rPr>
        <w:t xml:space="preserve"> outcomes in order to secure impact. </w:t>
      </w:r>
      <w:r w:rsidR="00C8148D">
        <w:rPr>
          <w:lang w:val="en-US"/>
        </w:rPr>
        <w:t xml:space="preserve">There are numerous existing instruments for measuring progress and some of these will be of use to the IWI design. However specific M&amp;E tools that are practical and draw upon existing tools, will need to be tailored for this program. </w:t>
      </w:r>
    </w:p>
    <w:p w:rsidR="00D71332" w:rsidRDefault="00D71332">
      <w:pPr>
        <w:rPr>
          <w:lang w:val="en-US"/>
        </w:rPr>
      </w:pPr>
      <w:r>
        <w:rPr>
          <w:lang w:val="en-US"/>
        </w:rPr>
        <w:t>This literature review has informed the direction and investment options for the IWI Design team and DFAT as we move forward towards consultations and furt</w:t>
      </w:r>
      <w:r w:rsidR="00C8148D">
        <w:rPr>
          <w:lang w:val="en-US"/>
        </w:rPr>
        <w:t xml:space="preserve">her refinement of strategy. The review itself only contains some of the vast store of knowledge available on these topics and that the IWI Design team will continue to draw upon. Most importantly, it has provided a solid evidence base in support of the Australian Government Investing in Women Initiative. </w:t>
      </w:r>
    </w:p>
    <w:p w:rsidR="00D71332" w:rsidRDefault="00D71332">
      <w:pPr>
        <w:rPr>
          <w:rFonts w:asciiTheme="majorHAnsi" w:eastAsiaTheme="majorEastAsia" w:hAnsiTheme="majorHAnsi" w:cstheme="majorBidi"/>
          <w:color w:val="2E74B5" w:themeColor="accent1" w:themeShade="BF"/>
          <w:sz w:val="36"/>
          <w:szCs w:val="36"/>
          <w:lang w:val="en-US"/>
        </w:rPr>
      </w:pPr>
    </w:p>
    <w:p w:rsidR="00C8148D" w:rsidRDefault="00C8148D">
      <w:pPr>
        <w:rPr>
          <w:rFonts w:asciiTheme="majorHAnsi" w:eastAsiaTheme="majorEastAsia" w:hAnsiTheme="majorHAnsi" w:cstheme="majorBidi"/>
          <w:color w:val="2E74B5" w:themeColor="accent1" w:themeShade="BF"/>
          <w:sz w:val="36"/>
          <w:szCs w:val="36"/>
          <w:lang w:val="en-US"/>
        </w:rPr>
      </w:pPr>
      <w:r>
        <w:rPr>
          <w:lang w:val="en-US"/>
        </w:rPr>
        <w:br w:type="page"/>
      </w:r>
    </w:p>
    <w:p w:rsidR="00E57C55" w:rsidRPr="00E57C55" w:rsidRDefault="00E57C55" w:rsidP="00EE33AA">
      <w:pPr>
        <w:pStyle w:val="Heading1"/>
        <w:spacing w:before="120" w:after="120" w:line="276" w:lineRule="auto"/>
        <w:rPr>
          <w:lang w:val="en-US"/>
        </w:rPr>
      </w:pPr>
      <w:bookmarkStart w:id="21" w:name="_Toc412038691"/>
      <w:r w:rsidRPr="00E57C55">
        <w:rPr>
          <w:lang w:val="en-US"/>
        </w:rPr>
        <w:t>Bibliography</w:t>
      </w:r>
      <w:bookmarkEnd w:id="21"/>
    </w:p>
    <w:p w:rsidR="00BB4349" w:rsidRDefault="00BB4349" w:rsidP="00EE33AA">
      <w:pPr>
        <w:spacing w:before="120" w:line="276" w:lineRule="auto"/>
        <w:rPr>
          <w:rFonts w:cs="Arial"/>
          <w:sz w:val="22"/>
          <w:szCs w:val="22"/>
          <w:lang w:val="en-US"/>
        </w:rPr>
      </w:pP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3i. (2014). 3i - Investing In Infrastructure, Program Design Document.</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Addis, R., Bowden, A., &amp; Simpson, D. (2014). Delivering On Impact the Australian Advisory Board Breakthrough Strategy to Catalyse Impact Investment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Addis, R., &amp; Koenig, A.-N. (2014). G8 Taskforce and the Global Market-Why the Social Impact Investment Taskforce Work Matters and What Comes Next. In IIPCollaborative (Ed.), Reflections on the Global Market.</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Asian Development Bank. (2014). Mekong Business Initiative. In Asian Development Bank (Ed.), Technical Assistance Report.</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Australian Government. Pacific Women Shaping Pacific Development Support Unit - Implementation Plan.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Australian Government. (2013). Review of Enterprise Challenge Fund Pilot Program.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Australian Government. (2014). Pacific Women Shaping Pacific Development: Country Plan Summaries.  Canberra, Australia: Department of Foreign Affairs and Trade.</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Australian Government. (2014). Pacific Women Shaping Pacific Development Design Document.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Australian Government. (2014). Smart economics; evaluation of Australian aid support for women's empowerment.  Canberra, Australia: Department of Foreign Affairs and Trade.</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Australian Government. (2014). Improving economic outcomes for women.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Australian Government. (2014). Concept Note: ThinkShop on Women's Economic Empowerment.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Australian Government. (2014). 2014-15 Aid Investment Quality Reporting.  Canberra, Australia.</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Barnett, C., &amp; Gregorowski, R. (2013). Learning about theories of change for the Monitoring and</w:t>
      </w:r>
      <w:r>
        <w:rPr>
          <w:rFonts w:cs="Arial"/>
          <w:sz w:val="22"/>
          <w:szCs w:val="22"/>
          <w:lang w:val="en-US"/>
        </w:rPr>
        <w:t xml:space="preserve"> </w:t>
      </w:r>
      <w:r w:rsidRPr="00BB4349">
        <w:rPr>
          <w:rFonts w:cs="Arial"/>
          <w:sz w:val="22"/>
          <w:szCs w:val="22"/>
          <w:lang w:val="en-US"/>
        </w:rPr>
        <w:t>Evaluation of Research Uptake. Retrieved from Institute of Development Studies:</w:t>
      </w:r>
      <w:r>
        <w:rPr>
          <w:rFonts w:cs="Arial"/>
          <w:sz w:val="22"/>
          <w:szCs w:val="22"/>
          <w:lang w:val="en-US"/>
        </w:rPr>
        <w:t xml:space="preserve"> </w:t>
      </w:r>
      <w:r w:rsidRPr="00BB4349">
        <w:rPr>
          <w:rFonts w:cs="Arial"/>
          <w:sz w:val="22"/>
          <w:szCs w:val="22"/>
          <w:lang w:val="en-US"/>
        </w:rPr>
        <w:t>http://www.ids.ac.uk/publication/learning-about-theories-of-change-for-the-monitoringand-evaluation-of-research-uptake</w:t>
      </w:r>
      <w:r>
        <w:rPr>
          <w:rFonts w:cs="Arial"/>
          <w:sz w:val="22"/>
          <w:szCs w:val="22"/>
          <w:lang w:val="en-US"/>
        </w:rPr>
        <w:t>.</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Basu, T., Grace, K., &amp; Minkovski, P. (2014). A Snapshot of Global Activity. In I. I. P. Collaborative (Ed.), Impact Investing Policy in 2014. Boston, USA.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Blagojevic, B. (2009). Causes of Ethnic Conflict: A Conceptual Framework. Journal of Global Change and Governance, III, Number 1(winter).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Brish, C. G., Balachandra, L., Davis, A., &amp; Greene, P. G. (2014). Progress Report on the Goldman Sachs 10,000 Women Initiative. In Babson (Ed.), Investing in the Power of Women.</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Broderick, E., &amp; Keefe, J. (2014). WEPsLG List of Members. In Women's Empowerment Principles Leadership Group (Ed.).</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Buvinic, M., &amp; Furst-Nichols, R. (2014). Promoting Women's Economic Empowerment. In W. B. Group (Ed.), Policy Research Working Paper.</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Carney, J. (2014). Promoting Ethics when Partnering the Private Sector for Development: The North-South Institute.</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Center for Financial Regulation and Inclusion. (214). Making Access Possible, Myanmar: Synthesis Note Demand, Supply, Policy and Regulation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Combaz, E. (2014). Donor Action on Women’s Employment in ASEAN Countries. In GSDRC (Ed.), Helpdesk Research.</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Combaz, E. (2014). GSDRC Report - Donor action on women’s employment in ASEAN countries - Complement Helpdesk Research (Vol. December): GSDRC.</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Commonwealth of Australia. (2011). AusAID, The Asia Foundation Partnership in the Philippines. Makati, Philippines: AusAID.</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Corporation, I. F. (Producer). (2014). The Business Case for Investing in Women's Employment.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Corporation, I. F. (2014). IFC's Banking on Women Program.</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Dalberg (Producer). (2014). Compendium of Project Work.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Department of Foreign Affairs and Trade. (2014). Investment Design Summary - Mekong Business Initiative.</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Department of Foreign Affairs and Trade. (2014). Mapping: Investments targeting Gender Equality and Women’s Empowerment and/or Private Sector Growth in SEA.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Department of Foreign Affairs and Trade. (2014). Leading on Gender in the Korean-led Project to Integrate SMEs with GVCs.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Department of Foreign Affairs and Trade. (2014). Guidelines for Incorporating Gender Considerations in Promoting the Integration of SMEs with GVCs.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Department of Foreign Affairs and Trade. (2014). APEC: Report on Workshop to Assist Women-led SMEs Access Global Markets. Manila, Philippines.</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Department of Foreign Affairs and Trade. (2014). Company Reform for Gender Equality Stocktakes.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Department of Foreign Affairs and Trade. (2014). Stocktake of Trade/PSD­-Related Activities in Australia’s Mekong Aid Program.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Department of Foreign Affairs and Trade. (2014). Donor partnership with Business for Private Sector Development.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Department of Foreign Affairs and Trade. (2014). MAMPU support for decent work and economic empowerment of women in Indonesia.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Department of Foreign Affairs and Trade. (2014). Partnership and Alliance in Impact Investments.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Douthwaite, B., Alvarez, S., &amp; Mackay, R. (2008). Participatory Impact Pathways Analysis: A</w:t>
      </w:r>
      <w:r>
        <w:rPr>
          <w:rFonts w:cs="Arial"/>
          <w:sz w:val="22"/>
          <w:szCs w:val="22"/>
          <w:lang w:val="en-US"/>
        </w:rPr>
        <w:t xml:space="preserve"> </w:t>
      </w:r>
      <w:r w:rsidRPr="00BB4349">
        <w:rPr>
          <w:rFonts w:cs="Arial"/>
          <w:sz w:val="22"/>
          <w:szCs w:val="22"/>
          <w:lang w:val="en-US"/>
        </w:rPr>
        <w:t>practical method for project planning and evaluation. ILAC Brief 17.</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GENDERNET. (2011). Women's Economic Empowerment-Issues Paper. OECD DAC Network on Gender Equality, DAC Network on Poverty Reduction.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Greene, S. (2014). A Short Guide to Impact Investing. In The Case Foundation (Ed.).</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Heinrich, M. (2014). Demonstrating Additionally in Private Sector Development Initiatives. In T. D. C. f. E. Development (Ed.).</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Hinds, R. (2014). Women’s Participation in the SEAsia Workforce. In GSDRC (Ed.), Helpdesk Research.</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Innovations for Scaling Impact (iScale) and Keystone Accountability (2010), Next Generation Network Evaluation http://www.scalingimpact.net/files/IDRC_Network_IPARL_Paper_Final_0.pdf  Accessed 27 November 2014</w:t>
      </w:r>
      <w:r>
        <w:rPr>
          <w:rFonts w:cs="Arial"/>
          <w:sz w:val="22"/>
          <w:szCs w:val="22"/>
          <w:lang w:val="en-US"/>
        </w:rPr>
        <w:t>.</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International Center for Not-For-Profit Law (ICNL) (2014), Assessment Tools for Measuring Civil Society’s Enabling Environment in Global Trends in NGO Law, Volume 5, Issue 1, 2014</w:t>
      </w:r>
      <w:r>
        <w:rPr>
          <w:rFonts w:cs="Arial"/>
          <w:sz w:val="22"/>
          <w:szCs w:val="22"/>
          <w:lang w:val="en-US"/>
        </w:rPr>
        <w:t>.</w:t>
      </w:r>
    </w:p>
    <w:p w:rsidR="00E57C55" w:rsidRDefault="00E57C55" w:rsidP="00EE33AA">
      <w:pPr>
        <w:spacing w:before="120" w:line="276" w:lineRule="auto"/>
        <w:rPr>
          <w:rFonts w:cs="Arial"/>
          <w:sz w:val="22"/>
          <w:szCs w:val="22"/>
          <w:lang w:val="en-US"/>
        </w:rPr>
      </w:pPr>
      <w:r w:rsidRPr="00E57C55">
        <w:rPr>
          <w:rFonts w:cs="Arial"/>
          <w:sz w:val="22"/>
          <w:szCs w:val="22"/>
          <w:lang w:val="en-US"/>
        </w:rPr>
        <w:t>International Labour Organisation. (2012). Global Employment Trends for Women (Vol. December 2012). Geneva, Switzerland: ILO.</w:t>
      </w:r>
    </w:p>
    <w:p w:rsidR="00BB4349" w:rsidRDefault="00E57C55" w:rsidP="00BB4349">
      <w:pPr>
        <w:spacing w:before="120" w:line="276" w:lineRule="auto"/>
        <w:rPr>
          <w:rFonts w:cs="Arial"/>
          <w:sz w:val="22"/>
          <w:szCs w:val="22"/>
          <w:lang w:val="en-US"/>
        </w:rPr>
      </w:pPr>
      <w:r w:rsidRPr="00E57C55">
        <w:rPr>
          <w:rFonts w:cs="Arial"/>
          <w:sz w:val="22"/>
          <w:szCs w:val="22"/>
          <w:lang w:val="en-US"/>
        </w:rPr>
        <w:t xml:space="preserve">International Labour Organisation. (2014). Survey of ASEAN employers </w:t>
      </w:r>
      <w:r w:rsidR="00BB4349">
        <w:rPr>
          <w:rFonts w:cs="Arial"/>
          <w:sz w:val="22"/>
          <w:szCs w:val="22"/>
          <w:lang w:val="en-US"/>
        </w:rPr>
        <w:t xml:space="preserve">on skills and competitiveness. </w:t>
      </w:r>
      <w:r w:rsidR="00BB4349" w:rsidRPr="00BB4349">
        <w:rPr>
          <w:rFonts w:cs="Arial"/>
          <w:sz w:val="22"/>
          <w:szCs w:val="22"/>
          <w:lang w:val="en-US"/>
        </w:rPr>
        <w:t>Kania, J and Kramer, M (2011) Collective Impact, Stanford Social Innovation Review, Winter 2011</w:t>
      </w:r>
      <w:r w:rsidR="00BB4349">
        <w:rPr>
          <w:rFonts w:cs="Arial"/>
          <w:sz w:val="22"/>
          <w:szCs w:val="22"/>
          <w:lang w:val="en-US"/>
        </w:rPr>
        <w:t>.</w:t>
      </w:r>
    </w:p>
    <w:p w:rsidR="00E57C55" w:rsidRPr="00E57C55" w:rsidRDefault="00BB4349" w:rsidP="00BB4349">
      <w:pPr>
        <w:spacing w:before="120" w:line="276" w:lineRule="auto"/>
        <w:rPr>
          <w:rFonts w:cs="Arial"/>
          <w:sz w:val="22"/>
          <w:szCs w:val="22"/>
          <w:lang w:val="en-US"/>
        </w:rPr>
      </w:pPr>
      <w:r w:rsidRPr="00BB4349">
        <w:rPr>
          <w:rFonts w:cs="Arial"/>
          <w:sz w:val="22"/>
          <w:szCs w:val="22"/>
          <w:lang w:val="en-US"/>
        </w:rPr>
        <w:t>Kelly, L. and Susanti, B. (2014) Independent Progress Review of DFAT Law and Justice Assistance in Indonesia http://aid.dfat.gov.au/publications/Documents/australia-indonesia-partnership-for-justice-2nd-ipr-2014.pdf</w:t>
      </w:r>
      <w:r w:rsidR="00E57C55" w:rsidRPr="00E57C55">
        <w:rPr>
          <w:rFonts w:cs="Arial"/>
          <w:sz w:val="22"/>
          <w:szCs w:val="22"/>
          <w:lang w:val="en-US"/>
        </w:rPr>
        <w:t>angkok: Regional.</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Kevin Murray Strategic Consulting (2012), Fundación Jubileo: Influencing Policy and Public Management Program - Impact Assessment Summary Report</w:t>
      </w:r>
      <w:r>
        <w:rPr>
          <w:rFonts w:cs="Arial"/>
          <w:sz w:val="22"/>
          <w:szCs w:val="22"/>
          <w:lang w:val="en-US"/>
        </w:rPr>
        <w:t>.</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Kidnornay, S., &amp; Reilly-King, F. (2013). Investing in the Business of Development</w:t>
      </w:r>
      <w:r w:rsidR="00BB4349">
        <w:rPr>
          <w:rFonts w:cs="Arial"/>
          <w:sz w:val="22"/>
          <w:szCs w:val="22"/>
          <w:lang w:val="en-US"/>
        </w:rPr>
        <w:t xml:space="preserve">, </w:t>
      </w:r>
      <w:r w:rsidRPr="00E57C55">
        <w:rPr>
          <w:rFonts w:cs="Arial"/>
          <w:sz w:val="22"/>
          <w:szCs w:val="22"/>
          <w:lang w:val="en-US"/>
        </w:rPr>
        <w:t>Bilateral Donor Approaches to Engaging the Private Sector. In C. C. f. I. Co-operation (Ed.). Ottowa, Canada: The North-South Institute.</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Kindornay, S., Higgins, K., &amp; Olender, M. (2012). Models for Trade Related Private Sector Partnerships for Development. Governance for Equitable Growth Program and North-South Institute.</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Krogh, E., Hansen, T. N., Wendt, S., &amp; Elkjaer, M. (2009). Promoting Employment for Women as a Strategy for Poverty Reduction. Organisation for Economic Cooperation and Development, Promoting Pro-Poor Growth Employment.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Leadership Laboratories. (2014). Entrepreneur Challenge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Leadership Laboratories. (2014). The Entrepreneur Challenge Australia. In A. DFAT, Business Fights Poverty (Ed.).</w:t>
      </w:r>
    </w:p>
    <w:p w:rsidR="00BB4349" w:rsidRDefault="00BB4349" w:rsidP="00BB4349">
      <w:pPr>
        <w:spacing w:before="120" w:line="276" w:lineRule="auto"/>
        <w:rPr>
          <w:rFonts w:cs="Arial"/>
          <w:sz w:val="22"/>
          <w:szCs w:val="22"/>
          <w:lang w:val="en-US"/>
        </w:rPr>
      </w:pPr>
      <w:r w:rsidRPr="00BB4349">
        <w:rPr>
          <w:rFonts w:cs="Arial"/>
          <w:sz w:val="22"/>
          <w:szCs w:val="22"/>
          <w:lang w:val="en-US"/>
        </w:rPr>
        <w:t>Leavy, J. (2014) ‘How useful are RCTS in evaluating transparency and accountability projects ?’, Institute of Development Studies</w:t>
      </w:r>
    </w:p>
    <w:p w:rsidR="00E57C55" w:rsidRDefault="00E57C55" w:rsidP="00EE33AA">
      <w:pPr>
        <w:spacing w:before="120" w:line="276" w:lineRule="auto"/>
        <w:rPr>
          <w:rFonts w:cs="Arial"/>
          <w:sz w:val="22"/>
          <w:szCs w:val="22"/>
          <w:lang w:val="en-US"/>
        </w:rPr>
      </w:pPr>
      <w:r w:rsidRPr="00E57C55">
        <w:rPr>
          <w:rFonts w:cs="Arial"/>
          <w:sz w:val="22"/>
          <w:szCs w:val="22"/>
          <w:lang w:val="en-US"/>
        </w:rPr>
        <w:t>Macdonald, S. (2014). The Value Of Women: Infinitas.</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 xml:space="preserve">Mallon, R. and Ernst, S. (2012) Independent Evaluation Report, AusAID-World Bank Facility for </w:t>
      </w:r>
      <w:r>
        <w:rPr>
          <w:rFonts w:cs="Arial"/>
          <w:sz w:val="22"/>
          <w:szCs w:val="22"/>
          <w:lang w:val="en-US"/>
        </w:rPr>
        <w:t>D</w:t>
      </w:r>
      <w:r w:rsidRPr="00BB4349">
        <w:rPr>
          <w:rFonts w:cs="Arial"/>
          <w:sz w:val="22"/>
          <w:szCs w:val="22"/>
          <w:lang w:val="en-US"/>
        </w:rPr>
        <w:t>ecentralisation, Local Governance and Service Delivery and AusAID-ADB South Asia Development Partnership Facility</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Mayne, J. (2012). Contribution analysis: Coming of age? Evaluation, 18(3), 270-280.</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Miles, K. (2014). Incubate, Invest, Impact Building and Investing in High-Impact Enterprises for Empowering Women and Girls. In GIZ (Ed.), An action plan for gender lens investing and incubation: German Cooperation.</w:t>
      </w:r>
    </w:p>
    <w:p w:rsidR="00E57C55" w:rsidRDefault="00E57C55" w:rsidP="00EE33AA">
      <w:pPr>
        <w:spacing w:before="120" w:line="276" w:lineRule="auto"/>
        <w:rPr>
          <w:rFonts w:cs="Arial"/>
          <w:sz w:val="22"/>
          <w:szCs w:val="22"/>
          <w:lang w:val="en-US"/>
        </w:rPr>
      </w:pPr>
      <w:r w:rsidRPr="00E57C55">
        <w:rPr>
          <w:rFonts w:cs="Arial"/>
          <w:sz w:val="22"/>
          <w:szCs w:val="22"/>
          <w:lang w:val="en-US"/>
        </w:rPr>
        <w:t>Napier, M., Melamed, C., Taylor, G., &amp; Jaeggi, T. (2012). Promoting women's financial inclusion: A toolkit L. Hlanze, Z. Step</w:t>
      </w:r>
      <w:r w:rsidR="00BB4349">
        <w:rPr>
          <w:rFonts w:cs="Arial"/>
          <w:sz w:val="22"/>
          <w:szCs w:val="22"/>
          <w:lang w:val="en-US"/>
        </w:rPr>
        <w:t>henson, &amp; A. Deuchert (Eds.).</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Network Impact and Centre for Evaluation Innovation (2014) Framing Paper: The state of Network Evaluation, July 2014 www.NetworkImpact.org/NetworkEvaluation.</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Nguyen, T. (2012). Knowledge Gaps for Assessment of Project Performance. In The Donor Committee for Enterprise Development (Ed.), Scoping Study of Women's Entrepreneurship Development Interventions.</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Niethammer, C. (2013). Women, Entrepreneurship and the Opportunity to Promote Development and Business. The 2013 Brookings Blum Roundtable Policy Briefs, Enterprising Solutions: The Role of the Prive Sector in Eradicating Global Poverty. doi: 10.1787/888932676735</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OECD. (2015). Social Impact Investment: Building the Evidence Base. In K. Wilson (Ed.).</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OECD DAC. (2011). Aid in Support of Women's Empowerment. In Organisation for Economic Co-operation and Development, Development Assistance Committee (Ed.).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OECD DAC. (2011). Aid in Support of Women's Empowerment. In Organisation for Economic Co-operation and Development, Development Assistance Committee (Ed.).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OECD DAC. (2014). Financing the unfinished business of gender equality and women's rights: priorities for the post-2015 framework: Organisation for Economic Co-operation and Development, Development Assistance Committee.</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Oxfam GB. (2014). Gender Transformative &amp; Responsible Agribusiness Investments in South East Asia. Bangkok, Thailand.</w:t>
      </w:r>
    </w:p>
    <w:p w:rsidR="00BB4349" w:rsidRPr="00E57C55" w:rsidRDefault="00BB4349" w:rsidP="00BB4349">
      <w:pPr>
        <w:spacing w:before="120" w:line="276" w:lineRule="auto"/>
        <w:rPr>
          <w:rFonts w:cs="Arial"/>
          <w:sz w:val="22"/>
          <w:szCs w:val="22"/>
          <w:lang w:val="en-US"/>
        </w:rPr>
      </w:pPr>
      <w:r w:rsidRPr="00BB4349">
        <w:rPr>
          <w:rFonts w:cs="Arial"/>
          <w:sz w:val="22"/>
          <w:szCs w:val="22"/>
          <w:lang w:val="en-US"/>
        </w:rPr>
        <w:t>Patton, M. Q. Utilization-Focused Evaluation. (3rd ed.) Thousand Oaks, Calif.: Sage,</w:t>
      </w:r>
      <w:r>
        <w:rPr>
          <w:rFonts w:cs="Arial"/>
          <w:sz w:val="22"/>
          <w:szCs w:val="22"/>
          <w:lang w:val="en-US"/>
        </w:rPr>
        <w:t xml:space="preserve"> </w:t>
      </w:r>
      <w:r w:rsidRPr="00BB4349">
        <w:rPr>
          <w:rFonts w:cs="Arial"/>
          <w:sz w:val="22"/>
          <w:szCs w:val="22"/>
          <w:lang w:val="en-US"/>
        </w:rPr>
        <w:t>1997.</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Philippines, A. (2011). Coalitions for Change Program.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PIPSO. (2014). Outcomes Report: Building Women Entrepreneurs - Building Nations Pacific Women in Business Conference. Nadi, Fiji.</w:t>
      </w:r>
    </w:p>
    <w:p w:rsidR="00E57C55" w:rsidRDefault="00E57C55" w:rsidP="00EE33AA">
      <w:pPr>
        <w:spacing w:before="120" w:line="276" w:lineRule="auto"/>
        <w:rPr>
          <w:rFonts w:cs="Arial"/>
          <w:sz w:val="22"/>
          <w:szCs w:val="22"/>
          <w:lang w:val="en-US"/>
        </w:rPr>
      </w:pPr>
      <w:r w:rsidRPr="00E57C55">
        <w:rPr>
          <w:rFonts w:cs="Arial"/>
          <w:sz w:val="22"/>
          <w:szCs w:val="22"/>
          <w:lang w:val="en-US"/>
        </w:rPr>
        <w:t>Pomeroy, J. L. (2012). Strengthening Women's Access to Employment in North Sumatra and East Java. Jakarta, Indonesia: ILO.</w:t>
      </w:r>
    </w:p>
    <w:p w:rsidR="00BB4349" w:rsidRDefault="00BB4349" w:rsidP="00EE33AA">
      <w:pPr>
        <w:spacing w:before="120" w:line="276" w:lineRule="auto"/>
        <w:rPr>
          <w:rFonts w:cs="Arial"/>
          <w:sz w:val="22"/>
          <w:szCs w:val="22"/>
          <w:lang w:val="en-US"/>
        </w:rPr>
      </w:pPr>
      <w:r w:rsidRPr="00BB4349">
        <w:rPr>
          <w:rFonts w:cs="Arial"/>
          <w:sz w:val="22"/>
          <w:szCs w:val="22"/>
          <w:lang w:val="en-US"/>
        </w:rPr>
        <w:t>Preskill H. Parkhurst M and Juster, J (2014) Guide to Evaluating Collective Impact, Volumes 1, 2 and 3, Collective Impact Forum www.collectiveimpactforum.org</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Riddell, R.C. (2013) Assessing the Overall Impact of Civil Society on Development at the Country Level: An Exploratory Approach, Overseas Development Institute, Development Policy Review 31 (4)</w:t>
      </w:r>
    </w:p>
    <w:p w:rsidR="00BB4349" w:rsidRPr="00E57C55" w:rsidRDefault="00BB4349" w:rsidP="00BB4349">
      <w:pPr>
        <w:spacing w:before="120" w:line="276" w:lineRule="auto"/>
        <w:rPr>
          <w:rFonts w:cs="Arial"/>
          <w:sz w:val="22"/>
          <w:szCs w:val="22"/>
          <w:lang w:val="en-US"/>
        </w:rPr>
      </w:pPr>
      <w:r>
        <w:rPr>
          <w:rFonts w:cs="Arial"/>
          <w:sz w:val="22"/>
          <w:szCs w:val="22"/>
          <w:lang w:val="en-US"/>
        </w:rPr>
        <w:t>Rogers, Patricia</w:t>
      </w:r>
      <w:r w:rsidRPr="00BB4349">
        <w:rPr>
          <w:rFonts w:cs="Arial"/>
          <w:sz w:val="22"/>
          <w:szCs w:val="22"/>
          <w:lang w:val="en-US"/>
        </w:rPr>
        <w:t xml:space="preserve">, </w:t>
      </w:r>
      <w:r>
        <w:rPr>
          <w:rFonts w:cs="Arial"/>
          <w:sz w:val="22"/>
          <w:szCs w:val="22"/>
          <w:lang w:val="en-US"/>
        </w:rPr>
        <w:t>(</w:t>
      </w:r>
      <w:r w:rsidRPr="00BB4349">
        <w:rPr>
          <w:rFonts w:cs="Arial"/>
          <w:sz w:val="22"/>
          <w:szCs w:val="22"/>
          <w:lang w:val="en-US"/>
        </w:rPr>
        <w:t>2008</w:t>
      </w:r>
      <w:r>
        <w:rPr>
          <w:rFonts w:cs="Arial"/>
          <w:sz w:val="22"/>
          <w:szCs w:val="22"/>
          <w:lang w:val="en-US"/>
        </w:rPr>
        <w:t>)</w:t>
      </w:r>
      <w:r w:rsidRPr="00BB4349">
        <w:rPr>
          <w:rFonts w:cs="Arial"/>
          <w:sz w:val="22"/>
          <w:szCs w:val="22"/>
          <w:lang w:val="en-US"/>
        </w:rPr>
        <w:t>. “Using program theory to evaluate complicated and complex aspects of</w:t>
      </w:r>
      <w:r>
        <w:rPr>
          <w:rFonts w:cs="Arial"/>
          <w:sz w:val="22"/>
          <w:szCs w:val="22"/>
          <w:lang w:val="en-US"/>
        </w:rPr>
        <w:t xml:space="preserve"> </w:t>
      </w:r>
      <w:r w:rsidRPr="00BB4349">
        <w:rPr>
          <w:rFonts w:cs="Arial"/>
          <w:sz w:val="22"/>
          <w:szCs w:val="22"/>
          <w:lang w:val="en-US"/>
        </w:rPr>
        <w:t>interventions.” Evaluation. 2008 14: 29-48.</w:t>
      </w:r>
    </w:p>
    <w:p w:rsidR="00E57C55" w:rsidRDefault="00E57C55" w:rsidP="00EE33AA">
      <w:pPr>
        <w:spacing w:before="120" w:line="276" w:lineRule="auto"/>
        <w:rPr>
          <w:rFonts w:cs="Arial"/>
          <w:sz w:val="22"/>
          <w:szCs w:val="22"/>
          <w:lang w:val="en-US"/>
        </w:rPr>
      </w:pPr>
      <w:r w:rsidRPr="00E57C55">
        <w:rPr>
          <w:rFonts w:cs="Arial"/>
          <w:sz w:val="22"/>
          <w:szCs w:val="22"/>
          <w:lang w:val="en-US"/>
        </w:rPr>
        <w:t xml:space="preserve">Sachs, G. (2008). Women Hold Up Half the Sky. Global Economics Paper, 164. </w:t>
      </w:r>
    </w:p>
    <w:p w:rsidR="00BB4349" w:rsidRPr="00BB4349" w:rsidRDefault="00BB4349" w:rsidP="00BB4349">
      <w:pPr>
        <w:spacing w:before="120" w:line="276" w:lineRule="auto"/>
        <w:rPr>
          <w:rFonts w:cs="Arial"/>
          <w:sz w:val="22"/>
          <w:szCs w:val="22"/>
          <w:lang w:val="en-US"/>
        </w:rPr>
      </w:pPr>
      <w:r w:rsidRPr="00BB4349">
        <w:rPr>
          <w:rFonts w:cs="Arial"/>
          <w:sz w:val="22"/>
          <w:szCs w:val="22"/>
          <w:lang w:val="en-US"/>
        </w:rPr>
        <w:t>Shatifan, N and Arifin, T (2014) Value Adding of Outcome Mapping in ACCESS Phase II, ACCESS Phase II, March 2014 http://www.outcomemapping.ca/download/3.1.%20Case%20Study%20-%20Value%20adding%20of%20Outcome%20Mapping%20in%20ACCESS%20Phase%20II.pdf</w:t>
      </w:r>
      <w:r>
        <w:rPr>
          <w:rFonts w:cs="Arial"/>
          <w:sz w:val="22"/>
          <w:szCs w:val="22"/>
          <w:lang w:val="en-US"/>
        </w:rPr>
        <w:t>.</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Singer, S., Amoros, J. E., &amp; Moska, D. (2014). 2014 Global Report. In GEM (Ed.), Global Entrepreneurship Monitor.</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Small Enterprise Assistance Fund. (2014). SEAF Single Vintage Flex Fund. Washington DC, USA.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Smith, D., &amp; Balan, M. (2014). Enterprise Challenge Fund for Asia Pacific and South East Asia. In T. L. Consulting (Ed.), Independent Completion Report. London, UK.</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Smith, W. (2013). How donors engage with business (Vol. Shaping policy for development). London, UK: Overseas Development Institute.</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StartUp Cup. Putting a Dent in Egypt’s Entrepreneurial Ecosystem. In USAID, GEP, &amp; ECP (Eds.). Cairo, Egypt.</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StartUp Cup. (2013). Impact Report Cairo StartUp Cup.</w:t>
      </w:r>
    </w:p>
    <w:p w:rsidR="00BB4349" w:rsidRPr="00E57C55" w:rsidRDefault="00BB4349" w:rsidP="00BB4349">
      <w:pPr>
        <w:spacing w:before="120" w:line="276" w:lineRule="auto"/>
        <w:rPr>
          <w:rFonts w:cs="Arial"/>
          <w:sz w:val="22"/>
          <w:szCs w:val="22"/>
          <w:lang w:val="en-US"/>
        </w:rPr>
      </w:pPr>
      <w:r w:rsidRPr="00BB4349">
        <w:rPr>
          <w:rFonts w:cs="Arial"/>
          <w:sz w:val="22"/>
          <w:szCs w:val="22"/>
          <w:lang w:val="en-US"/>
        </w:rPr>
        <w:t>Stern, E., Stame, N., Mayne, J., Forss, K., Davies, R., &amp; Befani, B. (2012, April). Broadening the</w:t>
      </w:r>
      <w:r>
        <w:rPr>
          <w:rFonts w:cs="Arial"/>
          <w:sz w:val="22"/>
          <w:szCs w:val="22"/>
          <w:lang w:val="en-US"/>
        </w:rPr>
        <w:t xml:space="preserve"> </w:t>
      </w:r>
      <w:r w:rsidRPr="00BB4349">
        <w:rPr>
          <w:rFonts w:cs="Arial"/>
          <w:sz w:val="22"/>
          <w:szCs w:val="22"/>
          <w:lang w:val="en-US"/>
        </w:rPr>
        <w:t>range of designs and methods for impact evaluations: Report of a study commissioned by</w:t>
      </w:r>
      <w:r>
        <w:rPr>
          <w:rFonts w:cs="Arial"/>
          <w:sz w:val="22"/>
          <w:szCs w:val="22"/>
          <w:lang w:val="en-US"/>
        </w:rPr>
        <w:t xml:space="preserve"> </w:t>
      </w:r>
      <w:r w:rsidRPr="00BB4349">
        <w:rPr>
          <w:rFonts w:cs="Arial"/>
          <w:sz w:val="22"/>
          <w:szCs w:val="22"/>
          <w:lang w:val="en-US"/>
        </w:rPr>
        <w:t>the Department for International Development. DfID Working Paper 38.</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Stupnytska, A., Koch, K., MacBeath, A., Lawson, S., &amp; Matsui, K. (2014). Giving credit where it is due; How closing the credit gap for women-owned SMEs can drive global growth. In G. M. I. Goldman Sachs (Ed.), Goldman Sachs Global Investment Research Division.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The Asia Foundation. Concept Note on Mekong Businesswomen Connect.  Canberra, Australia.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The Asia Foundation. (2014). Accelerating Women's Entrepreneurship in South Asia.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The Donor Committee for Enterprise Development. (2014). Private Sector Development Synthesis Note: Member Agency PSD Policies.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The Grow Asia Partnership. (2015). Grow Asia. In ASEAN (Ed.).</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The United Nations Global Compact, The United Nations Development Program, &amp; The Bertelsmann Stiftung. (2011). Partners in Development: How Donors Can Better Engage the Private Sector for Development in LDCs. In United Nations Global Compact (Ed.).</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The World Bank. (2012). Gender Equality and Development World Development Report. Washington DC, USA.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The World Bank. (2013). The Little Data Book on Gender 13. In International Bank for Reconstruction and Development (Ed.), World Development Indicators (Vol. 2013). Washington DC, USA.</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United Nations Capital Development Fund. (2014). Shaping inclusive finance transformations in the ASEAN region-Programme Concept SHIFT. Bangkok, Thailand.</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United Nations Capital Development Fund, &amp; United Nations Development Programme. (2014). Pacific Financial Inclusion Programme Document. United Nations.</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UNITUS. (2013). Impacting Women. In UNITUS (Ed.), (pp. 7).</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USAid. (2014). Gender Lens Investing and Incubation: SANKALP Forum.</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Vital Voices, MENA Businesswomen's Network, &amp; International Finance Corporation. (2012). Solutions to Increase Access to Finance for Women-Owned Businesses in the Middle East and North Africa. In V. V. G. Partnership (Ed.), Ready for Growth.</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Wakefield, S. (2014). The G20 and Gender Equality. In Heinrich Boll Stiftung (Ed.). Oxford, UK: Oxfam.</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Wiloughby, R. (2014). Moral Hazard? 'Mega' public-private partnership in African agriculture. Oxfam Briefing Paper,.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 xml:space="preserve">Women, U. N. (2011). Women's Empowerment Principles: Equality Means Business. </w:t>
      </w:r>
    </w:p>
    <w:p w:rsidR="00E57C55" w:rsidRPr="00E57C55" w:rsidRDefault="00E57C55" w:rsidP="00EE33AA">
      <w:pPr>
        <w:spacing w:before="120" w:line="276" w:lineRule="auto"/>
        <w:rPr>
          <w:rFonts w:cs="Arial"/>
          <w:sz w:val="22"/>
          <w:szCs w:val="22"/>
          <w:lang w:val="en-US"/>
        </w:rPr>
      </w:pPr>
      <w:r w:rsidRPr="00E57C55">
        <w:rPr>
          <w:rFonts w:cs="Arial"/>
          <w:sz w:val="22"/>
          <w:szCs w:val="22"/>
          <w:lang w:val="en-US"/>
        </w:rPr>
        <w:t>World, B. (2013). doi: 10.1596/978-0-8213-9984-2</w:t>
      </w:r>
    </w:p>
    <w:p w:rsidR="00E57C55" w:rsidRDefault="00E57C55" w:rsidP="00EE33AA">
      <w:pPr>
        <w:spacing w:before="120" w:line="276" w:lineRule="auto"/>
        <w:rPr>
          <w:rFonts w:cs="Arial"/>
          <w:sz w:val="22"/>
          <w:szCs w:val="22"/>
          <w:lang w:val="en-US"/>
        </w:rPr>
      </w:pPr>
      <w:r w:rsidRPr="00E57C55">
        <w:rPr>
          <w:rFonts w:cs="Arial"/>
          <w:sz w:val="22"/>
          <w:szCs w:val="22"/>
          <w:lang w:val="en-US"/>
        </w:rPr>
        <w:t>Yeganeh, M., Herrejon, P. V., Watson, N., Spratt, S., &amp; Cirera, X. (2013). What is Business and Development? Policy Anticipation, Response and Evaluation (Vol. Evidence Report No 4).</w:t>
      </w:r>
    </w:p>
    <w:p w:rsidR="00EE33AA" w:rsidRDefault="00EE33AA" w:rsidP="00EE33AA">
      <w:pPr>
        <w:spacing w:before="120" w:line="276" w:lineRule="auto"/>
        <w:rPr>
          <w:rFonts w:cs="Arial"/>
          <w:sz w:val="22"/>
          <w:szCs w:val="22"/>
          <w:lang w:val="en-US"/>
        </w:rPr>
      </w:pPr>
    </w:p>
    <w:p w:rsidR="00EE33AA" w:rsidRDefault="00EE33AA" w:rsidP="00EE33AA">
      <w:pPr>
        <w:spacing w:before="120" w:line="276" w:lineRule="auto"/>
        <w:rPr>
          <w:rFonts w:cs="Arial"/>
          <w:sz w:val="22"/>
          <w:szCs w:val="22"/>
          <w:lang w:val="en-US"/>
        </w:rPr>
      </w:pPr>
    </w:p>
    <w:p w:rsidR="00EE33AA" w:rsidRDefault="00EE33AA" w:rsidP="00EE33AA">
      <w:pPr>
        <w:spacing w:before="120" w:line="276" w:lineRule="auto"/>
        <w:rPr>
          <w:rFonts w:cs="Arial"/>
          <w:sz w:val="22"/>
          <w:szCs w:val="22"/>
          <w:lang w:val="en-US"/>
        </w:rPr>
      </w:pPr>
    </w:p>
    <w:sectPr w:rsidR="00EE33AA" w:rsidSect="0013703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F06" w:rsidRDefault="00505F06" w:rsidP="00837A95">
      <w:pPr>
        <w:spacing w:after="0" w:line="240" w:lineRule="auto"/>
      </w:pPr>
      <w:r>
        <w:separator/>
      </w:r>
    </w:p>
  </w:endnote>
  <w:endnote w:type="continuationSeparator" w:id="0">
    <w:p w:rsidR="00505F06" w:rsidRDefault="00505F06" w:rsidP="0083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BellGothic">
    <w:altName w:val="Bell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venir-Light">
    <w:altName w:val="MS Gothic"/>
    <w:panose1 w:val="00000000000000000000"/>
    <w:charset w:val="80"/>
    <w:family w:val="swiss"/>
    <w:notTrueType/>
    <w:pitch w:val="default"/>
    <w:sig w:usb0="00000001" w:usb1="08070000" w:usb2="00000010" w:usb3="00000000" w:csb0="00020000" w:csb1="00000000"/>
  </w:font>
  <w:font w:name="Avenir-Heavy">
    <w:panose1 w:val="00000000000000000000"/>
    <w:charset w:val="00"/>
    <w:family w:val="swiss"/>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65" w:rsidRDefault="00F22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060986"/>
      <w:docPartObj>
        <w:docPartGallery w:val="Page Numbers (Bottom of Page)"/>
        <w:docPartUnique/>
      </w:docPartObj>
    </w:sdtPr>
    <w:sdtEndPr>
      <w:rPr>
        <w:color w:val="7F7F7F" w:themeColor="background1" w:themeShade="7F"/>
        <w:spacing w:val="60"/>
        <w:sz w:val="18"/>
        <w:szCs w:val="18"/>
      </w:rPr>
    </w:sdtEndPr>
    <w:sdtContent>
      <w:p w:rsidR="008E3BC3" w:rsidRPr="00837A95" w:rsidRDefault="008E3BC3">
        <w:pPr>
          <w:pStyle w:val="Footer"/>
          <w:pBdr>
            <w:top w:val="single" w:sz="4" w:space="1" w:color="D9D9D9" w:themeColor="background1" w:themeShade="D9"/>
          </w:pBdr>
          <w:jc w:val="right"/>
          <w:rPr>
            <w:sz w:val="18"/>
            <w:szCs w:val="18"/>
          </w:rPr>
        </w:pPr>
        <w:r w:rsidRPr="00837A95">
          <w:rPr>
            <w:sz w:val="18"/>
            <w:szCs w:val="18"/>
          </w:rPr>
          <w:fldChar w:fldCharType="begin"/>
        </w:r>
        <w:r w:rsidRPr="00837A95">
          <w:rPr>
            <w:sz w:val="18"/>
            <w:szCs w:val="18"/>
          </w:rPr>
          <w:instrText xml:space="preserve"> PAGE   \* MERGEFORMAT </w:instrText>
        </w:r>
        <w:r w:rsidRPr="00837A95">
          <w:rPr>
            <w:sz w:val="18"/>
            <w:szCs w:val="18"/>
          </w:rPr>
          <w:fldChar w:fldCharType="separate"/>
        </w:r>
        <w:r w:rsidR="00F22665">
          <w:rPr>
            <w:noProof/>
            <w:sz w:val="18"/>
            <w:szCs w:val="18"/>
          </w:rPr>
          <w:t>1</w:t>
        </w:r>
        <w:r w:rsidRPr="00837A95">
          <w:rPr>
            <w:noProof/>
            <w:sz w:val="18"/>
            <w:szCs w:val="18"/>
          </w:rPr>
          <w:fldChar w:fldCharType="end"/>
        </w:r>
        <w:r w:rsidRPr="00837A95">
          <w:rPr>
            <w:sz w:val="18"/>
            <w:szCs w:val="18"/>
          </w:rPr>
          <w:t xml:space="preserve"> | </w:t>
        </w:r>
        <w:r w:rsidRPr="00837A95">
          <w:rPr>
            <w:color w:val="7F7F7F" w:themeColor="background1" w:themeShade="7F"/>
            <w:spacing w:val="60"/>
            <w:sz w:val="18"/>
            <w:szCs w:val="18"/>
          </w:rPr>
          <w:t>Page</w:t>
        </w:r>
      </w:p>
    </w:sdtContent>
  </w:sdt>
  <w:p w:rsidR="008E3BC3" w:rsidRDefault="008E3B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65" w:rsidRDefault="00F22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F06" w:rsidRDefault="00505F06" w:rsidP="00837A95">
      <w:pPr>
        <w:spacing w:after="0" w:line="240" w:lineRule="auto"/>
      </w:pPr>
      <w:r>
        <w:separator/>
      </w:r>
    </w:p>
  </w:footnote>
  <w:footnote w:type="continuationSeparator" w:id="0">
    <w:p w:rsidR="00505F06" w:rsidRDefault="00505F06" w:rsidP="00837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65" w:rsidRDefault="00F22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65" w:rsidRDefault="00F226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65" w:rsidRDefault="00F22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165"/>
    <w:multiLevelType w:val="hybridMultilevel"/>
    <w:tmpl w:val="8BCA4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3F2084"/>
    <w:multiLevelType w:val="hybridMultilevel"/>
    <w:tmpl w:val="CB58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FD1393"/>
    <w:multiLevelType w:val="hybridMultilevel"/>
    <w:tmpl w:val="59C40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88706E"/>
    <w:multiLevelType w:val="hybridMultilevel"/>
    <w:tmpl w:val="EB4439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8153A17"/>
    <w:multiLevelType w:val="hybridMultilevel"/>
    <w:tmpl w:val="98EC1E46"/>
    <w:lvl w:ilvl="0" w:tplc="E6804D08">
      <w:start w:val="1"/>
      <w:numFmt w:val="bullet"/>
      <w:lvlText w:val="•"/>
      <w:lvlJc w:val="left"/>
      <w:pPr>
        <w:ind w:left="1609" w:hanging="120"/>
      </w:pPr>
      <w:rPr>
        <w:rFonts w:ascii="Calibri" w:eastAsia="Calibri" w:hAnsi="Calibri" w:hint="default"/>
        <w:color w:val="036CB6"/>
        <w:position w:val="2"/>
        <w:sz w:val="10"/>
        <w:szCs w:val="10"/>
      </w:rPr>
    </w:lvl>
    <w:lvl w:ilvl="1" w:tplc="9788AD10">
      <w:start w:val="1"/>
      <w:numFmt w:val="bullet"/>
      <w:lvlText w:val="•"/>
      <w:lvlJc w:val="left"/>
      <w:pPr>
        <w:ind w:left="2317" w:hanging="120"/>
      </w:pPr>
      <w:rPr>
        <w:rFonts w:hint="default"/>
      </w:rPr>
    </w:lvl>
    <w:lvl w:ilvl="2" w:tplc="AE94DB82">
      <w:start w:val="1"/>
      <w:numFmt w:val="bullet"/>
      <w:lvlText w:val="•"/>
      <w:lvlJc w:val="left"/>
      <w:pPr>
        <w:ind w:left="3025" w:hanging="120"/>
      </w:pPr>
      <w:rPr>
        <w:rFonts w:hint="default"/>
      </w:rPr>
    </w:lvl>
    <w:lvl w:ilvl="3" w:tplc="B85E5BDA">
      <w:start w:val="1"/>
      <w:numFmt w:val="bullet"/>
      <w:lvlText w:val="•"/>
      <w:lvlJc w:val="left"/>
      <w:pPr>
        <w:ind w:left="3733" w:hanging="120"/>
      </w:pPr>
      <w:rPr>
        <w:rFonts w:hint="default"/>
      </w:rPr>
    </w:lvl>
    <w:lvl w:ilvl="4" w:tplc="4BEACAA0">
      <w:start w:val="1"/>
      <w:numFmt w:val="bullet"/>
      <w:lvlText w:val="•"/>
      <w:lvlJc w:val="left"/>
      <w:pPr>
        <w:ind w:left="4441" w:hanging="120"/>
      </w:pPr>
      <w:rPr>
        <w:rFonts w:hint="default"/>
      </w:rPr>
    </w:lvl>
    <w:lvl w:ilvl="5" w:tplc="EE3C21E4">
      <w:start w:val="1"/>
      <w:numFmt w:val="bullet"/>
      <w:lvlText w:val="•"/>
      <w:lvlJc w:val="left"/>
      <w:pPr>
        <w:ind w:left="5149" w:hanging="120"/>
      </w:pPr>
      <w:rPr>
        <w:rFonts w:hint="default"/>
      </w:rPr>
    </w:lvl>
    <w:lvl w:ilvl="6" w:tplc="83A6F67A">
      <w:start w:val="1"/>
      <w:numFmt w:val="bullet"/>
      <w:lvlText w:val="•"/>
      <w:lvlJc w:val="left"/>
      <w:pPr>
        <w:ind w:left="5857" w:hanging="120"/>
      </w:pPr>
      <w:rPr>
        <w:rFonts w:hint="default"/>
      </w:rPr>
    </w:lvl>
    <w:lvl w:ilvl="7" w:tplc="31DC1478">
      <w:start w:val="1"/>
      <w:numFmt w:val="bullet"/>
      <w:lvlText w:val="•"/>
      <w:lvlJc w:val="left"/>
      <w:pPr>
        <w:ind w:left="6565" w:hanging="120"/>
      </w:pPr>
      <w:rPr>
        <w:rFonts w:hint="default"/>
      </w:rPr>
    </w:lvl>
    <w:lvl w:ilvl="8" w:tplc="A056B312">
      <w:start w:val="1"/>
      <w:numFmt w:val="bullet"/>
      <w:lvlText w:val="•"/>
      <w:lvlJc w:val="left"/>
      <w:pPr>
        <w:ind w:left="7273" w:hanging="120"/>
      </w:pPr>
      <w:rPr>
        <w:rFonts w:hint="default"/>
      </w:rPr>
    </w:lvl>
  </w:abstractNum>
  <w:abstractNum w:abstractNumId="5">
    <w:nsid w:val="0B9330F4"/>
    <w:multiLevelType w:val="hybridMultilevel"/>
    <w:tmpl w:val="7964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215DF6"/>
    <w:multiLevelType w:val="hybridMultilevel"/>
    <w:tmpl w:val="E5CC5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067567"/>
    <w:multiLevelType w:val="hybridMultilevel"/>
    <w:tmpl w:val="7BA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B5BF3"/>
    <w:multiLevelType w:val="hybridMultilevel"/>
    <w:tmpl w:val="6FFE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A459D"/>
    <w:multiLevelType w:val="hybridMultilevel"/>
    <w:tmpl w:val="B7BAC80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1F187E"/>
    <w:multiLevelType w:val="hybridMultilevel"/>
    <w:tmpl w:val="8EEC5BB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786156"/>
    <w:multiLevelType w:val="hybridMultilevel"/>
    <w:tmpl w:val="B5C6E0B0"/>
    <w:lvl w:ilvl="0" w:tplc="692ADD70">
      <w:start w:val="1"/>
      <w:numFmt w:val="bullet"/>
      <w:lvlText w:val="•"/>
      <w:lvlJc w:val="left"/>
      <w:pPr>
        <w:ind w:left="547" w:hanging="198"/>
      </w:pPr>
      <w:rPr>
        <w:rFonts w:ascii="Lucida Sans" w:eastAsia="Lucida Sans" w:hAnsi="Lucida Sans" w:hint="default"/>
        <w:color w:val="4F7FC1"/>
        <w:w w:val="79"/>
        <w:sz w:val="15"/>
        <w:szCs w:val="15"/>
      </w:rPr>
    </w:lvl>
    <w:lvl w:ilvl="1" w:tplc="931C0140">
      <w:start w:val="1"/>
      <w:numFmt w:val="bullet"/>
      <w:lvlText w:val="•"/>
      <w:lvlJc w:val="left"/>
      <w:pPr>
        <w:ind w:left="942" w:hanging="198"/>
      </w:pPr>
      <w:rPr>
        <w:rFonts w:hint="default"/>
      </w:rPr>
    </w:lvl>
    <w:lvl w:ilvl="2" w:tplc="6736E30A">
      <w:start w:val="1"/>
      <w:numFmt w:val="bullet"/>
      <w:lvlText w:val="•"/>
      <w:lvlJc w:val="left"/>
      <w:pPr>
        <w:ind w:left="1337" w:hanging="198"/>
      </w:pPr>
      <w:rPr>
        <w:rFonts w:hint="default"/>
      </w:rPr>
    </w:lvl>
    <w:lvl w:ilvl="3" w:tplc="8F1A5998">
      <w:start w:val="1"/>
      <w:numFmt w:val="bullet"/>
      <w:lvlText w:val="•"/>
      <w:lvlJc w:val="left"/>
      <w:pPr>
        <w:ind w:left="1733" w:hanging="198"/>
      </w:pPr>
      <w:rPr>
        <w:rFonts w:hint="default"/>
      </w:rPr>
    </w:lvl>
    <w:lvl w:ilvl="4" w:tplc="A71A29DC">
      <w:start w:val="1"/>
      <w:numFmt w:val="bullet"/>
      <w:lvlText w:val="•"/>
      <w:lvlJc w:val="left"/>
      <w:pPr>
        <w:ind w:left="2128" w:hanging="198"/>
      </w:pPr>
      <w:rPr>
        <w:rFonts w:hint="default"/>
      </w:rPr>
    </w:lvl>
    <w:lvl w:ilvl="5" w:tplc="5FEEC5C6">
      <w:start w:val="1"/>
      <w:numFmt w:val="bullet"/>
      <w:lvlText w:val="•"/>
      <w:lvlJc w:val="left"/>
      <w:pPr>
        <w:ind w:left="2523" w:hanging="198"/>
      </w:pPr>
      <w:rPr>
        <w:rFonts w:hint="default"/>
      </w:rPr>
    </w:lvl>
    <w:lvl w:ilvl="6" w:tplc="EC482784">
      <w:start w:val="1"/>
      <w:numFmt w:val="bullet"/>
      <w:lvlText w:val="•"/>
      <w:lvlJc w:val="left"/>
      <w:pPr>
        <w:ind w:left="2918" w:hanging="198"/>
      </w:pPr>
      <w:rPr>
        <w:rFonts w:hint="default"/>
      </w:rPr>
    </w:lvl>
    <w:lvl w:ilvl="7" w:tplc="4608FF04">
      <w:start w:val="1"/>
      <w:numFmt w:val="bullet"/>
      <w:lvlText w:val="•"/>
      <w:lvlJc w:val="left"/>
      <w:pPr>
        <w:ind w:left="3314" w:hanging="198"/>
      </w:pPr>
      <w:rPr>
        <w:rFonts w:hint="default"/>
      </w:rPr>
    </w:lvl>
    <w:lvl w:ilvl="8" w:tplc="D226A628">
      <w:start w:val="1"/>
      <w:numFmt w:val="bullet"/>
      <w:lvlText w:val="•"/>
      <w:lvlJc w:val="left"/>
      <w:pPr>
        <w:ind w:left="3709" w:hanging="198"/>
      </w:pPr>
      <w:rPr>
        <w:rFonts w:hint="default"/>
      </w:rPr>
    </w:lvl>
  </w:abstractNum>
  <w:abstractNum w:abstractNumId="12">
    <w:nsid w:val="19003A07"/>
    <w:multiLevelType w:val="hybridMultilevel"/>
    <w:tmpl w:val="B38C9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661A74"/>
    <w:multiLevelType w:val="hybridMultilevel"/>
    <w:tmpl w:val="04DA8886"/>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nsid w:val="1D707FA7"/>
    <w:multiLevelType w:val="hybridMultilevel"/>
    <w:tmpl w:val="DC5A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706FA"/>
    <w:multiLevelType w:val="hybridMultilevel"/>
    <w:tmpl w:val="983814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707277"/>
    <w:multiLevelType w:val="hybridMultilevel"/>
    <w:tmpl w:val="303A6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D1174B"/>
    <w:multiLevelType w:val="hybridMultilevel"/>
    <w:tmpl w:val="AF6AF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1169E0"/>
    <w:multiLevelType w:val="hybridMultilevel"/>
    <w:tmpl w:val="0C4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E55AA2"/>
    <w:multiLevelType w:val="hybridMultilevel"/>
    <w:tmpl w:val="9790F958"/>
    <w:lvl w:ilvl="0" w:tplc="26C6C670">
      <w:start w:val="1"/>
      <w:numFmt w:val="bullet"/>
      <w:lvlText w:val="•"/>
      <w:lvlJc w:val="left"/>
      <w:pPr>
        <w:ind w:left="120" w:hanging="120"/>
      </w:pPr>
      <w:rPr>
        <w:rFonts w:ascii="Calibri" w:eastAsia="Calibri" w:hAnsi="Calibri" w:hint="default"/>
        <w:color w:val="036CB6"/>
        <w:position w:val="2"/>
        <w:sz w:val="10"/>
        <w:szCs w:val="10"/>
      </w:rPr>
    </w:lvl>
    <w:lvl w:ilvl="1" w:tplc="66B24E0A">
      <w:start w:val="1"/>
      <w:numFmt w:val="bullet"/>
      <w:lvlText w:val="•"/>
      <w:lvlJc w:val="left"/>
      <w:pPr>
        <w:ind w:left="814" w:hanging="120"/>
      </w:pPr>
      <w:rPr>
        <w:rFonts w:hint="default"/>
      </w:rPr>
    </w:lvl>
    <w:lvl w:ilvl="2" w:tplc="6874B614">
      <w:start w:val="1"/>
      <w:numFmt w:val="bullet"/>
      <w:lvlText w:val="•"/>
      <w:lvlJc w:val="left"/>
      <w:pPr>
        <w:ind w:left="1508" w:hanging="120"/>
      </w:pPr>
      <w:rPr>
        <w:rFonts w:hint="default"/>
      </w:rPr>
    </w:lvl>
    <w:lvl w:ilvl="3" w:tplc="C22CC390">
      <w:start w:val="1"/>
      <w:numFmt w:val="bullet"/>
      <w:lvlText w:val="•"/>
      <w:lvlJc w:val="left"/>
      <w:pPr>
        <w:ind w:left="2202" w:hanging="120"/>
      </w:pPr>
      <w:rPr>
        <w:rFonts w:hint="default"/>
      </w:rPr>
    </w:lvl>
    <w:lvl w:ilvl="4" w:tplc="216A6C18">
      <w:start w:val="1"/>
      <w:numFmt w:val="bullet"/>
      <w:lvlText w:val="•"/>
      <w:lvlJc w:val="left"/>
      <w:pPr>
        <w:ind w:left="2896" w:hanging="120"/>
      </w:pPr>
      <w:rPr>
        <w:rFonts w:hint="default"/>
      </w:rPr>
    </w:lvl>
    <w:lvl w:ilvl="5" w:tplc="713C90BE">
      <w:start w:val="1"/>
      <w:numFmt w:val="bullet"/>
      <w:lvlText w:val="•"/>
      <w:lvlJc w:val="left"/>
      <w:pPr>
        <w:ind w:left="3591" w:hanging="120"/>
      </w:pPr>
      <w:rPr>
        <w:rFonts w:hint="default"/>
      </w:rPr>
    </w:lvl>
    <w:lvl w:ilvl="6" w:tplc="41CC9A36">
      <w:start w:val="1"/>
      <w:numFmt w:val="bullet"/>
      <w:lvlText w:val="•"/>
      <w:lvlJc w:val="left"/>
      <w:pPr>
        <w:ind w:left="4285" w:hanging="120"/>
      </w:pPr>
      <w:rPr>
        <w:rFonts w:hint="default"/>
      </w:rPr>
    </w:lvl>
    <w:lvl w:ilvl="7" w:tplc="71B25648">
      <w:start w:val="1"/>
      <w:numFmt w:val="bullet"/>
      <w:lvlText w:val="•"/>
      <w:lvlJc w:val="left"/>
      <w:pPr>
        <w:ind w:left="4979" w:hanging="120"/>
      </w:pPr>
      <w:rPr>
        <w:rFonts w:hint="default"/>
      </w:rPr>
    </w:lvl>
    <w:lvl w:ilvl="8" w:tplc="77009D46">
      <w:start w:val="1"/>
      <w:numFmt w:val="bullet"/>
      <w:lvlText w:val="•"/>
      <w:lvlJc w:val="left"/>
      <w:pPr>
        <w:ind w:left="5673" w:hanging="120"/>
      </w:pPr>
      <w:rPr>
        <w:rFonts w:hint="default"/>
      </w:rPr>
    </w:lvl>
  </w:abstractNum>
  <w:abstractNum w:abstractNumId="20">
    <w:nsid w:val="32034BC4"/>
    <w:multiLevelType w:val="hybridMultilevel"/>
    <w:tmpl w:val="E1F06D22"/>
    <w:lvl w:ilvl="0" w:tplc="54A248E0">
      <w:start w:val="1"/>
      <w:numFmt w:val="bullet"/>
      <w:lvlText w:val="•"/>
      <w:lvlJc w:val="left"/>
      <w:pPr>
        <w:ind w:left="1609" w:hanging="120"/>
      </w:pPr>
      <w:rPr>
        <w:rFonts w:ascii="Calibri" w:eastAsia="Calibri" w:hAnsi="Calibri" w:hint="default"/>
        <w:color w:val="036CB6"/>
        <w:position w:val="2"/>
        <w:sz w:val="10"/>
        <w:szCs w:val="10"/>
      </w:rPr>
    </w:lvl>
    <w:lvl w:ilvl="1" w:tplc="12CC600C">
      <w:start w:val="1"/>
      <w:numFmt w:val="bullet"/>
      <w:lvlText w:val="•"/>
      <w:lvlJc w:val="left"/>
      <w:pPr>
        <w:ind w:left="2317" w:hanging="120"/>
      </w:pPr>
      <w:rPr>
        <w:rFonts w:hint="default"/>
      </w:rPr>
    </w:lvl>
    <w:lvl w:ilvl="2" w:tplc="35100E2A">
      <w:start w:val="1"/>
      <w:numFmt w:val="bullet"/>
      <w:lvlText w:val="•"/>
      <w:lvlJc w:val="left"/>
      <w:pPr>
        <w:ind w:left="3025" w:hanging="120"/>
      </w:pPr>
      <w:rPr>
        <w:rFonts w:hint="default"/>
      </w:rPr>
    </w:lvl>
    <w:lvl w:ilvl="3" w:tplc="AEDEECEE">
      <w:start w:val="1"/>
      <w:numFmt w:val="bullet"/>
      <w:lvlText w:val="•"/>
      <w:lvlJc w:val="left"/>
      <w:pPr>
        <w:ind w:left="3733" w:hanging="120"/>
      </w:pPr>
      <w:rPr>
        <w:rFonts w:hint="default"/>
      </w:rPr>
    </w:lvl>
    <w:lvl w:ilvl="4" w:tplc="FB9E72FA">
      <w:start w:val="1"/>
      <w:numFmt w:val="bullet"/>
      <w:lvlText w:val="•"/>
      <w:lvlJc w:val="left"/>
      <w:pPr>
        <w:ind w:left="4441" w:hanging="120"/>
      </w:pPr>
      <w:rPr>
        <w:rFonts w:hint="default"/>
      </w:rPr>
    </w:lvl>
    <w:lvl w:ilvl="5" w:tplc="3DE04A48">
      <w:start w:val="1"/>
      <w:numFmt w:val="bullet"/>
      <w:lvlText w:val="•"/>
      <w:lvlJc w:val="left"/>
      <w:pPr>
        <w:ind w:left="5149" w:hanging="120"/>
      </w:pPr>
      <w:rPr>
        <w:rFonts w:hint="default"/>
      </w:rPr>
    </w:lvl>
    <w:lvl w:ilvl="6" w:tplc="31469EC4">
      <w:start w:val="1"/>
      <w:numFmt w:val="bullet"/>
      <w:lvlText w:val="•"/>
      <w:lvlJc w:val="left"/>
      <w:pPr>
        <w:ind w:left="5857" w:hanging="120"/>
      </w:pPr>
      <w:rPr>
        <w:rFonts w:hint="default"/>
      </w:rPr>
    </w:lvl>
    <w:lvl w:ilvl="7" w:tplc="58981E8C">
      <w:start w:val="1"/>
      <w:numFmt w:val="bullet"/>
      <w:lvlText w:val="•"/>
      <w:lvlJc w:val="left"/>
      <w:pPr>
        <w:ind w:left="6565" w:hanging="120"/>
      </w:pPr>
      <w:rPr>
        <w:rFonts w:hint="default"/>
      </w:rPr>
    </w:lvl>
    <w:lvl w:ilvl="8" w:tplc="2FECC19C">
      <w:start w:val="1"/>
      <w:numFmt w:val="bullet"/>
      <w:lvlText w:val="•"/>
      <w:lvlJc w:val="left"/>
      <w:pPr>
        <w:ind w:left="7273" w:hanging="120"/>
      </w:pPr>
      <w:rPr>
        <w:rFonts w:hint="default"/>
      </w:rPr>
    </w:lvl>
  </w:abstractNum>
  <w:abstractNum w:abstractNumId="21">
    <w:nsid w:val="35F41FB6"/>
    <w:multiLevelType w:val="hybridMultilevel"/>
    <w:tmpl w:val="4AAAAA44"/>
    <w:lvl w:ilvl="0" w:tplc="1A9AF958">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1E2145"/>
    <w:multiLevelType w:val="hybridMultilevel"/>
    <w:tmpl w:val="121C0494"/>
    <w:lvl w:ilvl="0" w:tplc="0EE259A0">
      <w:start w:val="1"/>
      <w:numFmt w:val="bullet"/>
      <w:lvlText w:val="•"/>
      <w:lvlJc w:val="left"/>
      <w:pPr>
        <w:ind w:left="120" w:hanging="120"/>
      </w:pPr>
      <w:rPr>
        <w:rFonts w:ascii="Calibri" w:eastAsia="Calibri" w:hAnsi="Calibri" w:hint="default"/>
        <w:color w:val="036CB6"/>
        <w:position w:val="2"/>
        <w:sz w:val="10"/>
        <w:szCs w:val="10"/>
      </w:rPr>
    </w:lvl>
    <w:lvl w:ilvl="1" w:tplc="CF06AF3E">
      <w:start w:val="1"/>
      <w:numFmt w:val="bullet"/>
      <w:lvlText w:val="•"/>
      <w:lvlJc w:val="left"/>
      <w:pPr>
        <w:ind w:left="762" w:hanging="120"/>
      </w:pPr>
      <w:rPr>
        <w:rFonts w:hint="default"/>
      </w:rPr>
    </w:lvl>
    <w:lvl w:ilvl="2" w:tplc="8DD49600">
      <w:start w:val="1"/>
      <w:numFmt w:val="bullet"/>
      <w:lvlText w:val="•"/>
      <w:lvlJc w:val="left"/>
      <w:pPr>
        <w:ind w:left="1405" w:hanging="120"/>
      </w:pPr>
      <w:rPr>
        <w:rFonts w:hint="default"/>
      </w:rPr>
    </w:lvl>
    <w:lvl w:ilvl="3" w:tplc="0222376A">
      <w:start w:val="1"/>
      <w:numFmt w:val="bullet"/>
      <w:lvlText w:val="•"/>
      <w:lvlJc w:val="left"/>
      <w:pPr>
        <w:ind w:left="2047" w:hanging="120"/>
      </w:pPr>
      <w:rPr>
        <w:rFonts w:hint="default"/>
      </w:rPr>
    </w:lvl>
    <w:lvl w:ilvl="4" w:tplc="488EEFA2">
      <w:start w:val="1"/>
      <w:numFmt w:val="bullet"/>
      <w:lvlText w:val="•"/>
      <w:lvlJc w:val="left"/>
      <w:pPr>
        <w:ind w:left="2690" w:hanging="120"/>
      </w:pPr>
      <w:rPr>
        <w:rFonts w:hint="default"/>
      </w:rPr>
    </w:lvl>
    <w:lvl w:ilvl="5" w:tplc="A06E10EA">
      <w:start w:val="1"/>
      <w:numFmt w:val="bullet"/>
      <w:lvlText w:val="•"/>
      <w:lvlJc w:val="left"/>
      <w:pPr>
        <w:ind w:left="3333" w:hanging="120"/>
      </w:pPr>
      <w:rPr>
        <w:rFonts w:hint="default"/>
      </w:rPr>
    </w:lvl>
    <w:lvl w:ilvl="6" w:tplc="49A6EF4C">
      <w:start w:val="1"/>
      <w:numFmt w:val="bullet"/>
      <w:lvlText w:val="•"/>
      <w:lvlJc w:val="left"/>
      <w:pPr>
        <w:ind w:left="3975" w:hanging="120"/>
      </w:pPr>
      <w:rPr>
        <w:rFonts w:hint="default"/>
      </w:rPr>
    </w:lvl>
    <w:lvl w:ilvl="7" w:tplc="C3EEFD9A">
      <w:start w:val="1"/>
      <w:numFmt w:val="bullet"/>
      <w:lvlText w:val="•"/>
      <w:lvlJc w:val="left"/>
      <w:pPr>
        <w:ind w:left="4618" w:hanging="120"/>
      </w:pPr>
      <w:rPr>
        <w:rFonts w:hint="default"/>
      </w:rPr>
    </w:lvl>
    <w:lvl w:ilvl="8" w:tplc="B1B6001A">
      <w:start w:val="1"/>
      <w:numFmt w:val="bullet"/>
      <w:lvlText w:val="•"/>
      <w:lvlJc w:val="left"/>
      <w:pPr>
        <w:ind w:left="5260" w:hanging="120"/>
      </w:pPr>
      <w:rPr>
        <w:rFonts w:hint="default"/>
      </w:rPr>
    </w:lvl>
  </w:abstractNum>
  <w:abstractNum w:abstractNumId="23">
    <w:nsid w:val="3915137C"/>
    <w:multiLevelType w:val="multilevel"/>
    <w:tmpl w:val="6BB8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062B18"/>
    <w:multiLevelType w:val="hybridMultilevel"/>
    <w:tmpl w:val="D3FE70B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B3C1D2D"/>
    <w:multiLevelType w:val="hybridMultilevel"/>
    <w:tmpl w:val="22965C90"/>
    <w:lvl w:ilvl="0" w:tplc="416EABDE">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491A9C"/>
    <w:multiLevelType w:val="multilevel"/>
    <w:tmpl w:val="00000885"/>
    <w:lvl w:ilvl="0">
      <w:start w:val="1"/>
      <w:numFmt w:val="decimal"/>
      <w:lvlText w:val="%1."/>
      <w:lvlJc w:val="left"/>
      <w:pPr>
        <w:ind w:left="598" w:hanging="358"/>
      </w:pPr>
      <w:rPr>
        <w:rFonts w:ascii="Arial" w:hAnsi="Arial" w:cs="Arial"/>
        <w:b w:val="0"/>
        <w:bCs w:val="0"/>
        <w:spacing w:val="-1"/>
        <w:w w:val="99"/>
        <w:sz w:val="20"/>
        <w:szCs w:val="20"/>
      </w:rPr>
    </w:lvl>
    <w:lvl w:ilvl="1">
      <w:numFmt w:val="bullet"/>
      <w:lvlText w:val="•"/>
      <w:lvlJc w:val="left"/>
      <w:pPr>
        <w:ind w:left="1522" w:hanging="358"/>
      </w:pPr>
    </w:lvl>
    <w:lvl w:ilvl="2">
      <w:numFmt w:val="bullet"/>
      <w:lvlText w:val="•"/>
      <w:lvlJc w:val="left"/>
      <w:pPr>
        <w:ind w:left="2446" w:hanging="358"/>
      </w:pPr>
    </w:lvl>
    <w:lvl w:ilvl="3">
      <w:numFmt w:val="bullet"/>
      <w:lvlText w:val="•"/>
      <w:lvlJc w:val="left"/>
      <w:pPr>
        <w:ind w:left="3370" w:hanging="358"/>
      </w:pPr>
    </w:lvl>
    <w:lvl w:ilvl="4">
      <w:numFmt w:val="bullet"/>
      <w:lvlText w:val="•"/>
      <w:lvlJc w:val="left"/>
      <w:pPr>
        <w:ind w:left="4294" w:hanging="358"/>
      </w:pPr>
    </w:lvl>
    <w:lvl w:ilvl="5">
      <w:numFmt w:val="bullet"/>
      <w:lvlText w:val="•"/>
      <w:lvlJc w:val="left"/>
      <w:pPr>
        <w:ind w:left="5219" w:hanging="358"/>
      </w:pPr>
    </w:lvl>
    <w:lvl w:ilvl="6">
      <w:numFmt w:val="bullet"/>
      <w:lvlText w:val="•"/>
      <w:lvlJc w:val="left"/>
      <w:pPr>
        <w:ind w:left="6143" w:hanging="358"/>
      </w:pPr>
    </w:lvl>
    <w:lvl w:ilvl="7">
      <w:numFmt w:val="bullet"/>
      <w:lvlText w:val="•"/>
      <w:lvlJc w:val="left"/>
      <w:pPr>
        <w:ind w:left="7067" w:hanging="358"/>
      </w:pPr>
    </w:lvl>
    <w:lvl w:ilvl="8">
      <w:numFmt w:val="bullet"/>
      <w:lvlText w:val="•"/>
      <w:lvlJc w:val="left"/>
      <w:pPr>
        <w:ind w:left="7991" w:hanging="358"/>
      </w:pPr>
    </w:lvl>
  </w:abstractNum>
  <w:abstractNum w:abstractNumId="27">
    <w:nsid w:val="3F3F1566"/>
    <w:multiLevelType w:val="hybridMultilevel"/>
    <w:tmpl w:val="2F123F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4FF1CD2"/>
    <w:multiLevelType w:val="hybridMultilevel"/>
    <w:tmpl w:val="ADC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9A4C4D"/>
    <w:multiLevelType w:val="hybridMultilevel"/>
    <w:tmpl w:val="DDD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E7070A"/>
    <w:multiLevelType w:val="hybridMultilevel"/>
    <w:tmpl w:val="9AB0E5DC"/>
    <w:lvl w:ilvl="0" w:tplc="88721F0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9F167C9"/>
    <w:multiLevelType w:val="hybridMultilevel"/>
    <w:tmpl w:val="BF48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B5468A"/>
    <w:multiLevelType w:val="hybridMultilevel"/>
    <w:tmpl w:val="E2880750"/>
    <w:lvl w:ilvl="0" w:tplc="F668AF76">
      <w:start w:val="1"/>
      <w:numFmt w:val="bullet"/>
      <w:lvlText w:val="•"/>
      <w:lvlJc w:val="left"/>
      <w:pPr>
        <w:tabs>
          <w:tab w:val="num" w:pos="720"/>
        </w:tabs>
        <w:ind w:left="720" w:hanging="360"/>
      </w:pPr>
      <w:rPr>
        <w:rFonts w:ascii="Arial" w:hAnsi="Arial" w:hint="default"/>
      </w:rPr>
    </w:lvl>
    <w:lvl w:ilvl="1" w:tplc="F7E4A576" w:tentative="1">
      <w:start w:val="1"/>
      <w:numFmt w:val="bullet"/>
      <w:lvlText w:val="•"/>
      <w:lvlJc w:val="left"/>
      <w:pPr>
        <w:tabs>
          <w:tab w:val="num" w:pos="1440"/>
        </w:tabs>
        <w:ind w:left="1440" w:hanging="360"/>
      </w:pPr>
      <w:rPr>
        <w:rFonts w:ascii="Arial" w:hAnsi="Arial" w:hint="default"/>
      </w:rPr>
    </w:lvl>
    <w:lvl w:ilvl="2" w:tplc="282EED06" w:tentative="1">
      <w:start w:val="1"/>
      <w:numFmt w:val="bullet"/>
      <w:lvlText w:val="•"/>
      <w:lvlJc w:val="left"/>
      <w:pPr>
        <w:tabs>
          <w:tab w:val="num" w:pos="2160"/>
        </w:tabs>
        <w:ind w:left="2160" w:hanging="360"/>
      </w:pPr>
      <w:rPr>
        <w:rFonts w:ascii="Arial" w:hAnsi="Arial" w:hint="default"/>
      </w:rPr>
    </w:lvl>
    <w:lvl w:ilvl="3" w:tplc="BEF43902" w:tentative="1">
      <w:start w:val="1"/>
      <w:numFmt w:val="bullet"/>
      <w:lvlText w:val="•"/>
      <w:lvlJc w:val="left"/>
      <w:pPr>
        <w:tabs>
          <w:tab w:val="num" w:pos="2880"/>
        </w:tabs>
        <w:ind w:left="2880" w:hanging="360"/>
      </w:pPr>
      <w:rPr>
        <w:rFonts w:ascii="Arial" w:hAnsi="Arial" w:hint="default"/>
      </w:rPr>
    </w:lvl>
    <w:lvl w:ilvl="4" w:tplc="7FCC3050" w:tentative="1">
      <w:start w:val="1"/>
      <w:numFmt w:val="bullet"/>
      <w:lvlText w:val="•"/>
      <w:lvlJc w:val="left"/>
      <w:pPr>
        <w:tabs>
          <w:tab w:val="num" w:pos="3600"/>
        </w:tabs>
        <w:ind w:left="3600" w:hanging="360"/>
      </w:pPr>
      <w:rPr>
        <w:rFonts w:ascii="Arial" w:hAnsi="Arial" w:hint="default"/>
      </w:rPr>
    </w:lvl>
    <w:lvl w:ilvl="5" w:tplc="CE763E2C" w:tentative="1">
      <w:start w:val="1"/>
      <w:numFmt w:val="bullet"/>
      <w:lvlText w:val="•"/>
      <w:lvlJc w:val="left"/>
      <w:pPr>
        <w:tabs>
          <w:tab w:val="num" w:pos="4320"/>
        </w:tabs>
        <w:ind w:left="4320" w:hanging="360"/>
      </w:pPr>
      <w:rPr>
        <w:rFonts w:ascii="Arial" w:hAnsi="Arial" w:hint="default"/>
      </w:rPr>
    </w:lvl>
    <w:lvl w:ilvl="6" w:tplc="6CA8E79A" w:tentative="1">
      <w:start w:val="1"/>
      <w:numFmt w:val="bullet"/>
      <w:lvlText w:val="•"/>
      <w:lvlJc w:val="left"/>
      <w:pPr>
        <w:tabs>
          <w:tab w:val="num" w:pos="5040"/>
        </w:tabs>
        <w:ind w:left="5040" w:hanging="360"/>
      </w:pPr>
      <w:rPr>
        <w:rFonts w:ascii="Arial" w:hAnsi="Arial" w:hint="default"/>
      </w:rPr>
    </w:lvl>
    <w:lvl w:ilvl="7" w:tplc="AFF61AB6" w:tentative="1">
      <w:start w:val="1"/>
      <w:numFmt w:val="bullet"/>
      <w:lvlText w:val="•"/>
      <w:lvlJc w:val="left"/>
      <w:pPr>
        <w:tabs>
          <w:tab w:val="num" w:pos="5760"/>
        </w:tabs>
        <w:ind w:left="5760" w:hanging="360"/>
      </w:pPr>
      <w:rPr>
        <w:rFonts w:ascii="Arial" w:hAnsi="Arial" w:hint="default"/>
      </w:rPr>
    </w:lvl>
    <w:lvl w:ilvl="8" w:tplc="1796131C" w:tentative="1">
      <w:start w:val="1"/>
      <w:numFmt w:val="bullet"/>
      <w:lvlText w:val="•"/>
      <w:lvlJc w:val="left"/>
      <w:pPr>
        <w:tabs>
          <w:tab w:val="num" w:pos="6480"/>
        </w:tabs>
        <w:ind w:left="6480" w:hanging="360"/>
      </w:pPr>
      <w:rPr>
        <w:rFonts w:ascii="Arial" w:hAnsi="Arial" w:hint="default"/>
      </w:rPr>
    </w:lvl>
  </w:abstractNum>
  <w:abstractNum w:abstractNumId="33">
    <w:nsid w:val="525A1DA1"/>
    <w:multiLevelType w:val="hybridMultilevel"/>
    <w:tmpl w:val="D9006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0417C2"/>
    <w:multiLevelType w:val="hybridMultilevel"/>
    <w:tmpl w:val="0C8814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2107E5"/>
    <w:multiLevelType w:val="hybridMultilevel"/>
    <w:tmpl w:val="3EFA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A87302B"/>
    <w:multiLevelType w:val="hybridMultilevel"/>
    <w:tmpl w:val="17F6B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AF12098"/>
    <w:multiLevelType w:val="hybridMultilevel"/>
    <w:tmpl w:val="3EC2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AB3B08"/>
    <w:multiLevelType w:val="hybridMultilevel"/>
    <w:tmpl w:val="B6A420B8"/>
    <w:lvl w:ilvl="0" w:tplc="416EABDE">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1AD01AC"/>
    <w:multiLevelType w:val="hybridMultilevel"/>
    <w:tmpl w:val="C7349B64"/>
    <w:lvl w:ilvl="0" w:tplc="D65C2724">
      <w:start w:val="1"/>
      <w:numFmt w:val="decimal"/>
      <w:lvlText w:val="%1."/>
      <w:lvlJc w:val="left"/>
      <w:pPr>
        <w:tabs>
          <w:tab w:val="num" w:pos="720"/>
        </w:tabs>
        <w:ind w:left="720" w:hanging="360"/>
      </w:pPr>
    </w:lvl>
    <w:lvl w:ilvl="1" w:tplc="F1A86F0C" w:tentative="1">
      <w:start w:val="1"/>
      <w:numFmt w:val="decimal"/>
      <w:lvlText w:val="%2."/>
      <w:lvlJc w:val="left"/>
      <w:pPr>
        <w:tabs>
          <w:tab w:val="num" w:pos="1440"/>
        </w:tabs>
        <w:ind w:left="1440" w:hanging="360"/>
      </w:pPr>
    </w:lvl>
    <w:lvl w:ilvl="2" w:tplc="96329136" w:tentative="1">
      <w:start w:val="1"/>
      <w:numFmt w:val="decimal"/>
      <w:lvlText w:val="%3."/>
      <w:lvlJc w:val="left"/>
      <w:pPr>
        <w:tabs>
          <w:tab w:val="num" w:pos="2160"/>
        </w:tabs>
        <w:ind w:left="2160" w:hanging="360"/>
      </w:pPr>
    </w:lvl>
    <w:lvl w:ilvl="3" w:tplc="3E36094E" w:tentative="1">
      <w:start w:val="1"/>
      <w:numFmt w:val="decimal"/>
      <w:lvlText w:val="%4."/>
      <w:lvlJc w:val="left"/>
      <w:pPr>
        <w:tabs>
          <w:tab w:val="num" w:pos="2880"/>
        </w:tabs>
        <w:ind w:left="2880" w:hanging="360"/>
      </w:pPr>
    </w:lvl>
    <w:lvl w:ilvl="4" w:tplc="41362F78" w:tentative="1">
      <w:start w:val="1"/>
      <w:numFmt w:val="decimal"/>
      <w:lvlText w:val="%5."/>
      <w:lvlJc w:val="left"/>
      <w:pPr>
        <w:tabs>
          <w:tab w:val="num" w:pos="3600"/>
        </w:tabs>
        <w:ind w:left="3600" w:hanging="360"/>
      </w:pPr>
    </w:lvl>
    <w:lvl w:ilvl="5" w:tplc="555E5B96" w:tentative="1">
      <w:start w:val="1"/>
      <w:numFmt w:val="decimal"/>
      <w:lvlText w:val="%6."/>
      <w:lvlJc w:val="left"/>
      <w:pPr>
        <w:tabs>
          <w:tab w:val="num" w:pos="4320"/>
        </w:tabs>
        <w:ind w:left="4320" w:hanging="360"/>
      </w:pPr>
    </w:lvl>
    <w:lvl w:ilvl="6" w:tplc="E982D62E" w:tentative="1">
      <w:start w:val="1"/>
      <w:numFmt w:val="decimal"/>
      <w:lvlText w:val="%7."/>
      <w:lvlJc w:val="left"/>
      <w:pPr>
        <w:tabs>
          <w:tab w:val="num" w:pos="5040"/>
        </w:tabs>
        <w:ind w:left="5040" w:hanging="360"/>
      </w:pPr>
    </w:lvl>
    <w:lvl w:ilvl="7" w:tplc="60BCA394" w:tentative="1">
      <w:start w:val="1"/>
      <w:numFmt w:val="decimal"/>
      <w:lvlText w:val="%8."/>
      <w:lvlJc w:val="left"/>
      <w:pPr>
        <w:tabs>
          <w:tab w:val="num" w:pos="5760"/>
        </w:tabs>
        <w:ind w:left="5760" w:hanging="360"/>
      </w:pPr>
    </w:lvl>
    <w:lvl w:ilvl="8" w:tplc="FF646AB2" w:tentative="1">
      <w:start w:val="1"/>
      <w:numFmt w:val="decimal"/>
      <w:lvlText w:val="%9."/>
      <w:lvlJc w:val="left"/>
      <w:pPr>
        <w:tabs>
          <w:tab w:val="num" w:pos="6480"/>
        </w:tabs>
        <w:ind w:left="6480" w:hanging="360"/>
      </w:pPr>
    </w:lvl>
  </w:abstractNum>
  <w:abstractNum w:abstractNumId="40">
    <w:nsid w:val="65443B04"/>
    <w:multiLevelType w:val="hybridMultilevel"/>
    <w:tmpl w:val="6B44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F72E34"/>
    <w:multiLevelType w:val="hybridMultilevel"/>
    <w:tmpl w:val="62024B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A767553"/>
    <w:multiLevelType w:val="hybridMultilevel"/>
    <w:tmpl w:val="7E6C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2CE136F"/>
    <w:multiLevelType w:val="hybridMultilevel"/>
    <w:tmpl w:val="984ADB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7734585"/>
    <w:multiLevelType w:val="multilevel"/>
    <w:tmpl w:val="A4D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7967C78"/>
    <w:multiLevelType w:val="hybridMultilevel"/>
    <w:tmpl w:val="A04E6C24"/>
    <w:lvl w:ilvl="0" w:tplc="0C090001">
      <w:start w:val="1"/>
      <w:numFmt w:val="bullet"/>
      <w:lvlText w:val=""/>
      <w:lvlJc w:val="left"/>
      <w:pPr>
        <w:ind w:left="360" w:hanging="360"/>
      </w:pPr>
      <w:rPr>
        <w:rFonts w:ascii="Symbol" w:hAnsi="Symbol" w:hint="default"/>
      </w:rPr>
    </w:lvl>
    <w:lvl w:ilvl="1" w:tplc="29445FB0">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7C92EEF"/>
    <w:multiLevelType w:val="hybridMultilevel"/>
    <w:tmpl w:val="7398FD4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7E891321"/>
    <w:multiLevelType w:val="hybridMultilevel"/>
    <w:tmpl w:val="1B92388C"/>
    <w:lvl w:ilvl="0" w:tplc="C07E332A">
      <w:start w:val="1"/>
      <w:numFmt w:val="bullet"/>
      <w:lvlText w:val="•"/>
      <w:lvlJc w:val="left"/>
      <w:pPr>
        <w:ind w:left="120" w:hanging="120"/>
      </w:pPr>
      <w:rPr>
        <w:rFonts w:ascii="Calibri" w:eastAsia="Calibri" w:hAnsi="Calibri" w:hint="default"/>
        <w:color w:val="036CB6"/>
        <w:position w:val="2"/>
        <w:sz w:val="10"/>
        <w:szCs w:val="10"/>
      </w:rPr>
    </w:lvl>
    <w:lvl w:ilvl="1" w:tplc="500C6860">
      <w:start w:val="1"/>
      <w:numFmt w:val="bullet"/>
      <w:lvlText w:val="•"/>
      <w:lvlJc w:val="left"/>
      <w:pPr>
        <w:ind w:left="773" w:hanging="120"/>
      </w:pPr>
      <w:rPr>
        <w:rFonts w:hint="default"/>
      </w:rPr>
    </w:lvl>
    <w:lvl w:ilvl="2" w:tplc="8346A644">
      <w:start w:val="1"/>
      <w:numFmt w:val="bullet"/>
      <w:lvlText w:val="•"/>
      <w:lvlJc w:val="left"/>
      <w:pPr>
        <w:ind w:left="1426" w:hanging="120"/>
      </w:pPr>
      <w:rPr>
        <w:rFonts w:hint="default"/>
      </w:rPr>
    </w:lvl>
    <w:lvl w:ilvl="3" w:tplc="E8F242BC">
      <w:start w:val="1"/>
      <w:numFmt w:val="bullet"/>
      <w:lvlText w:val="•"/>
      <w:lvlJc w:val="left"/>
      <w:pPr>
        <w:ind w:left="2079" w:hanging="120"/>
      </w:pPr>
      <w:rPr>
        <w:rFonts w:hint="default"/>
      </w:rPr>
    </w:lvl>
    <w:lvl w:ilvl="4" w:tplc="7CF66CBA">
      <w:start w:val="1"/>
      <w:numFmt w:val="bullet"/>
      <w:lvlText w:val="•"/>
      <w:lvlJc w:val="left"/>
      <w:pPr>
        <w:ind w:left="2732" w:hanging="120"/>
      </w:pPr>
      <w:rPr>
        <w:rFonts w:hint="default"/>
      </w:rPr>
    </w:lvl>
    <w:lvl w:ilvl="5" w:tplc="7262805C">
      <w:start w:val="1"/>
      <w:numFmt w:val="bullet"/>
      <w:lvlText w:val="•"/>
      <w:lvlJc w:val="left"/>
      <w:pPr>
        <w:ind w:left="3385" w:hanging="120"/>
      </w:pPr>
      <w:rPr>
        <w:rFonts w:hint="default"/>
      </w:rPr>
    </w:lvl>
    <w:lvl w:ilvl="6" w:tplc="CE38CDEE">
      <w:start w:val="1"/>
      <w:numFmt w:val="bullet"/>
      <w:lvlText w:val="•"/>
      <w:lvlJc w:val="left"/>
      <w:pPr>
        <w:ind w:left="4038" w:hanging="120"/>
      </w:pPr>
      <w:rPr>
        <w:rFonts w:hint="default"/>
      </w:rPr>
    </w:lvl>
    <w:lvl w:ilvl="7" w:tplc="D1288468">
      <w:start w:val="1"/>
      <w:numFmt w:val="bullet"/>
      <w:lvlText w:val="•"/>
      <w:lvlJc w:val="left"/>
      <w:pPr>
        <w:ind w:left="4691" w:hanging="120"/>
      </w:pPr>
      <w:rPr>
        <w:rFonts w:hint="default"/>
      </w:rPr>
    </w:lvl>
    <w:lvl w:ilvl="8" w:tplc="EE42EB0A">
      <w:start w:val="1"/>
      <w:numFmt w:val="bullet"/>
      <w:lvlText w:val="•"/>
      <w:lvlJc w:val="left"/>
      <w:pPr>
        <w:ind w:left="5345" w:hanging="120"/>
      </w:pPr>
      <w:rPr>
        <w:rFonts w:hint="default"/>
      </w:rPr>
    </w:lvl>
  </w:abstractNum>
  <w:num w:numId="1">
    <w:abstractNumId w:val="32"/>
  </w:num>
  <w:num w:numId="2">
    <w:abstractNumId w:val="26"/>
  </w:num>
  <w:num w:numId="3">
    <w:abstractNumId w:val="1"/>
  </w:num>
  <w:num w:numId="4">
    <w:abstractNumId w:val="6"/>
  </w:num>
  <w:num w:numId="5">
    <w:abstractNumId w:val="41"/>
  </w:num>
  <w:num w:numId="6">
    <w:abstractNumId w:val="34"/>
  </w:num>
  <w:num w:numId="7">
    <w:abstractNumId w:val="15"/>
  </w:num>
  <w:num w:numId="8">
    <w:abstractNumId w:val="9"/>
  </w:num>
  <w:num w:numId="9">
    <w:abstractNumId w:val="39"/>
  </w:num>
  <w:num w:numId="10">
    <w:abstractNumId w:val="36"/>
  </w:num>
  <w:num w:numId="11">
    <w:abstractNumId w:val="37"/>
  </w:num>
  <w:num w:numId="12">
    <w:abstractNumId w:val="33"/>
  </w:num>
  <w:num w:numId="13">
    <w:abstractNumId w:val="46"/>
  </w:num>
  <w:num w:numId="14">
    <w:abstractNumId w:val="31"/>
  </w:num>
  <w:num w:numId="15">
    <w:abstractNumId w:val="13"/>
  </w:num>
  <w:num w:numId="16">
    <w:abstractNumId w:val="28"/>
  </w:num>
  <w:num w:numId="17">
    <w:abstractNumId w:val="7"/>
  </w:num>
  <w:num w:numId="18">
    <w:abstractNumId w:val="14"/>
  </w:num>
  <w:num w:numId="19">
    <w:abstractNumId w:val="16"/>
  </w:num>
  <w:num w:numId="20">
    <w:abstractNumId w:val="38"/>
  </w:num>
  <w:num w:numId="21">
    <w:abstractNumId w:val="25"/>
  </w:num>
  <w:num w:numId="22">
    <w:abstractNumId w:val="44"/>
  </w:num>
  <w:num w:numId="23">
    <w:abstractNumId w:val="3"/>
  </w:num>
  <w:num w:numId="24">
    <w:abstractNumId w:val="42"/>
  </w:num>
  <w:num w:numId="25">
    <w:abstractNumId w:val="45"/>
  </w:num>
  <w:num w:numId="26">
    <w:abstractNumId w:val="0"/>
  </w:num>
  <w:num w:numId="27">
    <w:abstractNumId w:val="2"/>
  </w:num>
  <w:num w:numId="28">
    <w:abstractNumId w:val="17"/>
  </w:num>
  <w:num w:numId="29">
    <w:abstractNumId w:val="29"/>
  </w:num>
  <w:num w:numId="30">
    <w:abstractNumId w:val="43"/>
  </w:num>
  <w:num w:numId="31">
    <w:abstractNumId w:val="24"/>
  </w:num>
  <w:num w:numId="32">
    <w:abstractNumId w:val="30"/>
  </w:num>
  <w:num w:numId="33">
    <w:abstractNumId w:val="35"/>
  </w:num>
  <w:num w:numId="34">
    <w:abstractNumId w:val="11"/>
  </w:num>
  <w:num w:numId="35">
    <w:abstractNumId w:val="22"/>
  </w:num>
  <w:num w:numId="36">
    <w:abstractNumId w:val="19"/>
  </w:num>
  <w:num w:numId="37">
    <w:abstractNumId w:val="4"/>
  </w:num>
  <w:num w:numId="38">
    <w:abstractNumId w:val="20"/>
  </w:num>
  <w:num w:numId="39">
    <w:abstractNumId w:val="47"/>
  </w:num>
  <w:num w:numId="40">
    <w:abstractNumId w:val="23"/>
  </w:num>
  <w:num w:numId="41">
    <w:abstractNumId w:val="5"/>
  </w:num>
  <w:num w:numId="42">
    <w:abstractNumId w:val="12"/>
  </w:num>
  <w:num w:numId="43">
    <w:abstractNumId w:val="10"/>
  </w:num>
  <w:num w:numId="44">
    <w:abstractNumId w:val="21"/>
  </w:num>
  <w:num w:numId="45">
    <w:abstractNumId w:val="27"/>
  </w:num>
  <w:num w:numId="46">
    <w:abstractNumId w:val="8"/>
  </w:num>
  <w:num w:numId="47">
    <w:abstractNumId w:val="40"/>
  </w:num>
  <w:num w:numId="48">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3B"/>
    <w:rsid w:val="00003164"/>
    <w:rsid w:val="00015874"/>
    <w:rsid w:val="00026A87"/>
    <w:rsid w:val="000338F5"/>
    <w:rsid w:val="00051644"/>
    <w:rsid w:val="00060DE0"/>
    <w:rsid w:val="000618EE"/>
    <w:rsid w:val="00090335"/>
    <w:rsid w:val="000B02DC"/>
    <w:rsid w:val="000B0B1C"/>
    <w:rsid w:val="000E57F6"/>
    <w:rsid w:val="001135C8"/>
    <w:rsid w:val="00117700"/>
    <w:rsid w:val="00117B1A"/>
    <w:rsid w:val="00125C8C"/>
    <w:rsid w:val="00133DE9"/>
    <w:rsid w:val="0013703F"/>
    <w:rsid w:val="00140AC1"/>
    <w:rsid w:val="00147202"/>
    <w:rsid w:val="00156B82"/>
    <w:rsid w:val="00172B83"/>
    <w:rsid w:val="001C561F"/>
    <w:rsid w:val="001D2B80"/>
    <w:rsid w:val="001D3E8D"/>
    <w:rsid w:val="001F0FA6"/>
    <w:rsid w:val="00204583"/>
    <w:rsid w:val="002061D6"/>
    <w:rsid w:val="00207282"/>
    <w:rsid w:val="00216281"/>
    <w:rsid w:val="00224A31"/>
    <w:rsid w:val="002427B0"/>
    <w:rsid w:val="00255311"/>
    <w:rsid w:val="002669E4"/>
    <w:rsid w:val="00271D6D"/>
    <w:rsid w:val="002779F8"/>
    <w:rsid w:val="00277CC5"/>
    <w:rsid w:val="00280DA8"/>
    <w:rsid w:val="00280F67"/>
    <w:rsid w:val="002A219C"/>
    <w:rsid w:val="002A56DA"/>
    <w:rsid w:val="002B4674"/>
    <w:rsid w:val="002F0DBA"/>
    <w:rsid w:val="002F5AAD"/>
    <w:rsid w:val="00311070"/>
    <w:rsid w:val="00323A9E"/>
    <w:rsid w:val="00331839"/>
    <w:rsid w:val="00331BD8"/>
    <w:rsid w:val="00352768"/>
    <w:rsid w:val="00373232"/>
    <w:rsid w:val="003904BF"/>
    <w:rsid w:val="003B05A2"/>
    <w:rsid w:val="003B6B42"/>
    <w:rsid w:val="003C4C09"/>
    <w:rsid w:val="003E5F0C"/>
    <w:rsid w:val="00410C2A"/>
    <w:rsid w:val="004120AB"/>
    <w:rsid w:val="00420D55"/>
    <w:rsid w:val="0043025C"/>
    <w:rsid w:val="00431E3E"/>
    <w:rsid w:val="00454F82"/>
    <w:rsid w:val="004706EC"/>
    <w:rsid w:val="00474992"/>
    <w:rsid w:val="0049109F"/>
    <w:rsid w:val="00492B2F"/>
    <w:rsid w:val="004A2B29"/>
    <w:rsid w:val="004A5A5B"/>
    <w:rsid w:val="004C0A0F"/>
    <w:rsid w:val="004D5DF9"/>
    <w:rsid w:val="004E46AD"/>
    <w:rsid w:val="004E5D02"/>
    <w:rsid w:val="004F5C9B"/>
    <w:rsid w:val="00504F6C"/>
    <w:rsid w:val="00505F06"/>
    <w:rsid w:val="00516A12"/>
    <w:rsid w:val="0052181D"/>
    <w:rsid w:val="00536AB5"/>
    <w:rsid w:val="00542582"/>
    <w:rsid w:val="005577BD"/>
    <w:rsid w:val="00564B7C"/>
    <w:rsid w:val="00566D0E"/>
    <w:rsid w:val="005677F2"/>
    <w:rsid w:val="00581A54"/>
    <w:rsid w:val="00587940"/>
    <w:rsid w:val="00590067"/>
    <w:rsid w:val="005A667A"/>
    <w:rsid w:val="005A7BCF"/>
    <w:rsid w:val="005B1311"/>
    <w:rsid w:val="005B53CA"/>
    <w:rsid w:val="005E2286"/>
    <w:rsid w:val="005E4D69"/>
    <w:rsid w:val="005E6248"/>
    <w:rsid w:val="005E6B66"/>
    <w:rsid w:val="005E7008"/>
    <w:rsid w:val="005F0E9C"/>
    <w:rsid w:val="00624E62"/>
    <w:rsid w:val="00626F3B"/>
    <w:rsid w:val="00627E47"/>
    <w:rsid w:val="006407B7"/>
    <w:rsid w:val="006418C8"/>
    <w:rsid w:val="00667876"/>
    <w:rsid w:val="0067579E"/>
    <w:rsid w:val="006A7959"/>
    <w:rsid w:val="006F0D46"/>
    <w:rsid w:val="006F3168"/>
    <w:rsid w:val="00704D89"/>
    <w:rsid w:val="00716BA0"/>
    <w:rsid w:val="00722DFD"/>
    <w:rsid w:val="00733573"/>
    <w:rsid w:val="00750374"/>
    <w:rsid w:val="007736F1"/>
    <w:rsid w:val="00774D5B"/>
    <w:rsid w:val="00781315"/>
    <w:rsid w:val="007A0209"/>
    <w:rsid w:val="007A4B0E"/>
    <w:rsid w:val="007A75D9"/>
    <w:rsid w:val="007B6FCF"/>
    <w:rsid w:val="007D4D6A"/>
    <w:rsid w:val="007E4810"/>
    <w:rsid w:val="00804DBD"/>
    <w:rsid w:val="00812ED5"/>
    <w:rsid w:val="00837A95"/>
    <w:rsid w:val="00855EE9"/>
    <w:rsid w:val="008A63BF"/>
    <w:rsid w:val="008D060F"/>
    <w:rsid w:val="008D6E10"/>
    <w:rsid w:val="008E3BC3"/>
    <w:rsid w:val="008F264B"/>
    <w:rsid w:val="008F2A6C"/>
    <w:rsid w:val="00902C75"/>
    <w:rsid w:val="0091101E"/>
    <w:rsid w:val="009201B0"/>
    <w:rsid w:val="00920AFA"/>
    <w:rsid w:val="00927981"/>
    <w:rsid w:val="0093052D"/>
    <w:rsid w:val="009340BD"/>
    <w:rsid w:val="0095274D"/>
    <w:rsid w:val="009730D7"/>
    <w:rsid w:val="0098587B"/>
    <w:rsid w:val="00A00883"/>
    <w:rsid w:val="00A22A6F"/>
    <w:rsid w:val="00A37FB2"/>
    <w:rsid w:val="00A64340"/>
    <w:rsid w:val="00A64FE8"/>
    <w:rsid w:val="00A65E76"/>
    <w:rsid w:val="00A72475"/>
    <w:rsid w:val="00A85FD4"/>
    <w:rsid w:val="00AB191D"/>
    <w:rsid w:val="00AB49B8"/>
    <w:rsid w:val="00AC4E2E"/>
    <w:rsid w:val="00AE19C5"/>
    <w:rsid w:val="00AE731F"/>
    <w:rsid w:val="00B045AD"/>
    <w:rsid w:val="00B13410"/>
    <w:rsid w:val="00B257B3"/>
    <w:rsid w:val="00B34584"/>
    <w:rsid w:val="00B47970"/>
    <w:rsid w:val="00B55E24"/>
    <w:rsid w:val="00B73109"/>
    <w:rsid w:val="00B7513F"/>
    <w:rsid w:val="00B76B6C"/>
    <w:rsid w:val="00BB0C4D"/>
    <w:rsid w:val="00BB4349"/>
    <w:rsid w:val="00BD1C04"/>
    <w:rsid w:val="00BF3DB7"/>
    <w:rsid w:val="00C1095D"/>
    <w:rsid w:val="00C22406"/>
    <w:rsid w:val="00C244FD"/>
    <w:rsid w:val="00C3328A"/>
    <w:rsid w:val="00C47CBF"/>
    <w:rsid w:val="00C5715A"/>
    <w:rsid w:val="00C70EA5"/>
    <w:rsid w:val="00C8148D"/>
    <w:rsid w:val="00CA4153"/>
    <w:rsid w:val="00CC4853"/>
    <w:rsid w:val="00CC48CA"/>
    <w:rsid w:val="00CD7F86"/>
    <w:rsid w:val="00CE5898"/>
    <w:rsid w:val="00CF2469"/>
    <w:rsid w:val="00D0496F"/>
    <w:rsid w:val="00D05D3B"/>
    <w:rsid w:val="00D17E84"/>
    <w:rsid w:val="00D30E51"/>
    <w:rsid w:val="00D5391F"/>
    <w:rsid w:val="00D57302"/>
    <w:rsid w:val="00D62E78"/>
    <w:rsid w:val="00D71332"/>
    <w:rsid w:val="00D85E9B"/>
    <w:rsid w:val="00D9068A"/>
    <w:rsid w:val="00D90DD1"/>
    <w:rsid w:val="00D94F93"/>
    <w:rsid w:val="00DA2CA7"/>
    <w:rsid w:val="00DA7432"/>
    <w:rsid w:val="00DD458B"/>
    <w:rsid w:val="00DD59E9"/>
    <w:rsid w:val="00DE00BB"/>
    <w:rsid w:val="00E1774B"/>
    <w:rsid w:val="00E3190B"/>
    <w:rsid w:val="00E320C9"/>
    <w:rsid w:val="00E416D1"/>
    <w:rsid w:val="00E56CED"/>
    <w:rsid w:val="00E57C55"/>
    <w:rsid w:val="00E76E7A"/>
    <w:rsid w:val="00E91D72"/>
    <w:rsid w:val="00EA14DD"/>
    <w:rsid w:val="00EC3023"/>
    <w:rsid w:val="00ED3E39"/>
    <w:rsid w:val="00EE33AA"/>
    <w:rsid w:val="00EE516E"/>
    <w:rsid w:val="00F05580"/>
    <w:rsid w:val="00F10D2F"/>
    <w:rsid w:val="00F12015"/>
    <w:rsid w:val="00F20C4B"/>
    <w:rsid w:val="00F22665"/>
    <w:rsid w:val="00F2451E"/>
    <w:rsid w:val="00F324A7"/>
    <w:rsid w:val="00F547C7"/>
    <w:rsid w:val="00F758A7"/>
    <w:rsid w:val="00F84C3D"/>
    <w:rsid w:val="00F93665"/>
    <w:rsid w:val="00F93EDB"/>
    <w:rsid w:val="00FA0E86"/>
    <w:rsid w:val="00FA7653"/>
    <w:rsid w:val="00FC3C2B"/>
    <w:rsid w:val="00FD3672"/>
    <w:rsid w:val="00FE2559"/>
    <w:rsid w:val="00FE74A7"/>
    <w:rsid w:val="00FF4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F6"/>
  </w:style>
  <w:style w:type="paragraph" w:styleId="Heading1">
    <w:name w:val="heading 1"/>
    <w:basedOn w:val="Normal"/>
    <w:next w:val="Normal"/>
    <w:link w:val="Heading1Char"/>
    <w:uiPriority w:val="9"/>
    <w:qFormat/>
    <w:rsid w:val="000E57F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0E57F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0E57F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E57F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E57F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E57F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E57F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E57F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E57F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unhideWhenUsed/>
    <w:rsid w:val="00F324A7"/>
    <w:pPr>
      <w:spacing w:line="320" w:lineRule="atLeast"/>
    </w:pPr>
    <w:rPr>
      <w:lang w:val="en-US"/>
    </w:rPr>
  </w:style>
  <w:style w:type="character" w:customStyle="1" w:styleId="BodyTextChar">
    <w:name w:val="Body Text Char"/>
    <w:basedOn w:val="DefaultParagraphFont"/>
    <w:link w:val="BodyText"/>
    <w:uiPriority w:val="1"/>
    <w:rsid w:val="00F324A7"/>
    <w:rPr>
      <w:lang w:val="en-US"/>
    </w:rPr>
  </w:style>
  <w:style w:type="paragraph" w:styleId="ListParagraph">
    <w:name w:val="List Paragraph"/>
    <w:basedOn w:val="Normal"/>
    <w:link w:val="ListParagraphChar"/>
    <w:qFormat/>
    <w:rsid w:val="00051644"/>
    <w:pPr>
      <w:ind w:left="720"/>
      <w:contextualSpacing/>
    </w:pPr>
  </w:style>
  <w:style w:type="paragraph" w:styleId="NormalWeb">
    <w:name w:val="Normal (Web)"/>
    <w:basedOn w:val="Normal"/>
    <w:unhideWhenUsed/>
    <w:rsid w:val="00051644"/>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NoList1">
    <w:name w:val="No List1"/>
    <w:next w:val="NoList"/>
    <w:uiPriority w:val="99"/>
    <w:semiHidden/>
    <w:unhideWhenUsed/>
    <w:rsid w:val="003E5F0C"/>
  </w:style>
  <w:style w:type="paragraph" w:customStyle="1" w:styleId="TableParagraph">
    <w:name w:val="Table Paragraph"/>
    <w:basedOn w:val="Normal"/>
    <w:uiPriority w:val="1"/>
    <w:rsid w:val="003E5F0C"/>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67579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76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E76E7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0E57F6"/>
    <w:rPr>
      <w:rFonts w:asciiTheme="majorHAnsi" w:eastAsiaTheme="majorEastAsia" w:hAnsiTheme="majorHAnsi" w:cstheme="majorBidi"/>
      <w:color w:val="2E74B5" w:themeColor="accent1" w:themeShade="BF"/>
      <w:sz w:val="36"/>
      <w:szCs w:val="36"/>
    </w:rPr>
  </w:style>
  <w:style w:type="character" w:styleId="Strong">
    <w:name w:val="Strong"/>
    <w:basedOn w:val="DefaultParagraphFont"/>
    <w:uiPriority w:val="22"/>
    <w:qFormat/>
    <w:rsid w:val="000E57F6"/>
    <w:rPr>
      <w:b/>
      <w:bCs/>
    </w:rPr>
  </w:style>
  <w:style w:type="character" w:customStyle="1" w:styleId="apple-converted-space">
    <w:name w:val="apple-converted-space"/>
    <w:basedOn w:val="DefaultParagraphFont"/>
    <w:rsid w:val="00A72475"/>
  </w:style>
  <w:style w:type="character" w:styleId="Hyperlink">
    <w:name w:val="Hyperlink"/>
    <w:basedOn w:val="DefaultParagraphFont"/>
    <w:uiPriority w:val="99"/>
    <w:unhideWhenUsed/>
    <w:rsid w:val="00A72475"/>
    <w:rPr>
      <w:color w:val="0563C1" w:themeColor="hyperlink"/>
      <w:u w:val="single"/>
    </w:rPr>
  </w:style>
  <w:style w:type="paragraph" w:styleId="Header">
    <w:name w:val="header"/>
    <w:basedOn w:val="Normal"/>
    <w:link w:val="HeaderChar"/>
    <w:uiPriority w:val="99"/>
    <w:unhideWhenUsed/>
    <w:rsid w:val="0083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A95"/>
  </w:style>
  <w:style w:type="paragraph" w:styleId="Footer">
    <w:name w:val="footer"/>
    <w:basedOn w:val="Normal"/>
    <w:link w:val="FooterChar"/>
    <w:uiPriority w:val="99"/>
    <w:unhideWhenUsed/>
    <w:rsid w:val="0083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A95"/>
  </w:style>
  <w:style w:type="character" w:customStyle="1" w:styleId="Heading2Char">
    <w:name w:val="Heading 2 Char"/>
    <w:basedOn w:val="DefaultParagraphFont"/>
    <w:link w:val="Heading2"/>
    <w:uiPriority w:val="9"/>
    <w:rsid w:val="000E57F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0E57F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E57F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E57F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E57F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E57F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E57F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E57F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E57F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E57F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0E57F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0E57F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E57F6"/>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0E57F6"/>
    <w:rPr>
      <w:i/>
      <w:iCs/>
    </w:rPr>
  </w:style>
  <w:style w:type="paragraph" w:styleId="NoSpacing">
    <w:name w:val="No Spacing"/>
    <w:uiPriority w:val="1"/>
    <w:qFormat/>
    <w:rsid w:val="000E57F6"/>
    <w:pPr>
      <w:spacing w:after="0" w:line="240" w:lineRule="auto"/>
    </w:pPr>
  </w:style>
  <w:style w:type="paragraph" w:styleId="Quote">
    <w:name w:val="Quote"/>
    <w:basedOn w:val="Normal"/>
    <w:next w:val="Normal"/>
    <w:link w:val="QuoteChar"/>
    <w:uiPriority w:val="29"/>
    <w:qFormat/>
    <w:rsid w:val="000E57F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E57F6"/>
    <w:rPr>
      <w:i/>
      <w:iCs/>
    </w:rPr>
  </w:style>
  <w:style w:type="paragraph" w:styleId="IntenseQuote">
    <w:name w:val="Intense Quote"/>
    <w:basedOn w:val="Normal"/>
    <w:next w:val="Normal"/>
    <w:link w:val="IntenseQuoteChar"/>
    <w:uiPriority w:val="30"/>
    <w:qFormat/>
    <w:rsid w:val="000E57F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E57F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E57F6"/>
    <w:rPr>
      <w:i/>
      <w:iCs/>
      <w:color w:val="595959" w:themeColor="text1" w:themeTint="A6"/>
    </w:rPr>
  </w:style>
  <w:style w:type="character" w:styleId="IntenseEmphasis">
    <w:name w:val="Intense Emphasis"/>
    <w:basedOn w:val="DefaultParagraphFont"/>
    <w:uiPriority w:val="21"/>
    <w:qFormat/>
    <w:rsid w:val="000E57F6"/>
    <w:rPr>
      <w:b/>
      <w:bCs/>
      <w:i/>
      <w:iCs/>
    </w:rPr>
  </w:style>
  <w:style w:type="character" w:styleId="SubtleReference">
    <w:name w:val="Subtle Reference"/>
    <w:basedOn w:val="DefaultParagraphFont"/>
    <w:uiPriority w:val="31"/>
    <w:qFormat/>
    <w:rsid w:val="000E57F6"/>
    <w:rPr>
      <w:smallCaps/>
      <w:color w:val="404040" w:themeColor="text1" w:themeTint="BF"/>
    </w:rPr>
  </w:style>
  <w:style w:type="character" w:styleId="IntenseReference">
    <w:name w:val="Intense Reference"/>
    <w:basedOn w:val="DefaultParagraphFont"/>
    <w:uiPriority w:val="32"/>
    <w:qFormat/>
    <w:rsid w:val="000E57F6"/>
    <w:rPr>
      <w:b/>
      <w:bCs/>
      <w:smallCaps/>
      <w:u w:val="single"/>
    </w:rPr>
  </w:style>
  <w:style w:type="character" w:styleId="BookTitle">
    <w:name w:val="Book Title"/>
    <w:basedOn w:val="DefaultParagraphFont"/>
    <w:uiPriority w:val="33"/>
    <w:qFormat/>
    <w:rsid w:val="000E57F6"/>
    <w:rPr>
      <w:b/>
      <w:bCs/>
      <w:smallCaps/>
    </w:rPr>
  </w:style>
  <w:style w:type="paragraph" w:styleId="TOCHeading">
    <w:name w:val="TOC Heading"/>
    <w:basedOn w:val="Heading1"/>
    <w:next w:val="Normal"/>
    <w:uiPriority w:val="39"/>
    <w:unhideWhenUsed/>
    <w:qFormat/>
    <w:rsid w:val="000E57F6"/>
    <w:pPr>
      <w:outlineLvl w:val="9"/>
    </w:pPr>
  </w:style>
  <w:style w:type="paragraph" w:styleId="FootnoteText">
    <w:name w:val="footnote text"/>
    <w:basedOn w:val="Normal"/>
    <w:link w:val="FootnoteTextChar"/>
    <w:uiPriority w:val="99"/>
    <w:unhideWhenUsed/>
    <w:rsid w:val="006418C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6418C8"/>
    <w:rPr>
      <w:rFonts w:eastAsiaTheme="minorHAnsi"/>
      <w:sz w:val="20"/>
      <w:szCs w:val="20"/>
    </w:rPr>
  </w:style>
  <w:style w:type="character" w:styleId="FootnoteReference">
    <w:name w:val="footnote reference"/>
    <w:basedOn w:val="DefaultParagraphFont"/>
    <w:uiPriority w:val="99"/>
    <w:semiHidden/>
    <w:unhideWhenUsed/>
    <w:rsid w:val="006418C8"/>
    <w:rPr>
      <w:vertAlign w:val="superscript"/>
    </w:rPr>
  </w:style>
  <w:style w:type="table" w:customStyle="1" w:styleId="TableGrid1">
    <w:name w:val="Table Grid1"/>
    <w:basedOn w:val="TableNormal"/>
    <w:next w:val="TableGrid"/>
    <w:uiPriority w:val="59"/>
    <w:rsid w:val="006418C8"/>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9">
    <w:name w:val="A19"/>
    <w:uiPriority w:val="99"/>
    <w:rsid w:val="00BD1C04"/>
    <w:rPr>
      <w:rFonts w:cs="BellGothic"/>
      <w:color w:val="203165"/>
      <w:sz w:val="11"/>
      <w:szCs w:val="11"/>
    </w:rPr>
  </w:style>
  <w:style w:type="paragraph" w:styleId="TOC1">
    <w:name w:val="toc 1"/>
    <w:basedOn w:val="Normal"/>
    <w:next w:val="Normal"/>
    <w:autoRedefine/>
    <w:uiPriority w:val="39"/>
    <w:unhideWhenUsed/>
    <w:rsid w:val="00EE33AA"/>
    <w:pPr>
      <w:spacing w:after="100"/>
    </w:pPr>
  </w:style>
  <w:style w:type="paragraph" w:styleId="TOC2">
    <w:name w:val="toc 2"/>
    <w:basedOn w:val="Normal"/>
    <w:next w:val="Normal"/>
    <w:autoRedefine/>
    <w:uiPriority w:val="39"/>
    <w:unhideWhenUsed/>
    <w:rsid w:val="00EE33AA"/>
    <w:pPr>
      <w:spacing w:after="100"/>
      <w:ind w:left="210"/>
    </w:pPr>
  </w:style>
  <w:style w:type="character" w:styleId="CommentReference">
    <w:name w:val="annotation reference"/>
    <w:basedOn w:val="DefaultParagraphFont"/>
    <w:uiPriority w:val="99"/>
    <w:semiHidden/>
    <w:unhideWhenUsed/>
    <w:rsid w:val="00140AC1"/>
    <w:rPr>
      <w:sz w:val="16"/>
      <w:szCs w:val="16"/>
    </w:rPr>
  </w:style>
  <w:style w:type="paragraph" w:styleId="CommentText">
    <w:name w:val="annotation text"/>
    <w:basedOn w:val="Normal"/>
    <w:link w:val="CommentTextChar"/>
    <w:uiPriority w:val="99"/>
    <w:semiHidden/>
    <w:unhideWhenUsed/>
    <w:rsid w:val="00140AC1"/>
    <w:pPr>
      <w:spacing w:line="240" w:lineRule="auto"/>
    </w:pPr>
    <w:rPr>
      <w:sz w:val="20"/>
      <w:szCs w:val="20"/>
    </w:rPr>
  </w:style>
  <w:style w:type="character" w:customStyle="1" w:styleId="CommentTextChar">
    <w:name w:val="Comment Text Char"/>
    <w:basedOn w:val="DefaultParagraphFont"/>
    <w:link w:val="CommentText"/>
    <w:uiPriority w:val="99"/>
    <w:semiHidden/>
    <w:rsid w:val="00140AC1"/>
    <w:rPr>
      <w:sz w:val="20"/>
      <w:szCs w:val="20"/>
    </w:rPr>
  </w:style>
  <w:style w:type="paragraph" w:styleId="CommentSubject">
    <w:name w:val="annotation subject"/>
    <w:basedOn w:val="CommentText"/>
    <w:next w:val="CommentText"/>
    <w:link w:val="CommentSubjectChar"/>
    <w:uiPriority w:val="99"/>
    <w:semiHidden/>
    <w:unhideWhenUsed/>
    <w:rsid w:val="00140AC1"/>
    <w:rPr>
      <w:b/>
      <w:bCs/>
    </w:rPr>
  </w:style>
  <w:style w:type="character" w:customStyle="1" w:styleId="CommentSubjectChar">
    <w:name w:val="Comment Subject Char"/>
    <w:basedOn w:val="CommentTextChar"/>
    <w:link w:val="CommentSubject"/>
    <w:uiPriority w:val="99"/>
    <w:semiHidden/>
    <w:rsid w:val="00140AC1"/>
    <w:rPr>
      <w:b/>
      <w:bCs/>
      <w:sz w:val="20"/>
      <w:szCs w:val="20"/>
    </w:rPr>
  </w:style>
  <w:style w:type="paragraph" w:styleId="BalloonText">
    <w:name w:val="Balloon Text"/>
    <w:basedOn w:val="Normal"/>
    <w:link w:val="BalloonTextChar"/>
    <w:uiPriority w:val="99"/>
    <w:semiHidden/>
    <w:unhideWhenUsed/>
    <w:rsid w:val="00140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C1"/>
    <w:rPr>
      <w:rFonts w:ascii="Segoe UI" w:hAnsi="Segoe UI" w:cs="Segoe UI"/>
      <w:sz w:val="18"/>
      <w:szCs w:val="18"/>
    </w:rPr>
  </w:style>
  <w:style w:type="paragraph" w:styleId="Revision">
    <w:name w:val="Revision"/>
    <w:hidden/>
    <w:uiPriority w:val="99"/>
    <w:semiHidden/>
    <w:rsid w:val="00140AC1"/>
    <w:pPr>
      <w:spacing w:after="0" w:line="240" w:lineRule="auto"/>
    </w:pPr>
  </w:style>
  <w:style w:type="character" w:customStyle="1" w:styleId="ListParagraphChar">
    <w:name w:val="List Paragraph Char"/>
    <w:basedOn w:val="DefaultParagraphFont"/>
    <w:link w:val="ListParagraph"/>
    <w:locked/>
    <w:rsid w:val="00E17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F6"/>
  </w:style>
  <w:style w:type="paragraph" w:styleId="Heading1">
    <w:name w:val="heading 1"/>
    <w:basedOn w:val="Normal"/>
    <w:next w:val="Normal"/>
    <w:link w:val="Heading1Char"/>
    <w:uiPriority w:val="9"/>
    <w:qFormat/>
    <w:rsid w:val="000E57F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0E57F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0E57F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E57F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E57F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E57F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E57F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E57F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E57F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unhideWhenUsed/>
    <w:rsid w:val="00F324A7"/>
    <w:pPr>
      <w:spacing w:line="320" w:lineRule="atLeast"/>
    </w:pPr>
    <w:rPr>
      <w:lang w:val="en-US"/>
    </w:rPr>
  </w:style>
  <w:style w:type="character" w:customStyle="1" w:styleId="BodyTextChar">
    <w:name w:val="Body Text Char"/>
    <w:basedOn w:val="DefaultParagraphFont"/>
    <w:link w:val="BodyText"/>
    <w:uiPriority w:val="1"/>
    <w:rsid w:val="00F324A7"/>
    <w:rPr>
      <w:lang w:val="en-US"/>
    </w:rPr>
  </w:style>
  <w:style w:type="paragraph" w:styleId="ListParagraph">
    <w:name w:val="List Paragraph"/>
    <w:basedOn w:val="Normal"/>
    <w:link w:val="ListParagraphChar"/>
    <w:qFormat/>
    <w:rsid w:val="00051644"/>
    <w:pPr>
      <w:ind w:left="720"/>
      <w:contextualSpacing/>
    </w:pPr>
  </w:style>
  <w:style w:type="paragraph" w:styleId="NormalWeb">
    <w:name w:val="Normal (Web)"/>
    <w:basedOn w:val="Normal"/>
    <w:unhideWhenUsed/>
    <w:rsid w:val="00051644"/>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NoList1">
    <w:name w:val="No List1"/>
    <w:next w:val="NoList"/>
    <w:uiPriority w:val="99"/>
    <w:semiHidden/>
    <w:unhideWhenUsed/>
    <w:rsid w:val="003E5F0C"/>
  </w:style>
  <w:style w:type="paragraph" w:customStyle="1" w:styleId="TableParagraph">
    <w:name w:val="Table Paragraph"/>
    <w:basedOn w:val="Normal"/>
    <w:uiPriority w:val="1"/>
    <w:rsid w:val="003E5F0C"/>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67579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76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E76E7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0E57F6"/>
    <w:rPr>
      <w:rFonts w:asciiTheme="majorHAnsi" w:eastAsiaTheme="majorEastAsia" w:hAnsiTheme="majorHAnsi" w:cstheme="majorBidi"/>
      <w:color w:val="2E74B5" w:themeColor="accent1" w:themeShade="BF"/>
      <w:sz w:val="36"/>
      <w:szCs w:val="36"/>
    </w:rPr>
  </w:style>
  <w:style w:type="character" w:styleId="Strong">
    <w:name w:val="Strong"/>
    <w:basedOn w:val="DefaultParagraphFont"/>
    <w:uiPriority w:val="22"/>
    <w:qFormat/>
    <w:rsid w:val="000E57F6"/>
    <w:rPr>
      <w:b/>
      <w:bCs/>
    </w:rPr>
  </w:style>
  <w:style w:type="character" w:customStyle="1" w:styleId="apple-converted-space">
    <w:name w:val="apple-converted-space"/>
    <w:basedOn w:val="DefaultParagraphFont"/>
    <w:rsid w:val="00A72475"/>
  </w:style>
  <w:style w:type="character" w:styleId="Hyperlink">
    <w:name w:val="Hyperlink"/>
    <w:basedOn w:val="DefaultParagraphFont"/>
    <w:uiPriority w:val="99"/>
    <w:unhideWhenUsed/>
    <w:rsid w:val="00A72475"/>
    <w:rPr>
      <w:color w:val="0563C1" w:themeColor="hyperlink"/>
      <w:u w:val="single"/>
    </w:rPr>
  </w:style>
  <w:style w:type="paragraph" w:styleId="Header">
    <w:name w:val="header"/>
    <w:basedOn w:val="Normal"/>
    <w:link w:val="HeaderChar"/>
    <w:uiPriority w:val="99"/>
    <w:unhideWhenUsed/>
    <w:rsid w:val="00837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A95"/>
  </w:style>
  <w:style w:type="paragraph" w:styleId="Footer">
    <w:name w:val="footer"/>
    <w:basedOn w:val="Normal"/>
    <w:link w:val="FooterChar"/>
    <w:uiPriority w:val="99"/>
    <w:unhideWhenUsed/>
    <w:rsid w:val="00837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A95"/>
  </w:style>
  <w:style w:type="character" w:customStyle="1" w:styleId="Heading2Char">
    <w:name w:val="Heading 2 Char"/>
    <w:basedOn w:val="DefaultParagraphFont"/>
    <w:link w:val="Heading2"/>
    <w:uiPriority w:val="9"/>
    <w:rsid w:val="000E57F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0E57F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E57F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E57F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E57F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E57F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E57F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E57F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E57F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E57F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0E57F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0E57F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E57F6"/>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0E57F6"/>
    <w:rPr>
      <w:i/>
      <w:iCs/>
    </w:rPr>
  </w:style>
  <w:style w:type="paragraph" w:styleId="NoSpacing">
    <w:name w:val="No Spacing"/>
    <w:uiPriority w:val="1"/>
    <w:qFormat/>
    <w:rsid w:val="000E57F6"/>
    <w:pPr>
      <w:spacing w:after="0" w:line="240" w:lineRule="auto"/>
    </w:pPr>
  </w:style>
  <w:style w:type="paragraph" w:styleId="Quote">
    <w:name w:val="Quote"/>
    <w:basedOn w:val="Normal"/>
    <w:next w:val="Normal"/>
    <w:link w:val="QuoteChar"/>
    <w:uiPriority w:val="29"/>
    <w:qFormat/>
    <w:rsid w:val="000E57F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E57F6"/>
    <w:rPr>
      <w:i/>
      <w:iCs/>
    </w:rPr>
  </w:style>
  <w:style w:type="paragraph" w:styleId="IntenseQuote">
    <w:name w:val="Intense Quote"/>
    <w:basedOn w:val="Normal"/>
    <w:next w:val="Normal"/>
    <w:link w:val="IntenseQuoteChar"/>
    <w:uiPriority w:val="30"/>
    <w:qFormat/>
    <w:rsid w:val="000E57F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E57F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E57F6"/>
    <w:rPr>
      <w:i/>
      <w:iCs/>
      <w:color w:val="595959" w:themeColor="text1" w:themeTint="A6"/>
    </w:rPr>
  </w:style>
  <w:style w:type="character" w:styleId="IntenseEmphasis">
    <w:name w:val="Intense Emphasis"/>
    <w:basedOn w:val="DefaultParagraphFont"/>
    <w:uiPriority w:val="21"/>
    <w:qFormat/>
    <w:rsid w:val="000E57F6"/>
    <w:rPr>
      <w:b/>
      <w:bCs/>
      <w:i/>
      <w:iCs/>
    </w:rPr>
  </w:style>
  <w:style w:type="character" w:styleId="SubtleReference">
    <w:name w:val="Subtle Reference"/>
    <w:basedOn w:val="DefaultParagraphFont"/>
    <w:uiPriority w:val="31"/>
    <w:qFormat/>
    <w:rsid w:val="000E57F6"/>
    <w:rPr>
      <w:smallCaps/>
      <w:color w:val="404040" w:themeColor="text1" w:themeTint="BF"/>
    </w:rPr>
  </w:style>
  <w:style w:type="character" w:styleId="IntenseReference">
    <w:name w:val="Intense Reference"/>
    <w:basedOn w:val="DefaultParagraphFont"/>
    <w:uiPriority w:val="32"/>
    <w:qFormat/>
    <w:rsid w:val="000E57F6"/>
    <w:rPr>
      <w:b/>
      <w:bCs/>
      <w:smallCaps/>
      <w:u w:val="single"/>
    </w:rPr>
  </w:style>
  <w:style w:type="character" w:styleId="BookTitle">
    <w:name w:val="Book Title"/>
    <w:basedOn w:val="DefaultParagraphFont"/>
    <w:uiPriority w:val="33"/>
    <w:qFormat/>
    <w:rsid w:val="000E57F6"/>
    <w:rPr>
      <w:b/>
      <w:bCs/>
      <w:smallCaps/>
    </w:rPr>
  </w:style>
  <w:style w:type="paragraph" w:styleId="TOCHeading">
    <w:name w:val="TOC Heading"/>
    <w:basedOn w:val="Heading1"/>
    <w:next w:val="Normal"/>
    <w:uiPriority w:val="39"/>
    <w:unhideWhenUsed/>
    <w:qFormat/>
    <w:rsid w:val="000E57F6"/>
    <w:pPr>
      <w:outlineLvl w:val="9"/>
    </w:pPr>
  </w:style>
  <w:style w:type="paragraph" w:styleId="FootnoteText">
    <w:name w:val="footnote text"/>
    <w:basedOn w:val="Normal"/>
    <w:link w:val="FootnoteTextChar"/>
    <w:uiPriority w:val="99"/>
    <w:unhideWhenUsed/>
    <w:rsid w:val="006418C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6418C8"/>
    <w:rPr>
      <w:rFonts w:eastAsiaTheme="minorHAnsi"/>
      <w:sz w:val="20"/>
      <w:szCs w:val="20"/>
    </w:rPr>
  </w:style>
  <w:style w:type="character" w:styleId="FootnoteReference">
    <w:name w:val="footnote reference"/>
    <w:basedOn w:val="DefaultParagraphFont"/>
    <w:uiPriority w:val="99"/>
    <w:semiHidden/>
    <w:unhideWhenUsed/>
    <w:rsid w:val="006418C8"/>
    <w:rPr>
      <w:vertAlign w:val="superscript"/>
    </w:rPr>
  </w:style>
  <w:style w:type="table" w:customStyle="1" w:styleId="TableGrid1">
    <w:name w:val="Table Grid1"/>
    <w:basedOn w:val="TableNormal"/>
    <w:next w:val="TableGrid"/>
    <w:uiPriority w:val="59"/>
    <w:rsid w:val="006418C8"/>
    <w:pPr>
      <w:spacing w:after="0" w:line="240" w:lineRule="auto"/>
    </w:pPr>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9">
    <w:name w:val="A19"/>
    <w:uiPriority w:val="99"/>
    <w:rsid w:val="00BD1C04"/>
    <w:rPr>
      <w:rFonts w:cs="BellGothic"/>
      <w:color w:val="203165"/>
      <w:sz w:val="11"/>
      <w:szCs w:val="11"/>
    </w:rPr>
  </w:style>
  <w:style w:type="paragraph" w:styleId="TOC1">
    <w:name w:val="toc 1"/>
    <w:basedOn w:val="Normal"/>
    <w:next w:val="Normal"/>
    <w:autoRedefine/>
    <w:uiPriority w:val="39"/>
    <w:unhideWhenUsed/>
    <w:rsid w:val="00EE33AA"/>
    <w:pPr>
      <w:spacing w:after="100"/>
    </w:pPr>
  </w:style>
  <w:style w:type="paragraph" w:styleId="TOC2">
    <w:name w:val="toc 2"/>
    <w:basedOn w:val="Normal"/>
    <w:next w:val="Normal"/>
    <w:autoRedefine/>
    <w:uiPriority w:val="39"/>
    <w:unhideWhenUsed/>
    <w:rsid w:val="00EE33AA"/>
    <w:pPr>
      <w:spacing w:after="100"/>
      <w:ind w:left="210"/>
    </w:pPr>
  </w:style>
  <w:style w:type="character" w:styleId="CommentReference">
    <w:name w:val="annotation reference"/>
    <w:basedOn w:val="DefaultParagraphFont"/>
    <w:uiPriority w:val="99"/>
    <w:semiHidden/>
    <w:unhideWhenUsed/>
    <w:rsid w:val="00140AC1"/>
    <w:rPr>
      <w:sz w:val="16"/>
      <w:szCs w:val="16"/>
    </w:rPr>
  </w:style>
  <w:style w:type="paragraph" w:styleId="CommentText">
    <w:name w:val="annotation text"/>
    <w:basedOn w:val="Normal"/>
    <w:link w:val="CommentTextChar"/>
    <w:uiPriority w:val="99"/>
    <w:semiHidden/>
    <w:unhideWhenUsed/>
    <w:rsid w:val="00140AC1"/>
    <w:pPr>
      <w:spacing w:line="240" w:lineRule="auto"/>
    </w:pPr>
    <w:rPr>
      <w:sz w:val="20"/>
      <w:szCs w:val="20"/>
    </w:rPr>
  </w:style>
  <w:style w:type="character" w:customStyle="1" w:styleId="CommentTextChar">
    <w:name w:val="Comment Text Char"/>
    <w:basedOn w:val="DefaultParagraphFont"/>
    <w:link w:val="CommentText"/>
    <w:uiPriority w:val="99"/>
    <w:semiHidden/>
    <w:rsid w:val="00140AC1"/>
    <w:rPr>
      <w:sz w:val="20"/>
      <w:szCs w:val="20"/>
    </w:rPr>
  </w:style>
  <w:style w:type="paragraph" w:styleId="CommentSubject">
    <w:name w:val="annotation subject"/>
    <w:basedOn w:val="CommentText"/>
    <w:next w:val="CommentText"/>
    <w:link w:val="CommentSubjectChar"/>
    <w:uiPriority w:val="99"/>
    <w:semiHidden/>
    <w:unhideWhenUsed/>
    <w:rsid w:val="00140AC1"/>
    <w:rPr>
      <w:b/>
      <w:bCs/>
    </w:rPr>
  </w:style>
  <w:style w:type="character" w:customStyle="1" w:styleId="CommentSubjectChar">
    <w:name w:val="Comment Subject Char"/>
    <w:basedOn w:val="CommentTextChar"/>
    <w:link w:val="CommentSubject"/>
    <w:uiPriority w:val="99"/>
    <w:semiHidden/>
    <w:rsid w:val="00140AC1"/>
    <w:rPr>
      <w:b/>
      <w:bCs/>
      <w:sz w:val="20"/>
      <w:szCs w:val="20"/>
    </w:rPr>
  </w:style>
  <w:style w:type="paragraph" w:styleId="BalloonText">
    <w:name w:val="Balloon Text"/>
    <w:basedOn w:val="Normal"/>
    <w:link w:val="BalloonTextChar"/>
    <w:uiPriority w:val="99"/>
    <w:semiHidden/>
    <w:unhideWhenUsed/>
    <w:rsid w:val="00140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C1"/>
    <w:rPr>
      <w:rFonts w:ascii="Segoe UI" w:hAnsi="Segoe UI" w:cs="Segoe UI"/>
      <w:sz w:val="18"/>
      <w:szCs w:val="18"/>
    </w:rPr>
  </w:style>
  <w:style w:type="paragraph" w:styleId="Revision">
    <w:name w:val="Revision"/>
    <w:hidden/>
    <w:uiPriority w:val="99"/>
    <w:semiHidden/>
    <w:rsid w:val="00140AC1"/>
    <w:pPr>
      <w:spacing w:after="0" w:line="240" w:lineRule="auto"/>
    </w:pPr>
  </w:style>
  <w:style w:type="character" w:customStyle="1" w:styleId="ListParagraphChar">
    <w:name w:val="List Paragraph Char"/>
    <w:basedOn w:val="DefaultParagraphFont"/>
    <w:link w:val="ListParagraph"/>
    <w:locked/>
    <w:rsid w:val="00E1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074">
      <w:bodyDiv w:val="1"/>
      <w:marLeft w:val="0"/>
      <w:marRight w:val="0"/>
      <w:marTop w:val="0"/>
      <w:marBottom w:val="0"/>
      <w:divBdr>
        <w:top w:val="none" w:sz="0" w:space="0" w:color="auto"/>
        <w:left w:val="none" w:sz="0" w:space="0" w:color="auto"/>
        <w:bottom w:val="none" w:sz="0" w:space="0" w:color="auto"/>
        <w:right w:val="none" w:sz="0" w:space="0" w:color="auto"/>
      </w:divBdr>
    </w:div>
    <w:div w:id="72050029">
      <w:bodyDiv w:val="1"/>
      <w:marLeft w:val="0"/>
      <w:marRight w:val="0"/>
      <w:marTop w:val="0"/>
      <w:marBottom w:val="0"/>
      <w:divBdr>
        <w:top w:val="none" w:sz="0" w:space="0" w:color="auto"/>
        <w:left w:val="none" w:sz="0" w:space="0" w:color="auto"/>
        <w:bottom w:val="none" w:sz="0" w:space="0" w:color="auto"/>
        <w:right w:val="none" w:sz="0" w:space="0" w:color="auto"/>
      </w:divBdr>
    </w:div>
    <w:div w:id="177354723">
      <w:bodyDiv w:val="1"/>
      <w:marLeft w:val="0"/>
      <w:marRight w:val="0"/>
      <w:marTop w:val="0"/>
      <w:marBottom w:val="0"/>
      <w:divBdr>
        <w:top w:val="none" w:sz="0" w:space="0" w:color="auto"/>
        <w:left w:val="none" w:sz="0" w:space="0" w:color="auto"/>
        <w:bottom w:val="none" w:sz="0" w:space="0" w:color="auto"/>
        <w:right w:val="none" w:sz="0" w:space="0" w:color="auto"/>
      </w:divBdr>
      <w:divsChild>
        <w:div w:id="1097679757">
          <w:marLeft w:val="446"/>
          <w:marRight w:val="0"/>
          <w:marTop w:val="120"/>
          <w:marBottom w:val="40"/>
          <w:divBdr>
            <w:top w:val="none" w:sz="0" w:space="0" w:color="auto"/>
            <w:left w:val="none" w:sz="0" w:space="0" w:color="auto"/>
            <w:bottom w:val="none" w:sz="0" w:space="0" w:color="auto"/>
            <w:right w:val="none" w:sz="0" w:space="0" w:color="auto"/>
          </w:divBdr>
        </w:div>
        <w:div w:id="1424181477">
          <w:marLeft w:val="446"/>
          <w:marRight w:val="0"/>
          <w:marTop w:val="120"/>
          <w:marBottom w:val="40"/>
          <w:divBdr>
            <w:top w:val="none" w:sz="0" w:space="0" w:color="auto"/>
            <w:left w:val="none" w:sz="0" w:space="0" w:color="auto"/>
            <w:bottom w:val="none" w:sz="0" w:space="0" w:color="auto"/>
            <w:right w:val="none" w:sz="0" w:space="0" w:color="auto"/>
          </w:divBdr>
        </w:div>
        <w:div w:id="697200761">
          <w:marLeft w:val="446"/>
          <w:marRight w:val="0"/>
          <w:marTop w:val="120"/>
          <w:marBottom w:val="40"/>
          <w:divBdr>
            <w:top w:val="none" w:sz="0" w:space="0" w:color="auto"/>
            <w:left w:val="none" w:sz="0" w:space="0" w:color="auto"/>
            <w:bottom w:val="none" w:sz="0" w:space="0" w:color="auto"/>
            <w:right w:val="none" w:sz="0" w:space="0" w:color="auto"/>
          </w:divBdr>
        </w:div>
        <w:div w:id="660813385">
          <w:marLeft w:val="446"/>
          <w:marRight w:val="0"/>
          <w:marTop w:val="120"/>
          <w:marBottom w:val="40"/>
          <w:divBdr>
            <w:top w:val="none" w:sz="0" w:space="0" w:color="auto"/>
            <w:left w:val="none" w:sz="0" w:space="0" w:color="auto"/>
            <w:bottom w:val="none" w:sz="0" w:space="0" w:color="auto"/>
            <w:right w:val="none" w:sz="0" w:space="0" w:color="auto"/>
          </w:divBdr>
        </w:div>
        <w:div w:id="707219021">
          <w:marLeft w:val="446"/>
          <w:marRight w:val="0"/>
          <w:marTop w:val="120"/>
          <w:marBottom w:val="40"/>
          <w:divBdr>
            <w:top w:val="none" w:sz="0" w:space="0" w:color="auto"/>
            <w:left w:val="none" w:sz="0" w:space="0" w:color="auto"/>
            <w:bottom w:val="none" w:sz="0" w:space="0" w:color="auto"/>
            <w:right w:val="none" w:sz="0" w:space="0" w:color="auto"/>
          </w:divBdr>
        </w:div>
      </w:divsChild>
    </w:div>
    <w:div w:id="269360290">
      <w:bodyDiv w:val="1"/>
      <w:marLeft w:val="0"/>
      <w:marRight w:val="0"/>
      <w:marTop w:val="0"/>
      <w:marBottom w:val="0"/>
      <w:divBdr>
        <w:top w:val="none" w:sz="0" w:space="0" w:color="auto"/>
        <w:left w:val="none" w:sz="0" w:space="0" w:color="auto"/>
        <w:bottom w:val="none" w:sz="0" w:space="0" w:color="auto"/>
        <w:right w:val="none" w:sz="0" w:space="0" w:color="auto"/>
      </w:divBdr>
      <w:divsChild>
        <w:div w:id="1443108326">
          <w:marLeft w:val="360"/>
          <w:marRight w:val="0"/>
          <w:marTop w:val="0"/>
          <w:marBottom w:val="0"/>
          <w:divBdr>
            <w:top w:val="none" w:sz="0" w:space="0" w:color="auto"/>
            <w:left w:val="none" w:sz="0" w:space="0" w:color="auto"/>
            <w:bottom w:val="none" w:sz="0" w:space="0" w:color="auto"/>
            <w:right w:val="none" w:sz="0" w:space="0" w:color="auto"/>
          </w:divBdr>
        </w:div>
        <w:div w:id="1756777252">
          <w:marLeft w:val="360"/>
          <w:marRight w:val="0"/>
          <w:marTop w:val="0"/>
          <w:marBottom w:val="0"/>
          <w:divBdr>
            <w:top w:val="none" w:sz="0" w:space="0" w:color="auto"/>
            <w:left w:val="none" w:sz="0" w:space="0" w:color="auto"/>
            <w:bottom w:val="none" w:sz="0" w:space="0" w:color="auto"/>
            <w:right w:val="none" w:sz="0" w:space="0" w:color="auto"/>
          </w:divBdr>
        </w:div>
        <w:div w:id="2025285302">
          <w:marLeft w:val="360"/>
          <w:marRight w:val="0"/>
          <w:marTop w:val="0"/>
          <w:marBottom w:val="0"/>
          <w:divBdr>
            <w:top w:val="none" w:sz="0" w:space="0" w:color="auto"/>
            <w:left w:val="none" w:sz="0" w:space="0" w:color="auto"/>
            <w:bottom w:val="none" w:sz="0" w:space="0" w:color="auto"/>
            <w:right w:val="none" w:sz="0" w:space="0" w:color="auto"/>
          </w:divBdr>
        </w:div>
        <w:div w:id="417948532">
          <w:marLeft w:val="360"/>
          <w:marRight w:val="0"/>
          <w:marTop w:val="0"/>
          <w:marBottom w:val="0"/>
          <w:divBdr>
            <w:top w:val="none" w:sz="0" w:space="0" w:color="auto"/>
            <w:left w:val="none" w:sz="0" w:space="0" w:color="auto"/>
            <w:bottom w:val="none" w:sz="0" w:space="0" w:color="auto"/>
            <w:right w:val="none" w:sz="0" w:space="0" w:color="auto"/>
          </w:divBdr>
        </w:div>
      </w:divsChild>
    </w:div>
    <w:div w:id="421024364">
      <w:bodyDiv w:val="1"/>
      <w:marLeft w:val="0"/>
      <w:marRight w:val="0"/>
      <w:marTop w:val="0"/>
      <w:marBottom w:val="0"/>
      <w:divBdr>
        <w:top w:val="none" w:sz="0" w:space="0" w:color="auto"/>
        <w:left w:val="none" w:sz="0" w:space="0" w:color="auto"/>
        <w:bottom w:val="none" w:sz="0" w:space="0" w:color="auto"/>
        <w:right w:val="none" w:sz="0" w:space="0" w:color="auto"/>
      </w:divBdr>
    </w:div>
    <w:div w:id="569341465">
      <w:bodyDiv w:val="1"/>
      <w:marLeft w:val="0"/>
      <w:marRight w:val="0"/>
      <w:marTop w:val="0"/>
      <w:marBottom w:val="0"/>
      <w:divBdr>
        <w:top w:val="none" w:sz="0" w:space="0" w:color="auto"/>
        <w:left w:val="none" w:sz="0" w:space="0" w:color="auto"/>
        <w:bottom w:val="none" w:sz="0" w:space="0" w:color="auto"/>
        <w:right w:val="none" w:sz="0" w:space="0" w:color="auto"/>
      </w:divBdr>
      <w:divsChild>
        <w:div w:id="136999795">
          <w:marLeft w:val="446"/>
          <w:marRight w:val="0"/>
          <w:marTop w:val="0"/>
          <w:marBottom w:val="0"/>
          <w:divBdr>
            <w:top w:val="none" w:sz="0" w:space="0" w:color="auto"/>
            <w:left w:val="none" w:sz="0" w:space="0" w:color="auto"/>
            <w:bottom w:val="none" w:sz="0" w:space="0" w:color="auto"/>
            <w:right w:val="none" w:sz="0" w:space="0" w:color="auto"/>
          </w:divBdr>
        </w:div>
        <w:div w:id="135224670">
          <w:marLeft w:val="446"/>
          <w:marRight w:val="0"/>
          <w:marTop w:val="0"/>
          <w:marBottom w:val="0"/>
          <w:divBdr>
            <w:top w:val="none" w:sz="0" w:space="0" w:color="auto"/>
            <w:left w:val="none" w:sz="0" w:space="0" w:color="auto"/>
            <w:bottom w:val="none" w:sz="0" w:space="0" w:color="auto"/>
            <w:right w:val="none" w:sz="0" w:space="0" w:color="auto"/>
          </w:divBdr>
        </w:div>
        <w:div w:id="466242346">
          <w:marLeft w:val="446"/>
          <w:marRight w:val="0"/>
          <w:marTop w:val="0"/>
          <w:marBottom w:val="0"/>
          <w:divBdr>
            <w:top w:val="none" w:sz="0" w:space="0" w:color="auto"/>
            <w:left w:val="none" w:sz="0" w:space="0" w:color="auto"/>
            <w:bottom w:val="none" w:sz="0" w:space="0" w:color="auto"/>
            <w:right w:val="none" w:sz="0" w:space="0" w:color="auto"/>
          </w:divBdr>
        </w:div>
        <w:div w:id="187960067">
          <w:marLeft w:val="446"/>
          <w:marRight w:val="0"/>
          <w:marTop w:val="0"/>
          <w:marBottom w:val="0"/>
          <w:divBdr>
            <w:top w:val="none" w:sz="0" w:space="0" w:color="auto"/>
            <w:left w:val="none" w:sz="0" w:space="0" w:color="auto"/>
            <w:bottom w:val="none" w:sz="0" w:space="0" w:color="auto"/>
            <w:right w:val="none" w:sz="0" w:space="0" w:color="auto"/>
          </w:divBdr>
        </w:div>
        <w:div w:id="39285802">
          <w:marLeft w:val="446"/>
          <w:marRight w:val="0"/>
          <w:marTop w:val="0"/>
          <w:marBottom w:val="0"/>
          <w:divBdr>
            <w:top w:val="none" w:sz="0" w:space="0" w:color="auto"/>
            <w:left w:val="none" w:sz="0" w:space="0" w:color="auto"/>
            <w:bottom w:val="none" w:sz="0" w:space="0" w:color="auto"/>
            <w:right w:val="none" w:sz="0" w:space="0" w:color="auto"/>
          </w:divBdr>
        </w:div>
      </w:divsChild>
    </w:div>
    <w:div w:id="737748831">
      <w:bodyDiv w:val="1"/>
      <w:marLeft w:val="0"/>
      <w:marRight w:val="0"/>
      <w:marTop w:val="0"/>
      <w:marBottom w:val="0"/>
      <w:divBdr>
        <w:top w:val="none" w:sz="0" w:space="0" w:color="auto"/>
        <w:left w:val="none" w:sz="0" w:space="0" w:color="auto"/>
        <w:bottom w:val="none" w:sz="0" w:space="0" w:color="auto"/>
        <w:right w:val="none" w:sz="0" w:space="0" w:color="auto"/>
      </w:divBdr>
    </w:div>
    <w:div w:id="1140922146">
      <w:bodyDiv w:val="1"/>
      <w:marLeft w:val="0"/>
      <w:marRight w:val="0"/>
      <w:marTop w:val="0"/>
      <w:marBottom w:val="0"/>
      <w:divBdr>
        <w:top w:val="none" w:sz="0" w:space="0" w:color="auto"/>
        <w:left w:val="none" w:sz="0" w:space="0" w:color="auto"/>
        <w:bottom w:val="none" w:sz="0" w:space="0" w:color="auto"/>
        <w:right w:val="none" w:sz="0" w:space="0" w:color="auto"/>
      </w:divBdr>
    </w:div>
    <w:div w:id="1660881782">
      <w:bodyDiv w:val="1"/>
      <w:marLeft w:val="0"/>
      <w:marRight w:val="0"/>
      <w:marTop w:val="0"/>
      <w:marBottom w:val="0"/>
      <w:divBdr>
        <w:top w:val="none" w:sz="0" w:space="0" w:color="auto"/>
        <w:left w:val="none" w:sz="0" w:space="0" w:color="auto"/>
        <w:bottom w:val="none" w:sz="0" w:space="0" w:color="auto"/>
        <w:right w:val="none" w:sz="0" w:space="0" w:color="auto"/>
      </w:divBdr>
    </w:div>
    <w:div w:id="19325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F74E2-FCDF-41B0-B836-469367F53CC4}"/>
</file>

<file path=customXml/itemProps2.xml><?xml version="1.0" encoding="utf-8"?>
<ds:datastoreItem xmlns:ds="http://schemas.openxmlformats.org/officeDocument/2006/customXml" ds:itemID="{2B015DA7-F05B-4391-99F6-EA437B7B44CA}"/>
</file>

<file path=customXml/itemProps3.xml><?xml version="1.0" encoding="utf-8"?>
<ds:datastoreItem xmlns:ds="http://schemas.openxmlformats.org/officeDocument/2006/customXml" ds:itemID="{EBB6C470-FED9-4AA3-A2C6-5B8C55DD5307}"/>
</file>

<file path=customXml/itemProps4.xml><?xml version="1.0" encoding="utf-8"?>
<ds:datastoreItem xmlns:ds="http://schemas.openxmlformats.org/officeDocument/2006/customXml" ds:itemID="{2510D55A-B848-4E3F-98CF-33636BA527A0}"/>
</file>

<file path=docProps/app.xml><?xml version="1.0" encoding="utf-8"?>
<Properties xmlns="http://schemas.openxmlformats.org/officeDocument/2006/extended-properties" xmlns:vt="http://schemas.openxmlformats.org/officeDocument/2006/docPropsVTypes">
  <Template>5AF424C2</Template>
  <TotalTime>0</TotalTime>
  <Pages>40</Pages>
  <Words>16350</Words>
  <Characters>93201</Characters>
  <Application>Microsoft Office Word</Application>
  <DocSecurity>0</DocSecurity>
  <Lines>776</Lines>
  <Paragraphs>218</Paragraphs>
  <ScaleCrop>false</ScaleCrop>
  <Company/>
  <LinksUpToDate>false</LinksUpToDate>
  <CharactersWithSpaces>109333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2015-09-09T01:09:00Z</dcterms:created>
  <dcterms:modified xsi:type="dcterms:W3CDTF">2015-09-09T01:09:00Z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