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BD" w:rsidRPr="00C21777" w:rsidRDefault="000A6BBD" w:rsidP="000A6BBD">
      <w:pPr>
        <w:jc w:val="center"/>
        <w:rPr>
          <w:b/>
        </w:rPr>
      </w:pPr>
      <w:r w:rsidRPr="00C21777">
        <w:rPr>
          <w:b/>
        </w:rPr>
        <w:t>Korea</w:t>
      </w:r>
      <w:r>
        <w:rPr>
          <w:b/>
        </w:rPr>
        <w:t>-Australia</w:t>
      </w:r>
      <w:bookmarkStart w:id="0" w:name="_GoBack"/>
      <w:bookmarkEnd w:id="0"/>
      <w:r w:rsidRPr="00C21777">
        <w:rPr>
          <w:b/>
        </w:rPr>
        <w:t xml:space="preserve"> Free Trade Agreement</w:t>
      </w:r>
    </w:p>
    <w:p w:rsidR="000A6BBD" w:rsidRPr="00C21777" w:rsidRDefault="000A6BBD" w:rsidP="000A6BBD">
      <w:pPr>
        <w:jc w:val="center"/>
        <w:rPr>
          <w:b/>
        </w:rPr>
      </w:pPr>
      <w:r w:rsidRPr="00C21777">
        <w:rPr>
          <w:b/>
        </w:rPr>
        <w:t>Certificate of Origin</w:t>
      </w:r>
    </w:p>
    <w:p w:rsidR="000A6BBD" w:rsidRPr="00C21777" w:rsidRDefault="000A6BBD" w:rsidP="000A6BBD">
      <w:pPr>
        <w:rPr>
          <w:sz w:val="20"/>
        </w:rPr>
      </w:pPr>
      <w:r w:rsidRPr="00C21777">
        <w:rPr>
          <w:sz w:val="20"/>
        </w:rPr>
        <w:t>Please Print or Type</w:t>
      </w:r>
      <w:r w:rsidRPr="00C21777">
        <w:rPr>
          <w:sz w:val="20"/>
        </w:rPr>
        <w:tab/>
      </w:r>
      <w:r w:rsidRPr="00C21777">
        <w:rPr>
          <w:sz w:val="20"/>
        </w:rPr>
        <w:tab/>
      </w:r>
      <w:r w:rsidRPr="00C21777">
        <w:rPr>
          <w:sz w:val="20"/>
        </w:rPr>
        <w:tab/>
      </w:r>
      <w:r w:rsidRPr="00C21777">
        <w:rPr>
          <w:sz w:val="20"/>
        </w:rPr>
        <w:tab/>
      </w:r>
      <w:r w:rsidRPr="00C21777">
        <w:rPr>
          <w:sz w:val="20"/>
        </w:rPr>
        <w:tab/>
        <w:t>1. Issuing number:</w:t>
      </w:r>
    </w:p>
    <w:tbl>
      <w:tblPr>
        <w:tblStyle w:val="TableGrid"/>
        <w:tblW w:w="0" w:type="auto"/>
        <w:tblLook w:val="04A0" w:firstRow="1" w:lastRow="0" w:firstColumn="1" w:lastColumn="0" w:noHBand="0" w:noVBand="1"/>
      </w:tblPr>
      <w:tblGrid>
        <w:gridCol w:w="4225"/>
        <w:gridCol w:w="2151"/>
        <w:gridCol w:w="2146"/>
      </w:tblGrid>
      <w:tr w:rsidR="000A6BBD" w:rsidRPr="00C21777" w:rsidTr="003C61FF">
        <w:trPr>
          <w:trHeight w:val="851"/>
        </w:trPr>
        <w:tc>
          <w:tcPr>
            <w:tcW w:w="4416" w:type="dxa"/>
          </w:tcPr>
          <w:p w:rsidR="000A6BBD" w:rsidRPr="00C21777" w:rsidRDefault="000A6BBD" w:rsidP="003C61FF">
            <w:pPr>
              <w:rPr>
                <w:sz w:val="20"/>
              </w:rPr>
            </w:pPr>
            <w:r w:rsidRPr="00C21777">
              <w:rPr>
                <w:sz w:val="20"/>
              </w:rPr>
              <w:t>2. Exporter – name and contact details:</w:t>
            </w:r>
          </w:p>
        </w:tc>
        <w:tc>
          <w:tcPr>
            <w:tcW w:w="4417" w:type="dxa"/>
            <w:gridSpan w:val="2"/>
          </w:tcPr>
          <w:p w:rsidR="000A6BBD" w:rsidRPr="00C21777" w:rsidRDefault="000A6BBD" w:rsidP="003C61FF">
            <w:pPr>
              <w:rPr>
                <w:sz w:val="20"/>
              </w:rPr>
            </w:pPr>
            <w:r w:rsidRPr="00C21777">
              <w:rPr>
                <w:sz w:val="20"/>
              </w:rPr>
              <w:t>3. Blanket period for multiple shipments:</w:t>
            </w:r>
          </w:p>
          <w:p w:rsidR="000A6BBD" w:rsidRPr="00C21777" w:rsidRDefault="000A6BBD" w:rsidP="003C61FF">
            <w:pPr>
              <w:rPr>
                <w:sz w:val="20"/>
              </w:rPr>
            </w:pPr>
            <w:r w:rsidRPr="00C21777">
              <w:rPr>
                <w:sz w:val="20"/>
              </w:rPr>
              <w:t>From: (DD/MM/YYYY)  To:</w:t>
            </w:r>
            <w:r>
              <w:rPr>
                <w:sz w:val="20"/>
              </w:rPr>
              <w:t xml:space="preserve"> </w:t>
            </w:r>
            <w:r w:rsidRPr="00C21777">
              <w:rPr>
                <w:sz w:val="20"/>
              </w:rPr>
              <w:t>(DD/MM/YYYY)</w:t>
            </w:r>
          </w:p>
        </w:tc>
      </w:tr>
      <w:tr w:rsidR="000A6BBD" w:rsidRPr="00C21777" w:rsidTr="003C61FF">
        <w:tc>
          <w:tcPr>
            <w:tcW w:w="4416" w:type="dxa"/>
          </w:tcPr>
          <w:p w:rsidR="000A6BBD" w:rsidRPr="00C21777" w:rsidRDefault="000A6BBD" w:rsidP="003C61FF">
            <w:pPr>
              <w:rPr>
                <w:sz w:val="20"/>
              </w:rPr>
            </w:pPr>
            <w:r w:rsidRPr="00C21777">
              <w:rPr>
                <w:sz w:val="20"/>
              </w:rPr>
              <w:t>4. Producer – name and contact details (optional field):</w:t>
            </w:r>
          </w:p>
        </w:tc>
        <w:tc>
          <w:tcPr>
            <w:tcW w:w="4417" w:type="dxa"/>
            <w:gridSpan w:val="2"/>
          </w:tcPr>
          <w:p w:rsidR="000A6BBD" w:rsidRPr="00C21777" w:rsidRDefault="000A6BBD" w:rsidP="003C61FF">
            <w:pPr>
              <w:rPr>
                <w:sz w:val="20"/>
              </w:rPr>
            </w:pPr>
            <w:r w:rsidRPr="00C21777">
              <w:rPr>
                <w:sz w:val="20"/>
              </w:rPr>
              <w:t>5. Importer – name and contact details (optional field)</w:t>
            </w:r>
          </w:p>
        </w:tc>
      </w:tr>
      <w:tr w:rsidR="000A6BBD" w:rsidRPr="00C21777" w:rsidTr="003C61FF">
        <w:trPr>
          <w:trHeight w:val="966"/>
        </w:trPr>
        <w:tc>
          <w:tcPr>
            <w:tcW w:w="4416" w:type="dxa"/>
          </w:tcPr>
          <w:p w:rsidR="000A6BBD" w:rsidRPr="00C21777" w:rsidRDefault="000A6BBD" w:rsidP="003C61FF">
            <w:pPr>
              <w:rPr>
                <w:sz w:val="20"/>
              </w:rPr>
            </w:pPr>
            <w:r w:rsidRPr="00C21777">
              <w:rPr>
                <w:sz w:val="20"/>
              </w:rPr>
              <w:t>6. Description of good(s)</w:t>
            </w:r>
          </w:p>
          <w:p w:rsidR="000A6BBD" w:rsidRPr="00C21777" w:rsidRDefault="000A6BBD" w:rsidP="003C61FF">
            <w:pPr>
              <w:rPr>
                <w:sz w:val="20"/>
              </w:rPr>
            </w:pPr>
            <w:r w:rsidRPr="00C21777">
              <w:rPr>
                <w:sz w:val="20"/>
              </w:rPr>
              <w:t>(including quantity, invoice number or other unique reference number where appropriate):</w:t>
            </w:r>
          </w:p>
        </w:tc>
        <w:tc>
          <w:tcPr>
            <w:tcW w:w="2208" w:type="dxa"/>
          </w:tcPr>
          <w:p w:rsidR="000A6BBD" w:rsidRPr="00C21777" w:rsidRDefault="000A6BBD" w:rsidP="003C61FF">
            <w:pPr>
              <w:rPr>
                <w:sz w:val="20"/>
              </w:rPr>
            </w:pPr>
            <w:r w:rsidRPr="00C21777">
              <w:rPr>
                <w:sz w:val="20"/>
              </w:rPr>
              <w:t>7. Harmonized System code (six digits):</w:t>
            </w:r>
          </w:p>
        </w:tc>
        <w:tc>
          <w:tcPr>
            <w:tcW w:w="2209" w:type="dxa"/>
          </w:tcPr>
          <w:p w:rsidR="000A6BBD" w:rsidRPr="00C21777" w:rsidRDefault="000A6BBD" w:rsidP="003C61FF">
            <w:pPr>
              <w:rPr>
                <w:sz w:val="20"/>
              </w:rPr>
            </w:pPr>
            <w:r w:rsidRPr="00C21777">
              <w:rPr>
                <w:sz w:val="20"/>
              </w:rPr>
              <w:t>8. Preference criterion:</w:t>
            </w:r>
          </w:p>
        </w:tc>
      </w:tr>
      <w:tr w:rsidR="000A6BBD" w:rsidRPr="00C21777" w:rsidTr="003C61FF">
        <w:trPr>
          <w:trHeight w:val="1323"/>
        </w:trPr>
        <w:tc>
          <w:tcPr>
            <w:tcW w:w="4416" w:type="dxa"/>
          </w:tcPr>
          <w:p w:rsidR="000A6BBD" w:rsidRPr="00C21777" w:rsidRDefault="000A6BBD" w:rsidP="003C61FF">
            <w:pPr>
              <w:rPr>
                <w:sz w:val="20"/>
              </w:rPr>
            </w:pPr>
          </w:p>
        </w:tc>
        <w:tc>
          <w:tcPr>
            <w:tcW w:w="2208" w:type="dxa"/>
          </w:tcPr>
          <w:p w:rsidR="000A6BBD" w:rsidRPr="00C21777" w:rsidRDefault="000A6BBD" w:rsidP="003C61FF">
            <w:pPr>
              <w:rPr>
                <w:sz w:val="20"/>
              </w:rPr>
            </w:pPr>
          </w:p>
        </w:tc>
        <w:tc>
          <w:tcPr>
            <w:tcW w:w="2209" w:type="dxa"/>
          </w:tcPr>
          <w:p w:rsidR="000A6BBD" w:rsidRPr="00C21777" w:rsidRDefault="000A6BBD" w:rsidP="003C61FF">
            <w:pPr>
              <w:rPr>
                <w:sz w:val="20"/>
              </w:rPr>
            </w:pPr>
          </w:p>
        </w:tc>
      </w:tr>
      <w:tr w:rsidR="000A6BBD" w:rsidRPr="00C21777" w:rsidTr="003C61FF">
        <w:trPr>
          <w:trHeight w:val="707"/>
        </w:trPr>
        <w:tc>
          <w:tcPr>
            <w:tcW w:w="8833" w:type="dxa"/>
            <w:gridSpan w:val="3"/>
          </w:tcPr>
          <w:p w:rsidR="000A6BBD" w:rsidRPr="00C21777" w:rsidRDefault="000A6BBD" w:rsidP="003C61FF">
            <w:pPr>
              <w:rPr>
                <w:sz w:val="20"/>
              </w:rPr>
            </w:pPr>
            <w:r w:rsidRPr="00C21777">
              <w:rPr>
                <w:sz w:val="20"/>
              </w:rPr>
              <w:t>9. Observations (optional field):</w:t>
            </w:r>
          </w:p>
        </w:tc>
      </w:tr>
      <w:tr w:rsidR="000A6BBD" w:rsidRPr="00C21777" w:rsidTr="003C61FF">
        <w:tc>
          <w:tcPr>
            <w:tcW w:w="8833" w:type="dxa"/>
            <w:gridSpan w:val="3"/>
          </w:tcPr>
          <w:p w:rsidR="000A6BBD" w:rsidRPr="00C21777" w:rsidRDefault="000A6BBD" w:rsidP="003C61FF">
            <w:pPr>
              <w:rPr>
                <w:sz w:val="20"/>
              </w:rPr>
            </w:pPr>
            <w:r w:rsidRPr="00C21777">
              <w:rPr>
                <w:sz w:val="20"/>
              </w:rPr>
              <w:t>10. Declaration:</w:t>
            </w:r>
          </w:p>
          <w:p w:rsidR="000A6BBD" w:rsidRPr="00C21777" w:rsidRDefault="000A6BBD" w:rsidP="003C61FF">
            <w:pPr>
              <w:rPr>
                <w:sz w:val="20"/>
              </w:rPr>
            </w:pPr>
            <w:r w:rsidRPr="00C21777">
              <w:rPr>
                <w:sz w:val="20"/>
              </w:rPr>
              <w:t>I certify that:</w:t>
            </w:r>
          </w:p>
          <w:p w:rsidR="000A6BBD" w:rsidRPr="00C21777" w:rsidRDefault="000A6BBD" w:rsidP="000A6BBD">
            <w:pPr>
              <w:pStyle w:val="ListParagraph"/>
              <w:numPr>
                <w:ilvl w:val="0"/>
                <w:numId w:val="2"/>
              </w:numPr>
              <w:rPr>
                <w:sz w:val="20"/>
              </w:rPr>
            </w:pPr>
            <w:r w:rsidRPr="00C21777">
              <w:rPr>
                <w:sz w:val="20"/>
              </w:rPr>
              <w:t>The information in this document is true and accurate and I assume the responsibility for proving such representations. I understand that I am liable for any false statements or material omissions made on or in connection with this document.</w:t>
            </w:r>
          </w:p>
          <w:p w:rsidR="000A6BBD" w:rsidRPr="00C21777" w:rsidRDefault="000A6BBD" w:rsidP="000A6BBD">
            <w:pPr>
              <w:pStyle w:val="ListParagraph"/>
              <w:numPr>
                <w:ilvl w:val="0"/>
                <w:numId w:val="2"/>
              </w:numPr>
              <w:rPr>
                <w:sz w:val="20"/>
              </w:rPr>
            </w:pPr>
            <w:r w:rsidRPr="00C21777">
              <w:rPr>
                <w:sz w:val="20"/>
              </w:rPr>
              <w:t>I agree to maintain, and present upon request, documentation necessary to support this Certificate, and to inform, in writing, all persons to whom the Certificate was given of any changes that would affect the accuracy or validity of this Certificate.</w:t>
            </w:r>
          </w:p>
          <w:p w:rsidR="000A6BBD" w:rsidRPr="00C21777" w:rsidRDefault="000A6BBD" w:rsidP="000A6BBD">
            <w:pPr>
              <w:pStyle w:val="ListParagraph"/>
              <w:numPr>
                <w:ilvl w:val="0"/>
                <w:numId w:val="2"/>
              </w:numPr>
              <w:rPr>
                <w:sz w:val="20"/>
              </w:rPr>
            </w:pPr>
            <w:r w:rsidRPr="00C21777">
              <w:rPr>
                <w:sz w:val="20"/>
              </w:rPr>
              <w:t>The goods originate in the territory of one or both Parties and comply with the origin requirements specified for those goods in the Australia—Korea Free Trade Agreement.</w:t>
            </w:r>
          </w:p>
          <w:p w:rsidR="000A6BBD" w:rsidRPr="00C21777" w:rsidRDefault="000A6BBD" w:rsidP="003C61FF">
            <w:pPr>
              <w:ind w:left="142"/>
              <w:rPr>
                <w:sz w:val="20"/>
              </w:rPr>
            </w:pPr>
            <w:r w:rsidRPr="00C21777">
              <w:rPr>
                <w:sz w:val="20"/>
              </w:rPr>
              <w:t>This Certificate consists of ____ pages, including all attachments.</w:t>
            </w:r>
          </w:p>
        </w:tc>
      </w:tr>
      <w:tr w:rsidR="000A6BBD" w:rsidRPr="00C21777" w:rsidTr="003C61FF">
        <w:trPr>
          <w:trHeight w:val="670"/>
        </w:trPr>
        <w:tc>
          <w:tcPr>
            <w:tcW w:w="4416" w:type="dxa"/>
          </w:tcPr>
          <w:p w:rsidR="000A6BBD" w:rsidRPr="00C21777" w:rsidRDefault="000A6BBD" w:rsidP="003C61FF">
            <w:pPr>
              <w:rPr>
                <w:sz w:val="20"/>
              </w:rPr>
            </w:pPr>
            <w:r w:rsidRPr="00C21777">
              <w:rPr>
                <w:sz w:val="20"/>
              </w:rPr>
              <w:t>11. Signature</w:t>
            </w:r>
          </w:p>
        </w:tc>
        <w:tc>
          <w:tcPr>
            <w:tcW w:w="4417" w:type="dxa"/>
            <w:gridSpan w:val="2"/>
          </w:tcPr>
          <w:p w:rsidR="000A6BBD" w:rsidRPr="00C21777" w:rsidRDefault="000A6BBD" w:rsidP="003C61FF">
            <w:pPr>
              <w:rPr>
                <w:sz w:val="20"/>
              </w:rPr>
            </w:pPr>
            <w:r w:rsidRPr="00C21777">
              <w:rPr>
                <w:sz w:val="20"/>
              </w:rPr>
              <w:t>Company or Authorised Body:</w:t>
            </w:r>
          </w:p>
        </w:tc>
      </w:tr>
      <w:tr w:rsidR="000A6BBD" w:rsidRPr="00C21777" w:rsidTr="003C61FF">
        <w:trPr>
          <w:trHeight w:val="553"/>
        </w:trPr>
        <w:tc>
          <w:tcPr>
            <w:tcW w:w="4416" w:type="dxa"/>
          </w:tcPr>
          <w:p w:rsidR="000A6BBD" w:rsidRPr="00C21777" w:rsidRDefault="000A6BBD" w:rsidP="003C61FF">
            <w:pPr>
              <w:rPr>
                <w:sz w:val="20"/>
              </w:rPr>
            </w:pPr>
            <w:r w:rsidRPr="00C21777">
              <w:rPr>
                <w:sz w:val="20"/>
              </w:rPr>
              <w:t>Name:</w:t>
            </w:r>
          </w:p>
        </w:tc>
        <w:tc>
          <w:tcPr>
            <w:tcW w:w="4417" w:type="dxa"/>
            <w:gridSpan w:val="2"/>
          </w:tcPr>
          <w:p w:rsidR="000A6BBD" w:rsidRPr="00C21777" w:rsidRDefault="000A6BBD" w:rsidP="003C61FF">
            <w:pPr>
              <w:rPr>
                <w:sz w:val="20"/>
              </w:rPr>
            </w:pPr>
            <w:r w:rsidRPr="00C21777">
              <w:rPr>
                <w:sz w:val="20"/>
              </w:rPr>
              <w:t>Title:</w:t>
            </w:r>
          </w:p>
        </w:tc>
      </w:tr>
      <w:tr w:rsidR="000A6BBD" w:rsidRPr="00C21777" w:rsidTr="003C61FF">
        <w:trPr>
          <w:trHeight w:val="547"/>
        </w:trPr>
        <w:tc>
          <w:tcPr>
            <w:tcW w:w="4416" w:type="dxa"/>
          </w:tcPr>
          <w:p w:rsidR="000A6BBD" w:rsidRPr="00C21777" w:rsidRDefault="000A6BBD" w:rsidP="003C61FF">
            <w:pPr>
              <w:rPr>
                <w:sz w:val="20"/>
              </w:rPr>
            </w:pPr>
            <w:r w:rsidRPr="00C21777">
              <w:rPr>
                <w:sz w:val="20"/>
              </w:rPr>
              <w:t>Date:</w:t>
            </w:r>
          </w:p>
        </w:tc>
        <w:tc>
          <w:tcPr>
            <w:tcW w:w="4417" w:type="dxa"/>
            <w:gridSpan w:val="2"/>
          </w:tcPr>
          <w:p w:rsidR="000A6BBD" w:rsidRPr="00C21777" w:rsidRDefault="000A6BBD" w:rsidP="003C61FF">
            <w:pPr>
              <w:rPr>
                <w:sz w:val="20"/>
              </w:rPr>
            </w:pPr>
            <w:r w:rsidRPr="00C21777">
              <w:rPr>
                <w:sz w:val="20"/>
              </w:rPr>
              <w:t>Contact details:</w:t>
            </w:r>
          </w:p>
        </w:tc>
      </w:tr>
    </w:tbl>
    <w:p w:rsidR="00913F38" w:rsidRDefault="00913F38"/>
    <w:sectPr w:rsidR="00913F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E41A3"/>
    <w:multiLevelType w:val="hybridMultilevel"/>
    <w:tmpl w:val="850CC668"/>
    <w:lvl w:ilvl="0" w:tplc="8B2EDB4E">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7D1C6E30"/>
    <w:multiLevelType w:val="hybridMultilevel"/>
    <w:tmpl w:val="38F8E2F0"/>
    <w:lvl w:ilvl="0" w:tplc="1DBC0780">
      <w:start w:val="10"/>
      <w:numFmt w:val="bullet"/>
      <w:lvlText w:val="-"/>
      <w:lvlJc w:val="left"/>
      <w:pPr>
        <w:ind w:left="502" w:hanging="360"/>
      </w:pPr>
      <w:rPr>
        <w:rFonts w:ascii="Arial" w:eastAsiaTheme="minorEastAsia"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BD"/>
    <w:rsid w:val="0006767D"/>
    <w:rsid w:val="000A6BBD"/>
    <w:rsid w:val="000E7AD0"/>
    <w:rsid w:val="00143A3D"/>
    <w:rsid w:val="00344A74"/>
    <w:rsid w:val="004213DA"/>
    <w:rsid w:val="004F121D"/>
    <w:rsid w:val="00536998"/>
    <w:rsid w:val="005C3D38"/>
    <w:rsid w:val="00614E2E"/>
    <w:rsid w:val="007F5ADA"/>
    <w:rsid w:val="00824BFB"/>
    <w:rsid w:val="00867168"/>
    <w:rsid w:val="00911D03"/>
    <w:rsid w:val="00913F38"/>
    <w:rsid w:val="00952ED4"/>
    <w:rsid w:val="00983E53"/>
    <w:rsid w:val="00A14383"/>
    <w:rsid w:val="00A63BFB"/>
    <w:rsid w:val="00A97EE1"/>
    <w:rsid w:val="00B62778"/>
    <w:rsid w:val="00C17DEB"/>
    <w:rsid w:val="00C5592D"/>
    <w:rsid w:val="00C63A5F"/>
    <w:rsid w:val="00D03DA8"/>
    <w:rsid w:val="00D64185"/>
    <w:rsid w:val="00EC7B79"/>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BBD"/>
    <w:pPr>
      <w:spacing w:after="200" w:line="276" w:lineRule="auto"/>
    </w:pPr>
    <w:rPr>
      <w:rFonts w:ascii="Arial" w:eastAsiaTheme="minorEastAsia" w:hAnsi="Arial"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BBD"/>
    <w:pPr>
      <w:numPr>
        <w:numId w:val="1"/>
      </w:numPr>
      <w:tabs>
        <w:tab w:val="left" w:pos="714"/>
      </w:tabs>
      <w:contextualSpacing/>
    </w:pPr>
  </w:style>
  <w:style w:type="table" w:styleId="TableGrid">
    <w:name w:val="Table Grid"/>
    <w:basedOn w:val="TableNormal"/>
    <w:uiPriority w:val="59"/>
    <w:rsid w:val="000A6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BBD"/>
    <w:pPr>
      <w:spacing w:after="200" w:line="276" w:lineRule="auto"/>
    </w:pPr>
    <w:rPr>
      <w:rFonts w:ascii="Arial" w:eastAsiaTheme="minorEastAsia" w:hAnsi="Arial"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BBD"/>
    <w:pPr>
      <w:numPr>
        <w:numId w:val="1"/>
      </w:numPr>
      <w:tabs>
        <w:tab w:val="left" w:pos="714"/>
      </w:tabs>
      <w:contextualSpacing/>
    </w:pPr>
  </w:style>
  <w:style w:type="table" w:styleId="TableGrid">
    <w:name w:val="Table Grid"/>
    <w:basedOn w:val="TableNormal"/>
    <w:uiPriority w:val="59"/>
    <w:rsid w:val="000A6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B004AEF481F4283A42AC6F97BAEFB" ma:contentTypeVersion="1" ma:contentTypeDescription="Create a new document." ma:contentTypeScope="" ma:versionID="49efab72692561ee90ddad6f2dbf0f04">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D3F049-DAE4-4198-8D81-DF56741ED894}"/>
</file>

<file path=customXml/itemProps2.xml><?xml version="1.0" encoding="utf-8"?>
<ds:datastoreItem xmlns:ds="http://schemas.openxmlformats.org/officeDocument/2006/customXml" ds:itemID="{2B2F26F4-1F77-43C3-A5D7-21A7D47D52C4}"/>
</file>

<file path=customXml/itemProps3.xml><?xml version="1.0" encoding="utf-8"?>
<ds:datastoreItem xmlns:ds="http://schemas.openxmlformats.org/officeDocument/2006/customXml" ds:itemID="{E430DA5A-A281-4D25-84FC-6C78CDE16932}"/>
</file>

<file path=docProps/app.xml><?xml version="1.0" encoding="utf-8"?>
<Properties xmlns="http://schemas.openxmlformats.org/officeDocument/2006/extended-properties" xmlns:vt="http://schemas.openxmlformats.org/officeDocument/2006/docPropsVTypes">
  <Template>B6BF7BD6.dotm</Template>
  <TotalTime>6</TotalTime>
  <Pages>1</Pages>
  <Words>211</Words>
  <Characters>1195</Characters>
  <Application>Microsoft Office Word</Application>
  <DocSecurity>0</DocSecurity>
  <Lines>41</Lines>
  <Paragraphs>29</Paragraphs>
  <ScaleCrop>false</ScaleCrop>
  <Company>Department of Foreign Affairs and Trade</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Grobler</dc:creator>
  <cp:lastModifiedBy>Grobler</cp:lastModifiedBy>
  <cp:revision>1</cp:revision>
  <cp:lastPrinted>2014-12-17T01:56:00Z</cp:lastPrinted>
  <dcterms:created xsi:type="dcterms:W3CDTF">2014-12-17T01:56:00Z</dcterms:created>
  <dcterms:modified xsi:type="dcterms:W3CDTF">2014-12-17T02:02:00Z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0x010100E72B004AEF481F4283A42AC6F97BAEFB</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