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0C" w:rsidRDefault="00C8050C" w:rsidP="00D1338D">
      <w:pPr>
        <w:pStyle w:val="ListParagraph"/>
        <w:spacing w:after="0" w:line="240" w:lineRule="auto"/>
        <w:ind w:left="0"/>
        <w:rPr>
          <w:rFonts w:ascii="Arial" w:hAnsi="Arial" w:cs="Arial"/>
        </w:rPr>
      </w:pPr>
      <w:bookmarkStart w:id="0" w:name="_GoBack"/>
      <w:bookmarkEnd w:id="0"/>
    </w:p>
    <w:tbl>
      <w:tblPr>
        <w:tblW w:w="10542" w:type="dxa"/>
        <w:tblInd w:w="-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2205"/>
        <w:gridCol w:w="2151"/>
        <w:gridCol w:w="1990"/>
        <w:gridCol w:w="1990"/>
      </w:tblGrid>
      <w:tr w:rsidR="00F46198" w:rsidRPr="00E47AB3" w:rsidTr="00946A00">
        <w:trPr>
          <w:trHeight w:val="384"/>
        </w:trPr>
        <w:tc>
          <w:tcPr>
            <w:tcW w:w="10542" w:type="dxa"/>
            <w:gridSpan w:val="5"/>
            <w:shd w:val="clear" w:color="auto" w:fill="C6D9F1"/>
          </w:tcPr>
          <w:p w:rsidR="00F46198" w:rsidRPr="00E47AB3" w:rsidRDefault="00F46198" w:rsidP="00E47AB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i/>
                <w:sz w:val="16"/>
                <w:szCs w:val="16"/>
              </w:rPr>
            </w:pPr>
            <w:r w:rsidRPr="00E47AB3">
              <w:rPr>
                <w:rFonts w:cs="Calibri"/>
                <w:b/>
                <w:i/>
                <w:sz w:val="16"/>
                <w:szCs w:val="16"/>
              </w:rPr>
              <w:t>SAMOA WOMEN SHAPING DEVELOPMENT PROGRAM</w:t>
            </w:r>
          </w:p>
          <w:p w:rsidR="00F46198" w:rsidRPr="00E47AB3" w:rsidRDefault="00F46198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i/>
                <w:sz w:val="16"/>
                <w:szCs w:val="16"/>
              </w:rPr>
            </w:pPr>
          </w:p>
        </w:tc>
      </w:tr>
      <w:tr w:rsidR="00F46198" w:rsidRPr="00E47AB3" w:rsidTr="00946A00">
        <w:trPr>
          <w:trHeight w:val="777"/>
        </w:trPr>
        <w:tc>
          <w:tcPr>
            <w:tcW w:w="2206" w:type="dxa"/>
          </w:tcPr>
          <w:p w:rsidR="00F46198" w:rsidRPr="00E47AB3" w:rsidRDefault="00F46198" w:rsidP="00E47AB3">
            <w:pPr>
              <w:tabs>
                <w:tab w:val="left" w:pos="426"/>
              </w:tabs>
              <w:spacing w:after="0" w:line="240" w:lineRule="auto"/>
              <w:rPr>
                <w:b/>
                <w:i/>
                <w:iCs/>
                <w:sz w:val="16"/>
                <w:szCs w:val="16"/>
              </w:rPr>
            </w:pPr>
            <w:r w:rsidRPr="00E47AB3">
              <w:rPr>
                <w:b/>
                <w:bCs/>
                <w:i/>
                <w:iCs/>
                <w:sz w:val="16"/>
                <w:szCs w:val="16"/>
              </w:rPr>
              <w:t>Key Outcome</w:t>
            </w:r>
            <w:r w:rsidRPr="00E47AB3">
              <w:rPr>
                <w:b/>
                <w:i/>
                <w:iCs/>
                <w:sz w:val="16"/>
                <w:szCs w:val="16"/>
              </w:rPr>
              <w:t xml:space="preserve">1: </w:t>
            </w:r>
          </w:p>
          <w:p w:rsidR="00660BCD" w:rsidRPr="00DC093F" w:rsidRDefault="00372D8F" w:rsidP="00DC093F">
            <w:pPr>
              <w:pStyle w:val="ListParagraph"/>
              <w:spacing w:after="0" w:line="240" w:lineRule="auto"/>
              <w:ind w:left="0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Increase </w:t>
            </w:r>
            <w:r w:rsidR="00F46198" w:rsidRPr="00E47AB3">
              <w:rPr>
                <w:b/>
                <w:i/>
                <w:iCs/>
                <w:sz w:val="16"/>
                <w:szCs w:val="16"/>
              </w:rPr>
              <w:t>Economic Empowerment</w:t>
            </w:r>
            <w:r w:rsidR="00DC093F">
              <w:rPr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205" w:type="dxa"/>
          </w:tcPr>
          <w:p w:rsidR="00F46198" w:rsidRPr="00E47AB3" w:rsidRDefault="00F46198" w:rsidP="00E47AB3">
            <w:pPr>
              <w:tabs>
                <w:tab w:val="left" w:pos="426"/>
              </w:tabs>
              <w:spacing w:after="0" w:line="240" w:lineRule="auto"/>
              <w:rPr>
                <w:b/>
                <w:i/>
                <w:iCs/>
                <w:sz w:val="16"/>
                <w:szCs w:val="16"/>
              </w:rPr>
            </w:pPr>
            <w:r w:rsidRPr="00E47AB3">
              <w:rPr>
                <w:b/>
                <w:bCs/>
                <w:i/>
                <w:iCs/>
                <w:sz w:val="16"/>
                <w:szCs w:val="16"/>
              </w:rPr>
              <w:t>Key Outcome 2</w:t>
            </w:r>
            <w:r w:rsidRPr="00E47AB3">
              <w:rPr>
                <w:b/>
                <w:i/>
                <w:iCs/>
                <w:sz w:val="16"/>
                <w:szCs w:val="16"/>
              </w:rPr>
              <w:t xml:space="preserve">: </w:t>
            </w:r>
          </w:p>
          <w:p w:rsidR="00BA5948" w:rsidRPr="00BA5948" w:rsidRDefault="00BA5948" w:rsidP="00BA594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BA5948">
              <w:rPr>
                <w:b/>
                <w:i/>
                <w:sz w:val="16"/>
                <w:szCs w:val="16"/>
              </w:rPr>
              <w:t xml:space="preserve">Increase participation of women in public life and decision making.  </w:t>
            </w:r>
          </w:p>
          <w:p w:rsidR="00F46198" w:rsidRPr="00E47AB3" w:rsidRDefault="00F46198" w:rsidP="00C74226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i/>
                <w:sz w:val="16"/>
                <w:szCs w:val="16"/>
              </w:rPr>
            </w:pPr>
          </w:p>
        </w:tc>
        <w:tc>
          <w:tcPr>
            <w:tcW w:w="2151" w:type="dxa"/>
          </w:tcPr>
          <w:p w:rsidR="00F46198" w:rsidRPr="00E47AB3" w:rsidRDefault="00F46198" w:rsidP="00BA5948">
            <w:pPr>
              <w:tabs>
                <w:tab w:val="left" w:pos="426"/>
              </w:tabs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E47AB3">
              <w:rPr>
                <w:b/>
                <w:bCs/>
                <w:i/>
                <w:iCs/>
                <w:sz w:val="16"/>
                <w:szCs w:val="16"/>
              </w:rPr>
              <w:t xml:space="preserve">Key Outcome 3: </w:t>
            </w:r>
            <w:r w:rsidR="00BA5948">
              <w:rPr>
                <w:b/>
                <w:bCs/>
                <w:i/>
                <w:iCs/>
                <w:sz w:val="16"/>
                <w:szCs w:val="16"/>
              </w:rPr>
              <w:t>Reduced the incidence of Gender Based Violence</w:t>
            </w:r>
          </w:p>
        </w:tc>
        <w:tc>
          <w:tcPr>
            <w:tcW w:w="1990" w:type="dxa"/>
          </w:tcPr>
          <w:p w:rsidR="00F46198" w:rsidRPr="00E47AB3" w:rsidRDefault="00F46198" w:rsidP="00E47AB3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E47AB3">
              <w:rPr>
                <w:b/>
                <w:bCs/>
                <w:i/>
                <w:iCs/>
                <w:sz w:val="16"/>
                <w:szCs w:val="16"/>
              </w:rPr>
              <w:t>Key Outcome 4:  Project Management &amp; Reporting</w:t>
            </w:r>
            <w:r w:rsidR="00BA5948">
              <w:rPr>
                <w:b/>
                <w:bCs/>
                <w:i/>
                <w:iCs/>
                <w:sz w:val="16"/>
                <w:szCs w:val="16"/>
              </w:rPr>
              <w:t>/Capacity Building</w:t>
            </w:r>
            <w:r w:rsidRPr="00E47AB3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990" w:type="dxa"/>
          </w:tcPr>
          <w:p w:rsidR="00F46198" w:rsidRPr="00E47AB3" w:rsidRDefault="00F46198" w:rsidP="00E47AB3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E47AB3">
              <w:rPr>
                <w:b/>
                <w:bCs/>
                <w:i/>
                <w:iCs/>
                <w:sz w:val="16"/>
                <w:szCs w:val="16"/>
              </w:rPr>
              <w:t xml:space="preserve">Key Outcome 5: </w:t>
            </w:r>
          </w:p>
          <w:p w:rsidR="00F46198" w:rsidRPr="00E47AB3" w:rsidRDefault="00F46198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i/>
                <w:sz w:val="16"/>
                <w:szCs w:val="16"/>
              </w:rPr>
            </w:pPr>
            <w:r w:rsidRPr="00E47AB3">
              <w:rPr>
                <w:b/>
                <w:bCs/>
                <w:i/>
                <w:iCs/>
                <w:sz w:val="16"/>
                <w:szCs w:val="16"/>
              </w:rPr>
              <w:t>Knowledge and Learning.</w:t>
            </w:r>
          </w:p>
        </w:tc>
      </w:tr>
      <w:tr w:rsidR="00F46198" w:rsidRPr="00E47AB3" w:rsidTr="00946A00">
        <w:trPr>
          <w:trHeight w:val="244"/>
        </w:trPr>
        <w:tc>
          <w:tcPr>
            <w:tcW w:w="10542" w:type="dxa"/>
            <w:gridSpan w:val="5"/>
            <w:shd w:val="clear" w:color="auto" w:fill="C6D9F1"/>
          </w:tcPr>
          <w:p w:rsidR="00F46198" w:rsidRPr="00E47AB3" w:rsidRDefault="00F46198" w:rsidP="00E47AB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47AB3">
              <w:rPr>
                <w:b/>
                <w:bCs/>
                <w:i/>
                <w:sz w:val="16"/>
                <w:szCs w:val="16"/>
              </w:rPr>
              <w:t>High Performance Indicators</w:t>
            </w:r>
          </w:p>
          <w:p w:rsidR="00F46198" w:rsidRPr="00E47AB3" w:rsidRDefault="00F46198" w:rsidP="00E47AB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46198" w:rsidRPr="00E47AB3" w:rsidTr="00946A00">
        <w:trPr>
          <w:trHeight w:val="266"/>
        </w:trPr>
        <w:tc>
          <w:tcPr>
            <w:tcW w:w="2206" w:type="dxa"/>
          </w:tcPr>
          <w:p w:rsidR="00F46198" w:rsidRPr="00E47AB3" w:rsidRDefault="00F46198" w:rsidP="00E47AB3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175" w:hanging="283"/>
              <w:rPr>
                <w:rFonts w:cs="Calibri"/>
                <w:b/>
                <w:i/>
                <w:sz w:val="16"/>
                <w:szCs w:val="16"/>
              </w:rPr>
            </w:pPr>
            <w:r w:rsidRPr="00E47AB3">
              <w:rPr>
                <w:rFonts w:cs="Calibri"/>
                <w:b/>
                <w:i/>
                <w:sz w:val="16"/>
                <w:szCs w:val="16"/>
              </w:rPr>
              <w:t>Increased number of micro/small businesses owned by women, youth and people with disability.</w:t>
            </w:r>
          </w:p>
          <w:p w:rsidR="00F46198" w:rsidRPr="00E47AB3" w:rsidRDefault="00F46198" w:rsidP="00E47AB3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175" w:hanging="283"/>
              <w:rPr>
                <w:rFonts w:cs="Calibri"/>
                <w:b/>
                <w:i/>
                <w:sz w:val="16"/>
                <w:szCs w:val="16"/>
              </w:rPr>
            </w:pPr>
            <w:r w:rsidRPr="00E47AB3">
              <w:rPr>
                <w:rFonts w:cs="Calibri"/>
                <w:b/>
                <w:i/>
                <w:sz w:val="16"/>
                <w:szCs w:val="16"/>
              </w:rPr>
              <w:t>Increase number of people employed in the communities.</w:t>
            </w:r>
          </w:p>
        </w:tc>
        <w:tc>
          <w:tcPr>
            <w:tcW w:w="2205" w:type="dxa"/>
          </w:tcPr>
          <w:p w:rsidR="00F46198" w:rsidRPr="00E47AB3" w:rsidRDefault="00F46198" w:rsidP="00E47AB3">
            <w:pPr>
              <w:pStyle w:val="ListParagraph"/>
              <w:numPr>
                <w:ilvl w:val="1"/>
                <w:numId w:val="30"/>
              </w:numPr>
              <w:tabs>
                <w:tab w:val="left" w:pos="176"/>
              </w:tabs>
              <w:spacing w:after="0" w:line="240" w:lineRule="auto"/>
              <w:ind w:left="34" w:hanging="142"/>
              <w:rPr>
                <w:rFonts w:cs="Calibri"/>
                <w:b/>
                <w:i/>
                <w:sz w:val="16"/>
                <w:szCs w:val="16"/>
              </w:rPr>
            </w:pPr>
            <w:r w:rsidRPr="00E47AB3">
              <w:rPr>
                <w:rFonts w:cs="Calibri"/>
                <w:b/>
                <w:i/>
                <w:sz w:val="16"/>
                <w:szCs w:val="16"/>
              </w:rPr>
              <w:t>30% increase in the number of women matais;</w:t>
            </w:r>
          </w:p>
          <w:p w:rsidR="00F46198" w:rsidRPr="00E47AB3" w:rsidRDefault="00F46198" w:rsidP="00E47AB3">
            <w:pPr>
              <w:pStyle w:val="ListParagraph"/>
              <w:numPr>
                <w:ilvl w:val="1"/>
                <w:numId w:val="30"/>
              </w:numPr>
              <w:tabs>
                <w:tab w:val="left" w:pos="176"/>
              </w:tabs>
              <w:spacing w:after="0" w:line="240" w:lineRule="auto"/>
              <w:ind w:left="34" w:hanging="142"/>
              <w:rPr>
                <w:rFonts w:cs="Calibri"/>
                <w:b/>
                <w:i/>
                <w:sz w:val="16"/>
                <w:szCs w:val="16"/>
              </w:rPr>
            </w:pPr>
            <w:r w:rsidRPr="00E47AB3">
              <w:rPr>
                <w:rFonts w:cs="Calibri"/>
                <w:b/>
                <w:i/>
                <w:sz w:val="16"/>
                <w:szCs w:val="16"/>
              </w:rPr>
              <w:t>30% increase in the number of women parliamentarians;</w:t>
            </w:r>
          </w:p>
          <w:p w:rsidR="00F46198" w:rsidRPr="00E47AB3" w:rsidRDefault="00F46198" w:rsidP="00E47AB3">
            <w:pPr>
              <w:pStyle w:val="ListParagraph"/>
              <w:numPr>
                <w:ilvl w:val="1"/>
                <w:numId w:val="30"/>
              </w:numPr>
              <w:tabs>
                <w:tab w:val="left" w:pos="176"/>
              </w:tabs>
              <w:spacing w:after="0" w:line="240" w:lineRule="auto"/>
              <w:ind w:left="34" w:hanging="142"/>
              <w:rPr>
                <w:rFonts w:cs="Calibri"/>
                <w:b/>
                <w:i/>
                <w:sz w:val="16"/>
                <w:szCs w:val="16"/>
              </w:rPr>
            </w:pPr>
            <w:r w:rsidRPr="00E47AB3">
              <w:rPr>
                <w:rFonts w:cs="Calibri"/>
                <w:b/>
                <w:i/>
                <w:sz w:val="16"/>
                <w:szCs w:val="16"/>
              </w:rPr>
              <w:t>40% increase in the number of women CEOs.</w:t>
            </w:r>
          </w:p>
        </w:tc>
        <w:tc>
          <w:tcPr>
            <w:tcW w:w="2151" w:type="dxa"/>
          </w:tcPr>
          <w:p w:rsidR="00F46198" w:rsidRPr="00E47AB3" w:rsidRDefault="00F46198" w:rsidP="00E47AB3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ind w:left="176" w:hanging="284"/>
              <w:rPr>
                <w:rFonts w:cs="Calibri"/>
                <w:b/>
                <w:i/>
                <w:sz w:val="16"/>
                <w:szCs w:val="16"/>
              </w:rPr>
            </w:pPr>
            <w:r w:rsidRPr="00E47AB3">
              <w:rPr>
                <w:rFonts w:cs="Calibri"/>
                <w:b/>
                <w:i/>
                <w:sz w:val="16"/>
                <w:szCs w:val="16"/>
              </w:rPr>
              <w:t>Improved family and community safety;</w:t>
            </w:r>
          </w:p>
        </w:tc>
        <w:tc>
          <w:tcPr>
            <w:tcW w:w="1990" w:type="dxa"/>
          </w:tcPr>
          <w:p w:rsidR="00F46198" w:rsidRPr="00E47AB3" w:rsidRDefault="00F46198" w:rsidP="00E47AB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47AB3">
              <w:rPr>
                <w:rFonts w:cs="Calibri"/>
                <w:b/>
                <w:i/>
                <w:sz w:val="16"/>
                <w:szCs w:val="16"/>
              </w:rPr>
              <w:t>Improved capacity.</w:t>
            </w:r>
          </w:p>
        </w:tc>
        <w:tc>
          <w:tcPr>
            <w:tcW w:w="1990" w:type="dxa"/>
          </w:tcPr>
          <w:p w:rsidR="00F46198" w:rsidRPr="00E47AB3" w:rsidRDefault="00F46198" w:rsidP="00E47AB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47AB3">
              <w:rPr>
                <w:rFonts w:cs="Calibri"/>
                <w:b/>
                <w:i/>
                <w:sz w:val="16"/>
                <w:szCs w:val="16"/>
              </w:rPr>
              <w:t>Improved capacity.</w:t>
            </w:r>
          </w:p>
        </w:tc>
      </w:tr>
    </w:tbl>
    <w:p w:rsidR="007A3C90" w:rsidRDefault="007A3C90" w:rsidP="00D1338D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tbl>
      <w:tblPr>
        <w:tblW w:w="1081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9"/>
        <w:gridCol w:w="206"/>
        <w:gridCol w:w="249"/>
        <w:gridCol w:w="376"/>
        <w:gridCol w:w="1033"/>
        <w:gridCol w:w="151"/>
        <w:gridCol w:w="1097"/>
        <w:gridCol w:w="1664"/>
        <w:gridCol w:w="1676"/>
        <w:gridCol w:w="1245"/>
        <w:gridCol w:w="1871"/>
      </w:tblGrid>
      <w:tr w:rsidR="007D4553" w:rsidRPr="00E47AB3" w:rsidTr="007D4553">
        <w:trPr>
          <w:trHeight w:val="280"/>
        </w:trPr>
        <w:tc>
          <w:tcPr>
            <w:tcW w:w="10814" w:type="dxa"/>
            <w:gridSpan w:val="12"/>
            <w:shd w:val="clear" w:color="auto" w:fill="C2D69B"/>
          </w:tcPr>
          <w:p w:rsidR="00442405" w:rsidRDefault="007D4553" w:rsidP="0044240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sz w:val="28"/>
                <w:szCs w:val="28"/>
              </w:rPr>
            </w:pPr>
            <w:r w:rsidRPr="007D4553">
              <w:rPr>
                <w:rFonts w:cs="Calibri"/>
                <w:b/>
                <w:sz w:val="28"/>
                <w:szCs w:val="28"/>
              </w:rPr>
              <w:t>SAMOA WOMEN SHAPING DEVELOPMENT PROGRAM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7D4553" w:rsidRPr="007D4553" w:rsidRDefault="00442405" w:rsidP="0044240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EXTENDED INCEPTION JANUARY</w:t>
            </w:r>
            <w:r w:rsidR="007D4553">
              <w:rPr>
                <w:rFonts w:cs="Calibri"/>
                <w:b/>
                <w:sz w:val="28"/>
                <w:szCs w:val="28"/>
              </w:rPr>
              <w:t xml:space="preserve"> 2016 – JUNE 201</w:t>
            </w:r>
            <w:r>
              <w:rPr>
                <w:rFonts w:cs="Calibri"/>
                <w:b/>
                <w:sz w:val="28"/>
                <w:szCs w:val="28"/>
              </w:rPr>
              <w:t>6</w:t>
            </w:r>
          </w:p>
        </w:tc>
      </w:tr>
      <w:tr w:rsidR="00AE1A5E" w:rsidRPr="00E47AB3" w:rsidTr="00A36DEB">
        <w:trPr>
          <w:trHeight w:val="280"/>
        </w:trPr>
        <w:tc>
          <w:tcPr>
            <w:tcW w:w="1237" w:type="dxa"/>
            <w:shd w:val="clear" w:color="auto" w:fill="FFFFFF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Strategy </w:t>
            </w:r>
          </w:p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FFFFFF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shd w:val="clear" w:color="auto" w:fill="FFFFFF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Activity</w:t>
            </w:r>
          </w:p>
        </w:tc>
        <w:tc>
          <w:tcPr>
            <w:tcW w:w="1248" w:type="dxa"/>
            <w:gridSpan w:val="2"/>
            <w:shd w:val="clear" w:color="auto" w:fill="FFFFFF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Implementing Agency</w:t>
            </w:r>
          </w:p>
        </w:tc>
        <w:tc>
          <w:tcPr>
            <w:tcW w:w="1664" w:type="dxa"/>
            <w:shd w:val="clear" w:color="auto" w:fill="FFFFFF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Time frame</w:t>
            </w:r>
          </w:p>
        </w:tc>
        <w:tc>
          <w:tcPr>
            <w:tcW w:w="1676" w:type="dxa"/>
            <w:shd w:val="clear" w:color="auto" w:fill="FFFFFF"/>
          </w:tcPr>
          <w:p w:rsidR="00AE1A5E" w:rsidRPr="00E47AB3" w:rsidRDefault="00AE1A5E" w:rsidP="006C15D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Baseline</w:t>
            </w:r>
          </w:p>
        </w:tc>
        <w:tc>
          <w:tcPr>
            <w:tcW w:w="1245" w:type="dxa"/>
            <w:shd w:val="clear" w:color="auto" w:fill="FFFFFF"/>
          </w:tcPr>
          <w:p w:rsidR="00AE1A5E" w:rsidRPr="007D455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7D4553">
              <w:rPr>
                <w:rFonts w:cs="Calibri"/>
                <w:b/>
                <w:sz w:val="16"/>
                <w:szCs w:val="16"/>
              </w:rPr>
              <w:t>Means of Verification</w:t>
            </w:r>
          </w:p>
        </w:tc>
        <w:tc>
          <w:tcPr>
            <w:tcW w:w="1871" w:type="dxa"/>
            <w:shd w:val="clear" w:color="auto" w:fill="FFFFFF"/>
          </w:tcPr>
          <w:p w:rsidR="00AE1A5E" w:rsidRPr="007D455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7D4553">
              <w:rPr>
                <w:rFonts w:cs="Calibri"/>
                <w:b/>
                <w:sz w:val="16"/>
                <w:szCs w:val="16"/>
              </w:rPr>
              <w:t>Budget Allocation (ST)</w:t>
            </w:r>
          </w:p>
        </w:tc>
      </w:tr>
      <w:tr w:rsidR="00472EA6" w:rsidRPr="00E47AB3" w:rsidTr="00234D07">
        <w:trPr>
          <w:trHeight w:val="280"/>
        </w:trPr>
        <w:tc>
          <w:tcPr>
            <w:tcW w:w="10814" w:type="dxa"/>
            <w:gridSpan w:val="12"/>
            <w:shd w:val="clear" w:color="auto" w:fill="CCC0D9"/>
          </w:tcPr>
          <w:p w:rsidR="00FE26E1" w:rsidRDefault="00FE26E1" w:rsidP="00E47A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2EA6" w:rsidRPr="00FE26E1" w:rsidRDefault="00472EA6" w:rsidP="00BA59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26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Outcome 1: </w:t>
            </w:r>
            <w:r w:rsidR="00BA594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Increasing Women’s Economic Empowerment </w:t>
            </w:r>
          </w:p>
        </w:tc>
      </w:tr>
      <w:tr w:rsidR="00AE1A5E" w:rsidRPr="00E47AB3" w:rsidTr="00A36DEB">
        <w:trPr>
          <w:trHeight w:val="743"/>
        </w:trPr>
        <w:tc>
          <w:tcPr>
            <w:tcW w:w="1246" w:type="dxa"/>
            <w:gridSpan w:val="2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E47AB3">
              <w:rPr>
                <w:rFonts w:cs="Calibri"/>
                <w:sz w:val="16"/>
                <w:szCs w:val="16"/>
              </w:rPr>
              <w:t>Study &amp; Research</w:t>
            </w:r>
          </w:p>
        </w:tc>
        <w:tc>
          <w:tcPr>
            <w:tcW w:w="455" w:type="dxa"/>
            <w:gridSpan w:val="2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E47AB3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1409" w:type="dxa"/>
            <w:gridSpan w:val="2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Conduct the </w:t>
            </w:r>
            <w:r w:rsidRPr="00E47AB3">
              <w:rPr>
                <w:rFonts w:cs="Calibri"/>
                <w:sz w:val="16"/>
                <w:szCs w:val="16"/>
              </w:rPr>
              <w:t>Review the Impact and Gaps of the Micro Credit Scheme</w:t>
            </w:r>
          </w:p>
        </w:tc>
        <w:tc>
          <w:tcPr>
            <w:tcW w:w="1248" w:type="dxa"/>
            <w:gridSpan w:val="2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E47AB3">
              <w:rPr>
                <w:rFonts w:cs="Calibri"/>
                <w:sz w:val="16"/>
                <w:szCs w:val="16"/>
              </w:rPr>
              <w:t>Development Bank of Samoa</w:t>
            </w:r>
          </w:p>
        </w:tc>
        <w:tc>
          <w:tcPr>
            <w:tcW w:w="1664" w:type="dxa"/>
          </w:tcPr>
          <w:p w:rsidR="00AE1A5E" w:rsidRPr="00E47AB3" w:rsidRDefault="00AE1A5E" w:rsidP="00AE1A5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  <w:r w:rsidRPr="00E47AB3">
              <w:rPr>
                <w:rFonts w:cs="Calibri"/>
                <w:sz w:val="16"/>
                <w:szCs w:val="16"/>
              </w:rPr>
              <w:t>March</w:t>
            </w:r>
            <w:r>
              <w:rPr>
                <w:rFonts w:cs="Calibri"/>
                <w:sz w:val="16"/>
                <w:szCs w:val="16"/>
              </w:rPr>
              <w:t xml:space="preserve"> 2016</w:t>
            </w:r>
          </w:p>
        </w:tc>
        <w:tc>
          <w:tcPr>
            <w:tcW w:w="1676" w:type="dxa"/>
            <w:shd w:val="clear" w:color="auto" w:fill="FFFFFF"/>
          </w:tcPr>
          <w:p w:rsidR="00AE1A5E" w:rsidRPr="00E47AB3" w:rsidRDefault="00AE1A5E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2008</w:t>
            </w:r>
          </w:p>
        </w:tc>
        <w:tc>
          <w:tcPr>
            <w:tcW w:w="1245" w:type="dxa"/>
            <w:shd w:val="clear" w:color="auto" w:fill="FFFFFF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E47AB3">
              <w:rPr>
                <w:rFonts w:cs="Calibri"/>
                <w:sz w:val="16"/>
                <w:szCs w:val="16"/>
              </w:rPr>
              <w:t>New Micro Credit Scheme</w:t>
            </w:r>
            <w:r w:rsidR="001A4133">
              <w:rPr>
                <w:rFonts w:cs="Calibri"/>
                <w:sz w:val="16"/>
                <w:szCs w:val="16"/>
              </w:rPr>
              <w:t xml:space="preserve"> for women, </w:t>
            </w:r>
            <w:proofErr w:type="gramStart"/>
            <w:r w:rsidR="001A4133">
              <w:rPr>
                <w:rFonts w:cs="Calibri"/>
                <w:sz w:val="16"/>
                <w:szCs w:val="16"/>
              </w:rPr>
              <w:t xml:space="preserve">youth </w:t>
            </w:r>
            <w:r w:rsidR="00753D1C">
              <w:rPr>
                <w:rFonts w:cs="Calibri"/>
                <w:sz w:val="16"/>
                <w:szCs w:val="16"/>
              </w:rPr>
              <w:t xml:space="preserve"> in</w:t>
            </w:r>
            <w:proofErr w:type="gramEnd"/>
            <w:r w:rsidR="00753D1C">
              <w:rPr>
                <w:rFonts w:cs="Calibri"/>
                <w:sz w:val="16"/>
                <w:szCs w:val="16"/>
              </w:rPr>
              <w:t xml:space="preserve"> place based on findings of the review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871" w:type="dxa"/>
            <w:shd w:val="clear" w:color="auto" w:fill="FFFFFF"/>
          </w:tcPr>
          <w:p w:rsidR="00AE1A5E" w:rsidRPr="00E47AB3" w:rsidRDefault="00AE1A5E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 20,000</w:t>
            </w:r>
          </w:p>
        </w:tc>
      </w:tr>
      <w:tr w:rsidR="005D07AC" w:rsidRPr="00E47AB3" w:rsidTr="00A36DEB">
        <w:trPr>
          <w:trHeight w:val="1293"/>
        </w:trPr>
        <w:tc>
          <w:tcPr>
            <w:tcW w:w="1246" w:type="dxa"/>
            <w:gridSpan w:val="2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E47AB3">
              <w:rPr>
                <w:rFonts w:cs="Calibri"/>
                <w:sz w:val="16"/>
                <w:szCs w:val="16"/>
              </w:rPr>
              <w:t>Skills Development.</w:t>
            </w:r>
          </w:p>
        </w:tc>
        <w:tc>
          <w:tcPr>
            <w:tcW w:w="455" w:type="dxa"/>
            <w:gridSpan w:val="2"/>
          </w:tcPr>
          <w:p w:rsidR="005D07AC" w:rsidRPr="00E47AB3" w:rsidRDefault="005D07AC" w:rsidP="005D07AC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3.1</w:t>
            </w:r>
          </w:p>
        </w:tc>
        <w:tc>
          <w:tcPr>
            <w:tcW w:w="1409" w:type="dxa"/>
            <w:gridSpan w:val="2"/>
          </w:tcPr>
          <w:p w:rsidR="005D07AC" w:rsidRPr="00E47AB3" w:rsidRDefault="005D07AC" w:rsidP="003B3697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Conduct 3 business  trainings (2 Upolu and 1 Savaii)</w:t>
            </w:r>
          </w:p>
        </w:tc>
        <w:tc>
          <w:tcPr>
            <w:tcW w:w="1248" w:type="dxa"/>
            <w:gridSpan w:val="2"/>
          </w:tcPr>
          <w:p w:rsidR="005D07AC" w:rsidRPr="00E47AB3" w:rsidRDefault="005D07AC" w:rsidP="003B3697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SBEC </w:t>
            </w:r>
          </w:p>
        </w:tc>
        <w:tc>
          <w:tcPr>
            <w:tcW w:w="1664" w:type="dxa"/>
          </w:tcPr>
          <w:p w:rsidR="005D07AC" w:rsidRPr="00E47AB3" w:rsidRDefault="005D07AC" w:rsidP="003B369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Ongoing</w:t>
            </w:r>
          </w:p>
        </w:tc>
        <w:tc>
          <w:tcPr>
            <w:tcW w:w="1676" w:type="dxa"/>
            <w:shd w:val="clear" w:color="auto" w:fill="FFFFFF"/>
          </w:tcPr>
          <w:p w:rsidR="005D07AC" w:rsidRPr="00E47AB3" w:rsidRDefault="005D07AC" w:rsidP="003B3697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5D07AC" w:rsidRPr="00E47AB3" w:rsidRDefault="005D07AC" w:rsidP="003B3697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Number of Women, youth and people with disability owning small businesses in the villages.</w:t>
            </w:r>
          </w:p>
        </w:tc>
        <w:tc>
          <w:tcPr>
            <w:tcW w:w="1871" w:type="dxa"/>
            <w:shd w:val="clear" w:color="auto" w:fill="FFFFFF"/>
          </w:tcPr>
          <w:p w:rsidR="005D07AC" w:rsidRDefault="005D07AC" w:rsidP="003B3697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 36,000</w:t>
            </w:r>
          </w:p>
        </w:tc>
      </w:tr>
      <w:tr w:rsidR="005D07AC" w:rsidRPr="00E47AB3" w:rsidTr="00A36DEB">
        <w:trPr>
          <w:trHeight w:val="743"/>
        </w:trPr>
        <w:tc>
          <w:tcPr>
            <w:tcW w:w="1246" w:type="dxa"/>
            <w:gridSpan w:val="2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5" w:type="dxa"/>
            <w:gridSpan w:val="2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3.4</w:t>
            </w:r>
          </w:p>
        </w:tc>
        <w:tc>
          <w:tcPr>
            <w:tcW w:w="1409" w:type="dxa"/>
            <w:gridSpan w:val="2"/>
          </w:tcPr>
          <w:p w:rsidR="005D07AC" w:rsidRPr="00E47AB3" w:rsidRDefault="00B3303A" w:rsidP="00B3303A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B3303A">
              <w:rPr>
                <w:rFonts w:cs="Calibri"/>
                <w:sz w:val="16"/>
                <w:szCs w:val="16"/>
              </w:rPr>
              <w:t xml:space="preserve">Conduct the </w:t>
            </w:r>
            <w:r w:rsidR="001A4133" w:rsidRPr="00B3303A">
              <w:rPr>
                <w:rFonts w:cs="Calibri"/>
                <w:sz w:val="16"/>
                <w:szCs w:val="16"/>
              </w:rPr>
              <w:t xml:space="preserve">Women’s Entrepreneurs Network Mentoring support program </w:t>
            </w:r>
          </w:p>
        </w:tc>
        <w:tc>
          <w:tcPr>
            <w:tcW w:w="1248" w:type="dxa"/>
            <w:gridSpan w:val="2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Chamber of Commerce</w:t>
            </w:r>
            <w:r w:rsidR="00073268">
              <w:rPr>
                <w:rFonts w:cs="Calibri"/>
                <w:sz w:val="16"/>
                <w:szCs w:val="16"/>
              </w:rPr>
              <w:t>/WEN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664" w:type="dxa"/>
          </w:tcPr>
          <w:p w:rsidR="005D07AC" w:rsidRPr="00E47AB3" w:rsidRDefault="005D07AC" w:rsidP="00AE1A5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April 2016</w:t>
            </w:r>
          </w:p>
        </w:tc>
        <w:tc>
          <w:tcPr>
            <w:tcW w:w="1676" w:type="dxa"/>
            <w:shd w:val="clear" w:color="auto" w:fill="FFFFFF"/>
          </w:tcPr>
          <w:p w:rsidR="005D07AC" w:rsidRPr="00E47AB3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Pr="00E47AB3" w:rsidRDefault="005D07AC" w:rsidP="00401A8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Strategic Plan and number of </w:t>
            </w:r>
            <w:r w:rsidR="00753D1C">
              <w:rPr>
                <w:rFonts w:cs="Calibri"/>
                <w:sz w:val="16"/>
                <w:szCs w:val="16"/>
              </w:rPr>
              <w:t xml:space="preserve">women at </w:t>
            </w:r>
            <w:r w:rsidR="00B3303A">
              <w:rPr>
                <w:rFonts w:cs="Calibri"/>
                <w:sz w:val="16"/>
                <w:szCs w:val="16"/>
              </w:rPr>
              <w:t>grassroots</w:t>
            </w:r>
            <w:r w:rsidR="00753D1C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registered members. </w:t>
            </w:r>
          </w:p>
        </w:tc>
        <w:tc>
          <w:tcPr>
            <w:tcW w:w="1871" w:type="dxa"/>
            <w:shd w:val="clear" w:color="auto" w:fill="FFFFFF"/>
          </w:tcPr>
          <w:p w:rsidR="005D07AC" w:rsidRDefault="005D07AC" w:rsidP="00401A8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 50,000</w:t>
            </w:r>
          </w:p>
        </w:tc>
      </w:tr>
      <w:tr w:rsidR="005D07AC" w:rsidRPr="00E47AB3" w:rsidTr="00A36DEB">
        <w:trPr>
          <w:trHeight w:val="1018"/>
        </w:trPr>
        <w:tc>
          <w:tcPr>
            <w:tcW w:w="1246" w:type="dxa"/>
            <w:gridSpan w:val="2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5" w:type="dxa"/>
            <w:gridSpan w:val="2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3.5</w:t>
            </w:r>
          </w:p>
        </w:tc>
        <w:tc>
          <w:tcPr>
            <w:tcW w:w="1409" w:type="dxa"/>
            <w:gridSpan w:val="2"/>
          </w:tcPr>
          <w:p w:rsidR="005D07AC" w:rsidRPr="00843097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National Exhibitions of the finemat, siapo and other artefacts produced by women, youth and people with disability.</w:t>
            </w:r>
          </w:p>
        </w:tc>
        <w:tc>
          <w:tcPr>
            <w:tcW w:w="1248" w:type="dxa"/>
            <w:gridSpan w:val="2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MWCSD</w:t>
            </w:r>
          </w:p>
        </w:tc>
        <w:tc>
          <w:tcPr>
            <w:tcW w:w="1664" w:type="dxa"/>
          </w:tcPr>
          <w:p w:rsidR="005D07AC" w:rsidRPr="00843097" w:rsidRDefault="005D07AC" w:rsidP="00AE1A5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May 2016</w:t>
            </w:r>
          </w:p>
        </w:tc>
        <w:tc>
          <w:tcPr>
            <w:tcW w:w="1676" w:type="dxa"/>
            <w:shd w:val="clear" w:color="auto" w:fill="FFFFFF"/>
          </w:tcPr>
          <w:p w:rsidR="005D07AC" w:rsidRPr="00843097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 xml:space="preserve">120 </w:t>
            </w:r>
            <w:proofErr w:type="spellStart"/>
            <w:r w:rsidRPr="00843097">
              <w:rPr>
                <w:rFonts w:cs="Calibri"/>
                <w:sz w:val="16"/>
                <w:szCs w:val="16"/>
              </w:rPr>
              <w:t>Ie</w:t>
            </w:r>
            <w:proofErr w:type="spellEnd"/>
            <w:r w:rsidRPr="00843097">
              <w:rPr>
                <w:rFonts w:cs="Calibri"/>
                <w:sz w:val="16"/>
                <w:szCs w:val="16"/>
              </w:rPr>
              <w:t xml:space="preserve"> Sae</w:t>
            </w:r>
          </w:p>
          <w:p w:rsidR="005D07AC" w:rsidRPr="00843097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100 Siapo</w:t>
            </w:r>
          </w:p>
        </w:tc>
        <w:tc>
          <w:tcPr>
            <w:tcW w:w="1245" w:type="dxa"/>
            <w:shd w:val="clear" w:color="auto" w:fill="FFFFFF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 xml:space="preserve">Number of </w:t>
            </w:r>
            <w:proofErr w:type="spellStart"/>
            <w:r w:rsidRPr="00843097">
              <w:rPr>
                <w:rFonts w:cs="Calibri"/>
                <w:sz w:val="16"/>
                <w:szCs w:val="16"/>
              </w:rPr>
              <w:t>Ie</w:t>
            </w:r>
            <w:proofErr w:type="spellEnd"/>
            <w:r w:rsidRPr="00843097">
              <w:rPr>
                <w:rFonts w:cs="Calibri"/>
                <w:sz w:val="16"/>
                <w:szCs w:val="16"/>
              </w:rPr>
              <w:t xml:space="preserve"> sae/</w:t>
            </w:r>
            <w:proofErr w:type="spellStart"/>
            <w:r w:rsidRPr="00843097">
              <w:rPr>
                <w:rFonts w:cs="Calibri"/>
                <w:sz w:val="16"/>
                <w:szCs w:val="16"/>
              </w:rPr>
              <w:t>finemat</w:t>
            </w:r>
            <w:proofErr w:type="spellEnd"/>
            <w:r w:rsidRPr="00843097">
              <w:rPr>
                <w:rFonts w:cs="Calibri"/>
                <w:sz w:val="16"/>
                <w:szCs w:val="16"/>
              </w:rPr>
              <w:t xml:space="preserve"> and </w:t>
            </w:r>
            <w:proofErr w:type="spellStart"/>
            <w:r w:rsidRPr="00843097">
              <w:rPr>
                <w:rFonts w:cs="Calibri"/>
                <w:sz w:val="16"/>
                <w:szCs w:val="16"/>
              </w:rPr>
              <w:t>siapo</w:t>
            </w:r>
            <w:proofErr w:type="spellEnd"/>
            <w:r w:rsidRPr="00843097">
              <w:rPr>
                <w:rFonts w:cs="Calibri"/>
                <w:sz w:val="16"/>
                <w:szCs w:val="16"/>
              </w:rPr>
              <w:t xml:space="preserve">/tapa exhibited and sold. </w:t>
            </w:r>
          </w:p>
        </w:tc>
        <w:tc>
          <w:tcPr>
            <w:tcW w:w="1871" w:type="dxa"/>
            <w:shd w:val="clear" w:color="auto" w:fill="FFFFFF"/>
          </w:tcPr>
          <w:p w:rsidR="005D07AC" w:rsidRPr="00843097" w:rsidRDefault="005D07AC" w:rsidP="00375774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SAT</w:t>
            </w:r>
            <w:r w:rsidR="00375774" w:rsidRPr="00843097">
              <w:rPr>
                <w:rFonts w:cs="Calibri"/>
                <w:sz w:val="16"/>
                <w:szCs w:val="16"/>
              </w:rPr>
              <w:t>9</w:t>
            </w:r>
            <w:r w:rsidRPr="00843097">
              <w:rPr>
                <w:rFonts w:cs="Calibri"/>
                <w:sz w:val="16"/>
                <w:szCs w:val="16"/>
              </w:rPr>
              <w:t>0,000</w:t>
            </w:r>
          </w:p>
        </w:tc>
      </w:tr>
      <w:tr w:rsidR="005D07AC" w:rsidRPr="00E47AB3" w:rsidTr="00A36DEB">
        <w:trPr>
          <w:trHeight w:val="91"/>
        </w:trPr>
        <w:tc>
          <w:tcPr>
            <w:tcW w:w="1246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Unallocated</w:t>
            </w:r>
            <w:r w:rsidR="001A4133">
              <w:rPr>
                <w:rFonts w:cs="Calibri"/>
                <w:sz w:val="16"/>
                <w:szCs w:val="16"/>
              </w:rPr>
              <w:t xml:space="preserve"> funds available </w:t>
            </w:r>
          </w:p>
        </w:tc>
        <w:tc>
          <w:tcPr>
            <w:tcW w:w="455" w:type="dxa"/>
            <w:gridSpan w:val="2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gridSpan w:val="2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FFFF"/>
          </w:tcPr>
          <w:p w:rsidR="005D07AC" w:rsidRPr="00843097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/>
          </w:tcPr>
          <w:p w:rsidR="005D07AC" w:rsidRPr="00843097" w:rsidRDefault="005D07AC" w:rsidP="00372D8F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  <w:p w:rsidR="005D07AC" w:rsidRPr="00843097" w:rsidRDefault="005D07AC" w:rsidP="00372D8F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SAT90,000</w:t>
            </w:r>
          </w:p>
          <w:p w:rsidR="005D07AC" w:rsidRPr="00843097" w:rsidRDefault="005D07AC" w:rsidP="00372D8F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</w:tr>
      <w:tr w:rsidR="005D07AC" w:rsidRPr="00E47AB3" w:rsidTr="00A36DEB">
        <w:trPr>
          <w:trHeight w:val="275"/>
        </w:trPr>
        <w:tc>
          <w:tcPr>
            <w:tcW w:w="1246" w:type="dxa"/>
            <w:gridSpan w:val="2"/>
            <w:shd w:val="clear" w:color="auto" w:fill="FFC000"/>
          </w:tcPr>
          <w:p w:rsidR="005D07AC" w:rsidRPr="00372D8F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372D8F">
              <w:rPr>
                <w:rFonts w:cs="Calibri"/>
                <w:b/>
                <w:sz w:val="16"/>
                <w:szCs w:val="16"/>
              </w:rPr>
              <w:t>Total Allocation</w:t>
            </w:r>
          </w:p>
        </w:tc>
        <w:tc>
          <w:tcPr>
            <w:tcW w:w="455" w:type="dxa"/>
            <w:gridSpan w:val="2"/>
            <w:shd w:val="clear" w:color="auto" w:fill="FFC000"/>
          </w:tcPr>
          <w:p w:rsidR="005D07AC" w:rsidRPr="00372D8F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shd w:val="clear" w:color="auto" w:fill="FFC000"/>
          </w:tcPr>
          <w:p w:rsidR="005D07AC" w:rsidRPr="00372D8F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FFC000"/>
          </w:tcPr>
          <w:p w:rsidR="005D07AC" w:rsidRPr="00372D8F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FFC000"/>
          </w:tcPr>
          <w:p w:rsidR="005D07AC" w:rsidRPr="00372D8F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C000"/>
          </w:tcPr>
          <w:p w:rsidR="005D07AC" w:rsidRPr="00372D8F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C000"/>
          </w:tcPr>
          <w:p w:rsidR="005D07AC" w:rsidRPr="00372D8F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C000"/>
          </w:tcPr>
          <w:p w:rsidR="005D07AC" w:rsidRPr="00372D8F" w:rsidRDefault="005D07AC" w:rsidP="00375774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SAT </w:t>
            </w:r>
            <w:r w:rsidR="00375774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96,000</w:t>
            </w:r>
          </w:p>
        </w:tc>
      </w:tr>
      <w:tr w:rsidR="005D07AC" w:rsidRPr="00E47AB3" w:rsidTr="004C2874">
        <w:trPr>
          <w:trHeight w:val="275"/>
        </w:trPr>
        <w:tc>
          <w:tcPr>
            <w:tcW w:w="10814" w:type="dxa"/>
            <w:gridSpan w:val="12"/>
            <w:shd w:val="clear" w:color="auto" w:fill="B2A1C7"/>
          </w:tcPr>
          <w:p w:rsidR="005D07AC" w:rsidRDefault="005D07AC" w:rsidP="00372D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D07AC" w:rsidRPr="00FE26E1" w:rsidRDefault="005D07AC" w:rsidP="00372D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26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Outcome 2: Increase participation of women in public life and decision making.  </w:t>
            </w:r>
          </w:p>
        </w:tc>
      </w:tr>
      <w:tr w:rsidR="005D07AC" w:rsidRPr="00E47AB3" w:rsidTr="00A36DEB">
        <w:trPr>
          <w:trHeight w:val="646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E47AB3">
              <w:rPr>
                <w:rFonts w:cs="Calibri"/>
                <w:sz w:val="16"/>
                <w:szCs w:val="16"/>
              </w:rPr>
              <w:t xml:space="preserve">Policy &amp; </w:t>
            </w:r>
            <w:r>
              <w:rPr>
                <w:rFonts w:cs="Calibri"/>
                <w:sz w:val="16"/>
                <w:szCs w:val="16"/>
              </w:rPr>
              <w:t xml:space="preserve">Regulatory &amp; </w:t>
            </w:r>
            <w:r w:rsidRPr="00E47AB3">
              <w:rPr>
                <w:rFonts w:cs="Calibri"/>
                <w:sz w:val="16"/>
                <w:szCs w:val="16"/>
              </w:rPr>
              <w:t>Legislation Development.</w:t>
            </w: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2.1</w:t>
            </w:r>
          </w:p>
        </w:tc>
        <w:tc>
          <w:tcPr>
            <w:tcW w:w="1184" w:type="dxa"/>
            <w:gridSpan w:val="2"/>
          </w:tcPr>
          <w:p w:rsidR="005D07AC" w:rsidRDefault="001A4133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Undertake</w:t>
            </w:r>
            <w:r w:rsidR="005D07AC">
              <w:rPr>
                <w:rFonts w:cs="Calibri"/>
                <w:sz w:val="16"/>
                <w:szCs w:val="16"/>
              </w:rPr>
              <w:t xml:space="preserve"> a gender Stocktake of all HRM policies, rules and regulations.</w:t>
            </w: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Public Service Commission</w:t>
            </w: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April 2016</w:t>
            </w:r>
          </w:p>
        </w:tc>
        <w:tc>
          <w:tcPr>
            <w:tcW w:w="1676" w:type="dxa"/>
            <w:shd w:val="clear" w:color="auto" w:fill="FFFFFF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All HRM policies, procedures are gender responsive.</w:t>
            </w:r>
          </w:p>
        </w:tc>
        <w:tc>
          <w:tcPr>
            <w:tcW w:w="1871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 103,000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Unallocated</w:t>
            </w:r>
            <w:r w:rsidR="001A4133">
              <w:rPr>
                <w:rFonts w:cs="Calibri"/>
                <w:sz w:val="16"/>
                <w:szCs w:val="16"/>
              </w:rPr>
              <w:t xml:space="preserve"> funds available </w:t>
            </w: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/>
          </w:tcPr>
          <w:p w:rsidR="005D07AC" w:rsidRDefault="005D07AC" w:rsidP="003B65BA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SAT100,000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  <w:shd w:val="clear" w:color="auto" w:fill="FFC000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  <w:p w:rsidR="005D07AC" w:rsidRPr="009D73C4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9D73C4">
              <w:rPr>
                <w:rFonts w:cs="Calibri"/>
                <w:b/>
                <w:sz w:val="16"/>
                <w:szCs w:val="16"/>
              </w:rPr>
              <w:t>Total Allocated</w:t>
            </w:r>
          </w:p>
        </w:tc>
        <w:tc>
          <w:tcPr>
            <w:tcW w:w="625" w:type="dxa"/>
            <w:gridSpan w:val="2"/>
            <w:shd w:val="clear" w:color="auto" w:fill="FFC000"/>
          </w:tcPr>
          <w:p w:rsidR="005D07AC" w:rsidRPr="009D73C4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shd w:val="clear" w:color="auto" w:fill="FFC000"/>
          </w:tcPr>
          <w:p w:rsidR="005D07AC" w:rsidRPr="009D73C4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FFC000"/>
          </w:tcPr>
          <w:p w:rsidR="005D07AC" w:rsidRPr="009D73C4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FFC000"/>
          </w:tcPr>
          <w:p w:rsidR="005D07AC" w:rsidRPr="009D73C4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C000"/>
          </w:tcPr>
          <w:p w:rsidR="005D07AC" w:rsidRPr="009D73C4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C000"/>
          </w:tcPr>
          <w:p w:rsidR="005D07AC" w:rsidRPr="009D73C4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C000"/>
          </w:tcPr>
          <w:p w:rsidR="005D07AC" w:rsidRDefault="005D07AC" w:rsidP="00C86FF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  <w:p w:rsidR="005D07AC" w:rsidRDefault="005D07AC" w:rsidP="00C86FF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9D73C4">
              <w:rPr>
                <w:rFonts w:cs="Calibri"/>
                <w:b/>
                <w:sz w:val="16"/>
                <w:szCs w:val="16"/>
              </w:rPr>
              <w:t xml:space="preserve">SAT </w:t>
            </w:r>
            <w:r w:rsidR="005D4410">
              <w:rPr>
                <w:rFonts w:cs="Calibri"/>
                <w:b/>
                <w:sz w:val="16"/>
                <w:szCs w:val="16"/>
              </w:rPr>
              <w:t>203</w:t>
            </w:r>
            <w:r>
              <w:rPr>
                <w:rFonts w:cs="Calibri"/>
                <w:b/>
                <w:sz w:val="16"/>
                <w:szCs w:val="16"/>
              </w:rPr>
              <w:t>,000</w:t>
            </w:r>
          </w:p>
          <w:p w:rsidR="005D07AC" w:rsidRPr="009D73C4" w:rsidRDefault="005D07AC" w:rsidP="00C86FF5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5D07AC" w:rsidRPr="00E47AB3" w:rsidTr="00FE26E1">
        <w:trPr>
          <w:trHeight w:val="68"/>
        </w:trPr>
        <w:tc>
          <w:tcPr>
            <w:tcW w:w="10814" w:type="dxa"/>
            <w:gridSpan w:val="12"/>
            <w:shd w:val="clear" w:color="auto" w:fill="B2A1C7"/>
          </w:tcPr>
          <w:p w:rsidR="005D07AC" w:rsidRDefault="005D07AC" w:rsidP="00FE26E1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D07AC" w:rsidRPr="00FE26E1" w:rsidRDefault="005D07AC" w:rsidP="00C74226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26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Outcome 3: </w:t>
            </w:r>
            <w:r w:rsidR="00C74226">
              <w:rPr>
                <w:rFonts w:ascii="Times New Roman" w:hAnsi="Times New Roman"/>
                <w:b/>
                <w:i/>
                <w:sz w:val="20"/>
                <w:szCs w:val="20"/>
              </w:rPr>
              <w:t>R</w:t>
            </w:r>
            <w:r w:rsidRPr="00FE26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educed </w:t>
            </w:r>
            <w:r w:rsidR="00C7422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the incidence of </w:t>
            </w:r>
            <w:r w:rsidRPr="00FE26E1">
              <w:rPr>
                <w:rFonts w:ascii="Times New Roman" w:hAnsi="Times New Roman"/>
                <w:b/>
                <w:i/>
                <w:sz w:val="20"/>
                <w:szCs w:val="20"/>
              </w:rPr>
              <w:t>gender based violence.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E47AB3">
              <w:rPr>
                <w:rFonts w:cs="Calibri"/>
                <w:sz w:val="16"/>
                <w:szCs w:val="16"/>
              </w:rPr>
              <w:t xml:space="preserve">Policy &amp; </w:t>
            </w:r>
            <w:r>
              <w:rPr>
                <w:rFonts w:cs="Calibri"/>
                <w:sz w:val="16"/>
                <w:szCs w:val="16"/>
              </w:rPr>
              <w:t xml:space="preserve">Regulatory &amp; </w:t>
            </w:r>
            <w:r w:rsidRPr="00E47AB3">
              <w:rPr>
                <w:rFonts w:cs="Calibri"/>
                <w:sz w:val="16"/>
                <w:szCs w:val="16"/>
              </w:rPr>
              <w:t>Legislation Development.</w:t>
            </w: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3.1</w:t>
            </w:r>
          </w:p>
        </w:tc>
        <w:tc>
          <w:tcPr>
            <w:tcW w:w="1184" w:type="dxa"/>
            <w:gridSpan w:val="2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Conduct the 2</w:t>
            </w:r>
            <w:r w:rsidRPr="00AD2284">
              <w:rPr>
                <w:rFonts w:cs="Calibri"/>
                <w:sz w:val="16"/>
                <w:szCs w:val="16"/>
                <w:vertAlign w:val="superscript"/>
              </w:rPr>
              <w:t>nd</w:t>
            </w:r>
            <w:r>
              <w:rPr>
                <w:rFonts w:cs="Calibri"/>
                <w:sz w:val="16"/>
                <w:szCs w:val="16"/>
              </w:rPr>
              <w:t xml:space="preserve"> Family Safety Study.</w:t>
            </w: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MWCSD</w:t>
            </w: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June 2016</w:t>
            </w:r>
          </w:p>
        </w:tc>
        <w:tc>
          <w:tcPr>
            <w:tcW w:w="1676" w:type="dxa"/>
            <w:shd w:val="clear" w:color="auto" w:fill="FFFFFF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Family Health and Safety Study 2005</w:t>
            </w: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Family Safety Study Report. </w:t>
            </w:r>
          </w:p>
        </w:tc>
        <w:tc>
          <w:tcPr>
            <w:tcW w:w="1871" w:type="dxa"/>
            <w:shd w:val="clear" w:color="auto" w:fill="FFFFFF"/>
          </w:tcPr>
          <w:p w:rsidR="005D07AC" w:rsidRDefault="005D07AC" w:rsidP="005E2B7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 500,000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Unallocated</w:t>
            </w:r>
            <w:r w:rsidR="001A4133">
              <w:rPr>
                <w:rFonts w:cs="Calibri"/>
                <w:sz w:val="16"/>
                <w:szCs w:val="16"/>
              </w:rPr>
              <w:t xml:space="preserve"> funds </w:t>
            </w:r>
            <w:proofErr w:type="spellStart"/>
            <w:r w:rsidR="001A4133">
              <w:rPr>
                <w:rFonts w:cs="Calibri"/>
                <w:sz w:val="16"/>
                <w:szCs w:val="16"/>
              </w:rPr>
              <w:t>avaliable</w:t>
            </w:r>
            <w:proofErr w:type="spellEnd"/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/>
          </w:tcPr>
          <w:p w:rsidR="005D07AC" w:rsidRDefault="005D07AC" w:rsidP="003B65BA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 100,000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  <w:shd w:val="clear" w:color="auto" w:fill="FFC000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  <w:p w:rsidR="005D07AC" w:rsidRPr="002F700B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2F700B">
              <w:rPr>
                <w:rFonts w:cs="Calibri"/>
                <w:b/>
                <w:sz w:val="16"/>
                <w:szCs w:val="16"/>
              </w:rPr>
              <w:t xml:space="preserve">Total Allocated </w:t>
            </w:r>
          </w:p>
        </w:tc>
        <w:tc>
          <w:tcPr>
            <w:tcW w:w="625" w:type="dxa"/>
            <w:gridSpan w:val="2"/>
            <w:shd w:val="clear" w:color="auto" w:fill="FFC000"/>
          </w:tcPr>
          <w:p w:rsidR="005D07AC" w:rsidRPr="002F700B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shd w:val="clear" w:color="auto" w:fill="FFC000"/>
          </w:tcPr>
          <w:p w:rsidR="005D07AC" w:rsidRPr="002F700B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FFC000"/>
          </w:tcPr>
          <w:p w:rsidR="005D07AC" w:rsidRPr="002F700B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FFC000"/>
          </w:tcPr>
          <w:p w:rsidR="005D07AC" w:rsidRPr="002F700B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C000"/>
          </w:tcPr>
          <w:p w:rsidR="005D07AC" w:rsidRPr="002F700B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C000"/>
          </w:tcPr>
          <w:p w:rsidR="005D07AC" w:rsidRPr="002F700B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C000"/>
          </w:tcPr>
          <w:p w:rsidR="005D07AC" w:rsidRDefault="005D07AC" w:rsidP="005E2B7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  <w:p w:rsidR="005D07AC" w:rsidRPr="002F700B" w:rsidRDefault="005D07AC" w:rsidP="00073268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2F700B">
              <w:rPr>
                <w:rFonts w:cs="Calibri"/>
                <w:b/>
                <w:sz w:val="16"/>
                <w:szCs w:val="16"/>
              </w:rPr>
              <w:t xml:space="preserve">SAT </w:t>
            </w:r>
            <w:r w:rsidR="00073268">
              <w:rPr>
                <w:rFonts w:cs="Calibri"/>
                <w:b/>
                <w:sz w:val="16"/>
                <w:szCs w:val="16"/>
              </w:rPr>
              <w:t>600,000</w:t>
            </w:r>
          </w:p>
        </w:tc>
      </w:tr>
      <w:tr w:rsidR="005D07AC" w:rsidRPr="00E47AB3" w:rsidTr="00FE26E1">
        <w:trPr>
          <w:trHeight w:val="401"/>
        </w:trPr>
        <w:tc>
          <w:tcPr>
            <w:tcW w:w="10814" w:type="dxa"/>
            <w:gridSpan w:val="12"/>
            <w:shd w:val="clear" w:color="auto" w:fill="B2A1C7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D07AC" w:rsidRPr="00FE26E1" w:rsidRDefault="005D07AC" w:rsidP="00E47A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26E1">
              <w:rPr>
                <w:rFonts w:ascii="Times New Roman" w:hAnsi="Times New Roman"/>
                <w:b/>
                <w:i/>
                <w:sz w:val="20"/>
                <w:szCs w:val="20"/>
              </w:rPr>
              <w:t>Outcome 4: Project Management &amp; Reporting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Project Management</w:t>
            </w: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4.1</w:t>
            </w:r>
          </w:p>
        </w:tc>
        <w:tc>
          <w:tcPr>
            <w:tcW w:w="1184" w:type="dxa"/>
            <w:gridSpan w:val="2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Project Management</w:t>
            </w: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MWCSD</w:t>
            </w: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Ongoing </w:t>
            </w:r>
          </w:p>
        </w:tc>
        <w:tc>
          <w:tcPr>
            <w:tcW w:w="1676" w:type="dxa"/>
            <w:shd w:val="clear" w:color="auto" w:fill="FFFFFF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Project Management</w:t>
            </w:r>
          </w:p>
        </w:tc>
        <w:tc>
          <w:tcPr>
            <w:tcW w:w="1871" w:type="dxa"/>
            <w:shd w:val="clear" w:color="auto" w:fill="FFFFFF"/>
          </w:tcPr>
          <w:p w:rsidR="005D07AC" w:rsidRDefault="005D07AC" w:rsidP="005D4410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SAT </w:t>
            </w:r>
            <w:r w:rsidR="005D4410">
              <w:rPr>
                <w:rFonts w:cs="Calibri"/>
                <w:sz w:val="16"/>
                <w:szCs w:val="16"/>
              </w:rPr>
              <w:t>34,319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4.2</w:t>
            </w:r>
          </w:p>
        </w:tc>
        <w:tc>
          <w:tcPr>
            <w:tcW w:w="1184" w:type="dxa"/>
            <w:gridSpan w:val="2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Conduct 4 Taskforce Committee Meetings</w:t>
            </w: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MWCSD</w:t>
            </w: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2016 </w:t>
            </w:r>
          </w:p>
        </w:tc>
        <w:tc>
          <w:tcPr>
            <w:tcW w:w="1676" w:type="dxa"/>
            <w:shd w:val="clear" w:color="auto" w:fill="FFFFFF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 Taskforce Committee Meeting</w:t>
            </w:r>
          </w:p>
        </w:tc>
        <w:tc>
          <w:tcPr>
            <w:tcW w:w="1871" w:type="dxa"/>
            <w:shd w:val="clear" w:color="auto" w:fill="FFFFFF"/>
          </w:tcPr>
          <w:p w:rsidR="005D07AC" w:rsidRDefault="005D07AC" w:rsidP="005D4410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SAT </w:t>
            </w:r>
            <w:r w:rsidR="005D4410">
              <w:rPr>
                <w:rFonts w:cs="Calibri"/>
                <w:sz w:val="16"/>
                <w:szCs w:val="16"/>
              </w:rPr>
              <w:t>5</w:t>
            </w:r>
            <w:r>
              <w:rPr>
                <w:rFonts w:cs="Calibri"/>
                <w:sz w:val="16"/>
                <w:szCs w:val="16"/>
              </w:rPr>
              <w:t>,000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4.3</w:t>
            </w:r>
          </w:p>
        </w:tc>
        <w:tc>
          <w:tcPr>
            <w:tcW w:w="1184" w:type="dxa"/>
            <w:gridSpan w:val="2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 to write the 6</w:t>
            </w:r>
            <w:r w:rsidRPr="006205C7">
              <w:rPr>
                <w:rFonts w:cs="Calibri"/>
                <w:sz w:val="16"/>
                <w:szCs w:val="16"/>
                <w:vertAlign w:val="superscript"/>
              </w:rPr>
              <w:t>th</w:t>
            </w:r>
            <w:r>
              <w:rPr>
                <w:rFonts w:cs="Calibri"/>
                <w:sz w:val="16"/>
                <w:szCs w:val="16"/>
              </w:rPr>
              <w:t xml:space="preserve"> CEDAW Report.</w:t>
            </w: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MWCSD</w:t>
            </w: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May 2016</w:t>
            </w:r>
          </w:p>
        </w:tc>
        <w:tc>
          <w:tcPr>
            <w:tcW w:w="1676" w:type="dxa"/>
            <w:shd w:val="clear" w:color="auto" w:fill="FFFFFF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 &amp; 5 CEDAW Report</w:t>
            </w: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6205C7">
              <w:rPr>
                <w:rFonts w:cs="Calibri"/>
                <w:sz w:val="16"/>
                <w:szCs w:val="16"/>
                <w:vertAlign w:val="superscript"/>
              </w:rPr>
              <w:t>th</w:t>
            </w:r>
            <w:r>
              <w:rPr>
                <w:rFonts w:cs="Calibri"/>
                <w:sz w:val="16"/>
                <w:szCs w:val="16"/>
              </w:rPr>
              <w:t xml:space="preserve"> CEDAW Report</w:t>
            </w:r>
          </w:p>
        </w:tc>
        <w:tc>
          <w:tcPr>
            <w:tcW w:w="1871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 30,000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625" w:type="dxa"/>
            <w:gridSpan w:val="2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4.4</w:t>
            </w:r>
          </w:p>
        </w:tc>
        <w:tc>
          <w:tcPr>
            <w:tcW w:w="1184" w:type="dxa"/>
            <w:gridSpan w:val="2"/>
          </w:tcPr>
          <w:p w:rsidR="005D07AC" w:rsidRPr="00843097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Office supplies for Program Management Unit</w:t>
            </w:r>
          </w:p>
        </w:tc>
        <w:tc>
          <w:tcPr>
            <w:tcW w:w="1097" w:type="dxa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MWCSD</w:t>
            </w:r>
          </w:p>
        </w:tc>
        <w:tc>
          <w:tcPr>
            <w:tcW w:w="1664" w:type="dxa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ongoing</w:t>
            </w:r>
          </w:p>
        </w:tc>
        <w:tc>
          <w:tcPr>
            <w:tcW w:w="1676" w:type="dxa"/>
            <w:shd w:val="clear" w:color="auto" w:fill="FFFFFF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Office Supplies</w:t>
            </w:r>
          </w:p>
        </w:tc>
        <w:tc>
          <w:tcPr>
            <w:tcW w:w="1871" w:type="dxa"/>
            <w:shd w:val="clear" w:color="auto" w:fill="FFFFFF"/>
          </w:tcPr>
          <w:p w:rsidR="005D07AC" w:rsidRPr="00843097" w:rsidRDefault="005D07AC" w:rsidP="005D4410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SAT</w:t>
            </w:r>
            <w:r w:rsidR="005D4410" w:rsidRPr="00843097">
              <w:rPr>
                <w:rFonts w:cs="Calibri"/>
                <w:sz w:val="16"/>
                <w:szCs w:val="16"/>
              </w:rPr>
              <w:t>3</w:t>
            </w:r>
            <w:r w:rsidRPr="00843097">
              <w:rPr>
                <w:rFonts w:cs="Calibri"/>
                <w:sz w:val="16"/>
                <w:szCs w:val="16"/>
              </w:rPr>
              <w:t>0,00</w:t>
            </w:r>
            <w:r w:rsidR="005D4410" w:rsidRPr="00843097">
              <w:rPr>
                <w:rFonts w:cs="Calibri"/>
                <w:sz w:val="16"/>
                <w:szCs w:val="16"/>
              </w:rPr>
              <w:t>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Skills Development</w:t>
            </w:r>
          </w:p>
        </w:tc>
        <w:tc>
          <w:tcPr>
            <w:tcW w:w="625" w:type="dxa"/>
            <w:gridSpan w:val="2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4.5</w:t>
            </w:r>
          </w:p>
        </w:tc>
        <w:tc>
          <w:tcPr>
            <w:tcW w:w="1184" w:type="dxa"/>
            <w:gridSpan w:val="2"/>
          </w:tcPr>
          <w:p w:rsidR="005D07AC" w:rsidRPr="00843097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 xml:space="preserve">Conduct Gender Training for NGO Partners and Government </w:t>
            </w:r>
          </w:p>
        </w:tc>
        <w:tc>
          <w:tcPr>
            <w:tcW w:w="1097" w:type="dxa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MWCSD</w:t>
            </w:r>
          </w:p>
        </w:tc>
        <w:tc>
          <w:tcPr>
            <w:tcW w:w="1664" w:type="dxa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2016</w:t>
            </w:r>
          </w:p>
        </w:tc>
        <w:tc>
          <w:tcPr>
            <w:tcW w:w="1676" w:type="dxa"/>
            <w:shd w:val="clear" w:color="auto" w:fill="FFFFFF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Number of trainings conducted</w:t>
            </w:r>
          </w:p>
        </w:tc>
        <w:tc>
          <w:tcPr>
            <w:tcW w:w="1871" w:type="dxa"/>
            <w:shd w:val="clear" w:color="auto" w:fill="FFFFFF"/>
          </w:tcPr>
          <w:p w:rsidR="005D07AC" w:rsidRPr="00843097" w:rsidRDefault="005D07AC" w:rsidP="005D4410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 xml:space="preserve">SAT </w:t>
            </w:r>
            <w:r w:rsidR="005D4410" w:rsidRPr="00843097">
              <w:rPr>
                <w:rFonts w:cs="Calibri"/>
                <w:sz w:val="16"/>
                <w:szCs w:val="16"/>
              </w:rPr>
              <w:t>9</w:t>
            </w:r>
            <w:r w:rsidRPr="00843097">
              <w:rPr>
                <w:rFonts w:cs="Calibri"/>
                <w:sz w:val="16"/>
                <w:szCs w:val="16"/>
              </w:rPr>
              <w:t>0,000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Unallocated</w:t>
            </w:r>
            <w:r w:rsidR="001A4133" w:rsidRPr="00843097">
              <w:rPr>
                <w:rFonts w:cs="Calibri"/>
                <w:sz w:val="16"/>
                <w:szCs w:val="16"/>
              </w:rPr>
              <w:t xml:space="preserve"> funds available </w:t>
            </w:r>
          </w:p>
        </w:tc>
        <w:tc>
          <w:tcPr>
            <w:tcW w:w="625" w:type="dxa"/>
            <w:gridSpan w:val="2"/>
          </w:tcPr>
          <w:p w:rsidR="005D07AC" w:rsidRPr="00843097" w:rsidRDefault="005D07AC" w:rsidP="00936E78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4.5</w:t>
            </w:r>
          </w:p>
        </w:tc>
        <w:tc>
          <w:tcPr>
            <w:tcW w:w="1184" w:type="dxa"/>
            <w:gridSpan w:val="2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97" w:type="dxa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FFFF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/>
          </w:tcPr>
          <w:p w:rsidR="005D07AC" w:rsidRPr="00843097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843097">
              <w:rPr>
                <w:rFonts w:cs="Calibri"/>
                <w:sz w:val="16"/>
                <w:szCs w:val="16"/>
              </w:rPr>
              <w:t>SAT 100,000</w:t>
            </w:r>
          </w:p>
        </w:tc>
      </w:tr>
      <w:tr w:rsidR="005D07AC" w:rsidRPr="00E47AB3" w:rsidTr="00843097">
        <w:trPr>
          <w:trHeight w:val="86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ab/>
            </w:r>
          </w:p>
        </w:tc>
        <w:tc>
          <w:tcPr>
            <w:tcW w:w="1676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  <w:shd w:val="clear" w:color="auto" w:fill="FFC000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  <w:p w:rsidR="005D07AC" w:rsidRPr="00936E78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936E78">
              <w:rPr>
                <w:rFonts w:cs="Calibri"/>
                <w:b/>
                <w:sz w:val="16"/>
                <w:szCs w:val="16"/>
              </w:rPr>
              <w:t>Total Allocation</w:t>
            </w:r>
          </w:p>
        </w:tc>
        <w:tc>
          <w:tcPr>
            <w:tcW w:w="625" w:type="dxa"/>
            <w:gridSpan w:val="2"/>
            <w:shd w:val="clear" w:color="auto" w:fill="FFC000"/>
          </w:tcPr>
          <w:p w:rsidR="005D07AC" w:rsidRPr="00936E78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shd w:val="clear" w:color="auto" w:fill="FFC000"/>
          </w:tcPr>
          <w:p w:rsidR="005D07AC" w:rsidRPr="00936E78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FFC000"/>
          </w:tcPr>
          <w:p w:rsidR="005D07AC" w:rsidRPr="00936E78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FFC000"/>
          </w:tcPr>
          <w:p w:rsidR="005D07AC" w:rsidRPr="00936E78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C000"/>
          </w:tcPr>
          <w:p w:rsidR="005D07AC" w:rsidRPr="00936E78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C000"/>
          </w:tcPr>
          <w:p w:rsidR="005D07AC" w:rsidRPr="00936E78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C000"/>
          </w:tcPr>
          <w:p w:rsidR="005D07AC" w:rsidRDefault="005D07AC" w:rsidP="009A0E04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  <w:p w:rsidR="005D07AC" w:rsidRPr="00936E78" w:rsidRDefault="005D07AC" w:rsidP="005D4410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936E78">
              <w:rPr>
                <w:rFonts w:cs="Calibri"/>
                <w:b/>
                <w:sz w:val="16"/>
                <w:szCs w:val="16"/>
              </w:rPr>
              <w:t xml:space="preserve">SAT  </w:t>
            </w:r>
            <w:r w:rsidR="005D4410">
              <w:rPr>
                <w:rFonts w:cs="Calibri"/>
                <w:b/>
                <w:sz w:val="16"/>
                <w:szCs w:val="16"/>
              </w:rPr>
              <w:t>289,319</w:t>
            </w:r>
          </w:p>
        </w:tc>
      </w:tr>
      <w:tr w:rsidR="005D07AC" w:rsidRPr="00E47AB3" w:rsidTr="00964C56">
        <w:trPr>
          <w:trHeight w:val="68"/>
        </w:trPr>
        <w:tc>
          <w:tcPr>
            <w:tcW w:w="10814" w:type="dxa"/>
            <w:gridSpan w:val="12"/>
            <w:shd w:val="clear" w:color="auto" w:fill="B2A1C7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D07AC" w:rsidRPr="00964C56" w:rsidRDefault="005D07AC" w:rsidP="00E47A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4C56">
              <w:rPr>
                <w:rFonts w:ascii="Times New Roman" w:hAnsi="Times New Roman"/>
                <w:b/>
                <w:i/>
                <w:sz w:val="20"/>
                <w:szCs w:val="20"/>
              </w:rPr>
              <w:t>Outcome 5: Knowledge and Learning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Skills Development </w:t>
            </w: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5.1</w:t>
            </w:r>
          </w:p>
        </w:tc>
        <w:tc>
          <w:tcPr>
            <w:tcW w:w="1184" w:type="dxa"/>
            <w:gridSpan w:val="2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Participation in the CSW in New York.</w:t>
            </w: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CEO &amp; ACEO MWCSD</w:t>
            </w: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March 2016</w:t>
            </w:r>
          </w:p>
        </w:tc>
        <w:tc>
          <w:tcPr>
            <w:tcW w:w="1676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CSW Report</w:t>
            </w:r>
          </w:p>
        </w:tc>
        <w:tc>
          <w:tcPr>
            <w:tcW w:w="1871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 54,300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Monitoring and Evaluation</w:t>
            </w: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5.4 </w:t>
            </w:r>
          </w:p>
        </w:tc>
        <w:tc>
          <w:tcPr>
            <w:tcW w:w="1184" w:type="dxa"/>
            <w:gridSpan w:val="2"/>
          </w:tcPr>
          <w:p w:rsidR="005D07AC" w:rsidRDefault="005D07AC" w:rsidP="00A36DEB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Monitoring and Evaluation of all Programs</w:t>
            </w: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MWCSD</w:t>
            </w: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ongoing</w:t>
            </w:r>
          </w:p>
        </w:tc>
        <w:tc>
          <w:tcPr>
            <w:tcW w:w="1676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 &amp; E Programs</w:t>
            </w:r>
          </w:p>
        </w:tc>
        <w:tc>
          <w:tcPr>
            <w:tcW w:w="1871" w:type="dxa"/>
            <w:shd w:val="clear" w:color="auto" w:fill="FFFFFF"/>
          </w:tcPr>
          <w:p w:rsidR="005D07AC" w:rsidRDefault="005D07AC" w:rsidP="00292EF2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SAT </w:t>
            </w:r>
            <w:r w:rsidR="00292EF2">
              <w:rPr>
                <w:rFonts w:cs="Calibri"/>
                <w:sz w:val="16"/>
                <w:szCs w:val="16"/>
              </w:rPr>
              <w:t>3</w:t>
            </w:r>
            <w:r>
              <w:rPr>
                <w:rFonts w:cs="Calibri"/>
                <w:sz w:val="16"/>
                <w:szCs w:val="16"/>
              </w:rPr>
              <w:t>0,000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5.5</w:t>
            </w:r>
          </w:p>
        </w:tc>
        <w:tc>
          <w:tcPr>
            <w:tcW w:w="1184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Fund a TA to Conduct the Medium Term Expenditure Framework</w:t>
            </w: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Community Sector</w:t>
            </w: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March 2016</w:t>
            </w:r>
          </w:p>
        </w:tc>
        <w:tc>
          <w:tcPr>
            <w:tcW w:w="1676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/>
          </w:tcPr>
          <w:p w:rsidR="005D07AC" w:rsidRDefault="005D07AC" w:rsidP="009A0E04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 25,000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Unallocated</w:t>
            </w: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/>
          </w:tcPr>
          <w:p w:rsidR="005D07AC" w:rsidRDefault="005D07AC" w:rsidP="00C3759D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SAT 100,000</w:t>
            </w: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</w:tcPr>
          <w:p w:rsidR="005D07AC" w:rsidRPr="00E47AB3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625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97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</w:p>
        </w:tc>
      </w:tr>
      <w:tr w:rsidR="005D07AC" w:rsidRPr="00E47AB3" w:rsidTr="00A36DEB">
        <w:trPr>
          <w:trHeight w:val="68"/>
        </w:trPr>
        <w:tc>
          <w:tcPr>
            <w:tcW w:w="1452" w:type="dxa"/>
            <w:gridSpan w:val="3"/>
            <w:shd w:val="clear" w:color="auto" w:fill="FFC000"/>
          </w:tcPr>
          <w:p w:rsidR="005D07A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  <w:p w:rsidR="005D07AC" w:rsidRPr="00D50F5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D50F5C">
              <w:rPr>
                <w:rFonts w:cs="Calibri"/>
                <w:b/>
                <w:sz w:val="16"/>
                <w:szCs w:val="16"/>
              </w:rPr>
              <w:t>Total Allocation</w:t>
            </w:r>
          </w:p>
        </w:tc>
        <w:tc>
          <w:tcPr>
            <w:tcW w:w="625" w:type="dxa"/>
            <w:gridSpan w:val="2"/>
            <w:shd w:val="clear" w:color="auto" w:fill="FFC000"/>
          </w:tcPr>
          <w:p w:rsidR="005D07AC" w:rsidRPr="00D50F5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shd w:val="clear" w:color="auto" w:fill="FFC000"/>
          </w:tcPr>
          <w:p w:rsidR="005D07AC" w:rsidRPr="00D50F5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FFC000"/>
          </w:tcPr>
          <w:p w:rsidR="005D07AC" w:rsidRPr="00D50F5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FFC000"/>
          </w:tcPr>
          <w:p w:rsidR="005D07AC" w:rsidRPr="00D50F5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C000"/>
          </w:tcPr>
          <w:p w:rsidR="005D07AC" w:rsidRPr="00D50F5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C000"/>
          </w:tcPr>
          <w:p w:rsidR="005D07AC" w:rsidRPr="00D50F5C" w:rsidRDefault="005D07AC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C000"/>
          </w:tcPr>
          <w:p w:rsidR="005D07AC" w:rsidRDefault="005D07AC" w:rsidP="009A0E04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  <w:p w:rsidR="005D07AC" w:rsidRPr="00D50F5C" w:rsidRDefault="005D07AC" w:rsidP="00292EF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D50F5C">
              <w:rPr>
                <w:rFonts w:cs="Calibri"/>
                <w:b/>
                <w:sz w:val="16"/>
                <w:szCs w:val="16"/>
              </w:rPr>
              <w:t xml:space="preserve">SAT </w:t>
            </w:r>
            <w:r w:rsidR="00292EF2">
              <w:rPr>
                <w:rFonts w:cs="Calibri"/>
                <w:b/>
                <w:sz w:val="16"/>
                <w:szCs w:val="16"/>
              </w:rPr>
              <w:t>209,300</w:t>
            </w:r>
            <w:r w:rsidRPr="00D50F5C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</w:tr>
      <w:tr w:rsidR="00292EF2" w:rsidRPr="00E47AB3" w:rsidTr="00292EF2">
        <w:trPr>
          <w:trHeight w:val="68"/>
        </w:trPr>
        <w:tc>
          <w:tcPr>
            <w:tcW w:w="1452" w:type="dxa"/>
            <w:gridSpan w:val="3"/>
            <w:shd w:val="clear" w:color="auto" w:fill="auto"/>
          </w:tcPr>
          <w:p w:rsidR="00292EF2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292EF2" w:rsidRPr="00D50F5C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292EF2" w:rsidRPr="00D50F5C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</w:tcPr>
          <w:p w:rsidR="00292EF2" w:rsidRPr="00D50F5C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auto"/>
          </w:tcPr>
          <w:p w:rsidR="00292EF2" w:rsidRPr="00D50F5C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292EF2" w:rsidRPr="00D50F5C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292EF2" w:rsidRPr="00D50F5C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292EF2" w:rsidRDefault="00292EF2" w:rsidP="009A0E04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292EF2" w:rsidRPr="00E47AB3" w:rsidTr="003B3697">
        <w:trPr>
          <w:trHeight w:val="68"/>
        </w:trPr>
        <w:tc>
          <w:tcPr>
            <w:tcW w:w="1452" w:type="dxa"/>
            <w:gridSpan w:val="3"/>
            <w:shd w:val="clear" w:color="auto" w:fill="C6D9F1"/>
          </w:tcPr>
          <w:p w:rsidR="00292EF2" w:rsidRPr="00A810EE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A810EE">
              <w:rPr>
                <w:rFonts w:cs="Calibri"/>
                <w:b/>
                <w:sz w:val="16"/>
                <w:szCs w:val="16"/>
              </w:rPr>
              <w:t>Total Amount allocated for the Six Months</w:t>
            </w:r>
          </w:p>
        </w:tc>
        <w:tc>
          <w:tcPr>
            <w:tcW w:w="625" w:type="dxa"/>
            <w:gridSpan w:val="2"/>
            <w:shd w:val="clear" w:color="auto" w:fill="C6D9F1"/>
          </w:tcPr>
          <w:p w:rsidR="00292EF2" w:rsidRPr="00A810EE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shd w:val="clear" w:color="auto" w:fill="C6D9F1"/>
          </w:tcPr>
          <w:p w:rsidR="00292EF2" w:rsidRPr="00A810EE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C6D9F1"/>
          </w:tcPr>
          <w:p w:rsidR="00292EF2" w:rsidRPr="00A810EE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C6D9F1"/>
          </w:tcPr>
          <w:p w:rsidR="00292EF2" w:rsidRPr="00A810EE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C6D9F1"/>
          </w:tcPr>
          <w:p w:rsidR="00292EF2" w:rsidRPr="00A810EE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C6D9F1"/>
          </w:tcPr>
          <w:p w:rsidR="00292EF2" w:rsidRPr="00A810EE" w:rsidRDefault="00292EF2" w:rsidP="00E47AB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C6D9F1"/>
          </w:tcPr>
          <w:p w:rsidR="00292EF2" w:rsidRPr="00A810EE" w:rsidRDefault="003B3697" w:rsidP="00375774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6"/>
                <w:szCs w:val="16"/>
              </w:rPr>
            </w:pPr>
            <w:r w:rsidRPr="00A810EE">
              <w:rPr>
                <w:rFonts w:cs="Calibri"/>
                <w:b/>
                <w:sz w:val="16"/>
                <w:szCs w:val="16"/>
              </w:rPr>
              <w:t>SAT 1,</w:t>
            </w:r>
            <w:r w:rsidR="00375774" w:rsidRPr="00A810EE">
              <w:rPr>
                <w:rFonts w:cs="Calibri"/>
                <w:b/>
                <w:sz w:val="16"/>
                <w:szCs w:val="16"/>
              </w:rPr>
              <w:t>4</w:t>
            </w:r>
            <w:r w:rsidRPr="00A810EE">
              <w:rPr>
                <w:rFonts w:cs="Calibri"/>
                <w:b/>
                <w:sz w:val="16"/>
                <w:szCs w:val="16"/>
              </w:rPr>
              <w:t>97,619</w:t>
            </w:r>
          </w:p>
        </w:tc>
      </w:tr>
    </w:tbl>
    <w:p w:rsidR="00C8050C" w:rsidRPr="005E2D81" w:rsidRDefault="00C8050C" w:rsidP="00D1338D">
      <w:pPr>
        <w:pStyle w:val="ListParagraph"/>
        <w:spacing w:after="0" w:line="240" w:lineRule="auto"/>
        <w:ind w:left="0"/>
        <w:rPr>
          <w:rFonts w:cs="Calibri"/>
          <w:sz w:val="16"/>
          <w:szCs w:val="16"/>
        </w:rPr>
      </w:pPr>
    </w:p>
    <w:p w:rsidR="00505DC6" w:rsidRDefault="00505DC6" w:rsidP="00D1338D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05DC6" w:rsidRDefault="00505DC6" w:rsidP="00D1338D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C8050C" w:rsidRPr="00D1338D" w:rsidRDefault="00C8050C" w:rsidP="00D1338D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sectPr w:rsidR="00C8050C" w:rsidRPr="00D1338D" w:rsidSect="00D10794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7B" w:rsidRDefault="00DA457B" w:rsidP="00C74226">
      <w:pPr>
        <w:spacing w:after="0" w:line="240" w:lineRule="auto"/>
      </w:pPr>
      <w:r>
        <w:separator/>
      </w:r>
    </w:p>
  </w:endnote>
  <w:endnote w:type="continuationSeparator" w:id="0">
    <w:p w:rsidR="00DA457B" w:rsidRDefault="00DA457B" w:rsidP="00C7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7B" w:rsidRDefault="00DA457B" w:rsidP="00C74226">
      <w:pPr>
        <w:spacing w:after="0" w:line="240" w:lineRule="auto"/>
      </w:pPr>
      <w:r>
        <w:separator/>
      </w:r>
    </w:p>
  </w:footnote>
  <w:footnote w:type="continuationSeparator" w:id="0">
    <w:p w:rsidR="00DA457B" w:rsidRDefault="00DA457B" w:rsidP="00C7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559"/>
    <w:multiLevelType w:val="multilevel"/>
    <w:tmpl w:val="E8E42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6270B4"/>
    <w:multiLevelType w:val="multilevel"/>
    <w:tmpl w:val="DF8E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F0315D"/>
    <w:multiLevelType w:val="hybridMultilevel"/>
    <w:tmpl w:val="D702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17E7"/>
    <w:multiLevelType w:val="multilevel"/>
    <w:tmpl w:val="41D05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38394E"/>
    <w:multiLevelType w:val="hybridMultilevel"/>
    <w:tmpl w:val="3E00E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D4EFA"/>
    <w:multiLevelType w:val="hybridMultilevel"/>
    <w:tmpl w:val="D576B760"/>
    <w:lvl w:ilvl="0" w:tplc="11181B0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14" w:hanging="360"/>
      </w:pPr>
    </w:lvl>
    <w:lvl w:ilvl="2" w:tplc="1409001B" w:tentative="1">
      <w:start w:val="1"/>
      <w:numFmt w:val="lowerRoman"/>
      <w:lvlText w:val="%3."/>
      <w:lvlJc w:val="right"/>
      <w:pPr>
        <w:ind w:left="1834" w:hanging="180"/>
      </w:pPr>
    </w:lvl>
    <w:lvl w:ilvl="3" w:tplc="1409000F" w:tentative="1">
      <w:start w:val="1"/>
      <w:numFmt w:val="decimal"/>
      <w:lvlText w:val="%4."/>
      <w:lvlJc w:val="left"/>
      <w:pPr>
        <w:ind w:left="2554" w:hanging="360"/>
      </w:pPr>
    </w:lvl>
    <w:lvl w:ilvl="4" w:tplc="14090019" w:tentative="1">
      <w:start w:val="1"/>
      <w:numFmt w:val="lowerLetter"/>
      <w:lvlText w:val="%5."/>
      <w:lvlJc w:val="left"/>
      <w:pPr>
        <w:ind w:left="3274" w:hanging="360"/>
      </w:pPr>
    </w:lvl>
    <w:lvl w:ilvl="5" w:tplc="1409001B" w:tentative="1">
      <w:start w:val="1"/>
      <w:numFmt w:val="lowerRoman"/>
      <w:lvlText w:val="%6."/>
      <w:lvlJc w:val="right"/>
      <w:pPr>
        <w:ind w:left="3994" w:hanging="180"/>
      </w:pPr>
    </w:lvl>
    <w:lvl w:ilvl="6" w:tplc="1409000F" w:tentative="1">
      <w:start w:val="1"/>
      <w:numFmt w:val="decimal"/>
      <w:lvlText w:val="%7."/>
      <w:lvlJc w:val="left"/>
      <w:pPr>
        <w:ind w:left="4714" w:hanging="360"/>
      </w:pPr>
    </w:lvl>
    <w:lvl w:ilvl="7" w:tplc="14090019" w:tentative="1">
      <w:start w:val="1"/>
      <w:numFmt w:val="lowerLetter"/>
      <w:lvlText w:val="%8."/>
      <w:lvlJc w:val="left"/>
      <w:pPr>
        <w:ind w:left="5434" w:hanging="360"/>
      </w:pPr>
    </w:lvl>
    <w:lvl w:ilvl="8" w:tplc="1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4C61C48"/>
    <w:multiLevelType w:val="hybridMultilevel"/>
    <w:tmpl w:val="7C3A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1DF0"/>
    <w:multiLevelType w:val="hybridMultilevel"/>
    <w:tmpl w:val="BB84608E"/>
    <w:lvl w:ilvl="0" w:tplc="9D8A3CF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90" w:hanging="360"/>
      </w:pPr>
    </w:lvl>
    <w:lvl w:ilvl="2" w:tplc="1409001B" w:tentative="1">
      <w:start w:val="1"/>
      <w:numFmt w:val="lowerRoman"/>
      <w:lvlText w:val="%3."/>
      <w:lvlJc w:val="right"/>
      <w:pPr>
        <w:ind w:left="1810" w:hanging="180"/>
      </w:pPr>
    </w:lvl>
    <w:lvl w:ilvl="3" w:tplc="1409000F" w:tentative="1">
      <w:start w:val="1"/>
      <w:numFmt w:val="decimal"/>
      <w:lvlText w:val="%4."/>
      <w:lvlJc w:val="left"/>
      <w:pPr>
        <w:ind w:left="2530" w:hanging="360"/>
      </w:pPr>
    </w:lvl>
    <w:lvl w:ilvl="4" w:tplc="14090019" w:tentative="1">
      <w:start w:val="1"/>
      <w:numFmt w:val="lowerLetter"/>
      <w:lvlText w:val="%5."/>
      <w:lvlJc w:val="left"/>
      <w:pPr>
        <w:ind w:left="3250" w:hanging="360"/>
      </w:pPr>
    </w:lvl>
    <w:lvl w:ilvl="5" w:tplc="1409001B" w:tentative="1">
      <w:start w:val="1"/>
      <w:numFmt w:val="lowerRoman"/>
      <w:lvlText w:val="%6."/>
      <w:lvlJc w:val="right"/>
      <w:pPr>
        <w:ind w:left="3970" w:hanging="180"/>
      </w:pPr>
    </w:lvl>
    <w:lvl w:ilvl="6" w:tplc="1409000F" w:tentative="1">
      <w:start w:val="1"/>
      <w:numFmt w:val="decimal"/>
      <w:lvlText w:val="%7."/>
      <w:lvlJc w:val="left"/>
      <w:pPr>
        <w:ind w:left="4690" w:hanging="360"/>
      </w:pPr>
    </w:lvl>
    <w:lvl w:ilvl="7" w:tplc="14090019" w:tentative="1">
      <w:start w:val="1"/>
      <w:numFmt w:val="lowerLetter"/>
      <w:lvlText w:val="%8."/>
      <w:lvlJc w:val="left"/>
      <w:pPr>
        <w:ind w:left="5410" w:hanging="360"/>
      </w:pPr>
    </w:lvl>
    <w:lvl w:ilvl="8" w:tplc="1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1E4A46B5"/>
    <w:multiLevelType w:val="multilevel"/>
    <w:tmpl w:val="DF8E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2E0241F"/>
    <w:multiLevelType w:val="hybridMultilevel"/>
    <w:tmpl w:val="F5B4AE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939A5"/>
    <w:multiLevelType w:val="hybridMultilevel"/>
    <w:tmpl w:val="4150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A3F19"/>
    <w:multiLevelType w:val="multilevel"/>
    <w:tmpl w:val="BD26C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90151F2"/>
    <w:multiLevelType w:val="hybridMultilevel"/>
    <w:tmpl w:val="CFB61806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184562"/>
    <w:multiLevelType w:val="hybridMultilevel"/>
    <w:tmpl w:val="309094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939F8"/>
    <w:multiLevelType w:val="hybridMultilevel"/>
    <w:tmpl w:val="87122506"/>
    <w:lvl w:ilvl="0" w:tplc="88444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743B66"/>
    <w:multiLevelType w:val="hybridMultilevel"/>
    <w:tmpl w:val="E11ED7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14321"/>
    <w:multiLevelType w:val="hybridMultilevel"/>
    <w:tmpl w:val="0D52888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04D3B"/>
    <w:multiLevelType w:val="multilevel"/>
    <w:tmpl w:val="33826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3D7B5463"/>
    <w:multiLevelType w:val="multilevel"/>
    <w:tmpl w:val="5E1E3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C8C6C3C"/>
    <w:multiLevelType w:val="hybridMultilevel"/>
    <w:tmpl w:val="3E00E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67805"/>
    <w:multiLevelType w:val="multilevel"/>
    <w:tmpl w:val="B16031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8B60505"/>
    <w:multiLevelType w:val="hybridMultilevel"/>
    <w:tmpl w:val="623875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758F8"/>
    <w:multiLevelType w:val="multilevel"/>
    <w:tmpl w:val="BD26C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B3A7A2F"/>
    <w:multiLevelType w:val="multilevel"/>
    <w:tmpl w:val="4BA8F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773349"/>
    <w:multiLevelType w:val="multilevel"/>
    <w:tmpl w:val="72246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D77BF0"/>
    <w:multiLevelType w:val="hybridMultilevel"/>
    <w:tmpl w:val="D870DBD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C4C0D"/>
    <w:multiLevelType w:val="hybridMultilevel"/>
    <w:tmpl w:val="A5C2750A"/>
    <w:lvl w:ilvl="0" w:tplc="3A0AD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AB45AA"/>
    <w:multiLevelType w:val="multilevel"/>
    <w:tmpl w:val="BD26C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B0153DD"/>
    <w:multiLevelType w:val="multilevel"/>
    <w:tmpl w:val="1BDAF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2131454"/>
    <w:multiLevelType w:val="multilevel"/>
    <w:tmpl w:val="DA38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75005A42"/>
    <w:multiLevelType w:val="multilevel"/>
    <w:tmpl w:val="5712A2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753F501A"/>
    <w:multiLevelType w:val="multilevel"/>
    <w:tmpl w:val="5712A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9FC1D23"/>
    <w:multiLevelType w:val="hybridMultilevel"/>
    <w:tmpl w:val="3E00E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02F5C"/>
    <w:multiLevelType w:val="multilevel"/>
    <w:tmpl w:val="BCCED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7DEC1C6D"/>
    <w:multiLevelType w:val="multilevel"/>
    <w:tmpl w:val="4B600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30"/>
  </w:num>
  <w:num w:numId="4">
    <w:abstractNumId w:val="19"/>
  </w:num>
  <w:num w:numId="5">
    <w:abstractNumId w:val="24"/>
  </w:num>
  <w:num w:numId="6">
    <w:abstractNumId w:val="23"/>
  </w:num>
  <w:num w:numId="7">
    <w:abstractNumId w:val="34"/>
  </w:num>
  <w:num w:numId="8">
    <w:abstractNumId w:val="32"/>
  </w:num>
  <w:num w:numId="9">
    <w:abstractNumId w:val="33"/>
  </w:num>
  <w:num w:numId="10">
    <w:abstractNumId w:val="31"/>
  </w:num>
  <w:num w:numId="11">
    <w:abstractNumId w:val="25"/>
  </w:num>
  <w:num w:numId="12">
    <w:abstractNumId w:val="11"/>
  </w:num>
  <w:num w:numId="13">
    <w:abstractNumId w:val="21"/>
  </w:num>
  <w:num w:numId="14">
    <w:abstractNumId w:val="22"/>
  </w:num>
  <w:num w:numId="15">
    <w:abstractNumId w:val="27"/>
  </w:num>
  <w:num w:numId="16">
    <w:abstractNumId w:val="20"/>
  </w:num>
  <w:num w:numId="17">
    <w:abstractNumId w:val="2"/>
  </w:num>
  <w:num w:numId="18">
    <w:abstractNumId w:val="6"/>
  </w:num>
  <w:num w:numId="19">
    <w:abstractNumId w:val="1"/>
  </w:num>
  <w:num w:numId="20">
    <w:abstractNumId w:val="8"/>
  </w:num>
  <w:num w:numId="21">
    <w:abstractNumId w:val="5"/>
  </w:num>
  <w:num w:numId="22">
    <w:abstractNumId w:val="29"/>
  </w:num>
  <w:num w:numId="23">
    <w:abstractNumId w:val="3"/>
  </w:num>
  <w:num w:numId="24">
    <w:abstractNumId w:val="17"/>
  </w:num>
  <w:num w:numId="25">
    <w:abstractNumId w:val="14"/>
  </w:num>
  <w:num w:numId="26">
    <w:abstractNumId w:val="26"/>
  </w:num>
  <w:num w:numId="27">
    <w:abstractNumId w:val="13"/>
  </w:num>
  <w:num w:numId="28">
    <w:abstractNumId w:val="9"/>
  </w:num>
  <w:num w:numId="29">
    <w:abstractNumId w:val="7"/>
  </w:num>
  <w:num w:numId="30">
    <w:abstractNumId w:val="0"/>
  </w:num>
  <w:num w:numId="31">
    <w:abstractNumId w:val="18"/>
  </w:num>
  <w:num w:numId="32">
    <w:abstractNumId w:val="28"/>
  </w:num>
  <w:num w:numId="33">
    <w:abstractNumId w:val="16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B6"/>
    <w:rsid w:val="00036B8F"/>
    <w:rsid w:val="0006566A"/>
    <w:rsid w:val="00073268"/>
    <w:rsid w:val="000A2BA5"/>
    <w:rsid w:val="000A760A"/>
    <w:rsid w:val="000C4491"/>
    <w:rsid w:val="00103336"/>
    <w:rsid w:val="00107B57"/>
    <w:rsid w:val="00131771"/>
    <w:rsid w:val="001722A8"/>
    <w:rsid w:val="001A4133"/>
    <w:rsid w:val="001A6142"/>
    <w:rsid w:val="001C58B6"/>
    <w:rsid w:val="001D5AF6"/>
    <w:rsid w:val="001E44A6"/>
    <w:rsid w:val="00227404"/>
    <w:rsid w:val="00234D07"/>
    <w:rsid w:val="00237ACD"/>
    <w:rsid w:val="00244AEA"/>
    <w:rsid w:val="002665C9"/>
    <w:rsid w:val="00292EF2"/>
    <w:rsid w:val="00295D74"/>
    <w:rsid w:val="002F700B"/>
    <w:rsid w:val="00314D37"/>
    <w:rsid w:val="003446C0"/>
    <w:rsid w:val="0034724D"/>
    <w:rsid w:val="00372D8F"/>
    <w:rsid w:val="00375174"/>
    <w:rsid w:val="00375774"/>
    <w:rsid w:val="00381CBB"/>
    <w:rsid w:val="0038593B"/>
    <w:rsid w:val="00385F4D"/>
    <w:rsid w:val="003B3697"/>
    <w:rsid w:val="003B65BA"/>
    <w:rsid w:val="003F3DFA"/>
    <w:rsid w:val="00401A83"/>
    <w:rsid w:val="00405BA5"/>
    <w:rsid w:val="00414614"/>
    <w:rsid w:val="00442405"/>
    <w:rsid w:val="0046536A"/>
    <w:rsid w:val="00472EA6"/>
    <w:rsid w:val="004958B3"/>
    <w:rsid w:val="004C2874"/>
    <w:rsid w:val="004C633F"/>
    <w:rsid w:val="004C7CA8"/>
    <w:rsid w:val="004D20D7"/>
    <w:rsid w:val="00505DC6"/>
    <w:rsid w:val="005176D0"/>
    <w:rsid w:val="00521293"/>
    <w:rsid w:val="00522245"/>
    <w:rsid w:val="00523207"/>
    <w:rsid w:val="0052706A"/>
    <w:rsid w:val="00547E15"/>
    <w:rsid w:val="005D07AC"/>
    <w:rsid w:val="005D4410"/>
    <w:rsid w:val="005E2B73"/>
    <w:rsid w:val="005E2D81"/>
    <w:rsid w:val="005F60CA"/>
    <w:rsid w:val="006006B6"/>
    <w:rsid w:val="006205C7"/>
    <w:rsid w:val="00626B4F"/>
    <w:rsid w:val="0063347C"/>
    <w:rsid w:val="00646DF8"/>
    <w:rsid w:val="00650712"/>
    <w:rsid w:val="00660BCD"/>
    <w:rsid w:val="00671812"/>
    <w:rsid w:val="00695E59"/>
    <w:rsid w:val="006C15D2"/>
    <w:rsid w:val="007125AF"/>
    <w:rsid w:val="00753D1C"/>
    <w:rsid w:val="00777620"/>
    <w:rsid w:val="007A234B"/>
    <w:rsid w:val="007A36F9"/>
    <w:rsid w:val="007A3C90"/>
    <w:rsid w:val="007D4553"/>
    <w:rsid w:val="007D4966"/>
    <w:rsid w:val="007F6687"/>
    <w:rsid w:val="008025CE"/>
    <w:rsid w:val="00802A4B"/>
    <w:rsid w:val="00802B78"/>
    <w:rsid w:val="00816F14"/>
    <w:rsid w:val="00820B01"/>
    <w:rsid w:val="00843097"/>
    <w:rsid w:val="00853486"/>
    <w:rsid w:val="008653D3"/>
    <w:rsid w:val="008A117C"/>
    <w:rsid w:val="008B3102"/>
    <w:rsid w:val="008E4548"/>
    <w:rsid w:val="008F4793"/>
    <w:rsid w:val="00911A1F"/>
    <w:rsid w:val="00936E78"/>
    <w:rsid w:val="00946A00"/>
    <w:rsid w:val="00956375"/>
    <w:rsid w:val="009641D6"/>
    <w:rsid w:val="00964C56"/>
    <w:rsid w:val="009A0E04"/>
    <w:rsid w:val="009C7128"/>
    <w:rsid w:val="009D73C4"/>
    <w:rsid w:val="009E41F4"/>
    <w:rsid w:val="00A36DEB"/>
    <w:rsid w:val="00A430B3"/>
    <w:rsid w:val="00A810EE"/>
    <w:rsid w:val="00AD2284"/>
    <w:rsid w:val="00AE1A5E"/>
    <w:rsid w:val="00AF71BC"/>
    <w:rsid w:val="00B04149"/>
    <w:rsid w:val="00B22594"/>
    <w:rsid w:val="00B3303A"/>
    <w:rsid w:val="00B56FEA"/>
    <w:rsid w:val="00B64E6C"/>
    <w:rsid w:val="00B84F90"/>
    <w:rsid w:val="00BA2E68"/>
    <w:rsid w:val="00BA4DB9"/>
    <w:rsid w:val="00BA5948"/>
    <w:rsid w:val="00BD7E35"/>
    <w:rsid w:val="00C02471"/>
    <w:rsid w:val="00C06A1B"/>
    <w:rsid w:val="00C3759D"/>
    <w:rsid w:val="00C3790C"/>
    <w:rsid w:val="00C66A23"/>
    <w:rsid w:val="00C74226"/>
    <w:rsid w:val="00C8050C"/>
    <w:rsid w:val="00C86FF5"/>
    <w:rsid w:val="00C922F1"/>
    <w:rsid w:val="00CB50E0"/>
    <w:rsid w:val="00CE6A1F"/>
    <w:rsid w:val="00D02D38"/>
    <w:rsid w:val="00D058D5"/>
    <w:rsid w:val="00D10794"/>
    <w:rsid w:val="00D1338D"/>
    <w:rsid w:val="00D14423"/>
    <w:rsid w:val="00D17F24"/>
    <w:rsid w:val="00D234FA"/>
    <w:rsid w:val="00D33006"/>
    <w:rsid w:val="00D50F5C"/>
    <w:rsid w:val="00D5333F"/>
    <w:rsid w:val="00D545FA"/>
    <w:rsid w:val="00D6658C"/>
    <w:rsid w:val="00D67B66"/>
    <w:rsid w:val="00DA457B"/>
    <w:rsid w:val="00DA4F6C"/>
    <w:rsid w:val="00DC093F"/>
    <w:rsid w:val="00DC64C2"/>
    <w:rsid w:val="00E362F1"/>
    <w:rsid w:val="00E47AB3"/>
    <w:rsid w:val="00E755FF"/>
    <w:rsid w:val="00E918C9"/>
    <w:rsid w:val="00EA6200"/>
    <w:rsid w:val="00EA7C46"/>
    <w:rsid w:val="00EC5ED4"/>
    <w:rsid w:val="00ED6EE8"/>
    <w:rsid w:val="00F0071E"/>
    <w:rsid w:val="00F46198"/>
    <w:rsid w:val="00F57B8C"/>
    <w:rsid w:val="00FB1B5C"/>
    <w:rsid w:val="00FB3A5A"/>
    <w:rsid w:val="00FC771B"/>
    <w:rsid w:val="00FD21F4"/>
    <w:rsid w:val="00FE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B6"/>
    <w:pPr>
      <w:spacing w:after="200" w:line="276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s"/>
    <w:basedOn w:val="Normal"/>
    <w:link w:val="ListParagraphChar"/>
    <w:uiPriority w:val="34"/>
    <w:qFormat/>
    <w:rsid w:val="006006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6B6"/>
    <w:rPr>
      <w:sz w:val="20"/>
      <w:szCs w:val="20"/>
      <w:lang w:val="en-NZ"/>
    </w:rPr>
  </w:style>
  <w:style w:type="character" w:customStyle="1" w:styleId="ListParagraphChar">
    <w:name w:val="List Paragraph Char"/>
    <w:aliases w:val="List Paragraph1 Char,Recommendation Char,List Paragraph11 Char,Bullets Char"/>
    <w:basedOn w:val="DefaultParagraphFont"/>
    <w:link w:val="ListParagraph"/>
    <w:uiPriority w:val="34"/>
    <w:locked/>
    <w:rsid w:val="006006B6"/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B6"/>
    <w:rPr>
      <w:rFonts w:ascii="Tahoma" w:hAnsi="Tahoma" w:cs="Tahoma"/>
      <w:sz w:val="16"/>
      <w:szCs w:val="16"/>
      <w:lang w:val="en-NZ"/>
    </w:rPr>
  </w:style>
  <w:style w:type="table" w:styleId="TableGrid">
    <w:name w:val="Table Grid"/>
    <w:basedOn w:val="TableNormal"/>
    <w:uiPriority w:val="59"/>
    <w:rsid w:val="00F00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26"/>
    <w:rPr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C742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B6"/>
    <w:pPr>
      <w:spacing w:after="200" w:line="276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s"/>
    <w:basedOn w:val="Normal"/>
    <w:link w:val="ListParagraphChar"/>
    <w:uiPriority w:val="34"/>
    <w:qFormat/>
    <w:rsid w:val="006006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6B6"/>
    <w:rPr>
      <w:sz w:val="20"/>
      <w:szCs w:val="20"/>
      <w:lang w:val="en-NZ"/>
    </w:rPr>
  </w:style>
  <w:style w:type="character" w:customStyle="1" w:styleId="ListParagraphChar">
    <w:name w:val="List Paragraph Char"/>
    <w:aliases w:val="List Paragraph1 Char,Recommendation Char,List Paragraph11 Char,Bullets Char"/>
    <w:basedOn w:val="DefaultParagraphFont"/>
    <w:link w:val="ListParagraph"/>
    <w:uiPriority w:val="34"/>
    <w:locked/>
    <w:rsid w:val="006006B6"/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B6"/>
    <w:rPr>
      <w:rFonts w:ascii="Tahoma" w:hAnsi="Tahoma" w:cs="Tahoma"/>
      <w:sz w:val="16"/>
      <w:szCs w:val="16"/>
      <w:lang w:val="en-NZ"/>
    </w:rPr>
  </w:style>
  <w:style w:type="table" w:styleId="TableGrid">
    <w:name w:val="Table Grid"/>
    <w:basedOn w:val="TableNormal"/>
    <w:uiPriority w:val="59"/>
    <w:rsid w:val="00F00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26"/>
    <w:rPr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C74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E23A44-C359-461F-ACD4-8BDA1D057ED1}"/>
</file>

<file path=customXml/itemProps2.xml><?xml version="1.0" encoding="utf-8"?>
<ds:datastoreItem xmlns:ds="http://schemas.openxmlformats.org/officeDocument/2006/customXml" ds:itemID="{FFE8A1A3-B039-4E7E-A46A-8F412E21FDF1}"/>
</file>

<file path=customXml/itemProps3.xml><?xml version="1.0" encoding="utf-8"?>
<ds:datastoreItem xmlns:ds="http://schemas.openxmlformats.org/officeDocument/2006/customXml" ds:itemID="{6623657E-08DB-494D-A915-9BD7C2F5E094}"/>
</file>

<file path=customXml/itemProps4.xml><?xml version="1.0" encoding="utf-8"?>
<ds:datastoreItem xmlns:ds="http://schemas.openxmlformats.org/officeDocument/2006/customXml" ds:itemID="{08E7C4E8-B7A4-43DA-96B2-8452E581DDD8}"/>
</file>

<file path=docProps/app.xml><?xml version="1.0" encoding="utf-8"?>
<Properties xmlns="http://schemas.openxmlformats.org/officeDocument/2006/extended-properties" xmlns:vt="http://schemas.openxmlformats.org/officeDocument/2006/docPropsVTypes">
  <Template>52588623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</dc:creator>
  <cp:lastModifiedBy>Fuimaono, Ronicera</cp:lastModifiedBy>
  <cp:revision>2</cp:revision>
  <cp:lastPrinted>2016-07-01T02:14:00Z</cp:lastPrinted>
  <dcterms:created xsi:type="dcterms:W3CDTF">2016-07-04T21:47:00Z</dcterms:created>
  <dcterms:modified xsi:type="dcterms:W3CDTF">2016-07-04T21:47:00Z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bb9f9283-0a25-4df4-aeb2-57a0d3454718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1042800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