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42" w:rsidRDefault="009F2942">
      <w:pPr>
        <w:spacing w:before="1" w:after="0" w:line="130" w:lineRule="exact"/>
        <w:rPr>
          <w:sz w:val="13"/>
          <w:szCs w:val="13"/>
        </w:rPr>
      </w:pPr>
      <w:bookmarkStart w:id="0" w:name="_GoBack"/>
      <w:bookmarkEnd w:id="0"/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96376">
      <w:pPr>
        <w:spacing w:before="29" w:after="0" w:line="240" w:lineRule="auto"/>
        <w:ind w:left="401" w:right="3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Ki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</w:p>
    <w:p w:rsidR="009F2942" w:rsidRDefault="00996376">
      <w:pPr>
        <w:spacing w:before="24" w:after="0" w:line="422" w:lineRule="exact"/>
        <w:ind w:left="4885" w:right="4848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II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ESP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before="15" w:after="0" w:line="200" w:lineRule="exact"/>
        <w:rPr>
          <w:sz w:val="20"/>
          <w:szCs w:val="20"/>
        </w:rPr>
      </w:pPr>
    </w:p>
    <w:p w:rsidR="009F2942" w:rsidRDefault="00996376">
      <w:pPr>
        <w:spacing w:before="29" w:after="0" w:line="240" w:lineRule="auto"/>
        <w:ind w:left="5367" w:right="5335"/>
        <w:jc w:val="center"/>
        <w:rPr>
          <w:rFonts w:ascii="Arial" w:eastAsia="Arial" w:hAnsi="Arial" w:cs="Arial"/>
          <w:sz w:val="24"/>
          <w:szCs w:val="24"/>
        </w:rPr>
      </w:pPr>
      <w:r>
        <w:pict>
          <v:group id="_x0000_s1179" style="position:absolute;left:0;text-align:left;margin-left:70.05pt;margin-top:-90.05pt;width:651.9pt;height:80.25pt;z-index:-251662336;mso-position-horizontal-relative:page" coordorigin="1401,-1801" coordsize="13038,1605">
            <v:group id="_x0000_s1188" style="position:absolute;left:1411;top:-1791;width:13018;height:653" coordorigin="1411,-1791" coordsize="13018,653">
              <v:shape id="_x0000_s1189" style="position:absolute;left:1411;top:-1791;width:13018;height:653" coordorigin="1411,-1791" coordsize="13018,653" path="m1411,-1138r13018,l14429,-1791r-13018,l1411,-1138e" fillcolor="#ffc" stroked="f">
                <v:path arrowok="t"/>
              </v:shape>
            </v:group>
            <v:group id="_x0000_s1186" style="position:absolute;left:1411;top:-1795;width:13018;height:2" coordorigin="1411,-1795" coordsize="13018,2">
              <v:shape id="_x0000_s1187" style="position:absolute;left:1411;top:-1795;width:13018;height:2" coordorigin="1411,-1795" coordsize="13018,0" path="m1411,-1795r13018,e" filled="f" strokecolor="#f90" strokeweight=".58pt">
                <v:path arrowok="t"/>
              </v:shape>
            </v:group>
            <v:group id="_x0000_s1184" style="position:absolute;left:1411;top:-1138;width:13018;height:418" coordorigin="1411,-1138" coordsize="13018,418">
              <v:shape id="_x0000_s1185" style="position:absolute;left:1411;top:-1138;width:13018;height:418" coordorigin="1411,-1138" coordsize="13018,418" path="m1411,-720r13018,l14429,-1138r-13018,l1411,-720e" fillcolor="#ffc" stroked="f">
                <v:path arrowok="t"/>
              </v:shape>
            </v:group>
            <v:group id="_x0000_s1182" style="position:absolute;left:1411;top:-720;width:13018;height:514" coordorigin="1411,-720" coordsize="13018,514">
              <v:shape id="_x0000_s1183" style="position:absolute;left:1411;top:-720;width:13018;height:514" coordorigin="1411,-720" coordsize="13018,514" path="m1411,-207r13018,l14429,-720r-13018,l1411,-207e" fillcolor="#ffc" stroked="f">
                <v:path arrowok="t"/>
              </v:shape>
            </v:group>
            <v:group id="_x0000_s1180" style="position:absolute;left:1411;top:-202;width:13018;height:2" coordorigin="1411,-202" coordsize="13018,2">
              <v:shape id="_x0000_s1181" style="position:absolute;left:1411;top:-202;width:13018;height:2" coordorigin="1411,-202" coordsize="13018,0" path="m1411,-202r13018,e" filled="f" strokecolor="#f90" strokeweight=".20497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ry</w:t>
      </w:r>
    </w:p>
    <w:p w:rsidR="009F2942" w:rsidRDefault="009F2942">
      <w:pPr>
        <w:spacing w:before="11" w:after="0" w:line="240" w:lineRule="exact"/>
        <w:rPr>
          <w:sz w:val="24"/>
          <w:szCs w:val="24"/>
        </w:rPr>
      </w:pPr>
    </w:p>
    <w:p w:rsidR="009F2942" w:rsidRDefault="00996376">
      <w:pPr>
        <w:tabs>
          <w:tab w:val="left" w:pos="3540"/>
        </w:tabs>
        <w:spacing w:after="0" w:line="302" w:lineRule="exact"/>
        <w:ind w:left="62" w:right="1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6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position w:val="-6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6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2"/>
          <w:position w:val="-6"/>
          <w:sz w:val="20"/>
          <w:szCs w:val="20"/>
        </w:rPr>
        <w:t>ra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spacing w:val="-2"/>
          <w:position w:val="-6"/>
          <w:sz w:val="20"/>
          <w:szCs w:val="20"/>
        </w:rPr>
        <w:t>Nam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6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ib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6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position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position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ca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5"/>
          <w:position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ca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position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position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ec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position w:val="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position w:val="5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ra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m P</w:t>
      </w:r>
      <w:r>
        <w:rPr>
          <w:rFonts w:ascii="Arial" w:eastAsia="Arial" w:hAnsi="Arial" w:cs="Arial"/>
          <w:b/>
          <w:bCs/>
          <w:spacing w:val="2"/>
          <w:position w:val="5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"/>
          <w:position w:val="5"/>
          <w:sz w:val="20"/>
          <w:szCs w:val="20"/>
        </w:rPr>
        <w:t>as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position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5"/>
          <w:sz w:val="20"/>
          <w:szCs w:val="20"/>
        </w:rPr>
        <w:t>I</w:t>
      </w:r>
    </w:p>
    <w:p w:rsidR="009F2942" w:rsidRDefault="00996376">
      <w:pPr>
        <w:spacing w:after="0" w:line="154" w:lineRule="exact"/>
        <w:ind w:left="3586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2"/>
          <w:position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1"/>
          <w:sz w:val="20"/>
          <w:szCs w:val="20"/>
        </w:rPr>
        <w:t>d</w:t>
      </w:r>
      <w:proofErr w:type="gramEnd"/>
      <w:r>
        <w:rPr>
          <w:rFonts w:ascii="Arial" w:eastAsia="Arial" w:hAnsi="Arial" w:cs="Arial"/>
          <w:b/>
          <w:bCs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1"/>
          <w:sz w:val="20"/>
          <w:szCs w:val="20"/>
        </w:rPr>
        <w:t>II</w:t>
      </w:r>
    </w:p>
    <w:p w:rsidR="009F2942" w:rsidRDefault="009F2942">
      <w:pPr>
        <w:spacing w:before="3" w:after="0" w:line="100" w:lineRule="exact"/>
        <w:rPr>
          <w:sz w:val="10"/>
          <w:szCs w:val="1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/>
        <w:sectPr w:rsidR="009F29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120" w:right="1460" w:bottom="280" w:left="1440" w:header="720" w:footer="720" w:gutter="0"/>
          <w:cols w:space="720"/>
        </w:sectPr>
      </w:pPr>
    </w:p>
    <w:p w:rsidR="009F2942" w:rsidRDefault="00996376">
      <w:pPr>
        <w:tabs>
          <w:tab w:val="left" w:pos="3580"/>
        </w:tabs>
        <w:spacing w:before="35" w:after="0" w:line="240" w:lineRule="auto"/>
        <w:ind w:left="10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lastRenderedPageBreak/>
        <w:t>Co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(J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2011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(J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</w:p>
    <w:p w:rsidR="009F2942" w:rsidRDefault="00996376">
      <w:pPr>
        <w:spacing w:after="0" w:line="226" w:lineRule="exact"/>
        <w:ind w:left="3550" w:right="24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2012)</w:t>
      </w:r>
    </w:p>
    <w:p w:rsidR="009F2942" w:rsidRDefault="00996376">
      <w:pPr>
        <w:tabs>
          <w:tab w:val="left" w:pos="2460"/>
        </w:tabs>
        <w:spacing w:before="35" w:after="0" w:line="240" w:lineRule="auto"/>
        <w:ind w:left="-35" w:right="48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2"/>
          <w:sz w:val="20"/>
          <w:szCs w:val="20"/>
        </w:rPr>
        <w:lastRenderedPageBreak/>
        <w:t>Co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P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(J</w:t>
      </w:r>
      <w:r>
        <w:rPr>
          <w:rFonts w:ascii="Arial" w:eastAsia="Arial" w:hAnsi="Arial" w:cs="Arial"/>
          <w:spacing w:val="-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2012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(J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</w:p>
    <w:p w:rsidR="009F2942" w:rsidRDefault="00996376">
      <w:pPr>
        <w:spacing w:after="0" w:line="226" w:lineRule="exact"/>
        <w:ind w:left="2475" w:right="26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2016)</w:t>
      </w:r>
    </w:p>
    <w:p w:rsidR="009F2942" w:rsidRDefault="009F2942">
      <w:pPr>
        <w:spacing w:after="0"/>
        <w:jc w:val="center"/>
        <w:sectPr w:rsidR="009F2942">
          <w:type w:val="continuous"/>
          <w:pgSz w:w="15840" w:h="12240" w:orient="landscape"/>
          <w:pgMar w:top="1120" w:right="1460" w:bottom="280" w:left="1440" w:header="720" w:footer="720" w:gutter="0"/>
          <w:cols w:num="2" w:space="720" w:equalWidth="0">
            <w:col w:w="6549" w:space="704"/>
            <w:col w:w="5687"/>
          </w:cols>
        </w:sectPr>
      </w:pPr>
    </w:p>
    <w:p w:rsidR="009F2942" w:rsidRDefault="00996376">
      <w:pPr>
        <w:spacing w:before="6" w:after="0" w:line="140" w:lineRule="exact"/>
        <w:rPr>
          <w:sz w:val="14"/>
          <w:szCs w:val="14"/>
        </w:rPr>
      </w:pPr>
      <w:r>
        <w:lastRenderedPageBreak/>
        <w:pict>
          <v:group id="_x0000_s1120" style="position:absolute;margin-left:70.5pt;margin-top:180.45pt;width:659.4pt;height:237.7pt;z-index:-251661312;mso-position-horizontal-relative:page;mso-position-vertical-relative:page" coordorigin="1410,3609" coordsize="13188,4754">
            <v:group id="_x0000_s1177" style="position:absolute;left:1445;top:3629;width:3466;height:816" coordorigin="1445,3629" coordsize="3466,816">
              <v:shape id="_x0000_s1178" style="position:absolute;left:1445;top:3629;width:3466;height:816" coordorigin="1445,3629" coordsize="3466,816" path="m1445,4445r3465,l4910,3629r-3465,l1445,4445e" fillcolor="#e1e1e1" stroked="f">
                <v:path arrowok="t"/>
              </v:shape>
            </v:group>
            <v:group id="_x0000_s1175" style="position:absolute;left:1546;top:3802;width:3264;height:470" coordorigin="1546,3802" coordsize="3264,470">
              <v:shape id="_x0000_s1176" style="position:absolute;left:1546;top:3802;width:3264;height:470" coordorigin="1546,3802" coordsize="3264,470" path="m1546,4272r3264,l4810,3802r-3264,l1546,4272e" fillcolor="#e1e1e1" stroked="f">
                <v:path arrowok="t"/>
              </v:shape>
            </v:group>
            <v:group id="_x0000_s1173" style="position:absolute;left:4920;top:3629;width:9643;height:816" coordorigin="4920,3629" coordsize="9643,816">
              <v:shape id="_x0000_s1174" style="position:absolute;left:4920;top:3629;width:9643;height:816" coordorigin="4920,3629" coordsize="9643,816" path="m4920,4445r9643,l14563,3629r-9643,l4920,4445e" fillcolor="#e1e1e1" stroked="f">
                <v:path arrowok="t"/>
              </v:shape>
            </v:group>
            <v:group id="_x0000_s1171" style="position:absolute;left:5026;top:3686;width:9437;height:350" coordorigin="5026,3686" coordsize="9437,350">
              <v:shape id="_x0000_s1172" style="position:absolute;left:5026;top:3686;width:9437;height:350" coordorigin="5026,3686" coordsize="9437,350" path="m5026,4037r9436,l14462,3686r-9436,l5026,4037e" fillcolor="#e1e1e1" stroked="f">
                <v:path arrowok="t"/>
              </v:shape>
            </v:group>
            <v:group id="_x0000_s1169" style="position:absolute;left:5026;top:4037;width:9437;height:350" coordorigin="5026,4037" coordsize="9437,350">
              <v:shape id="_x0000_s1170" style="position:absolute;left:5026;top:4037;width:9437;height:350" coordorigin="5026,4037" coordsize="9437,350" path="m5026,4387r9436,l14462,4037r-9436,l5026,4387e" fillcolor="#e1e1e1" stroked="f">
                <v:path arrowok="t"/>
              </v:shape>
            </v:group>
            <v:group id="_x0000_s1167" style="position:absolute;left:1435;top:3624;width:13138;height:2" coordorigin="1435,3624" coordsize="13138,2">
              <v:shape id="_x0000_s1168" style="position:absolute;left:1435;top:3624;width:13138;height:2" coordorigin="1435,3624" coordsize="13138,0" path="m1435,3624r13138,e" filled="f" strokecolor="#818181" strokeweight=".58pt">
                <v:path arrowok="t"/>
              </v:shape>
            </v:group>
            <v:group id="_x0000_s1165" style="position:absolute;left:1445;top:3658;width:13118;height:2" coordorigin="1445,3658" coordsize="13118,2">
              <v:shape id="_x0000_s1166" style="position:absolute;left:1445;top:3658;width:13118;height:2" coordorigin="1445,3658" coordsize="13118,0" path="m1445,3658r13118,e" filled="f" strokecolor="#e1e1e1" strokeweight="2.98pt">
                <v:path arrowok="t"/>
              </v:shape>
            </v:group>
            <v:group id="_x0000_s1163" style="position:absolute;left:1440;top:4386;width:13128;height:60" coordorigin="1440,4386" coordsize="13128,60">
              <v:shape id="_x0000_s1164" style="position:absolute;left:1440;top:4386;width:13128;height:60" coordorigin="1440,4386" coordsize="13128,60" path="m1440,4446r13128,l14568,4386r-13128,l1440,4446xe" fillcolor="#e1e1e1" stroked="f">
                <v:path arrowok="t"/>
              </v:shape>
            </v:group>
            <v:group id="_x0000_s1161" style="position:absolute;left:1445;top:4444;width:13118;height:12" coordorigin="1445,4444" coordsize="13118,12">
              <v:shape id="_x0000_s1162" style="position:absolute;left:1445;top:4444;width:13118;height:12" coordorigin="1445,4444" coordsize="13118,12" path="m1445,4455r13118,l14563,4444r-13118,l1445,4455xe" fillcolor="#818181" stroked="f">
                <v:path arrowok="t"/>
              </v:shape>
            </v:group>
            <v:group id="_x0000_s1159" style="position:absolute;left:1445;top:4872;width:13118;height:2" coordorigin="1445,4872" coordsize="13118,2">
              <v:shape id="_x0000_s1160" style="position:absolute;left:1445;top:4872;width:13118;height:2" coordorigin="1445,4872" coordsize="13118,0" path="m1445,4872r13118,e" filled="f" strokecolor="#818181" strokeweight=".58pt">
                <v:path arrowok="t"/>
              </v:shape>
            </v:group>
            <v:group id="_x0000_s1157" style="position:absolute;left:8582;top:4872;width:2;height:638" coordorigin="8582,4872" coordsize="2,638">
              <v:shape id="_x0000_s1158" style="position:absolute;left:8582;top:4872;width:2;height:638" coordorigin="8582,4872" coordsize="0,638" path="m8582,4872r,638e" filled="f" strokecolor="#818181" strokeweight=".20497mm">
                <v:path arrowok="t"/>
              </v:shape>
            </v:group>
            <v:group id="_x0000_s1155" style="position:absolute;left:11093;top:4872;width:2;height:638" coordorigin="11093,4872" coordsize="2,638">
              <v:shape id="_x0000_s1156" style="position:absolute;left:11093;top:4872;width:2;height:638" coordorigin="11093,4872" coordsize="0,638" path="m11093,4872r,638e" filled="f" strokecolor="#818181" strokeweight=".58pt">
                <v:path arrowok="t"/>
              </v:shape>
            </v:group>
            <v:group id="_x0000_s1153" style="position:absolute;left:1445;top:5515;width:13118;height:2" coordorigin="1445,5515" coordsize="13118,2">
              <v:shape id="_x0000_s1154" style="position:absolute;left:1445;top:5515;width:13118;height:2" coordorigin="1445,5515" coordsize="13118,0" path="m1445,5515r13118,e" filled="f" strokecolor="#818181" strokeweight=".20497mm">
                <v:path arrowok="t"/>
              </v:shape>
            </v:group>
            <v:group id="_x0000_s1151" style="position:absolute;left:1445;top:5942;width:13118;height:2" coordorigin="1445,5942" coordsize="13118,2">
              <v:shape id="_x0000_s1152" style="position:absolute;left:1445;top:5942;width:13118;height:2" coordorigin="1445,5942" coordsize="13118,0" path="m1445,5942r13118,e" filled="f" strokecolor="#818181" strokeweight=".58pt">
                <v:path arrowok="t"/>
              </v:shape>
            </v:group>
            <v:group id="_x0000_s1149" style="position:absolute;left:1445;top:6365;width:13118;height:2" coordorigin="1445,6365" coordsize="13118,2">
              <v:shape id="_x0000_s1150" style="position:absolute;left:1445;top:6365;width:13118;height:2" coordorigin="1445,6365" coordsize="13118,0" path="m1445,6365r13118,e" filled="f" strokecolor="#818181" strokeweight=".20497mm">
                <v:path arrowok="t"/>
              </v:shape>
            </v:group>
            <v:group id="_x0000_s1147" style="position:absolute;left:1445;top:6782;width:13118;height:2" coordorigin="1445,6782" coordsize="13118,2">
              <v:shape id="_x0000_s1148" style="position:absolute;left:1445;top:6782;width:13118;height:2" coordorigin="1445,6782" coordsize="13118,0" path="m1445,6782r13118,e" filled="f" strokecolor="#818181" strokeweight=".20497mm">
                <v:path arrowok="t"/>
              </v:shape>
            </v:group>
            <v:group id="_x0000_s1145" style="position:absolute;left:1445;top:7426;width:13118;height:2" coordorigin="1445,7426" coordsize="13118,2">
              <v:shape id="_x0000_s1146" style="position:absolute;left:1445;top:7426;width:13118;height:2" coordorigin="1445,7426" coordsize="13118,0" path="m1445,7426r13118,e" filled="f" strokecolor="#818181" strokeweight=".58pt">
                <v:path arrowok="t"/>
              </v:shape>
            </v:group>
            <v:group id="_x0000_s1143" style="position:absolute;left:1445;top:7838;width:13118;height:2" coordorigin="1445,7838" coordsize="13118,2">
              <v:shape id="_x0000_s1144" style="position:absolute;left:1445;top:7838;width:13118;height:2" coordorigin="1445,7838" coordsize="13118,0" path="m1445,7838r13118,e" filled="f" strokecolor="#818181" strokeweight=".58pt">
                <v:path arrowok="t"/>
              </v:shape>
            </v:group>
            <v:group id="_x0000_s1141" style="position:absolute;left:1440;top:3614;width:2;height:4738" coordorigin="1440,3614" coordsize="2,4738">
              <v:shape id="_x0000_s1142" style="position:absolute;left:1440;top:3614;width:2;height:4738" coordorigin="1440,3614" coordsize="0,4738" path="m1440,3614r,4738e" filled="f" strokecolor="#818181" strokeweight=".20497mm">
                <v:path arrowok="t"/>
              </v:shape>
            </v:group>
            <v:group id="_x0000_s1139" style="position:absolute;left:1435;top:8357;width:13138;height:2" coordorigin="1435,8357" coordsize="13138,2">
              <v:shape id="_x0000_s1140" style="position:absolute;left:1435;top:8357;width:13138;height:2" coordorigin="1435,8357" coordsize="13138,0" path="m1435,8357r13138,e" filled="f" strokecolor="#818181" strokeweight=".58pt">
                <v:path arrowok="t"/>
              </v:shape>
            </v:group>
            <v:group id="_x0000_s1137" style="position:absolute;left:4915;top:3624;width:2;height:4728" coordorigin="4915,3624" coordsize="2,4728">
              <v:shape id="_x0000_s1138" style="position:absolute;left:4915;top:3624;width:2;height:4728" coordorigin="4915,3624" coordsize="0,4728" path="m4915,3624r,4728e" filled="f" strokecolor="#818181" strokeweight=".58pt">
                <v:path arrowok="t"/>
              </v:shape>
            </v:group>
            <v:group id="_x0000_s1135" style="position:absolute;left:14568;top:3614;width:2;height:4738" coordorigin="14568,3614" coordsize="2,4738">
              <v:shape id="_x0000_s1136" style="position:absolute;left:14568;top:3614;width:2;height:4738" coordorigin="14568,3614" coordsize="0,4738" path="m14568,3614r,4738e" filled="f" strokecolor="#818181" strokeweight=".58pt">
                <v:path arrowok="t"/>
              </v:shape>
            </v:group>
            <v:group id="_x0000_s1133" style="position:absolute;left:1526;top:6489;width:2103;height:268" coordorigin="1526,6489" coordsize="2103,268">
              <v:shape id="_x0000_s1134" style="position:absolute;left:1526;top:6489;width:2103;height:268" coordorigin="1526,6489" coordsize="2103,268" path="m1526,6758r2102,l3628,6489r-2102,l1526,6758e" fillcolor="black" stroked="f">
                <v:path arrowok="t"/>
              </v:shape>
            </v:group>
            <v:group id="_x0000_s1131" style="position:absolute;left:5006;top:6489;width:4331;height:268" coordorigin="5006,6489" coordsize="4331,268">
              <v:shape id="_x0000_s1132" style="position:absolute;left:5006;top:6489;width:4331;height:268" coordorigin="5006,6489" coordsize="4331,268" path="m5006,6758r4331,l9337,6489r-4331,l5006,6758e" fillcolor="black" stroked="f">
                <v:path arrowok="t"/>
              </v:shape>
            </v:group>
            <v:group id="_x0000_s1129" style="position:absolute;left:1526;top:6907;width:2122;height:268" coordorigin="1526,6907" coordsize="2122,268">
              <v:shape id="_x0000_s1130" style="position:absolute;left:1526;top:6907;width:2122;height:268" coordorigin="1526,6907" coordsize="2122,268" path="m1526,7175r2122,l3648,6907r-2122,l1526,7175e" fillcolor="black" stroked="f">
                <v:path arrowok="t"/>
              </v:shape>
            </v:group>
            <v:group id="_x0000_s1127" style="position:absolute;left:5006;top:6907;width:9076;height:268" coordorigin="5006,6907" coordsize="9076,268">
              <v:shape id="_x0000_s1128" style="position:absolute;left:5006;top:6907;width:9076;height:268" coordorigin="5006,6907" coordsize="9076,268" path="m5006,7175r9075,l14081,6907r-9075,l5006,7175e" fillcolor="black" stroked="f">
                <v:path arrowok="t"/>
              </v:shape>
            </v:group>
            <v:group id="_x0000_s1125" style="position:absolute;left:5006;top:7132;width:5093;height:268" coordorigin="5006,7132" coordsize="5093,268">
              <v:shape id="_x0000_s1126" style="position:absolute;left:5006;top:7132;width:5093;height:268" coordorigin="5006,7132" coordsize="5093,268" path="m5006,7401r5093,l10099,7132r-5093,l5006,7401e" fillcolor="black" stroked="f">
                <v:path arrowok="t"/>
              </v:shape>
            </v:group>
            <v:group id="_x0000_s1123" style="position:absolute;left:5006;top:4574;width:4256;height:268" coordorigin="5006,4574" coordsize="4256,268">
              <v:shape id="_x0000_s1124" style="position:absolute;left:5006;top:4574;width:4256;height:268" coordorigin="5006,4574" coordsize="4256,268" path="m5006,4842r4255,l9261,4574r-4255,l5006,4842e" fillcolor="black" stroked="f">
                <v:path arrowok="t"/>
              </v:shape>
            </v:group>
            <v:group id="_x0000_s1121" style="position:absolute;left:1526;top:4574;width:1493;height:268" coordorigin="1526,4574" coordsize="1493,268">
              <v:shape id="_x0000_s1122" style="position:absolute;left:1526;top:4574;width:1493;height:268" coordorigin="1526,4574" coordsize="1493,268" path="m1526,4842r1493,l3019,4574r-1493,l1526,4842e" fillcolor="black" stroked="f">
                <v:path arrowok="t"/>
              </v:shape>
            </v:group>
            <w10:wrap anchorx="page" anchory="page"/>
          </v:group>
        </w:pict>
      </w:r>
    </w:p>
    <w:p w:rsidR="009F2942" w:rsidRDefault="00996376">
      <w:pPr>
        <w:tabs>
          <w:tab w:val="left" w:pos="3580"/>
        </w:tabs>
        <w:spacing w:before="40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 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al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 $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UD23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2011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2016)</w:t>
      </w:r>
    </w:p>
    <w:p w:rsidR="009F2942" w:rsidRDefault="009F2942">
      <w:pPr>
        <w:spacing w:before="6" w:after="0" w:line="160" w:lineRule="exact"/>
        <w:rPr>
          <w:sz w:val="16"/>
          <w:szCs w:val="16"/>
        </w:rPr>
      </w:pPr>
    </w:p>
    <w:p w:rsidR="009F2942" w:rsidRDefault="00996376">
      <w:pPr>
        <w:tabs>
          <w:tab w:val="left" w:pos="3580"/>
        </w:tabs>
        <w:spacing w:before="35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he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$</w:t>
      </w:r>
      <w:r>
        <w:rPr>
          <w:rFonts w:ascii="Arial" w:eastAsia="Arial" w:hAnsi="Arial" w:cs="Arial"/>
          <w:position w:val="-1"/>
          <w:sz w:val="20"/>
          <w:szCs w:val="20"/>
        </w:rPr>
        <w:tab/>
        <w:t>-</w:t>
      </w: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before="2" w:after="0" w:line="220" w:lineRule="exact"/>
      </w:pPr>
    </w:p>
    <w:p w:rsidR="009F2942" w:rsidRDefault="00996376">
      <w:pPr>
        <w:tabs>
          <w:tab w:val="left" w:pos="3580"/>
        </w:tabs>
        <w:spacing w:before="35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position w:val="-1"/>
          <w:sz w:val="20"/>
          <w:szCs w:val="20"/>
        </w:rPr>
        <w:t>Coun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Reg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ab/>
        <w:t>K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ba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</w:p>
    <w:p w:rsidR="009F2942" w:rsidRDefault="009F2942">
      <w:pPr>
        <w:spacing w:before="1" w:after="0" w:line="150" w:lineRule="exact"/>
        <w:rPr>
          <w:sz w:val="15"/>
          <w:szCs w:val="15"/>
        </w:rPr>
      </w:pPr>
    </w:p>
    <w:p w:rsidR="009F2942" w:rsidRDefault="00996376">
      <w:pPr>
        <w:tabs>
          <w:tab w:val="left" w:pos="3580"/>
        </w:tabs>
        <w:spacing w:before="35" w:after="0" w:line="240" w:lineRule="auto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V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>l E</w:t>
      </w:r>
      <w:r>
        <w:rPr>
          <w:rFonts w:ascii="Arial" w:eastAsia="Arial" w:hAnsi="Arial" w:cs="Arial"/>
          <w:spacing w:val="-2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5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</w:p>
    <w:p w:rsidR="009F2942" w:rsidRDefault="009F2942">
      <w:pPr>
        <w:spacing w:after="0"/>
        <w:sectPr w:rsidR="009F2942">
          <w:type w:val="continuous"/>
          <w:pgSz w:w="15840" w:h="12240" w:orient="landscape"/>
          <w:pgMar w:top="1120" w:right="1460" w:bottom="280" w:left="1440" w:header="720" w:footer="720" w:gutter="0"/>
          <w:cols w:space="720"/>
        </w:sectPr>
      </w:pPr>
    </w:p>
    <w:p w:rsidR="009F2942" w:rsidRDefault="009F2942">
      <w:pPr>
        <w:spacing w:before="1" w:after="0" w:line="140" w:lineRule="exact"/>
        <w:rPr>
          <w:sz w:val="14"/>
          <w:szCs w:val="14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96376">
      <w:pPr>
        <w:tabs>
          <w:tab w:val="left" w:pos="3700"/>
        </w:tabs>
        <w:spacing w:before="76" w:after="0" w:line="188" w:lineRule="auto"/>
        <w:ind w:left="3706" w:right="237" w:hanging="3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position w:val="-7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7"/>
          <w:sz w:val="20"/>
          <w:szCs w:val="20"/>
        </w:rPr>
        <w:t>b</w:t>
      </w:r>
      <w:r>
        <w:rPr>
          <w:rFonts w:ascii="Arial" w:eastAsia="Arial" w:hAnsi="Arial" w:cs="Arial"/>
          <w:spacing w:val="3"/>
          <w:position w:val="-7"/>
          <w:sz w:val="20"/>
          <w:szCs w:val="20"/>
        </w:rPr>
        <w:t>j</w:t>
      </w:r>
      <w:r>
        <w:rPr>
          <w:rFonts w:ascii="Arial" w:eastAsia="Arial" w:hAnsi="Arial" w:cs="Arial"/>
          <w:spacing w:val="-2"/>
          <w:position w:val="-7"/>
          <w:sz w:val="20"/>
          <w:szCs w:val="20"/>
        </w:rPr>
        <w:t>e</w:t>
      </w:r>
      <w:r>
        <w:rPr>
          <w:rFonts w:ascii="Arial" w:eastAsia="Arial" w:hAnsi="Arial" w:cs="Arial"/>
          <w:spacing w:val="-5"/>
          <w:position w:val="-7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7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7"/>
          <w:sz w:val="20"/>
          <w:szCs w:val="20"/>
        </w:rPr>
        <w:t>i</w:t>
      </w:r>
      <w:r>
        <w:rPr>
          <w:rFonts w:ascii="Arial" w:eastAsia="Arial" w:hAnsi="Arial" w:cs="Arial"/>
          <w:spacing w:val="10"/>
          <w:position w:val="-7"/>
          <w:sz w:val="20"/>
          <w:szCs w:val="20"/>
        </w:rPr>
        <w:t>v</w:t>
      </w:r>
      <w:r>
        <w:rPr>
          <w:rFonts w:ascii="Arial" w:eastAsia="Arial" w:hAnsi="Arial" w:cs="Arial"/>
          <w:spacing w:val="-2"/>
          <w:position w:val="-7"/>
          <w:sz w:val="20"/>
          <w:szCs w:val="20"/>
        </w:rPr>
        <w:t>e</w:t>
      </w:r>
      <w:r>
        <w:rPr>
          <w:rFonts w:ascii="Arial" w:eastAsia="Arial" w:hAnsi="Arial" w:cs="Arial"/>
          <w:position w:val="-7"/>
          <w:sz w:val="20"/>
          <w:szCs w:val="20"/>
        </w:rPr>
        <w:t>s</w:t>
      </w:r>
      <w:r>
        <w:rPr>
          <w:rFonts w:ascii="Arial" w:eastAsia="Arial" w:hAnsi="Arial" w:cs="Arial"/>
          <w:position w:val="-7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0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em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ue</w:t>
      </w:r>
      <w:r>
        <w:rPr>
          <w:rFonts w:ascii="Arial" w:eastAsia="Arial" w:hAnsi="Arial" w:cs="Arial"/>
          <w:sz w:val="20"/>
          <w:szCs w:val="20"/>
        </w:rPr>
        <w:t>d 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</w:p>
    <w:p w:rsidR="009F2942" w:rsidRDefault="00996376">
      <w:pPr>
        <w:spacing w:before="9" w:after="0" w:line="240" w:lineRule="auto"/>
        <w:ind w:left="3706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2"/>
          <w:sz w:val="20"/>
          <w:szCs w:val="20"/>
        </w:rPr>
        <w:t>peop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oad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en.</w:t>
      </w:r>
    </w:p>
    <w:p w:rsidR="009F2942" w:rsidRDefault="009F2942">
      <w:pPr>
        <w:spacing w:before="6" w:after="0" w:line="110" w:lineRule="exact"/>
        <w:rPr>
          <w:sz w:val="11"/>
          <w:szCs w:val="11"/>
        </w:rPr>
      </w:pPr>
    </w:p>
    <w:p w:rsidR="009F2942" w:rsidRDefault="00996376">
      <w:pPr>
        <w:spacing w:after="0" w:line="242" w:lineRule="auto"/>
        <w:ind w:left="3706" w:right="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qual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quan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and equ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nan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nab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e.</w:t>
      </w:r>
    </w:p>
    <w:p w:rsidR="009F2942" w:rsidRDefault="009F2942">
      <w:pPr>
        <w:spacing w:before="8" w:after="0" w:line="100" w:lineRule="exact"/>
        <w:rPr>
          <w:sz w:val="10"/>
          <w:szCs w:val="10"/>
        </w:rPr>
      </w:pPr>
    </w:p>
    <w:p w:rsidR="009F2942" w:rsidRDefault="00996376">
      <w:pPr>
        <w:spacing w:after="0" w:line="242" w:lineRule="auto"/>
        <w:ind w:left="3706" w:right="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Obj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ch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ndi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idua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qu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odu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oaden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oppo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oad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equ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before="18" w:after="0" w:line="200" w:lineRule="exact"/>
        <w:rPr>
          <w:sz w:val="20"/>
          <w:szCs w:val="20"/>
        </w:rPr>
      </w:pPr>
    </w:p>
    <w:p w:rsidR="009F2942" w:rsidRDefault="00996376">
      <w:pPr>
        <w:spacing w:before="29" w:after="0" w:line="240" w:lineRule="auto"/>
        <w:ind w:left="120" w:right="10609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109" style="position:absolute;left:0;text-align:left;margin-left:71.45pt;margin-top:-161.6pt;width:657.45pt;height:151.8pt;z-index:-251660288;mso-position-horizontal-relative:page" coordorigin="1429,-3232" coordsize="13149,3036">
            <v:group id="_x0000_s1118" style="position:absolute;left:1435;top:-3216;width:13138;height:2" coordorigin="1435,-3216" coordsize="13138,2">
              <v:shape id="_x0000_s1119" style="position:absolute;left:1435;top:-3216;width:13138;height:2" coordorigin="1435,-3216" coordsize="13138,0" path="m1435,-3216r13138,e" filled="f" strokecolor="#818181" strokeweight=".58pt">
                <v:path arrowok="t"/>
              </v:shape>
            </v:group>
            <v:group id="_x0000_s1116" style="position:absolute;left:1440;top:-3226;width:2;height:3019" coordorigin="1440,-3226" coordsize="2,3019">
              <v:shape id="_x0000_s1117" style="position:absolute;left:1440;top:-3226;width:2;height:3019" coordorigin="1440,-3226" coordsize="0,3019" path="m1440,-3226r,3019e" filled="f" strokecolor="#818181" strokeweight=".20497mm">
                <v:path arrowok="t"/>
              </v:shape>
            </v:group>
            <v:group id="_x0000_s1114" style="position:absolute;left:1435;top:-202;width:13138;height:2" coordorigin="1435,-202" coordsize="13138,2">
              <v:shape id="_x0000_s1115" style="position:absolute;left:1435;top:-202;width:13138;height:2" coordorigin="1435,-202" coordsize="13138,0" path="m1435,-202r13138,e" filled="f" strokecolor="#818181" strokeweight=".58pt">
                <v:path arrowok="t"/>
              </v:shape>
            </v:group>
            <v:group id="_x0000_s1112" style="position:absolute;left:4915;top:-3216;width:2;height:3010" coordorigin="4915,-3216" coordsize="2,3010">
              <v:shape id="_x0000_s1113" style="position:absolute;left:4915;top:-3216;width:2;height:3010" coordorigin="4915,-3216" coordsize="0,3010" path="m4915,-3216r,3009e" filled="f" strokecolor="#818181" strokeweight=".58pt">
                <v:path arrowok="t"/>
              </v:shape>
            </v:group>
            <v:group id="_x0000_s1110" style="position:absolute;left:14568;top:-3226;width:2;height:3019" coordorigin="14568,-3226" coordsize="2,3019">
              <v:shape id="_x0000_s1111" style="position:absolute;left:14568;top:-3226;width:2;height:3019" coordorigin="14568,-3226" coordsize="0,3019" path="m14568,-3226r,3019e" filled="f" strokecolor="#818181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9F2942" w:rsidRDefault="00996376">
      <w:pPr>
        <w:spacing w:before="64" w:after="0" w:line="242" w:lineRule="auto"/>
        <w:ind w:left="120" w:right="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bj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io</w:t>
      </w:r>
      <w:r>
        <w:rPr>
          <w:rFonts w:ascii="Arial" w:eastAsia="Arial" w:hAnsi="Arial" w:cs="Arial"/>
          <w:spacing w:val="-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 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ep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equen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ph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k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Sk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 (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,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J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2016</w:t>
      </w:r>
      <w:r>
        <w:rPr>
          <w:rFonts w:ascii="Arial" w:eastAsia="Arial" w:hAnsi="Arial" w:cs="Arial"/>
          <w:sz w:val="20"/>
          <w:szCs w:val="20"/>
        </w:rPr>
        <w:t>).</w:t>
      </w:r>
    </w:p>
    <w:p w:rsidR="009F2942" w:rsidRDefault="009F2942">
      <w:pPr>
        <w:spacing w:before="8" w:after="0" w:line="110" w:lineRule="exact"/>
        <w:rPr>
          <w:sz w:val="11"/>
          <w:szCs w:val="11"/>
        </w:rPr>
      </w:pPr>
    </w:p>
    <w:p w:rsidR="009F2942" w:rsidRDefault="00996376">
      <w:pPr>
        <w:spacing w:after="0" w:line="240" w:lineRule="auto"/>
        <w:ind w:left="120" w:right="86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o:</w:t>
      </w:r>
    </w:p>
    <w:p w:rsidR="009F2942" w:rsidRDefault="009F2942">
      <w:pPr>
        <w:spacing w:before="2" w:after="0" w:line="120" w:lineRule="exact"/>
        <w:rPr>
          <w:sz w:val="12"/>
          <w:szCs w:val="12"/>
        </w:rPr>
      </w:pPr>
    </w:p>
    <w:p w:rsidR="009F2942" w:rsidRDefault="00996376">
      <w:pPr>
        <w:tabs>
          <w:tab w:val="left" w:pos="840"/>
        </w:tabs>
        <w:spacing w:after="0" w:line="262" w:lineRule="auto"/>
        <w:ind w:left="840" w:right="354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SSP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ub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equen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nge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ent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</w:t>
      </w:r>
    </w:p>
    <w:p w:rsidR="009F2942" w:rsidRDefault="00996376">
      <w:pPr>
        <w:tabs>
          <w:tab w:val="left" w:pos="840"/>
        </w:tabs>
        <w:spacing w:before="10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nee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ned;</w:t>
      </w:r>
    </w:p>
    <w:p w:rsidR="009F2942" w:rsidRDefault="00996376">
      <w:pPr>
        <w:tabs>
          <w:tab w:val="left" w:pos="840"/>
        </w:tabs>
        <w:spacing w:before="2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qua</w:t>
      </w:r>
      <w:r>
        <w:rPr>
          <w:rFonts w:ascii="Arial" w:eastAsia="Arial" w:hAnsi="Arial" w:cs="Arial"/>
          <w:spacing w:val="3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aga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pacing w:val="-2"/>
          <w:sz w:val="20"/>
          <w:szCs w:val="20"/>
        </w:rPr>
        <w:t>ual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a;</w:t>
      </w:r>
    </w:p>
    <w:p w:rsidR="009F2942" w:rsidRDefault="00996376">
      <w:pPr>
        <w:tabs>
          <w:tab w:val="left" w:pos="840"/>
        </w:tabs>
        <w:spacing w:before="2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ugge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one</w:t>
      </w:r>
      <w:r>
        <w:rPr>
          <w:rFonts w:ascii="Arial" w:eastAsia="Arial" w:hAnsi="Arial" w:cs="Arial"/>
          <w:sz w:val="20"/>
          <w:szCs w:val="20"/>
        </w:rPr>
        <w:t>y.</w:t>
      </w:r>
    </w:p>
    <w:p w:rsidR="009F2942" w:rsidRDefault="009F2942">
      <w:pPr>
        <w:spacing w:before="15" w:after="0" w:line="200" w:lineRule="exact"/>
        <w:rPr>
          <w:sz w:val="20"/>
          <w:szCs w:val="20"/>
        </w:rPr>
      </w:pPr>
    </w:p>
    <w:p w:rsidR="009F2942" w:rsidRDefault="00996376">
      <w:pPr>
        <w:spacing w:after="0" w:line="240" w:lineRule="auto"/>
        <w:ind w:left="120" w:right="6307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104" style="position:absolute;left:0;text-align:left;margin-left:70.5pt;margin-top:17.15pt;width:614.5pt;height:26.3pt;z-index:-251659264;mso-position-horizontal-relative:page" coordorigin="1410,343" coordsize="12290,526">
            <v:group id="_x0000_s1107" style="position:absolute;left:1420;top:353;width:12270;height:281" coordorigin="1420,353" coordsize="12270,281">
              <v:shape id="_x0000_s1108" style="position:absolute;left:1420;top:353;width:12270;height:281" coordorigin="1420,353" coordsize="12270,281" path="m1420,353r,281l13690,624r,-269l1420,353e" fillcolor="black" stroked="f">
                <v:path arrowok="t"/>
              </v:shape>
            </v:group>
            <v:group id="_x0000_s1105" style="position:absolute;left:1421;top:590;width:1160;height:268" coordorigin="1421,590" coordsize="1160,268">
              <v:shape id="_x0000_s1106" style="position:absolute;left:1421;top:590;width:1160;height:268" coordorigin="1421,590" coordsize="1160,268" path="m1421,859r1160,l2581,590r-1160,l1421,859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201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ub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-2"/>
          <w:sz w:val="20"/>
          <w:szCs w:val="20"/>
        </w:rPr>
        <w:t>epo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</w:t>
      </w:r>
    </w:p>
    <w:p w:rsidR="009F2942" w:rsidRDefault="009F2942">
      <w:pPr>
        <w:spacing w:after="0"/>
        <w:jc w:val="both"/>
        <w:sectPr w:rsidR="009F2942">
          <w:pgSz w:w="15840" w:h="12240" w:orient="landscape"/>
          <w:pgMar w:top="1120" w:right="1360" w:bottom="280" w:left="1320" w:header="720" w:footer="720" w:gutter="0"/>
          <w:cols w:space="720"/>
        </w:sectPr>
      </w:pPr>
    </w:p>
    <w:p w:rsidR="009F2942" w:rsidRDefault="009F2942">
      <w:pPr>
        <w:spacing w:before="2" w:after="0" w:line="280" w:lineRule="exact"/>
        <w:rPr>
          <w:sz w:val="28"/>
          <w:szCs w:val="28"/>
        </w:rPr>
      </w:pPr>
    </w:p>
    <w:p w:rsidR="009F2942" w:rsidRDefault="00996376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9F2942" w:rsidRDefault="009F2942">
      <w:pPr>
        <w:spacing w:before="2" w:after="0" w:line="120" w:lineRule="exact"/>
        <w:rPr>
          <w:sz w:val="12"/>
          <w:szCs w:val="12"/>
        </w:rPr>
      </w:pPr>
    </w:p>
    <w:p w:rsidR="009F2942" w:rsidRDefault="0099637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pon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9F2942" w:rsidRDefault="009F2942">
      <w:pPr>
        <w:spacing w:before="2" w:after="0" w:line="120" w:lineRule="exact"/>
        <w:rPr>
          <w:sz w:val="12"/>
          <w:szCs w:val="12"/>
        </w:rPr>
      </w:pPr>
    </w:p>
    <w:p w:rsidR="009F2942" w:rsidRDefault="00996376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Co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ponen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eng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gan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apa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LHR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pol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ann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r;</w:t>
      </w:r>
    </w:p>
    <w:p w:rsidR="009F2942" w:rsidRDefault="00996376">
      <w:pPr>
        <w:tabs>
          <w:tab w:val="left" w:pos="840"/>
        </w:tabs>
        <w:spacing w:before="2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Co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ponen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qual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quan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equ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deli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9F2942" w:rsidRDefault="009F2942">
      <w:pPr>
        <w:spacing w:before="20" w:after="0" w:line="200" w:lineRule="exact"/>
        <w:rPr>
          <w:sz w:val="20"/>
          <w:szCs w:val="20"/>
        </w:rPr>
      </w:pPr>
    </w:p>
    <w:p w:rsidR="009F2942" w:rsidRDefault="0099637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aga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ponen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F2942" w:rsidRDefault="009F2942">
      <w:pPr>
        <w:spacing w:before="6" w:after="0" w:line="110" w:lineRule="exact"/>
        <w:rPr>
          <w:sz w:val="11"/>
          <w:szCs w:val="11"/>
        </w:rPr>
      </w:pPr>
    </w:p>
    <w:p w:rsidR="009F2942" w:rsidRDefault="00996376">
      <w:pPr>
        <w:spacing w:after="0" w:line="242" w:lineRule="auto"/>
        <w:ind w:left="120" w:righ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nue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J</w:t>
      </w:r>
      <w:r>
        <w:rPr>
          <w:rFonts w:ascii="Arial" w:eastAsia="Arial" w:hAnsi="Arial" w:cs="Arial"/>
          <w:spacing w:val="-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2014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ponen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M</w:t>
      </w:r>
      <w:r>
        <w:rPr>
          <w:rFonts w:ascii="Arial" w:eastAsia="Arial" w:hAnsi="Arial" w:cs="Arial"/>
          <w:spacing w:val="-2"/>
          <w:sz w:val="20"/>
          <w:szCs w:val="20"/>
        </w:rPr>
        <w:t>LHRD</w:t>
      </w:r>
      <w:r>
        <w:rPr>
          <w:rFonts w:ascii="Arial" w:eastAsia="Arial" w:hAnsi="Arial" w:cs="Arial"/>
          <w:spacing w:val="3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gan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onal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cy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abl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LHR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 xml:space="preserve">rt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anag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ng.</w:t>
      </w:r>
    </w:p>
    <w:p w:rsidR="009F2942" w:rsidRDefault="009F2942">
      <w:pPr>
        <w:spacing w:before="3" w:after="0" w:line="110" w:lineRule="exact"/>
        <w:rPr>
          <w:sz w:val="11"/>
          <w:szCs w:val="11"/>
        </w:rPr>
      </w:pPr>
    </w:p>
    <w:p w:rsidR="009F2942" w:rsidRDefault="00996376">
      <w:pPr>
        <w:spacing w:after="0" w:line="242" w:lineRule="auto"/>
        <w:ind w:left="120" w:right="1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2 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quali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quan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equ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deli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bee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deli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anda</w:t>
      </w:r>
      <w:r>
        <w:rPr>
          <w:rFonts w:ascii="Arial" w:eastAsia="Arial" w:hAnsi="Arial" w:cs="Arial"/>
          <w:sz w:val="20"/>
          <w:szCs w:val="20"/>
        </w:rPr>
        <w:t xml:space="preserve">rd </w:t>
      </w:r>
      <w:r>
        <w:rPr>
          <w:rFonts w:ascii="Arial" w:eastAsia="Arial" w:hAnsi="Arial" w:cs="Arial"/>
          <w:spacing w:val="-2"/>
          <w:sz w:val="20"/>
          <w:szCs w:val="20"/>
        </w:rPr>
        <w:t>qua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ude:</w:t>
      </w:r>
    </w:p>
    <w:p w:rsidR="009F2942" w:rsidRDefault="009F2942">
      <w:pPr>
        <w:spacing w:before="10" w:after="0" w:line="110" w:lineRule="exact"/>
        <w:rPr>
          <w:sz w:val="11"/>
          <w:szCs w:val="11"/>
        </w:rPr>
      </w:pPr>
    </w:p>
    <w:p w:rsidR="009F2942" w:rsidRDefault="00996376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2"/>
          <w:sz w:val="20"/>
          <w:szCs w:val="20"/>
        </w:rPr>
        <w:t>Con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nu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9F2942" w:rsidRDefault="00996376">
      <w:pPr>
        <w:tabs>
          <w:tab w:val="left" w:pos="840"/>
        </w:tabs>
        <w:spacing w:before="2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anda</w:t>
      </w:r>
      <w:r>
        <w:rPr>
          <w:rFonts w:ascii="Arial" w:eastAsia="Arial" w:hAnsi="Arial" w:cs="Arial"/>
          <w:sz w:val="20"/>
          <w:szCs w:val="20"/>
        </w:rPr>
        <w:t xml:space="preserve">rd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qual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ogn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9F2942" w:rsidRDefault="00996376">
      <w:pPr>
        <w:tabs>
          <w:tab w:val="left" w:pos="840"/>
        </w:tabs>
        <w:spacing w:before="20" w:after="0" w:line="266" w:lineRule="auto"/>
        <w:ind w:left="841" w:right="515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han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deli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a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ode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ndu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</w:t>
      </w:r>
    </w:p>
    <w:p w:rsidR="009F2942" w:rsidRDefault="00996376">
      <w:pPr>
        <w:tabs>
          <w:tab w:val="left" w:pos="840"/>
        </w:tabs>
        <w:spacing w:before="6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9F2942" w:rsidRDefault="00996376">
      <w:pPr>
        <w:tabs>
          <w:tab w:val="left" w:pos="840"/>
        </w:tabs>
        <w:spacing w:before="2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hwa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qua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9F2942" w:rsidRDefault="00996376">
      <w:pPr>
        <w:tabs>
          <w:tab w:val="left" w:pos="840"/>
        </w:tabs>
        <w:spacing w:before="20" w:after="0" w:line="262" w:lineRule="auto"/>
        <w:ind w:left="841" w:right="353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adua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goo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2"/>
          <w:sz w:val="20"/>
          <w:szCs w:val="20"/>
        </w:rPr>
        <w:t>wh</w:t>
      </w:r>
      <w:r>
        <w:rPr>
          <w:rFonts w:ascii="Arial" w:eastAsia="Arial" w:hAnsi="Arial" w:cs="Arial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ogn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9F2942" w:rsidRDefault="009F2942">
      <w:pPr>
        <w:spacing w:before="15" w:after="0" w:line="200" w:lineRule="exact"/>
        <w:rPr>
          <w:sz w:val="20"/>
          <w:szCs w:val="20"/>
        </w:rPr>
      </w:pPr>
    </w:p>
    <w:p w:rsidR="009F2942" w:rsidRDefault="00996376">
      <w:pPr>
        <w:spacing w:after="0" w:line="239" w:lineRule="auto"/>
        <w:ind w:left="121" w:right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ponen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bee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Ho</w:t>
      </w:r>
      <w:r>
        <w:rPr>
          <w:rFonts w:ascii="Arial" w:eastAsia="Arial" w:hAnsi="Arial" w:cs="Arial"/>
          <w:spacing w:val="-6"/>
          <w:sz w:val="20"/>
          <w:szCs w:val="20"/>
        </w:rPr>
        <w:t>we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iden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ug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bee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bu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pacing w:val="-6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—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-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odu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na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edge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appea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6"/>
          <w:sz w:val="20"/>
          <w:szCs w:val="20"/>
        </w:rPr>
        <w:t>ha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 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F2942" w:rsidRDefault="009F2942">
      <w:pPr>
        <w:spacing w:before="6" w:after="0" w:line="110" w:lineRule="exact"/>
        <w:rPr>
          <w:sz w:val="11"/>
          <w:szCs w:val="11"/>
        </w:rPr>
      </w:pPr>
    </w:p>
    <w:p w:rsidR="009F2942" w:rsidRDefault="00996376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9F2942" w:rsidRDefault="009F2942">
      <w:pPr>
        <w:spacing w:before="6" w:after="0" w:line="120" w:lineRule="exact"/>
        <w:rPr>
          <w:sz w:val="12"/>
          <w:szCs w:val="12"/>
        </w:rPr>
      </w:pPr>
    </w:p>
    <w:p w:rsidR="009F2942" w:rsidRDefault="00996376">
      <w:pPr>
        <w:spacing w:after="0" w:line="240" w:lineRule="auto"/>
        <w:ind w:left="120" w:right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ide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SSP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eng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ts 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enda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2"/>
          <w:sz w:val="20"/>
          <w:szCs w:val="20"/>
        </w:rPr>
        <w:t>oppo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oug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ub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equ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pha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(</w:t>
      </w:r>
      <w:proofErr w:type="spellStart"/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9F2942" w:rsidRDefault="009F2942">
      <w:pPr>
        <w:spacing w:before="6" w:after="0" w:line="110" w:lineRule="exact"/>
        <w:rPr>
          <w:sz w:val="11"/>
          <w:szCs w:val="11"/>
        </w:rPr>
      </w:pPr>
    </w:p>
    <w:p w:rsidR="009F2942" w:rsidRDefault="00996376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9F2942" w:rsidRDefault="00996376">
      <w:pPr>
        <w:spacing w:before="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enda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unde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head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ch 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enda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9F2942" w:rsidRDefault="009F2942">
      <w:pPr>
        <w:spacing w:after="0"/>
        <w:sectPr w:rsidR="009F2942">
          <w:pgSz w:w="15840" w:h="12240" w:orient="landscape"/>
          <w:pgMar w:top="1120" w:right="1380" w:bottom="280" w:left="1320" w:header="720" w:footer="720" w:gutter="0"/>
          <w:cols w:space="720"/>
        </w:sectPr>
      </w:pPr>
    </w:p>
    <w:p w:rsidR="009F2942" w:rsidRDefault="009F2942">
      <w:pPr>
        <w:spacing w:before="18" w:after="0" w:line="260" w:lineRule="exact"/>
        <w:rPr>
          <w:sz w:val="26"/>
          <w:szCs w:val="26"/>
        </w:rPr>
      </w:pPr>
    </w:p>
    <w:p w:rsidR="009F2942" w:rsidRDefault="00996376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4"/>
        </w:rPr>
        <w:t>li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ry</w:t>
      </w:r>
    </w:p>
    <w:p w:rsidR="009F2942" w:rsidRDefault="009F2942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9542"/>
      </w:tblGrid>
      <w:tr w:rsidR="009F2942">
        <w:trPr>
          <w:trHeight w:hRule="exact" w:val="595"/>
        </w:trPr>
        <w:tc>
          <w:tcPr>
            <w:tcW w:w="344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4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creas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931"/>
        </w:trPr>
        <w:tc>
          <w:tcPr>
            <w:tcW w:w="12984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96376">
            <w:pPr>
              <w:spacing w:before="46" w:after="0" w:line="240" w:lineRule="auto"/>
              <w:ind w:left="100" w:right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2016 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 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  <w:r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 nu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>y.</w:t>
            </w:r>
          </w:p>
        </w:tc>
      </w:tr>
      <w:tr w:rsidR="009F2942">
        <w:trPr>
          <w:trHeight w:hRule="exact" w:val="629"/>
        </w:trPr>
        <w:tc>
          <w:tcPr>
            <w:tcW w:w="3442" w:type="dxa"/>
            <w:tcBorders>
              <w:top w:val="single" w:sz="4" w:space="0" w:color="818181"/>
              <w:left w:val="single" w:sz="4" w:space="0" w:color="818181"/>
              <w:bottom w:val="single" w:sz="23" w:space="0" w:color="FFFFFF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42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t.</w:t>
            </w:r>
          </w:p>
        </w:tc>
      </w:tr>
      <w:tr w:rsidR="009F2942">
        <w:trPr>
          <w:trHeight w:hRule="exact" w:val="1973"/>
        </w:trPr>
        <w:tc>
          <w:tcPr>
            <w:tcW w:w="12984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new</w:t>
            </w:r>
          </w:p>
          <w:p w:rsidR="009F2942" w:rsidRDefault="00996376">
            <w:pPr>
              <w:spacing w:before="5" w:after="0" w:line="239" w:lineRule="auto"/>
              <w:ind w:left="100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l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egiona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t-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g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2015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826"/>
        </w:trPr>
        <w:tc>
          <w:tcPr>
            <w:tcW w:w="3442" w:type="dxa"/>
            <w:tcBorders>
              <w:top w:val="single" w:sz="4" w:space="0" w:color="818181"/>
              <w:left w:val="single" w:sz="4" w:space="0" w:color="818181"/>
              <w:bottom w:val="single" w:sz="23" w:space="0" w:color="FFFFFF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42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1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reve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624"/>
        </w:trPr>
        <w:tc>
          <w:tcPr>
            <w:tcW w:w="12984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F2942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624"/>
        </w:trPr>
        <w:tc>
          <w:tcPr>
            <w:tcW w:w="3442" w:type="dxa"/>
            <w:tcBorders>
              <w:top w:val="single" w:sz="4" w:space="0" w:color="818181"/>
              <w:left w:val="single" w:sz="4" w:space="0" w:color="818181"/>
              <w:bottom w:val="single" w:sz="23" w:space="0" w:color="FFFFFF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42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rre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arra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1056"/>
        </w:trPr>
        <w:tc>
          <w:tcPr>
            <w:tcW w:w="12984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9F2942" w:rsidRDefault="00996376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annua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‘pu</w:t>
            </w:r>
            <w:r>
              <w:rPr>
                <w:rFonts w:ascii="Arial" w:eastAsia="Arial" w:hAnsi="Arial" w:cs="Arial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enga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labou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new</w:t>
            </w: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‘</w:t>
            </w:r>
            <w:proofErr w:type="gram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826"/>
        </w:trPr>
        <w:tc>
          <w:tcPr>
            <w:tcW w:w="344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42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9F2942" w:rsidRDefault="009F2942">
      <w:pPr>
        <w:spacing w:after="0"/>
        <w:sectPr w:rsidR="009F2942">
          <w:pgSz w:w="15840" w:h="12240" w:orient="landscape"/>
          <w:pgMar w:top="1120" w:right="1300" w:bottom="280" w:left="1320" w:header="720" w:footer="720" w:gutter="0"/>
          <w:cols w:space="720"/>
        </w:sect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before="1" w:after="0" w:line="260" w:lineRule="exact"/>
        <w:rPr>
          <w:sz w:val="26"/>
          <w:szCs w:val="26"/>
        </w:rPr>
      </w:pPr>
    </w:p>
    <w:p w:rsidR="009F2942" w:rsidRDefault="00996376">
      <w:pPr>
        <w:spacing w:before="35" w:after="0" w:line="242" w:lineRule="auto"/>
        <w:ind w:left="226" w:right="2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nu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han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odu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annua</w:t>
      </w:r>
      <w:r>
        <w:rPr>
          <w:rFonts w:ascii="Arial" w:eastAsia="Arial" w:hAnsi="Arial" w:cs="Arial"/>
          <w:sz w:val="20"/>
          <w:szCs w:val="20"/>
        </w:rPr>
        <w:t xml:space="preserve">l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abou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c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den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5"/>
          <w:sz w:val="20"/>
          <w:szCs w:val="20"/>
        </w:rPr>
        <w:t>sk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K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annua</w:t>
      </w:r>
      <w:r>
        <w:rPr>
          <w:rFonts w:ascii="Arial" w:eastAsia="Arial" w:hAnsi="Arial" w:cs="Arial"/>
          <w:sz w:val="20"/>
          <w:szCs w:val="20"/>
        </w:rPr>
        <w:t>l c</w:t>
      </w:r>
      <w:r>
        <w:rPr>
          <w:rFonts w:ascii="Arial" w:eastAsia="Arial" w:hAnsi="Arial" w:cs="Arial"/>
          <w:spacing w:val="-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e.</w:t>
      </w:r>
    </w:p>
    <w:p w:rsidR="009F2942" w:rsidRDefault="009F2942">
      <w:pPr>
        <w:spacing w:before="8" w:after="0" w:line="110" w:lineRule="exact"/>
        <w:rPr>
          <w:sz w:val="11"/>
          <w:szCs w:val="11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96376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pict>
          <v:group id="_x0000_s1093" style="position:absolute;left:0;text-align:left;margin-left:70.75pt;margin-top:-70.2pt;width:652.2pt;height:53.85pt;z-index:-251658240;mso-position-horizontal-relative:page" coordorigin="1415,-1404" coordsize="13044,1077">
            <v:group id="_x0000_s1102" style="position:absolute;left:1435;top:-1389;width:13003;height:2" coordorigin="1435,-1389" coordsize="13003,2">
              <v:shape id="_x0000_s1103" style="position:absolute;left:1435;top:-1389;width:13003;height:2" coordorigin="1435,-1389" coordsize="13003,0" path="m1435,-1389r13003,e" filled="f" strokecolor="#818181" strokeweight=".58pt">
                <v:path arrowok="t"/>
              </v:shape>
            </v:group>
            <v:group id="_x0000_s1100" style="position:absolute;left:1445;top:-1355;width:12984;height:2" coordorigin="1445,-1355" coordsize="12984,2">
              <v:shape id="_x0000_s1101" style="position:absolute;left:1445;top:-1355;width:12984;height:2" coordorigin="1445,-1355" coordsize="12984,0" path="m1445,-1355r12984,e" filled="f" strokecolor="white" strokeweight="2.98pt">
                <v:path arrowok="t"/>
              </v:shape>
            </v:group>
            <v:group id="_x0000_s1098" style="position:absolute;left:1440;top:-1398;width:2;height:1061" coordorigin="1440,-1398" coordsize="2,1061">
              <v:shape id="_x0000_s1099" style="position:absolute;left:1440;top:-1398;width:2;height:1061" coordorigin="1440,-1398" coordsize="0,1061" path="m1440,-1398r,1060e" filled="f" strokecolor="#818181" strokeweight=".20497mm">
                <v:path arrowok="t"/>
              </v:shape>
            </v:group>
            <v:group id="_x0000_s1096" style="position:absolute;left:1435;top:-333;width:13003;height:2" coordorigin="1435,-333" coordsize="13003,2">
              <v:shape id="_x0000_s1097" style="position:absolute;left:1435;top:-333;width:13003;height:2" coordorigin="1435,-333" coordsize="13003,0" path="m1435,-333r13003,e" filled="f" strokecolor="#818181" strokeweight=".58pt">
                <v:path arrowok="t"/>
              </v:shape>
            </v:group>
            <v:group id="_x0000_s1094" style="position:absolute;left:14434;top:-1398;width:2;height:1061" coordorigin="14434,-1398" coordsize="2,1061">
              <v:shape id="_x0000_s1095" style="position:absolute;left:14434;top:-1398;width:2;height:1061" coordorigin="14434,-1398" coordsize="0,1061" path="m14434,-1398r,1060e" filled="f" strokecolor="#818181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4"/>
        </w:rPr>
        <w:t>o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nt Fo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us</w:t>
      </w:r>
    </w:p>
    <w:p w:rsidR="009F2942" w:rsidRDefault="009F2942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9590"/>
      </w:tblGrid>
      <w:tr w:rsidR="009F2942">
        <w:trPr>
          <w:trHeight w:hRule="exact" w:val="826"/>
        </w:trPr>
        <w:tc>
          <w:tcPr>
            <w:tcW w:w="346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1162"/>
        </w:trPr>
        <w:tc>
          <w:tcPr>
            <w:tcW w:w="1305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96376">
            <w:pPr>
              <w:spacing w:before="46" w:after="0" w:line="242" w:lineRule="auto"/>
              <w:ind w:left="100" w:righ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onge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’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ce (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595"/>
        </w:trPr>
        <w:tc>
          <w:tcPr>
            <w:tcW w:w="346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9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936"/>
        </w:trPr>
        <w:tc>
          <w:tcPr>
            <w:tcW w:w="1305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96376">
            <w:pPr>
              <w:spacing w:before="46" w:after="0" w:line="242" w:lineRule="auto"/>
              <w:ind w:left="100" w:right="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quali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e.</w:t>
            </w:r>
          </w:p>
        </w:tc>
      </w:tr>
      <w:tr w:rsidR="009F2942">
        <w:trPr>
          <w:trHeight w:hRule="exact" w:val="821"/>
        </w:trPr>
        <w:tc>
          <w:tcPr>
            <w:tcW w:w="3461" w:type="dxa"/>
            <w:tcBorders>
              <w:top w:val="single" w:sz="4" w:space="0" w:color="818181"/>
              <w:left w:val="single" w:sz="4" w:space="0" w:color="818181"/>
              <w:bottom w:val="single" w:sz="23" w:space="0" w:color="FFFFFF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90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3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marke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 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826"/>
        </w:trPr>
        <w:tc>
          <w:tcPr>
            <w:tcW w:w="1305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5" w:lineRule="auto"/>
              <w:ind w:left="100" w:right="10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as do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826"/>
        </w:trPr>
        <w:tc>
          <w:tcPr>
            <w:tcW w:w="3461" w:type="dxa"/>
            <w:tcBorders>
              <w:top w:val="single" w:sz="4" w:space="0" w:color="818181"/>
              <w:left w:val="single" w:sz="4" w:space="0" w:color="818181"/>
              <w:bottom w:val="single" w:sz="23" w:space="0" w:color="FFFFFF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90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10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HRD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acces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yme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1474"/>
        </w:trPr>
        <w:tc>
          <w:tcPr>
            <w:tcW w:w="13051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96376">
            <w:pPr>
              <w:spacing w:before="4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LHR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ude:</w:t>
            </w:r>
          </w:p>
          <w:p w:rsidR="009F2942" w:rsidRDefault="009F2942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9F2942" w:rsidRDefault="00996376">
            <w:pPr>
              <w:tabs>
                <w:tab w:val="left" w:pos="820"/>
              </w:tabs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obil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9F2942" w:rsidRDefault="00996376">
            <w:pPr>
              <w:tabs>
                <w:tab w:val="left" w:pos="820"/>
              </w:tabs>
              <w:spacing w:before="20"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ot</w:t>
            </w:r>
          </w:p>
          <w:p w:rsidR="009F2942" w:rsidRDefault="00996376">
            <w:pPr>
              <w:spacing w:before="22" w:after="0" w:line="240" w:lineRule="auto"/>
              <w:ind w:left="8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pande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9F2942" w:rsidRDefault="009F2942">
      <w:pPr>
        <w:spacing w:after="0"/>
        <w:sectPr w:rsidR="009F2942">
          <w:pgSz w:w="15840" w:h="12240" w:orient="landscape"/>
          <w:pgMar w:top="1120" w:right="1220" w:bottom="280" w:left="1320" w:header="720" w:footer="720" w:gutter="0"/>
          <w:cols w:space="720"/>
        </w:sectPr>
      </w:pPr>
    </w:p>
    <w:p w:rsidR="009F2942" w:rsidRDefault="009F2942">
      <w:pPr>
        <w:spacing w:before="18" w:after="0" w:line="260" w:lineRule="exact"/>
        <w:rPr>
          <w:sz w:val="26"/>
          <w:szCs w:val="26"/>
        </w:rPr>
      </w:pPr>
    </w:p>
    <w:p w:rsidR="009F2942" w:rsidRDefault="00996376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2"/>
        </w:rPr>
        <w:t>ac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9F2942" w:rsidRDefault="009F2942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9605"/>
      </w:tblGrid>
      <w:tr w:rsidR="009F2942">
        <w:trPr>
          <w:trHeight w:hRule="exact" w:val="826"/>
        </w:trPr>
        <w:tc>
          <w:tcPr>
            <w:tcW w:w="34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960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ts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eed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931"/>
        </w:trPr>
        <w:tc>
          <w:tcPr>
            <w:tcW w:w="1307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96376">
            <w:pPr>
              <w:spacing w:before="46" w:after="0" w:line="240" w:lineRule="auto"/>
              <w:ind w:left="100" w:right="5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 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LHR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oug</w:t>
            </w:r>
            <w:r>
              <w:rPr>
                <w:rFonts w:ascii="Arial" w:eastAsia="Arial" w:hAnsi="Arial" w:cs="Arial"/>
                <w:sz w:val="20"/>
                <w:szCs w:val="20"/>
              </w:rPr>
              <w:t>h a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by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bui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LHR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1056"/>
        </w:trPr>
        <w:tc>
          <w:tcPr>
            <w:tcW w:w="346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9F2942" w:rsidRDefault="009F2942">
            <w:pPr>
              <w:spacing w:after="0" w:line="200" w:lineRule="exact"/>
              <w:rPr>
                <w:sz w:val="20"/>
                <w:szCs w:val="20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11</w:t>
            </w:r>
          </w:p>
        </w:tc>
        <w:tc>
          <w:tcPr>
            <w:tcW w:w="9605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escr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1051"/>
        </w:trPr>
        <w:tc>
          <w:tcPr>
            <w:tcW w:w="1307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2" w:lineRule="auto"/>
              <w:ind w:left="100" w:righ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engag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abo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LHR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ng 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be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npu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826"/>
        </w:trPr>
        <w:tc>
          <w:tcPr>
            <w:tcW w:w="3466" w:type="dxa"/>
            <w:tcBorders>
              <w:top w:val="single" w:sz="4" w:space="0" w:color="818181"/>
              <w:left w:val="single" w:sz="4" w:space="0" w:color="818181"/>
              <w:bottom w:val="single" w:sz="23" w:space="0" w:color="FFFFFF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12</w:t>
            </w:r>
          </w:p>
        </w:tc>
        <w:tc>
          <w:tcPr>
            <w:tcW w:w="9605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6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crea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sys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(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 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yme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826"/>
        </w:trPr>
        <w:tc>
          <w:tcPr>
            <w:tcW w:w="1307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5" w:lineRule="auto"/>
              <w:ind w:left="100" w:righ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oug</w:t>
            </w:r>
            <w:r>
              <w:rPr>
                <w:rFonts w:ascii="Arial" w:eastAsia="Arial" w:hAnsi="Arial" w:cs="Arial"/>
                <w:sz w:val="20"/>
                <w:szCs w:val="20"/>
              </w:rPr>
              <w:t>h 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LHRD’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Coun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</w:tbl>
    <w:p w:rsidR="009F2942" w:rsidRDefault="009F2942">
      <w:pPr>
        <w:spacing w:before="10" w:after="0" w:line="130" w:lineRule="exact"/>
        <w:rPr>
          <w:sz w:val="13"/>
          <w:szCs w:val="13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96376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pict>
          <v:group id="_x0000_s1066" style="position:absolute;left:0;text-align:left;margin-left:70.5pt;margin-top:25.15pt;width:656.5pt;height:100.65pt;z-index:-251657216;mso-position-horizontal-relative:page" coordorigin="1410,503" coordsize="13130,2013">
            <v:group id="_x0000_s1091" style="position:absolute;left:1445;top:523;width:3451;height:816" coordorigin="1445,523" coordsize="3451,816">
              <v:shape id="_x0000_s1092" style="position:absolute;left:1445;top:523;width:3451;height:816" coordorigin="1445,523" coordsize="3451,816" path="m1445,1339r3451,l4896,523r-3451,l1445,1339e" fillcolor="#e1e1e1" stroked="f">
                <v:path arrowok="t"/>
              </v:shape>
            </v:group>
            <v:group id="_x0000_s1089" style="position:absolute;left:1546;top:696;width:3245;height:470" coordorigin="1546,696" coordsize="3245,470">
              <v:shape id="_x0000_s1090" style="position:absolute;left:1546;top:696;width:3245;height:470" coordorigin="1546,696" coordsize="3245,470" path="m1546,1166r3244,l4790,696r-3244,l1546,1166e" fillcolor="#e1e1e1" stroked="f">
                <v:path arrowok="t"/>
              </v:shape>
            </v:group>
            <v:group id="_x0000_s1087" style="position:absolute;left:4906;top:523;width:9600;height:816" coordorigin="4906,523" coordsize="9600,816">
              <v:shape id="_x0000_s1088" style="position:absolute;left:4906;top:523;width:9600;height:816" coordorigin="4906,523" coordsize="9600,816" path="m4906,1339r9600,l14506,523r-9600,l4906,1339e" fillcolor="#e1e1e1" stroked="f">
                <v:path arrowok="t"/>
              </v:shape>
            </v:group>
            <v:group id="_x0000_s1085" style="position:absolute;left:5006;top:581;width:9394;height:350" coordorigin="5006,581" coordsize="9394,350">
              <v:shape id="_x0000_s1086" style="position:absolute;left:5006;top:581;width:9394;height:350" coordorigin="5006,581" coordsize="9394,350" path="m5006,931r9394,l14400,581r-9394,l5006,931e" fillcolor="#e1e1e1" stroked="f">
                <v:path arrowok="t"/>
              </v:shape>
            </v:group>
            <v:group id="_x0000_s1083" style="position:absolute;left:5006;top:931;width:9394;height:350" coordorigin="5006,931" coordsize="9394,350">
              <v:shape id="_x0000_s1084" style="position:absolute;left:5006;top:931;width:9394;height:350" coordorigin="5006,931" coordsize="9394,350" path="m5006,1282r9394,l14400,931r-9394,l5006,1282e" fillcolor="#e1e1e1" stroked="f">
                <v:path arrowok="t"/>
              </v:shape>
            </v:group>
            <v:group id="_x0000_s1081" style="position:absolute;left:1435;top:518;width:13080;height:2" coordorigin="1435,518" coordsize="13080,2">
              <v:shape id="_x0000_s1082" style="position:absolute;left:1435;top:518;width:13080;height:2" coordorigin="1435,518" coordsize="13080,0" path="m1435,518r13080,e" filled="f" strokecolor="#818181" strokeweight=".58pt">
                <v:path arrowok="t"/>
              </v:shape>
            </v:group>
            <v:group id="_x0000_s1079" style="position:absolute;left:1445;top:552;width:13061;height:2" coordorigin="1445,552" coordsize="13061,2">
              <v:shape id="_x0000_s1080" style="position:absolute;left:1445;top:552;width:13061;height:2" coordorigin="1445,552" coordsize="13061,0" path="m1445,552r13061,e" filled="f" strokecolor="#e1e1e1" strokeweight="2.98pt">
                <v:path arrowok="t"/>
              </v:shape>
            </v:group>
            <v:group id="_x0000_s1077" style="position:absolute;left:1440;top:1310;width:13070;height:2" coordorigin="1440,1310" coordsize="13070,2">
              <v:shape id="_x0000_s1078" style="position:absolute;left:1440;top:1310;width:13070;height:2" coordorigin="1440,1310" coordsize="13070,0" path="m1440,1310r13070,e" filled="f" strokecolor="#e1e1e1" strokeweight="2.98pt">
                <v:path arrowok="t"/>
              </v:shape>
            </v:group>
            <v:group id="_x0000_s1075" style="position:absolute;left:4901;top:518;width:2;height:821" coordorigin="4901,518" coordsize="2,821">
              <v:shape id="_x0000_s1076" style="position:absolute;left:4901;top:518;width:2;height:821" coordorigin="4901,518" coordsize="0,821" path="m4901,518r,821e" filled="f" strokecolor="#818181" strokeweight=".58pt">
                <v:path arrowok="t"/>
              </v:shape>
            </v:group>
            <v:group id="_x0000_s1073" style="position:absolute;left:1445;top:1344;width:13061;height:2" coordorigin="1445,1344" coordsize="13061,2">
              <v:shape id="_x0000_s1074" style="position:absolute;left:1445;top:1344;width:13061;height:2" coordorigin="1445,1344" coordsize="13061,0" path="m1445,1344r13061,e" filled="f" strokecolor="#818181" strokeweight=".58pt">
                <v:path arrowok="t"/>
              </v:shape>
            </v:group>
            <v:group id="_x0000_s1071" style="position:absolute;left:1440;top:509;width:2;height:1997" coordorigin="1440,509" coordsize="2,1997">
              <v:shape id="_x0000_s1072" style="position:absolute;left:1440;top:509;width:2;height:1997" coordorigin="1440,509" coordsize="0,1997" path="m1440,509r,1997e" filled="f" strokecolor="#818181" strokeweight=".20497mm">
                <v:path arrowok="t"/>
              </v:shape>
            </v:group>
            <v:group id="_x0000_s1069" style="position:absolute;left:1435;top:2510;width:13080;height:2" coordorigin="1435,2510" coordsize="13080,2">
              <v:shape id="_x0000_s1070" style="position:absolute;left:1435;top:2510;width:13080;height:2" coordorigin="1435,2510" coordsize="13080,0" path="m1435,2510r13080,e" filled="f" strokecolor="#818181" strokeweight=".58pt">
                <v:path arrowok="t"/>
              </v:shape>
            </v:group>
            <v:group id="_x0000_s1067" style="position:absolute;left:14510;top:509;width:2;height:1997" coordorigin="14510,509" coordsize="2,1997">
              <v:shape id="_x0000_s1068" style="position:absolute;left:14510;top:509;width:2;height:1997" coordorigin="14510,509" coordsize="0,1997" path="m14510,509r,1997e" filled="f" strokecolor="#818181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6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4"/>
          <w:position w:val="-1"/>
        </w:rPr>
        <w:t>n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5"/>
          <w:position w:val="-1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ng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nd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spacing w:val="2"/>
          <w:position w:val="-1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u</w:t>
      </w:r>
      <w:r>
        <w:rPr>
          <w:rFonts w:ascii="Arial" w:eastAsia="Arial" w:hAnsi="Arial" w:cs="Arial"/>
          <w:b/>
          <w:bCs/>
          <w:spacing w:val="2"/>
          <w:position w:val="-1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 xml:space="preserve">on </w:t>
      </w:r>
      <w:r>
        <w:rPr>
          <w:rFonts w:ascii="Arial" w:eastAsia="Arial" w:hAnsi="Arial" w:cs="Arial"/>
          <w:b/>
          <w:bCs/>
          <w:spacing w:val="3"/>
          <w:position w:val="-1"/>
        </w:rPr>
        <w:t>(</w:t>
      </w:r>
      <w:r>
        <w:rPr>
          <w:rFonts w:ascii="Arial" w:eastAsia="Arial" w:hAnsi="Arial" w:cs="Arial"/>
          <w:b/>
          <w:bCs/>
          <w:spacing w:val="-6"/>
          <w:position w:val="-1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</w:rPr>
        <w:t>&amp;</w:t>
      </w:r>
      <w:r>
        <w:rPr>
          <w:rFonts w:ascii="Arial" w:eastAsia="Arial" w:hAnsi="Arial" w:cs="Arial"/>
          <w:b/>
          <w:bCs/>
          <w:spacing w:val="2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)</w:t>
      </w: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before="7" w:after="0" w:line="200" w:lineRule="exact"/>
        <w:rPr>
          <w:sz w:val="20"/>
          <w:szCs w:val="20"/>
        </w:rPr>
      </w:pPr>
    </w:p>
    <w:p w:rsidR="009F2942" w:rsidRDefault="00996376">
      <w:pPr>
        <w:tabs>
          <w:tab w:val="left" w:pos="3680"/>
        </w:tabs>
        <w:spacing w:before="100" w:after="0" w:line="157" w:lineRule="auto"/>
        <w:ind w:left="3686" w:right="247" w:hanging="34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Rec</w:t>
      </w:r>
      <w:r>
        <w:rPr>
          <w:rFonts w:ascii="Arial" w:eastAsia="Arial" w:hAnsi="Arial" w:cs="Arial"/>
          <w:b/>
          <w:bCs/>
          <w:spacing w:val="2"/>
          <w:position w:val="-1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mme</w:t>
      </w:r>
      <w:r>
        <w:rPr>
          <w:rFonts w:ascii="Arial" w:eastAsia="Arial" w:hAnsi="Arial" w:cs="Arial"/>
          <w:b/>
          <w:bCs/>
          <w:spacing w:val="2"/>
          <w:position w:val="-12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position w:val="-1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2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position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1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>3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sys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Thi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mea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on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ta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rma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ce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9F2942" w:rsidRDefault="009F2942">
      <w:pPr>
        <w:spacing w:before="4" w:after="0" w:line="220" w:lineRule="exact"/>
      </w:pPr>
    </w:p>
    <w:p w:rsidR="009F2942" w:rsidRDefault="00996376">
      <w:pPr>
        <w:spacing w:before="35" w:after="0" w:line="242" w:lineRule="auto"/>
        <w:ind w:left="226" w:right="4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au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iden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&amp;E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 an</w:t>
      </w:r>
      <w:r>
        <w:rPr>
          <w:rFonts w:ascii="Arial" w:eastAsia="Arial" w:hAnsi="Arial" w:cs="Arial"/>
          <w:sz w:val="20"/>
          <w:szCs w:val="20"/>
        </w:rPr>
        <w:t xml:space="preserve">d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ana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equ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-2"/>
          <w:sz w:val="20"/>
          <w:szCs w:val="20"/>
        </w:rPr>
        <w:t>end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oa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M&amp;E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out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r</w:t>
      </w:r>
      <w:r>
        <w:rPr>
          <w:rFonts w:ascii="Arial" w:eastAsia="Arial" w:hAnsi="Arial" w:cs="Arial"/>
          <w:spacing w:val="-2"/>
          <w:sz w:val="20"/>
          <w:szCs w:val="20"/>
        </w:rPr>
        <w:t>equ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&amp;E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ie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Arial" w:eastAsia="Arial" w:hAnsi="Arial" w:cs="Arial"/>
          <w:spacing w:val="-2"/>
          <w:sz w:val="20"/>
          <w:szCs w:val="20"/>
        </w:rPr>
        <w:t>whe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—</w:t>
      </w:r>
      <w:r>
        <w:rPr>
          <w:rFonts w:ascii="Arial" w:eastAsia="Arial" w:hAnsi="Arial" w:cs="Arial"/>
          <w:spacing w:val="-2"/>
          <w:sz w:val="20"/>
          <w:szCs w:val="20"/>
        </w:rPr>
        <w:t>ad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on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oughou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on.</w:t>
      </w:r>
    </w:p>
    <w:p w:rsidR="009F2942" w:rsidRDefault="009F2942">
      <w:pPr>
        <w:spacing w:after="0"/>
        <w:sectPr w:rsidR="009F2942">
          <w:pgSz w:w="15840" w:h="12240" w:orient="landscape"/>
          <w:pgMar w:top="1120" w:right="1220" w:bottom="280" w:left="1320" w:header="720" w:footer="720" w:gutter="0"/>
          <w:cols w:space="720"/>
        </w:sect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before="1" w:after="0" w:line="260" w:lineRule="exact"/>
        <w:rPr>
          <w:sz w:val="26"/>
          <w:szCs w:val="26"/>
        </w:rPr>
      </w:pPr>
    </w:p>
    <w:p w:rsidR="009F2942" w:rsidRDefault="00996376">
      <w:pPr>
        <w:tabs>
          <w:tab w:val="left" w:pos="3660"/>
        </w:tabs>
        <w:spacing w:before="100" w:after="0" w:line="157" w:lineRule="auto"/>
        <w:ind w:left="3677" w:right="404" w:hanging="34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Rec</w:t>
      </w:r>
      <w:r>
        <w:rPr>
          <w:rFonts w:ascii="Arial" w:eastAsia="Arial" w:hAnsi="Arial" w:cs="Arial"/>
          <w:b/>
          <w:bCs/>
          <w:spacing w:val="2"/>
          <w:position w:val="-1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mme</w:t>
      </w:r>
      <w:r>
        <w:rPr>
          <w:rFonts w:ascii="Arial" w:eastAsia="Arial" w:hAnsi="Arial" w:cs="Arial"/>
          <w:b/>
          <w:bCs/>
          <w:spacing w:val="2"/>
          <w:position w:val="-12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position w:val="-1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2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position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2"/>
          <w:sz w:val="20"/>
          <w:szCs w:val="20"/>
        </w:rPr>
        <w:t>1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>4</w:t>
      </w:r>
      <w:r>
        <w:rPr>
          <w:rFonts w:ascii="Arial" w:eastAsia="Arial" w:hAnsi="Arial" w:cs="Arial"/>
          <w:b/>
          <w:bCs/>
          <w:position w:val="-12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ta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ema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ak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ni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ul</w:t>
      </w:r>
      <w:r>
        <w:rPr>
          <w:rFonts w:ascii="Arial" w:eastAsia="Arial" w:hAnsi="Arial" w:cs="Arial"/>
          <w:b/>
          <w:bCs/>
          <w:sz w:val="20"/>
          <w:szCs w:val="20"/>
        </w:rPr>
        <w:t>ty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ty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ases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9F2942" w:rsidRDefault="009F2942">
      <w:pPr>
        <w:spacing w:before="4" w:after="0" w:line="140" w:lineRule="exact"/>
        <w:rPr>
          <w:sz w:val="14"/>
          <w:szCs w:val="14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96376">
      <w:pPr>
        <w:spacing w:before="35" w:after="0" w:line="240" w:lineRule="auto"/>
        <w:ind w:left="226" w:right="2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 c</w:t>
      </w:r>
      <w:r>
        <w:rPr>
          <w:rFonts w:ascii="Arial" w:eastAsia="Arial" w:hAnsi="Arial" w:cs="Arial"/>
          <w:spacing w:val="-2"/>
          <w:sz w:val="20"/>
          <w:szCs w:val="20"/>
        </w:rPr>
        <w:t>ogni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ul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qual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aba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apa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enabl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6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anag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2"/>
          <w:sz w:val="20"/>
          <w:szCs w:val="20"/>
        </w:rPr>
        <w:t>nee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abl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he </w:t>
      </w:r>
      <w:r>
        <w:rPr>
          <w:rFonts w:ascii="Arial" w:eastAsia="Arial" w:hAnsi="Arial" w:cs="Arial"/>
          <w:sz w:val="20"/>
          <w:szCs w:val="20"/>
        </w:rPr>
        <w:t>M&amp;E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2"/>
          <w:sz w:val="20"/>
          <w:szCs w:val="20"/>
        </w:rPr>
        <w:t>qu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age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hou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r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iab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anag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ent de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ng.</w:t>
      </w:r>
    </w:p>
    <w:p w:rsidR="009F2942" w:rsidRDefault="009F2942">
      <w:pPr>
        <w:spacing w:before="1" w:after="0" w:line="100" w:lineRule="exact"/>
        <w:rPr>
          <w:sz w:val="10"/>
          <w:szCs w:val="1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F2942">
      <w:pPr>
        <w:spacing w:after="0" w:line="200" w:lineRule="exact"/>
        <w:rPr>
          <w:sz w:val="20"/>
          <w:szCs w:val="20"/>
        </w:rPr>
      </w:pPr>
    </w:p>
    <w:p w:rsidR="009F2942" w:rsidRDefault="00996376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pict>
          <v:group id="_x0000_s1037" style="position:absolute;left:0;text-align:left;margin-left:70.5pt;margin-top:-121.8pt;width:656.5pt;height:106.4pt;z-index:-251656192;mso-position-horizontal-relative:page" coordorigin="1410,-2436" coordsize="13130,2128">
            <v:group id="_x0000_s1064" style="position:absolute;left:1445;top:-2416;width:3442;height:816" coordorigin="1445,-2416" coordsize="3442,816">
              <v:shape id="_x0000_s1065" style="position:absolute;left:1445;top:-2416;width:3442;height:816" coordorigin="1445,-2416" coordsize="3442,816" path="m1445,-1600r3441,l4886,-2416r-3441,l1445,-1600e" fillcolor="#dadada" stroked="f">
                <v:path arrowok="t"/>
              </v:shape>
            </v:group>
            <v:group id="_x0000_s1062" style="position:absolute;left:1546;top:-2243;width:3235;height:470" coordorigin="1546,-2243" coordsize="3235,470">
              <v:shape id="_x0000_s1063" style="position:absolute;left:1546;top:-2243;width:3235;height:470" coordorigin="1546,-2243" coordsize="3235,470" path="m1546,-1773r3235,l4781,-2243r-3235,l1546,-1773e" fillcolor="#dadada" stroked="f">
                <v:path arrowok="t"/>
              </v:shape>
            </v:group>
            <v:group id="_x0000_s1060" style="position:absolute;left:4896;top:-2416;width:9610;height:816" coordorigin="4896,-2416" coordsize="9610,816">
              <v:shape id="_x0000_s1061" style="position:absolute;left:4896;top:-2416;width:9610;height:816" coordorigin="4896,-2416" coordsize="9610,816" path="m4896,-1600r9610,l14506,-2416r-9610,l4896,-1600e" fillcolor="#dadada" stroked="f">
                <v:path arrowok="t"/>
              </v:shape>
            </v:group>
            <v:group id="_x0000_s1058" style="position:absolute;left:4997;top:-2358;width:9403;height:350" coordorigin="4997,-2358" coordsize="9403,350">
              <v:shape id="_x0000_s1059" style="position:absolute;left:4997;top:-2358;width:9403;height:350" coordorigin="4997,-2358" coordsize="9403,350" path="m4997,-2008r9403,l14400,-2358r-9403,l4997,-2008e" fillcolor="#dadada" stroked="f">
                <v:path arrowok="t"/>
              </v:shape>
            </v:group>
            <v:group id="_x0000_s1056" style="position:absolute;left:4997;top:-2008;width:9403;height:350" coordorigin="4997,-2008" coordsize="9403,350">
              <v:shape id="_x0000_s1057" style="position:absolute;left:4997;top:-2008;width:9403;height:350" coordorigin="4997,-2008" coordsize="9403,350" path="m4997,-1658r9403,l14400,-2008r-9403,l4997,-1658e" fillcolor="#dadada" stroked="f">
                <v:path arrowok="t"/>
              </v:shape>
            </v:group>
            <v:group id="_x0000_s1054" style="position:absolute;left:1435;top:-2421;width:13080;height:2" coordorigin="1435,-2421" coordsize="13080,2">
              <v:shape id="_x0000_s1055" style="position:absolute;left:1435;top:-2421;width:13080;height:2" coordorigin="1435,-2421" coordsize="13080,0" path="m1435,-2421r13080,e" filled="f" strokecolor="#818181" strokeweight=".58pt">
                <v:path arrowok="t"/>
              </v:shape>
            </v:group>
            <v:group id="_x0000_s1052" style="position:absolute;left:1445;top:-2387;width:13061;height:2" coordorigin="1445,-2387" coordsize="13061,2">
              <v:shape id="_x0000_s1053" style="position:absolute;left:1445;top:-2387;width:13061;height:2" coordorigin="1445,-2387" coordsize="13061,0" path="m1445,-2387r13061,e" filled="f" strokecolor="#dadada" strokeweight="2.98pt">
                <v:path arrowok="t"/>
              </v:shape>
            </v:group>
            <v:group id="_x0000_s1050" style="position:absolute;left:1440;top:-1629;width:13070;height:2" coordorigin="1440,-1629" coordsize="13070,2">
              <v:shape id="_x0000_s1051" style="position:absolute;left:1440;top:-1629;width:13070;height:2" coordorigin="1440,-1629" coordsize="13070,0" path="m1440,-1629r13070,e" filled="f" strokecolor="#dadada" strokeweight="2.98pt">
                <v:path arrowok="t"/>
              </v:shape>
            </v:group>
            <v:group id="_x0000_s1048" style="position:absolute;left:4891;top:-2421;width:2;height:821" coordorigin="4891,-2421" coordsize="2,821">
              <v:shape id="_x0000_s1049" style="position:absolute;left:4891;top:-2421;width:2;height:821" coordorigin="4891,-2421" coordsize="0,821" path="m4891,-2421r,821e" filled="f" strokeweight=".58pt">
                <v:path arrowok="t"/>
              </v:shape>
            </v:group>
            <v:group id="_x0000_s1046" style="position:absolute;left:1445;top:-1595;width:13061;height:2" coordorigin="1445,-1595" coordsize="13061,2">
              <v:shape id="_x0000_s1047" style="position:absolute;left:1445;top:-1595;width:13061;height:2" coordorigin="1445,-1595" coordsize="13061,0" path="m1445,-1595r13061,e" filled="f" strokecolor="#818181" strokeweight=".58pt">
                <v:path arrowok="t"/>
              </v:shape>
            </v:group>
            <v:group id="_x0000_s1044" style="position:absolute;left:1445;top:-1562;width:3442;height:2" coordorigin="1445,-1562" coordsize="3442,2">
              <v:shape id="_x0000_s1045" style="position:absolute;left:1445;top:-1562;width:3442;height:2" coordorigin="1445,-1562" coordsize="3442,0" path="m1445,-1562r3441,e" filled="f" strokecolor="white" strokeweight="2.98pt">
                <v:path arrowok="t"/>
              </v:shape>
            </v:group>
            <v:group id="_x0000_s1042" style="position:absolute;left:1440;top:-2430;width:2;height:2112" coordorigin="1440,-2430" coordsize="2,2112">
              <v:shape id="_x0000_s1043" style="position:absolute;left:1440;top:-2430;width:2;height:2112" coordorigin="1440,-2430" coordsize="0,2112" path="m1440,-2430r,2112e" filled="f" strokecolor="#818181" strokeweight=".20497mm">
                <v:path arrowok="t"/>
              </v:shape>
            </v:group>
            <v:group id="_x0000_s1040" style="position:absolute;left:1435;top:-314;width:13080;height:2" coordorigin="1435,-314" coordsize="13080,2">
              <v:shape id="_x0000_s1041" style="position:absolute;left:1435;top:-314;width:13080;height:2" coordorigin="1435,-314" coordsize="13080,0" path="m1435,-314r13080,e" filled="f" strokecolor="#818181" strokeweight=".58pt">
                <v:path arrowok="t"/>
              </v:shape>
            </v:group>
            <v:group id="_x0000_s1038" style="position:absolute;left:14510;top:-2430;width:2;height:2112" coordorigin="14510,-2430" coordsize="2,2112">
              <v:shape id="_x0000_s1039" style="position:absolute;left:14510;top:-2430;width:2;height:2112" coordorigin="14510,-2430" coordsize="0,2112" path="m14510,-2430r,2112e" filled="f" strokecolor="#818181" strokeweight=".5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4"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</w:p>
    <w:p w:rsidR="009F2942" w:rsidRDefault="009F2942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96"/>
        <w:gridCol w:w="9514"/>
      </w:tblGrid>
      <w:tr w:rsidR="009F2942">
        <w:trPr>
          <w:trHeight w:hRule="exact" w:val="1051"/>
        </w:trPr>
        <w:tc>
          <w:tcPr>
            <w:tcW w:w="3461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9F2942" w:rsidRDefault="009F2942">
            <w:pPr>
              <w:spacing w:after="0" w:line="200" w:lineRule="exact"/>
              <w:rPr>
                <w:sz w:val="20"/>
                <w:szCs w:val="20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15</w:t>
            </w:r>
          </w:p>
        </w:tc>
        <w:tc>
          <w:tcPr>
            <w:tcW w:w="96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E1E1E1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olu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mee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 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a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3571"/>
        </w:trPr>
        <w:tc>
          <w:tcPr>
            <w:tcW w:w="13070" w:type="dxa"/>
            <w:gridSpan w:val="3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9F2942" w:rsidRDefault="00996376">
            <w:pPr>
              <w:spacing w:before="46" w:after="0" w:line="245" w:lineRule="auto"/>
              <w:ind w:left="100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ng 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on:</w:t>
            </w:r>
          </w:p>
          <w:p w:rsidR="009F2942" w:rsidRDefault="009F2942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9F2942" w:rsidRDefault="00996376">
            <w:pPr>
              <w:tabs>
                <w:tab w:val="left" w:pos="820"/>
              </w:tabs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ch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anal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9F2942" w:rsidRDefault="00996376">
            <w:pPr>
              <w:tabs>
                <w:tab w:val="left" w:pos="820"/>
              </w:tabs>
              <w:spacing w:before="24"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9F2942" w:rsidRDefault="00996376">
            <w:pPr>
              <w:tabs>
                <w:tab w:val="left" w:pos="820"/>
              </w:tabs>
              <w:spacing w:before="24"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gende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oug</w:t>
            </w:r>
            <w:r>
              <w:rPr>
                <w:rFonts w:ascii="Arial" w:eastAsia="Arial" w:hAnsi="Arial" w:cs="Arial"/>
                <w:sz w:val="20"/>
                <w:szCs w:val="20"/>
              </w:rPr>
              <w:t>h 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a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aud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e;</w:t>
            </w:r>
          </w:p>
          <w:p w:rsidR="009F2942" w:rsidRDefault="00996376">
            <w:pPr>
              <w:tabs>
                <w:tab w:val="left" w:pos="820"/>
              </w:tabs>
              <w:spacing w:before="20" w:after="0" w:line="266" w:lineRule="auto"/>
              <w:ind w:left="820" w:right="59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Need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9F2942" w:rsidRDefault="00996376">
            <w:pPr>
              <w:tabs>
                <w:tab w:val="left" w:pos="820"/>
              </w:tabs>
              <w:spacing w:before="6"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en;</w:t>
            </w:r>
          </w:p>
          <w:p w:rsidR="009F2942" w:rsidRDefault="00996376">
            <w:pPr>
              <w:tabs>
                <w:tab w:val="left" w:pos="820"/>
              </w:tabs>
              <w:spacing w:before="24" w:after="0" w:line="262" w:lineRule="auto"/>
              <w:ind w:left="820" w:right="27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bui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onal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9F2942" w:rsidRDefault="00996376">
            <w:pPr>
              <w:tabs>
                <w:tab w:val="left" w:pos="820"/>
              </w:tabs>
              <w:spacing w:before="10" w:after="0" w:line="262" w:lineRule="auto"/>
              <w:ind w:left="821" w:right="26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equa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ew 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9F2942">
        <w:trPr>
          <w:trHeight w:hRule="exact" w:val="1051"/>
        </w:trPr>
        <w:tc>
          <w:tcPr>
            <w:tcW w:w="3557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000000"/>
            </w:tcBorders>
            <w:shd w:val="clear" w:color="auto" w:fill="DADADA"/>
          </w:tcPr>
          <w:p w:rsidR="009F2942" w:rsidRDefault="009F294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9F2942" w:rsidRDefault="009F2942">
            <w:pPr>
              <w:spacing w:after="0" w:line="200" w:lineRule="exact"/>
              <w:rPr>
                <w:sz w:val="20"/>
                <w:szCs w:val="20"/>
              </w:rPr>
            </w:pPr>
          </w:p>
          <w:p w:rsidR="009F2942" w:rsidRDefault="0099637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mme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16</w:t>
            </w:r>
          </w:p>
        </w:tc>
        <w:tc>
          <w:tcPr>
            <w:tcW w:w="9514" w:type="dxa"/>
            <w:tcBorders>
              <w:top w:val="single" w:sz="4" w:space="0" w:color="818181"/>
              <w:left w:val="single" w:sz="4" w:space="0" w:color="000000"/>
              <w:bottom w:val="single" w:sz="4" w:space="0" w:color="818181"/>
              <w:right w:val="single" w:sz="4" w:space="0" w:color="818181"/>
            </w:tcBorders>
            <w:shd w:val="clear" w:color="auto" w:fill="DADADA"/>
          </w:tcPr>
          <w:p w:rsidR="009F2942" w:rsidRDefault="009F2942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F2942" w:rsidRDefault="00996376">
            <w:pPr>
              <w:spacing w:after="0" w:line="240" w:lineRule="auto"/>
              <w:ind w:left="100" w:right="5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T.</w:t>
            </w:r>
          </w:p>
        </w:tc>
      </w:tr>
    </w:tbl>
    <w:p w:rsidR="009F2942" w:rsidRDefault="009F2942">
      <w:pPr>
        <w:spacing w:after="0"/>
        <w:sectPr w:rsidR="009F2942">
          <w:pgSz w:w="15840" w:h="12240" w:orient="landscape"/>
          <w:pgMar w:top="1120" w:right="1220" w:bottom="280" w:left="1320" w:header="720" w:footer="720" w:gutter="0"/>
          <w:cols w:space="720"/>
        </w:sectPr>
      </w:pPr>
    </w:p>
    <w:p w:rsidR="009F2942" w:rsidRDefault="00996376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70.75pt;margin-top:71.45pt;width:656pt;height:65.4pt;z-index:-251655168;mso-position-horizontal-relative:page;mso-position-vertical-relative:page" coordorigin="1415,1429" coordsize="13120,1308">
            <v:group id="_x0000_s1035" style="position:absolute;left:1435;top:1445;width:13080;height:2" coordorigin="1435,1445" coordsize="13080,2">
              <v:shape id="_x0000_s1036" style="position:absolute;left:1435;top:1445;width:13080;height:2" coordorigin="1435,1445" coordsize="13080,0" path="m1435,1445r13080,e" filled="f" strokecolor="#818181" strokeweight=".58pt">
                <v:path arrowok="t"/>
              </v:shape>
            </v:group>
            <v:group id="_x0000_s1033" style="position:absolute;left:1445;top:1478;width:13061;height:2" coordorigin="1445,1478" coordsize="13061,2">
              <v:shape id="_x0000_s1034" style="position:absolute;left:1445;top:1478;width:13061;height:2" coordorigin="1445,1478" coordsize="13061,0" path="m1445,1478r13061,e" filled="f" strokecolor="white" strokeweight="2.98pt">
                <v:path arrowok="t"/>
              </v:shape>
            </v:group>
            <v:group id="_x0000_s1031" style="position:absolute;left:1440;top:1435;width:2;height:1291" coordorigin="1440,1435" coordsize="2,1291">
              <v:shape id="_x0000_s1032" style="position:absolute;left:1440;top:1435;width:2;height:1291" coordorigin="1440,1435" coordsize="0,1291" path="m1440,1435r,1291e" filled="f" strokecolor="#818181" strokeweight=".20497mm">
                <v:path arrowok="t"/>
              </v:shape>
            </v:group>
            <v:group id="_x0000_s1029" style="position:absolute;left:1435;top:2731;width:13080;height:2" coordorigin="1435,2731" coordsize="13080,2">
              <v:shape id="_x0000_s1030" style="position:absolute;left:1435;top:2731;width:13080;height:2" coordorigin="1435,2731" coordsize="13080,0" path="m1435,2731r13080,e" filled="f" strokecolor="#818181" strokeweight=".58pt">
                <v:path arrowok="t"/>
              </v:shape>
            </v:group>
            <v:group id="_x0000_s1027" style="position:absolute;left:14510;top:1435;width:2;height:1291" coordorigin="14510,1435" coordsize="2,1291">
              <v:shape id="_x0000_s1028" style="position:absolute;left:14510;top:1435;width:2;height:1291" coordorigin="14510,1435" coordsize="0,1291" path="m14510,1435r,1291e" filled="f" strokecolor="#818181" strokeweight=".58pt">
                <v:path arrowok="t"/>
              </v:shape>
            </v:group>
            <w10:wrap anchorx="page" anchory="page"/>
          </v:group>
        </w:pict>
      </w:r>
    </w:p>
    <w:p w:rsidR="009F2942" w:rsidRDefault="009F2942">
      <w:pPr>
        <w:spacing w:before="1" w:after="0" w:line="260" w:lineRule="exact"/>
        <w:rPr>
          <w:sz w:val="26"/>
          <w:szCs w:val="26"/>
        </w:rPr>
      </w:pPr>
    </w:p>
    <w:p w:rsidR="009F2942" w:rsidRDefault="00996376">
      <w:pPr>
        <w:spacing w:before="35" w:after="0" w:line="242" w:lineRule="auto"/>
        <w:ind w:left="106" w:right="4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K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ba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uppo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peop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ab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oppo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q</w:t>
      </w:r>
      <w:r>
        <w:rPr>
          <w:rFonts w:ascii="Arial" w:eastAsia="Arial" w:hAnsi="Arial" w:cs="Arial"/>
          <w:spacing w:val="-2"/>
          <w:sz w:val="20"/>
          <w:szCs w:val="20"/>
        </w:rPr>
        <w:t>uen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oug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 xml:space="preserve">rch </w:t>
      </w:r>
      <w:r>
        <w:rPr>
          <w:rFonts w:ascii="Arial" w:eastAsia="Arial" w:hAnsi="Arial" w:cs="Arial"/>
          <w:spacing w:val="-6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he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EP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anag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c</w:t>
      </w:r>
      <w:r>
        <w:rPr>
          <w:rFonts w:ascii="Arial" w:eastAsia="Arial" w:hAnsi="Arial" w:cs="Arial"/>
          <w:spacing w:val="-2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2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6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eop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abi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ol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oug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adua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2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>ond.</w:t>
      </w:r>
    </w:p>
    <w:sectPr w:rsidR="009F2942">
      <w:pgSz w:w="15840" w:h="12240" w:orient="landscape"/>
      <w:pgMar w:top="1120" w:right="16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76" w:rsidRDefault="00996376" w:rsidP="00996376">
      <w:pPr>
        <w:spacing w:after="0" w:line="240" w:lineRule="auto"/>
      </w:pPr>
      <w:r>
        <w:separator/>
      </w:r>
    </w:p>
  </w:endnote>
  <w:endnote w:type="continuationSeparator" w:id="0">
    <w:p w:rsidR="00996376" w:rsidRDefault="00996376" w:rsidP="0099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6" w:rsidRDefault="009963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6" w:rsidRDefault="009963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6" w:rsidRDefault="00996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76" w:rsidRDefault="00996376" w:rsidP="00996376">
      <w:pPr>
        <w:spacing w:after="0" w:line="240" w:lineRule="auto"/>
      </w:pPr>
      <w:r>
        <w:separator/>
      </w:r>
    </w:p>
  </w:footnote>
  <w:footnote w:type="continuationSeparator" w:id="0">
    <w:p w:rsidR="00996376" w:rsidRDefault="00996376" w:rsidP="0099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6" w:rsidRDefault="009963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6" w:rsidRDefault="009963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6" w:rsidRDefault="00996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2942"/>
    <w:rsid w:val="00996376"/>
    <w:rsid w:val="009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76"/>
  </w:style>
  <w:style w:type="paragraph" w:styleId="Footer">
    <w:name w:val="footer"/>
    <w:basedOn w:val="Normal"/>
    <w:link w:val="FooterChar"/>
    <w:uiPriority w:val="99"/>
    <w:unhideWhenUsed/>
    <w:rsid w:val="00996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24B517-7F59-492C-9018-5FFFB6FE1647}"/>
</file>

<file path=customXml/itemProps2.xml><?xml version="1.0" encoding="utf-8"?>
<ds:datastoreItem xmlns:ds="http://schemas.openxmlformats.org/officeDocument/2006/customXml" ds:itemID="{4E5A55E5-5C9B-420D-9026-3AA72B7D4E81}"/>
</file>

<file path=customXml/itemProps3.xml><?xml version="1.0" encoding="utf-8"?>
<ds:datastoreItem xmlns:ds="http://schemas.openxmlformats.org/officeDocument/2006/customXml" ds:itemID="{4E836377-881C-403B-962A-19BFDACB31B0}"/>
</file>

<file path=docProps/app.xml><?xml version="1.0" encoding="utf-8"?>
<Properties xmlns="http://schemas.openxmlformats.org/officeDocument/2006/extended-properties" xmlns:vt="http://schemas.openxmlformats.org/officeDocument/2006/docPropsVTypes">
  <Template>D1FFC8A7.dotm</Template>
  <TotalTime>0</TotalTime>
  <Pages>8</Pages>
  <Words>2277</Words>
  <Characters>12981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2016-02-04T23:09:00Z</dcterms:created>
  <dcterms:modified xsi:type="dcterms:W3CDTF">2016-02-04T23:09:00Z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c4a2c9fc-8a9b-4ac3-9f7b-487ec536c62a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47400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