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1D8F" w:rsidRPr="006F08F9" w:rsidRDefault="0054507D" w:rsidP="00E51D8F">
      <w:pPr>
        <w:pStyle w:val="Title"/>
      </w:pPr>
      <w:r>
        <w:rPr>
          <w:noProof/>
        </w:rPr>
        <mc:AlternateContent>
          <mc:Choice Requires="wps">
            <w:drawing>
              <wp:anchor distT="0" distB="0" distL="114300" distR="114300" simplePos="0" relativeHeight="251678720" behindDoc="1" locked="1" layoutInCell="1" allowOverlap="1">
                <wp:simplePos x="0" y="0"/>
                <wp:positionH relativeFrom="page">
                  <wp:posOffset>0</wp:posOffset>
                </wp:positionH>
                <wp:positionV relativeFrom="page">
                  <wp:posOffset>0</wp:posOffset>
                </wp:positionV>
                <wp:extent cx="7560000" cy="10692000"/>
                <wp:effectExtent l="0" t="0" r="3175" b="0"/>
                <wp:wrapNone/>
                <wp:docPr id="2" name="Rectangle 2" descr="Report colours orange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0692000"/>
                        </a:xfrm>
                        <a:prstGeom prst="rect">
                          <a:avLst/>
                        </a:prstGeom>
                        <a:blipFill dpi="0" rotWithShape="0">
                          <a:blip r:embed="rId9"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tion: Report colours orange cover" style="position:absolute;margin-left:0;margin-top:0;width:595.3pt;height:841.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raKKK0EFcT8Vf+RIl/67x/zrtq4n4q/8iRL/&#10;ANd4/wCdJ7AeEUUUVA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6tooorQQVxPxV/wCRIl/67x/zrtq4n4q/8iRL&#10;/wBd4/50nsB4RRRR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ep+EvEmg6j4Jbw5r92sGMxqXyMpncpDYwCD6+grKvvhdeSIbjQdRtNTt+22QK355Kn8xXA1P&#10;a3t1YzCa0uZYJB0eJyp/SncCxqOi6npEmzULGe35wC6Hafoeh/CqFdvpvxQ1m2j8jUo4NTtiMMs6&#10;gMR9RwfxBqh4kvPC+qWovdJtptOvtwElrtBjcHupHTH4fSgDl6KKKQBRRRQAUUUUAFFFFABRRRQA&#10;UUUUAFFFFABRRRQAUUUUAfVtFFFaCCuJ+Kv/ACJEv/XeP+ddtXE/FX/kSJf+u8f86T2A8IoooqB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1bRRRWggrifir/yJEv8A13j/AJ121cT8Vf8AkSJf+u8f86T2A8IoooqB&#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eooor7c+JCsLxd/&#10;yAW/66LW7WF4u/5ALf8AXRa5sZ/u8/RnRhP48PVHn1FFFfIn1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69RRRX&#10;258SFYXi7/kAt/10Wt2sLxd/yAW/66LXNjP93n6M6MJ/Hh6o8+ooor5E+u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XqKKK+3PiQrC8Xf8AIBb/AK6LW7WF4u/5ALf9dFrmxn+7z9GdGE/jw9UefUUUV8ifX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r1FFFfbnxIVheLv+QC3/XRa3awvF3/ACAW/wCui1zYz/d5+jOjCfx4eqPPqKKK&#10;+RPr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16iiivtz4kKwvF3/IBb/rotbtYXi7/kAt/10WubGf7vP0Z0YT+P&#10;D1R59RRRXyJ9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evUUUV9ufEhWF4u/wCQC3/XRa3awvF3/IBb/rotc2M/&#10;3efozown8eHqjz6iiivkT64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9eooor7c+JCsLxd/yAW/66LW7WF4u/wCQ&#10;C3/XRa5sZ/u8/RnRhP48PVHn1FFFfIn1w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69RRRX258SFYXi7/kAt/wBd&#10;FrdrC8Xf8gFv+ui1zYz/AHefozown8eHqjz6iiivkT64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eooor7c+JCs&#10;Lxd/yAW/66LW7WF4u/5ALf8AXRa5sZ/u8/RnRhP48PVHn1FFFfIn1w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69&#10;RRRX258SFYXi7/kAt/10Wt2sLxd/yAW/66LXNjP93n6M6MJ/Hh6o8+ooor5E+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XqKKK+3PiQrC8Xf8AIBb/AK6LW7WF4u/5ALf9dFrmxn+7z9GdGE/jw9UefUUUV8ifX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r1FFFfbnxIVheLv+QC3/XRa3awvF3/ACAW/wCui1zYz/d5+jOjCfx4eqPP&#10;qKKK+RPr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16iiivtz4kKwvF3/IBb/rotbtYXi7/kAt/10WubGf7vP0Z0&#10;YT+PD1R59RRRXyJ9c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evUUUV9ufEhWF4u/wCQC3/XRa3awvF3/IBb/rot&#10;c2M/3efozown8eHqjz6iiivkT64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eooor7c+JCsLxd/yAW/66LW7WF4u&#10;/wCQC3/XRa5sZ/u8/RnRhP48PVHn1FFFfIn1w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69RRRX258SFYXi7/kAt&#10;/wBdFrdrC8Xf8gFv+ui1zYz/AHefozown8eHqjz6iiivkT64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eooor7c&#10;+JCsLxd/yAW/66LW7WF4u/5ALf8AXRa5sZ/u8/RnRhP48PVHn1FFFfIn1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69RRRX258SFYXi7/kAt/10Wt2sLxd/yAW/66LXNjP93n6M6MJ/Hh6o8+ooor5E+u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XqKKK+3PiQrC8Xf8AIBb/AK6LW7WF4u/5ALf9dFrmxn+7z9GdGE/jw9UefUUUV8if&#10;X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r1FFFfbnxIVheLv+QC3/XRa3awvF3/ACAW/wCui1zYz/d5+jOjCfx4&#10;eqPPqKKK+RPr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16iiivtz4kKwvF3/IBb/rotbtYXi7/kAt/10WubGf7v&#10;P0Z0YT+PD1R59RRRXyJ9c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evUUUV9ufEhWF4u/wCQC3/XRa3awvF3/IBb&#10;/rotc2M/3efozown8eHqjz6iiivkT6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eooor7c+JCsLxd/yAW/66LW7&#10;WF4u/wCQC3/XRa5sZ/u8/RnRhP48PVHn1FFFfIn1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69RRRX258SFYXi7&#10;/kAt/wBdFrdrC8Xf8gFv+ui1zYz/AHefozown8eHqjz6iiivkT64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eoo&#10;or7c+JCsLxd/yAW/66LW7WF4u/5ALf8AXRa5sZ/u8/RnRhP48PVHn1FFFfIn1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69RRRX258SFYXi7/kAt/10Wt2sLxd/yAW/66LXNjP93n6M6MJ/Hh6o8+ooor5E+u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XqKKK+3PiQrC8Xf8AIBb/AK6LW7WF4u/5ALf9dFrmxn+7z9GdGE/jw9UefUUU&#10;V8ifX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r1FFFfbnxIVheLv+QC3/XRa3awvF3/ACAW/wCui1zYz/d5+jOj&#10;Cfx4eqPPqKKK+RPr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16iiivtz4kKwvF3/IBb/rotbtYXi7/kAt/10Wub&#10;Gf7vP0Z0YT+PD1R59RRRXyJ9c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vUUUV9ufEhWF4u/wCQC3/XRa3awvF3&#10;/IBb/rotc2M/3efozown8eHqjz6iiivkT64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eooor7c+JCsLxd/yAW/6&#10;6LW7WF4u/wCQC3/XRa5sZ/u8/RnRhP48PVHn1FFFfIn1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69RRRX258SF&#10;YXi7/kAt/wBdFrdrC8Xf8gFv+ui1zYz/AHefozown8eHqjz6iiivkT64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eooor7c+JCsLxd/yAW/66LW7WF4u/5ALf8AXRa5sZ/u8/RnRhP48PVHn1FFFfIn1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69RRRX258SFYXi7/kAt/10Wt2sLxd/yAW/66LXNjP93n6M6MJ/Hh6o8+ooor5E+u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XqKKK+3PiQrC8Xf8AIBb/AK6LW7WF4u/5ALf9dFrmxn+7z9GdGE/jw9Ue&#10;fUUUV8ifX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r1FFFfbnxIVheLv+QC3/XRa3awvF3/ACAW/wCui1zYz/d5&#10;+jOjCfx4eqPPqKKK+RPr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16iiivtz4kKwvF3/IBb/rotbtYXi7/kAt/1&#10;0WubGf7vP0Z0YT+PD1R59RRRXyJ9c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evUUUV9ufEhWF4u/wCQC3/XRa3a&#10;wvF3/IBb/rotc2M/3efozown8eHqjz6iiivkT64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eooor7c+JCsLxd/y&#10;AW/66LW7WF4u/wCQC3/XRa5sZ/u8/RnRhP48PVHn1FFFfIn1w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69RRRX2&#10;58SFYXi7/kAt/wBdFrdrC8Xf8gFv+ui1zYz/AHefozown8eHqjz6iiivkT64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eooor7c+JCsLxd/yAW/66LW7WF4u/5ALf8AXRa5sZ/u8/RnRhP48PVHn1FFFfIn1w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69RRRX258SFYXi7/kAt/10Wt2sLxd/yAW/66LXNjP93n6M6MJ/Hh6o8+ooor5E&#10;+u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XqKKK+3PiQrC8Xf8AIBb/AK6LW7WF4u/5ALf9dFrmxn+7z9GdGE/j&#10;w9UefUUUV8ifX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r1FFFfbnxIVheLv+QC3/XRa3awvF3/ACAW/wCui1zY&#10;z/d5+jOjCfx4eqPPqKKK+RPr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16iiivtz4kKwvF3/IBb/rotbtYXi7/k&#10;At/10WubGf7vP0Z0YT+PD1R59RRRXyJ9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vUUUV9ufEhWF4u/wCQC3/X&#10;Ra3awvF3/IBb/rotc2M/3efozown8eHqjz6iiivkT64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eooor7c+JCsL&#10;xd/yAW/66LW7WF4u/wCQC3/XRa5sZ/u8/RnRhP48PVHn1FFFfIn1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69R&#10;RRX258SFYXi7/kAt/wBdFrdrC8Xf8gFv+ui1zYz/AHefozown8eHqjz6iiivkT64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eooor7c+JCsLxd/yAW/66LW7WF4u/5ALf8AXRa5sZ/u8/RnRhP48PVHn1FFFfIn1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69RRRX258SFYXi7/kAt/10Wt2sLxd/yAW/66LXNjP93n6M6MJ/Hh6o8+oo&#10;or5E+u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XqKKK+3PiQrC8Xf8AIBb/AK6LW7WF4u/5ALf9dFrmxn+7z9Gd&#10;GE/jw9UefUUUV8if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r1FFFfbnxIVheLv+QC3/XRa3awvF3/ACAW/wCu&#10;i1zYz/d5+jOjCfx4eqPPqKKK+RPr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16iiivtz4kKwvF3/IBb/rotbtYX&#10;i7/kAt/10WubGf7vP0Z0YT+PD1R59RRRXyJ9c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vUUUV9ufEhWF4u/wCQ&#10;C3/XRa3awvF3/IBb/rotc2M/3efozown8eHqjz6iiivkT64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9eooor7c+&#10;JCsLxd/yAW/66LW7WF4u/wCQC3/XRa5sZ/u8/RnRhP48PVHn1FFFfIn1w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69RRRX258SFYXi7/kAt/wBdFrdrC8Xf8gFv+ui1zYz/AHefozown8eHqjz6iiivkT64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eooor7c+JCsLxd/yAW/66LW7WF4u/5ALf8AXRa5sZ/u8/RnRhP48PVHn1FFFfIn&#10;1w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69RRRX258SFYXi7/kAt/10Wt2sLxd/yAW/66LXNjP93n6M6MJ/Hh6o&#10;8+ooor5E+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XqKKK+3PiQrC8Xf8AIBb/AK6LW7WF4u/5ALf9dFrmxn+7&#10;z9GdGE/jw9UefUUUV8ifX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r1FFFfbnxIVheLv+QC3/XRa3awvF3/ACAW&#10;/wCui1zYz/d5+jOjCfx4eqPPqKKK+RPr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16iiivtz4kKwvF3/IBb/rot&#10;btYXi7/kAt/10WubGf7vP0Z0YT+PD1R59RRRXyJ9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evUUUV9ufEhWF4u&#10;/wCQC3/XRa3awvF3/IBb/rotc2M/3efozown8eHqjz6iiivkT64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eooo&#10;r7c+JCsLxd/yAW/66LW7WF4u/wCQC3/XRa5sZ/u8/RnRhP48PVHn1FFFfIn1w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69RRRX258SFYXi7/kAt/wBdFrdrC8Xf8gFv+ui1zYz/AHefozown8eHqjz6iiivkT64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vUUUV9ufEhXE/FX/AJEiX/rvH/Ou2rifir/yJEv/AF3j/nSewHhFFFFQMKKK&#10;7TwZ4V0TXbWSbUNUKXCyFVso5ER3GBggse+SPwpgcXRXqV8IPCuTZeAZG29Lq7bzx9fl3AfmK8zu&#10;pzc3c1wUVDLIzlEGAuTnA9qAIa6vwrqDSI9lI2dg3R59O4rlK0tBkMetWxHclT+INcmMpKpQkn01&#10;OrBVXTrxa66fed7RRRXyx9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16iiivtz4kK4n4q/8iRL/wBd4/5121cT8Vf+&#10;RIl/67x/zpPYDwiiiioGFdPperacvhK+0k6F9q1GUlkulQMUHGDnGRj24rmK9E8NanqWl+Anm8O2&#10;yzX320i8Ii8x1Tb8vHp/9emgPPOVbuGB/EUhJJJJyT1Jr1YW15ceNfDutLpBD38AF9H5B2K2Srsc&#10;j5eMH8K831q2istd1C1h/wBVBcyRpz/CGIH8qAKNX9F/5DNr/v1Qq/ov/IZtf9+sa/8ACl6M1ofx&#10;Y+q/M9Aooor5E+w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r1FFFfbnxIVxPxV/5E&#10;iX/rvH/Ou2rifir/AMiRL/13j/nSewHhFFFFQMK6jTfDdzd+DL3W49VSGK2c/wCjbjyRj34JyMcc&#10;1l+HNHbX9ftNMV/LEzHc+PuqAST+QNdNbeENC1vUb1dH1qSHT7WFN810o+aZmZQM/L8pwOfemgOK&#10;+0z/APPeT/vs0hnmYENLIQeoLGu+j8A6LG8Wk32v+Tr8qgiAJlEYjIUn1/EfSuCuraSzu5rWYbZY&#10;ZGjcejA4P8qAIqv6L/yGbX/fqhV/Rf8AkM2v+/WNf+FL0ZrQ/ix9V+Z6BRRRXyJ9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eooor7c+JCuJ+Kv/IkS/wDXeP8A&#10;nXbVxPxV/wCRIl/67x/zpPYDwiiiioGFdR4c8T2Vhp0uka3po1DS5JPNCg4eJ8Yyp47e4rl67nwK&#10;nhFreQ6yYTqfmHyVu2ZYduBjJHHXPWmgNTTNT8PJP5vhHwje3OpL/q5J8skRPc/Mw/l9a86vvtH9&#10;oXP2zP2rzW87PXfk7v1zXp/iCXx7DbY02C2j03HyHR1DDH/oX5AV5XM0rzyNOztMzEuXJ3Fu+c98&#10;0MBlX9F/5DNr/v1Qq/ov/IZtf9+sa/8ACl6M1ofxY+q/M9Aooor5E+w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eooor7c+JCuJ+Kv8AyJEv&#10;/XeP+ddtXE/FX/kSJf8ArvH/ADpPYDwiiiioGFdJYHwt/wAIhei9E39ubj9nI3Yxxjp8uOuc8+lc&#10;3XeaBd6d4e8EjWH0a31K6nvGgdpwCIgFBA5Bxn+vtTQHJ6ZrmqaNJv06+nt+clUb5T9VPB/EVTnm&#10;e4uJJ5TmSRi7HHUk5Nd81hosvjTQbqPTF/s3WYQxtTnETklTjHYHB9OvAriNUs/7O1e9sQ24W07w&#10;7vXaxH9KAKlX9F/5DNr/AL9UKv6L/wAhm1/36xr/AMKXozWh/Fj6r8z0CiiivkT7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16iiivtz4kK4&#10;n4q/8iRL/wBd4/5121cT8Vf+RIl/67x/zpPYDwiiiioGFdj4V8T3+laTPYaZoMV7LJIJJpGjeTK9&#10;gVHp61x1ei+HL3V4fh3J/wAIyjfb4r7N0Iog8hQrwQCDnsOOeKaAnPjXxdhTH4WgjkRSsbrYSZTP&#10;pzXnFzJNLdTSXBYzu5aQsMHcTzn3zXc/258TP+eOrf8Agu/+wrh7uSea9nlus/aHkZpcrtO4nnjt&#10;z2oYENX9F/5DNr/v1Qq/ov8AyGbX/frGv/Cl6M1ofxY+qPQKKKK+RPs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XqKKK+3PiQrifir/yJEv/&#10;AF3j/nXbVxPxV/5EiX/rvH/Ok9gPCKKKKgYVsad4q1vSLA2VhqEkFuXMhVAM5Ix1xntWPRQB0H/C&#10;ceJ/+g1df99CsKaaS4nknlYvJIxd2PUknJNMooAK2PDVsZtXWTHywqWJ/Qfz/SqFnY3N9KI7eMt6&#10;t2H1Ndxpemx6Za+Wp3SNy7+p/wAK8/H4mNOm4J6s9DL8LKpUU2vdReooor5w+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9eooor7c+JCub8c&#10;WkF74beG4TfH5qHGSP5V0lYXi7/kAt/10WufFNxoSa7G+FSlWin3PKv+Ee0r/n1/8iN/jR/wj2lf&#10;8+v/AJEb/GtSivlvrNb+d/ez6n6tR/kX3Iy/+Ee0r/n1/wDIjf40f8I9pX/Pr/5Eb/GtSij6zW/n&#10;f3sPq1H+RfcjL/4R7Sv+fX/yI3+NPTQtMjOVtEP+8S38zWjRQ8RWe8397BYaitoL7kNREjQJGioo&#10;6BRgCnUUVibb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r1FFFfbnxIVheLv+QC3/XRa3awvF3/IBb/rotc2M/3efozown8eHqjz6iii&#10;vkT64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9eooor7c+JCsLxd/wAgFv8ArotbtYXi7/kAt/10WubGf7vP0Z0Y&#10;T+PD1R59RRRXyJ9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vUUUV9ufEhWF4u/5ALf9dFrdrM13T5dT0020LIr&#10;lg2XJA4+grDExcqMox3aN8NJRrRlLZM80oro/wDhC9S/57Wv/fbf/E0f8IXqX/Pa1/77b/4mvmfq&#10;WI/kZ9L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H/AAhe&#10;pf8APa1/77b/AOJo+pYj+Rh9dw/86Ocoro/+EL1L/nta/wDfbf8AxNH/AAhepf8APa1/77b/AOJo&#10;+pYj+Rh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H/AAhe&#10;pf8APa1/77b/AOJo+pYj+Rh9dw/86Ocoro/+EL1L/nta/wDfbf8AxNH/AAhepf8APa1/77b/AOJo&#10;+pYj+Rh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H/AAhe&#10;pf8APa1/77b/AOJo+pYj+Rh9dw/86Ocoro/+EL1L/nta/wDfbf8AxNH/AAhepf8APa1/77b/AOJo&#10;+pYj+Rh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FH1LEf&#10;yMPruH/nR3dFFFfWny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" stroked="f" strokecolor="blue" strokeweight="1.5pt">
                <v:fill r:id="rId10" o:title="Report colours orange cover" recolor="t" type="frame"/>
                <v:shadow opacity="22938f" offset="0"/>
                <o:lock v:ext="edit" aspectratio="t"/>
                <v:textbox inset=",7.2pt,,7.2pt"/>
                <w10:wrap anchorx="page" anchory="page"/>
                <w10:anchorlock/>
              </v:rect>
            </w:pict>
          </mc:Fallback>
        </mc:AlternateContent>
      </w:r>
      <w:r w:rsidR="007F4D40">
        <w:rPr>
          <w:noProof/>
        </w:rPr>
        <w:t>Bhutan</w:t>
      </w:r>
      <w:r w:rsidR="00EE1969">
        <w:t xml:space="preserve"> Program </w:t>
      </w:r>
      <w:r w:rsidR="009D09C5">
        <w:t>Strategy 2013-2017</w:t>
      </w:r>
    </w:p>
    <w:p w:rsidR="00E51D8F" w:rsidRPr="00E51D8F" w:rsidRDefault="00EE1969" w:rsidP="0054507D">
      <w:pPr>
        <w:pStyle w:val="Date"/>
      </w:pPr>
      <w:r>
        <w:t>Ju</w:t>
      </w:r>
      <w:r w:rsidR="007F4D40">
        <w:t>ne</w:t>
      </w:r>
      <w:r w:rsidR="007141DD">
        <w:t xml:space="preserve"> </w:t>
      </w:r>
      <w:r w:rsidR="00E7673C">
        <w:t>2013</w:t>
      </w:r>
    </w:p>
    <w:p w:rsidR="003E22B8" w:rsidRPr="00953A8D" w:rsidRDefault="003E22B8" w:rsidP="00A960E9">
      <w:pPr>
        <w:pStyle w:val="Date"/>
        <w:spacing w:before="0" w:after="0" w:line="14" w:lineRule="exact"/>
      </w:pPr>
    </w:p>
    <w:p w:rsidR="003E22B8" w:rsidRDefault="003E22B8" w:rsidP="00A960E9">
      <w:pPr>
        <w:pStyle w:val="Title"/>
        <w:sectPr w:rsidR="003E22B8">
          <w:headerReference w:type="even" r:id="rId11"/>
          <w:headerReference w:type="default" r:id="rId12"/>
          <w:footerReference w:type="even" r:id="rId13"/>
          <w:footerReference w:type="default" r:id="rId14"/>
          <w:headerReference w:type="first" r:id="rId15"/>
          <w:footerReference w:type="first" r:id="rId16"/>
          <w:pgSz w:w="11907" w:h="16840" w:code="9"/>
          <w:pgMar w:top="2381" w:right="2268" w:bottom="851" w:left="1701" w:header="851" w:footer="340" w:gutter="0"/>
          <w:cols w:space="720"/>
        </w:sectPr>
      </w:pPr>
    </w:p>
    <w:p w:rsidR="00F2510D" w:rsidRDefault="0054507D" w:rsidP="00F2510D">
      <w:pPr>
        <w:pStyle w:val="BodyText"/>
      </w:pPr>
      <w:r>
        <w:rPr>
          <w:noProof/>
        </w:rPr>
        <w:lastRenderedPageBreak/>
        <mc:AlternateContent>
          <mc:Choice Requires="wps">
            <w:drawing>
              <wp:anchor distT="0" distB="0" distL="114300" distR="114300" simplePos="0" relativeHeight="251693056" behindDoc="1" locked="1" layoutInCell="1" allowOverlap="1" wp14:anchorId="4BFBF75E" wp14:editId="1C4DB3AF">
                <wp:simplePos x="0" y="0"/>
                <wp:positionH relativeFrom="page">
                  <wp:posOffset>0</wp:posOffset>
                </wp:positionH>
                <wp:positionV relativeFrom="page">
                  <wp:posOffset>1386205</wp:posOffset>
                </wp:positionV>
                <wp:extent cx="7560000" cy="1584000"/>
                <wp:effectExtent l="0" t="0" r="3175" b="0"/>
                <wp:wrapNone/>
                <wp:docPr id="17" name="Rectangle 17"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Title: orange colour band - Description: orange colour band" style="position:absolute;margin-left:0;margin-top:109.15pt;width:595.3pt;height:124.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Zpy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Jt/Zpy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F2510D" w:rsidRPr="003F6C1F">
        <w:t>With the exception of the Commonwealth Coat of Arms and where otherwise noted, all material presented in this document is provided under a Creative Commons Attribution 3.0 Australia</w:t>
      </w:r>
      <w:r w:rsidR="00F2510D">
        <w:t xml:space="preserve"> licence</w:t>
      </w:r>
      <w:r w:rsidR="00F2510D" w:rsidRPr="003F6C1F">
        <w:t xml:space="preserve"> </w:t>
      </w:r>
      <w:r w:rsidR="00F2510D">
        <w:t>(</w:t>
      </w:r>
      <w:hyperlink r:id="rId19" w:history="1">
        <w:r w:rsidR="00F2510D" w:rsidRPr="003F6C1F">
          <w:t>http://creativecommons.org/licenses/by/3.0/au/</w:t>
        </w:r>
      </w:hyperlink>
      <w:r w:rsidR="00F2510D">
        <w:t>)</w:t>
      </w:r>
    </w:p>
    <w:p w:rsidR="00E7673C" w:rsidRDefault="00F2510D" w:rsidP="00F2510D">
      <w:pPr>
        <w:pStyle w:val="BodyText"/>
      </w:pPr>
      <w:r w:rsidRPr="003F6C1F">
        <w:t>The details of the relevant licence condition</w:t>
      </w:r>
      <w:r>
        <w:t xml:space="preserve">s </w:t>
      </w:r>
      <w:r w:rsidRPr="003F6C1F">
        <w:t>are available on the Creative Commons website (accessible using the links provided) as is the full legal code for the CC BY 3.0 AU licence</w:t>
      </w:r>
      <w:r>
        <w:t xml:space="preserve"> (</w:t>
      </w:r>
      <w:hyperlink r:id="rId20" w:history="1">
        <w:r w:rsidRPr="003F6C1F">
          <w:t>http://creativecommons.org/licenses/by/3.0/au/legalcode</w:t>
        </w:r>
      </w:hyperlink>
      <w:r w:rsidRPr="003F6C1F">
        <w:t xml:space="preserve">). </w:t>
      </w:r>
    </w:p>
    <w:p w:rsidR="00F2510D" w:rsidRDefault="00F2510D" w:rsidP="00F2510D">
      <w:pPr>
        <w:pStyle w:val="BodyText"/>
      </w:pPr>
      <w:r w:rsidRPr="003F6C1F">
        <w:t>The documen</w:t>
      </w:r>
      <w:r>
        <w:t>t must be attributed as AusAID</w:t>
      </w:r>
      <w:r w:rsidRPr="00F2510D">
        <w:t xml:space="preserve">, </w:t>
      </w:r>
      <w:r w:rsidR="007F4D40">
        <w:rPr>
          <w:i/>
          <w:iCs/>
        </w:rPr>
        <w:t>Bhutan</w:t>
      </w:r>
      <w:r w:rsidR="0041682F">
        <w:rPr>
          <w:i/>
          <w:iCs/>
        </w:rPr>
        <w:t xml:space="preserve"> Program</w:t>
      </w:r>
      <w:r>
        <w:rPr>
          <w:i/>
          <w:iCs/>
        </w:rPr>
        <w:t xml:space="preserve"> Strategy 201</w:t>
      </w:r>
      <w:r w:rsidR="009D09C5">
        <w:rPr>
          <w:i/>
          <w:iCs/>
        </w:rPr>
        <w:t>3</w:t>
      </w:r>
      <w:r>
        <w:rPr>
          <w:i/>
          <w:iCs/>
        </w:rPr>
        <w:t>–201</w:t>
      </w:r>
      <w:r w:rsidR="009D09C5">
        <w:rPr>
          <w:i/>
          <w:iCs/>
        </w:rPr>
        <w:t>7</w:t>
      </w:r>
      <w:r w:rsidR="00E7673C">
        <w:t xml:space="preserve">, </w:t>
      </w:r>
      <w:r w:rsidR="0041682F">
        <w:t>Ju</w:t>
      </w:r>
      <w:r w:rsidR="007F4D40">
        <w:t>ne</w:t>
      </w:r>
      <w:r w:rsidR="009D09C5">
        <w:t xml:space="preserve"> 2013</w:t>
      </w:r>
      <w:r w:rsidRPr="003F6C1F">
        <w:t>.</w:t>
      </w:r>
    </w:p>
    <w:p w:rsidR="00E7673C" w:rsidRDefault="00E7673C" w:rsidP="00F2510D">
      <w:pPr>
        <w:pStyle w:val="BodyText"/>
      </w:pPr>
    </w:p>
    <w:p w:rsidR="00F2510D" w:rsidRPr="00CF0CE7" w:rsidRDefault="00F2510D" w:rsidP="00F2510D">
      <w:pPr>
        <w:pStyle w:val="BodyText"/>
      </w:pPr>
      <w:r w:rsidRPr="00CF0CE7">
        <w:t xml:space="preserve">Published by the Australian Agency for International Development (AusAID), Canberra, </w:t>
      </w:r>
      <w:r w:rsidR="0041682F">
        <w:t>Ju</w:t>
      </w:r>
      <w:r w:rsidR="007F4D40">
        <w:t>ne</w:t>
      </w:r>
      <w:r w:rsidRPr="0007483C">
        <w:t xml:space="preserve"> 2013</w:t>
      </w:r>
      <w:r w:rsidRPr="00CF0CE7">
        <w:t>.</w:t>
      </w:r>
    </w:p>
    <w:p w:rsidR="00E7673C" w:rsidRDefault="00E7673C" w:rsidP="00F2510D">
      <w:pPr>
        <w:pStyle w:val="BodyText"/>
      </w:pPr>
    </w:p>
    <w:p w:rsidR="00F2510D" w:rsidRPr="00F0526B" w:rsidRDefault="00F2510D" w:rsidP="00F2510D">
      <w:pPr>
        <w:pStyle w:val="BodyText"/>
      </w:pPr>
      <w:r w:rsidRPr="00F0526B">
        <w:t xml:space="preserve">This document is online at </w:t>
      </w:r>
      <w:hyperlink r:id="rId21" w:history="1">
        <w:r w:rsidRPr="00F0526B">
          <w:t>www.ausaid.gov.au/publications</w:t>
        </w:r>
      </w:hyperlink>
    </w:p>
    <w:p w:rsidR="00E7673C" w:rsidRDefault="00E7673C" w:rsidP="00F2510D">
      <w:pPr>
        <w:pStyle w:val="BodyText"/>
      </w:pPr>
    </w:p>
    <w:p w:rsidR="00F2510D" w:rsidRPr="00F0526B" w:rsidRDefault="00F2510D" w:rsidP="00F2510D">
      <w:pPr>
        <w:pStyle w:val="BodyText"/>
      </w:pPr>
      <w:r w:rsidRPr="00F0526B">
        <w:t xml:space="preserve">For </w:t>
      </w:r>
      <w:r>
        <w:t>furthe</w:t>
      </w:r>
      <w:r w:rsidRPr="00A045A2">
        <w:t xml:space="preserve">r information about the Australian Government’s international development program, </w:t>
      </w:r>
      <w:r w:rsidRPr="00F0526B">
        <w:t>contact:</w:t>
      </w:r>
    </w:p>
    <w:p w:rsidR="00F2510D" w:rsidRPr="00F0526B" w:rsidRDefault="00F2510D" w:rsidP="00F2510D">
      <w:pPr>
        <w:pStyle w:val="BodyText"/>
      </w:pPr>
      <w:r>
        <w:t>Communications Section</w:t>
      </w:r>
      <w:r>
        <w:br/>
      </w:r>
      <w:r w:rsidRPr="00F0526B">
        <w:t>AusAID</w:t>
      </w:r>
      <w:r>
        <w:br/>
      </w:r>
      <w:r w:rsidRPr="00F0526B">
        <w:t>GPO Box 887</w:t>
      </w:r>
      <w:r>
        <w:br/>
      </w:r>
      <w:r w:rsidRPr="00F0526B">
        <w:t>Canberra ACT 2601</w:t>
      </w:r>
    </w:p>
    <w:p w:rsidR="00F2510D" w:rsidRPr="00F0526B" w:rsidRDefault="00F2510D" w:rsidP="00F2510D">
      <w:pPr>
        <w:pStyle w:val="BodyText"/>
      </w:pPr>
      <w:r w:rsidRPr="00F0526B">
        <w:t>Phone</w:t>
      </w:r>
      <w:r w:rsidRPr="00F0526B">
        <w:rPr>
          <w:rFonts w:ascii="Arial Unicode MS" w:hAnsi="Arial Unicode MS" w:cs="Arial Unicode MS"/>
        </w:rPr>
        <w:t> </w:t>
      </w:r>
      <w:r w:rsidRPr="00F0526B">
        <w:t>(02) 6</w:t>
      </w:r>
      <w:r>
        <w:t>178</w:t>
      </w:r>
      <w:r w:rsidRPr="00F0526B">
        <w:t xml:space="preserve"> </w:t>
      </w:r>
      <w:r>
        <w:t>4000</w:t>
      </w:r>
    </w:p>
    <w:p w:rsidR="00F2510D" w:rsidRPr="00F0526B" w:rsidRDefault="00F2510D" w:rsidP="00F2510D">
      <w:pPr>
        <w:pStyle w:val="BodyText"/>
      </w:pPr>
      <w:r w:rsidRPr="00F0526B">
        <w:t>Facsimile</w:t>
      </w:r>
      <w:r w:rsidRPr="00F0526B">
        <w:rPr>
          <w:rFonts w:ascii="Arial Unicode MS" w:hAnsi="Arial Unicode MS" w:cs="Arial Unicode MS"/>
        </w:rPr>
        <w:t> </w:t>
      </w:r>
      <w:r w:rsidRPr="00F0526B">
        <w:t>(02) 6</w:t>
      </w:r>
      <w:r>
        <w:t>178</w:t>
      </w:r>
      <w:r w:rsidRPr="00F0526B">
        <w:t xml:space="preserve"> </w:t>
      </w:r>
      <w:r>
        <w:t>4880</w:t>
      </w:r>
    </w:p>
    <w:p w:rsidR="00F2510D" w:rsidRDefault="00F2510D" w:rsidP="00F2510D">
      <w:pPr>
        <w:pStyle w:val="BodyText"/>
      </w:pPr>
      <w:r w:rsidRPr="00F0526B">
        <w:t>Internet</w:t>
      </w:r>
      <w:r w:rsidRPr="00F0526B">
        <w:rPr>
          <w:rFonts w:ascii="Arial Unicode MS" w:hAnsi="Arial Unicode MS" w:cs="Arial Unicode MS"/>
        </w:rPr>
        <w:t> </w:t>
      </w:r>
      <w:hyperlink r:id="rId22" w:history="1">
        <w:r w:rsidRPr="00F0526B">
          <w:t>www.</w:t>
        </w:r>
        <w:bookmarkStart w:id="1" w:name="_Hlt536343294"/>
        <w:r w:rsidRPr="00F0526B">
          <w:t>a</w:t>
        </w:r>
        <w:bookmarkEnd w:id="1"/>
        <w:r w:rsidRPr="00F0526B">
          <w:t>u</w:t>
        </w:r>
        <w:bookmarkStart w:id="2" w:name="_Hlt536343388"/>
        <w:r w:rsidRPr="00F0526B">
          <w:t>s</w:t>
        </w:r>
        <w:bookmarkStart w:id="3" w:name="_Hlt536343250"/>
        <w:bookmarkEnd w:id="2"/>
        <w:r w:rsidRPr="00F0526B">
          <w:t>a</w:t>
        </w:r>
        <w:bookmarkStart w:id="4" w:name="_Hlt536343212"/>
        <w:bookmarkEnd w:id="3"/>
        <w:r w:rsidRPr="00F0526B">
          <w:t>i</w:t>
        </w:r>
        <w:bookmarkStart w:id="5" w:name="_Hlt536343325"/>
        <w:bookmarkEnd w:id="4"/>
        <w:r w:rsidRPr="00F0526B">
          <w:t>d</w:t>
        </w:r>
        <w:bookmarkEnd w:id="5"/>
        <w:r w:rsidRPr="00F0526B">
          <w:t>.go</w:t>
        </w:r>
        <w:bookmarkStart w:id="6" w:name="_Hlt86200017"/>
        <w:r w:rsidRPr="00F0526B">
          <w:t>v</w:t>
        </w:r>
        <w:bookmarkEnd w:id="6"/>
        <w:r w:rsidRPr="00F0526B">
          <w:t>.au</w:t>
        </w:r>
      </w:hyperlink>
    </w:p>
    <w:p w:rsidR="00F2510D" w:rsidRDefault="00F2510D" w:rsidP="00A960E9">
      <w:pPr>
        <w:pStyle w:val="Contents"/>
        <w:rPr>
          <w:noProof/>
        </w:rPr>
        <w:sectPr w:rsidR="00F2510D" w:rsidSect="0054507D">
          <w:headerReference w:type="even" r:id="rId23"/>
          <w:headerReference w:type="default" r:id="rId24"/>
          <w:footerReference w:type="even" r:id="rId25"/>
          <w:footerReference w:type="default" r:id="rId26"/>
          <w:headerReference w:type="first" r:id="rId27"/>
          <w:pgSz w:w="11907" w:h="16840" w:code="9"/>
          <w:pgMar w:top="4649" w:right="1474" w:bottom="851" w:left="1474" w:header="851" w:footer="340" w:gutter="0"/>
          <w:cols w:space="720"/>
        </w:sectPr>
      </w:pPr>
    </w:p>
    <w:bookmarkStart w:id="7" w:name="_Toc350245183"/>
    <w:bookmarkStart w:id="8" w:name="_Toc362469469"/>
    <w:bookmarkStart w:id="9" w:name="_Toc367093558"/>
    <w:bookmarkStart w:id="10" w:name="_Toc384128331"/>
    <w:p w:rsidR="003E22B8" w:rsidRDefault="0054507D" w:rsidP="000A1A1A">
      <w:pPr>
        <w:pStyle w:val="Heading1"/>
        <w:numPr>
          <w:ilvl w:val="0"/>
          <w:numId w:val="0"/>
        </w:numPr>
        <w:ind w:left="709" w:hanging="709"/>
        <w:rPr>
          <w:noProof/>
        </w:rPr>
      </w:pPr>
      <w:r>
        <w:rPr>
          <w:noProof/>
        </w:rPr>
        <w:lastRenderedPageBreak/>
        <mc:AlternateContent>
          <mc:Choice Requires="wps">
            <w:drawing>
              <wp:anchor distT="0" distB="0" distL="114300" distR="114300" simplePos="0" relativeHeight="251679744" behindDoc="1" locked="0" layoutInCell="1" allowOverlap="1" wp14:anchorId="037F8F77" wp14:editId="4FAF7B2E">
                <wp:simplePos x="0" y="0"/>
                <wp:positionH relativeFrom="page">
                  <wp:posOffset>0</wp:posOffset>
                </wp:positionH>
                <wp:positionV relativeFrom="page">
                  <wp:posOffset>1386205</wp:posOffset>
                </wp:positionV>
                <wp:extent cx="7560000" cy="1584000"/>
                <wp:effectExtent l="0" t="0" r="3175" b="0"/>
                <wp:wrapNone/>
                <wp:docPr id="3" name="Rectangle 3"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Title: orange colour band - Description: orange colour band" style="position:absolute;margin-left:0;margin-top:109.15pt;width:595.3pt;height:124.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BRRRXCd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" stroked="f" strokecolor="blue" strokeweight="1.5pt">
                <v:fill r:id="rId18" o:title="orange colour band" recolor="t" type="frame"/>
                <v:shadow opacity="22938f" offset="0"/>
                <o:lock v:ext="edit" aspectratio="t"/>
                <v:textbox inset=",7.2pt,,7.2pt"/>
                <w10:wrap anchorx="page" anchory="page"/>
              </v:rect>
            </w:pict>
          </mc:Fallback>
        </mc:AlternateContent>
      </w:r>
      <w:r w:rsidR="003E22B8">
        <w:rPr>
          <w:noProof/>
        </w:rPr>
        <w:t>Contents</w:t>
      </w:r>
      <w:bookmarkEnd w:id="7"/>
      <w:bookmarkEnd w:id="8"/>
      <w:bookmarkEnd w:id="9"/>
      <w:bookmarkEnd w:id="10"/>
    </w:p>
    <w:p w:rsidR="00E51F2B" w:rsidRDefault="00E51F2B">
      <w:pPr>
        <w:pStyle w:val="TOC1"/>
      </w:pPr>
    </w:p>
    <w:p w:rsidR="00E51F2B" w:rsidRDefault="00E51F2B">
      <w:pPr>
        <w:pStyle w:val="TOC1"/>
      </w:pPr>
    </w:p>
    <w:p w:rsidR="00B92BFB" w:rsidRDefault="00E13F3D">
      <w:pPr>
        <w:pStyle w:val="TOC1"/>
        <w:rPr>
          <w:rFonts w:asciiTheme="minorHAnsi" w:eastAsiaTheme="minorEastAsia" w:hAnsiTheme="minorHAnsi" w:cstheme="minorBidi"/>
          <w:noProof/>
          <w:color w:val="auto"/>
          <w:sz w:val="22"/>
          <w:szCs w:val="22"/>
        </w:rPr>
      </w:pPr>
      <w:r>
        <w:fldChar w:fldCharType="begin"/>
      </w:r>
      <w:r>
        <w:instrText xml:space="preserve"> TOC \o "1-2" </w:instrText>
      </w:r>
      <w:r>
        <w:fldChar w:fldCharType="separate"/>
      </w:r>
      <w:r w:rsidR="00B92BFB">
        <w:rPr>
          <w:noProof/>
        </w:rPr>
        <w:t>Contents</w:t>
      </w:r>
      <w:r w:rsidR="00B92BFB">
        <w:rPr>
          <w:noProof/>
        </w:rPr>
        <w:tab/>
      </w:r>
      <w:r w:rsidR="00B92BFB">
        <w:rPr>
          <w:noProof/>
        </w:rPr>
        <w:fldChar w:fldCharType="begin"/>
      </w:r>
      <w:r w:rsidR="00B92BFB">
        <w:rPr>
          <w:noProof/>
        </w:rPr>
        <w:instrText xml:space="preserve"> PAGEREF _Toc384128331 \h </w:instrText>
      </w:r>
      <w:r w:rsidR="00B92BFB">
        <w:rPr>
          <w:noProof/>
        </w:rPr>
      </w:r>
      <w:r w:rsidR="00B92BFB">
        <w:rPr>
          <w:noProof/>
        </w:rPr>
        <w:fldChar w:fldCharType="separate"/>
      </w:r>
      <w:r w:rsidR="00B92BFB">
        <w:rPr>
          <w:noProof/>
        </w:rPr>
        <w:t>3</w:t>
      </w:r>
      <w:r w:rsidR="00B92BFB">
        <w:rPr>
          <w:noProof/>
        </w:rPr>
        <w:fldChar w:fldCharType="end"/>
      </w:r>
    </w:p>
    <w:p w:rsidR="00B92BFB" w:rsidRDefault="00B92BFB">
      <w:pPr>
        <w:pStyle w:val="TOC1"/>
        <w:rPr>
          <w:rFonts w:asciiTheme="minorHAnsi" w:eastAsiaTheme="minorEastAsia" w:hAnsiTheme="minorHAnsi" w:cstheme="minorBidi"/>
          <w:noProof/>
          <w:color w:val="auto"/>
          <w:sz w:val="22"/>
          <w:szCs w:val="22"/>
        </w:rPr>
      </w:pPr>
      <w:r w:rsidRPr="006B40D4">
        <w:rPr>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rPr>
        <w:tab/>
      </w:r>
      <w:r>
        <w:rPr>
          <w:noProof/>
        </w:rPr>
        <w:t>Summary</w:t>
      </w:r>
      <w:r>
        <w:rPr>
          <w:noProof/>
        </w:rPr>
        <w:tab/>
      </w:r>
      <w:r>
        <w:rPr>
          <w:noProof/>
        </w:rPr>
        <w:fldChar w:fldCharType="begin"/>
      </w:r>
      <w:r>
        <w:rPr>
          <w:noProof/>
        </w:rPr>
        <w:instrText xml:space="preserve"> PAGEREF _Toc384128332 \h </w:instrText>
      </w:r>
      <w:r>
        <w:rPr>
          <w:noProof/>
        </w:rPr>
      </w:r>
      <w:r>
        <w:rPr>
          <w:noProof/>
        </w:rPr>
        <w:fldChar w:fldCharType="separate"/>
      </w:r>
      <w:r>
        <w:rPr>
          <w:noProof/>
        </w:rPr>
        <w:t>4</w:t>
      </w:r>
      <w:r>
        <w:rPr>
          <w:noProof/>
        </w:rPr>
        <w:fldChar w:fldCharType="end"/>
      </w:r>
    </w:p>
    <w:p w:rsidR="00B92BFB" w:rsidRDefault="00B92BFB">
      <w:pPr>
        <w:pStyle w:val="TOC1"/>
        <w:rPr>
          <w:rFonts w:asciiTheme="minorHAnsi" w:eastAsiaTheme="minorEastAsia" w:hAnsiTheme="minorHAnsi" w:cstheme="minorBidi"/>
          <w:noProof/>
          <w:color w:val="auto"/>
          <w:sz w:val="22"/>
          <w:szCs w:val="22"/>
        </w:rPr>
      </w:pPr>
      <w:r w:rsidRPr="006B40D4">
        <w:rPr>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Pr>
          <w:noProof/>
        </w:rPr>
        <w:t>Development Partnership Principles</w:t>
      </w:r>
      <w:r>
        <w:rPr>
          <w:noProof/>
        </w:rPr>
        <w:tab/>
      </w:r>
      <w:r>
        <w:rPr>
          <w:noProof/>
        </w:rPr>
        <w:fldChar w:fldCharType="begin"/>
      </w:r>
      <w:r>
        <w:rPr>
          <w:noProof/>
        </w:rPr>
        <w:instrText xml:space="preserve"> PAGEREF _Toc384128333 \h </w:instrText>
      </w:r>
      <w:r>
        <w:rPr>
          <w:noProof/>
        </w:rPr>
      </w:r>
      <w:r>
        <w:rPr>
          <w:noProof/>
        </w:rPr>
        <w:fldChar w:fldCharType="separate"/>
      </w:r>
      <w:r>
        <w:rPr>
          <w:noProof/>
        </w:rPr>
        <w:t>5</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Principles and commitments</w:t>
      </w:r>
      <w:r>
        <w:rPr>
          <w:noProof/>
        </w:rPr>
        <w:tab/>
      </w:r>
      <w:r>
        <w:rPr>
          <w:noProof/>
        </w:rPr>
        <w:fldChar w:fldCharType="begin"/>
      </w:r>
      <w:r>
        <w:rPr>
          <w:noProof/>
        </w:rPr>
        <w:instrText xml:space="preserve"> PAGEREF _Toc384128334 \h </w:instrText>
      </w:r>
      <w:r>
        <w:rPr>
          <w:noProof/>
        </w:rPr>
      </w:r>
      <w:r>
        <w:rPr>
          <w:noProof/>
        </w:rPr>
        <w:fldChar w:fldCharType="separate"/>
      </w:r>
      <w:r>
        <w:rPr>
          <w:noProof/>
        </w:rPr>
        <w:t>5</w:t>
      </w:r>
      <w:r>
        <w:rPr>
          <w:noProof/>
        </w:rPr>
        <w:fldChar w:fldCharType="end"/>
      </w:r>
    </w:p>
    <w:p w:rsidR="00B92BFB" w:rsidRDefault="00B92BFB">
      <w:pPr>
        <w:pStyle w:val="TOC1"/>
        <w:rPr>
          <w:rFonts w:asciiTheme="minorHAnsi" w:eastAsiaTheme="minorEastAsia" w:hAnsiTheme="minorHAnsi" w:cstheme="minorBidi"/>
          <w:noProof/>
          <w:color w:val="auto"/>
          <w:sz w:val="22"/>
          <w:szCs w:val="22"/>
        </w:rPr>
      </w:pPr>
      <w:r w:rsidRPr="006B40D4">
        <w:rPr>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Pr>
          <w:noProof/>
        </w:rPr>
        <w:t>Context and rationale for Australian aid in Bhutan</w:t>
      </w:r>
      <w:r>
        <w:rPr>
          <w:noProof/>
        </w:rPr>
        <w:tab/>
      </w:r>
      <w:r>
        <w:rPr>
          <w:noProof/>
        </w:rPr>
        <w:fldChar w:fldCharType="begin"/>
      </w:r>
      <w:r>
        <w:rPr>
          <w:noProof/>
        </w:rPr>
        <w:instrText xml:space="preserve"> PAGEREF _Toc384128335 \h </w:instrText>
      </w:r>
      <w:r>
        <w:rPr>
          <w:noProof/>
        </w:rPr>
      </w:r>
      <w:r>
        <w:rPr>
          <w:noProof/>
        </w:rPr>
        <w:fldChar w:fldCharType="separate"/>
      </w:r>
      <w:r>
        <w:rPr>
          <w:noProof/>
        </w:rPr>
        <w:t>6</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_Toc384128336 \h </w:instrText>
      </w:r>
      <w:r>
        <w:rPr>
          <w:noProof/>
        </w:rPr>
      </w:r>
      <w:r>
        <w:rPr>
          <w:noProof/>
        </w:rPr>
        <w:fldChar w:fldCharType="separate"/>
      </w:r>
      <w:r>
        <w:rPr>
          <w:noProof/>
        </w:rPr>
        <w:t>6</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_Toc384128337 \h </w:instrText>
      </w:r>
      <w:r>
        <w:rPr>
          <w:noProof/>
        </w:rPr>
      </w:r>
      <w:r>
        <w:rPr>
          <w:noProof/>
        </w:rPr>
        <w:fldChar w:fldCharType="separate"/>
      </w:r>
      <w:r>
        <w:rPr>
          <w:noProof/>
        </w:rPr>
        <w:t>7</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_Toc384128338 \h </w:instrText>
      </w:r>
      <w:r>
        <w:rPr>
          <w:noProof/>
        </w:rPr>
      </w:r>
      <w:r>
        <w:rPr>
          <w:noProof/>
        </w:rPr>
        <w:fldChar w:fldCharType="separate"/>
      </w:r>
      <w:r>
        <w:rPr>
          <w:noProof/>
        </w:rPr>
        <w:t>8</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3.4</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_Toc384128339 \h </w:instrText>
      </w:r>
      <w:r>
        <w:rPr>
          <w:noProof/>
        </w:rPr>
      </w:r>
      <w:r>
        <w:rPr>
          <w:noProof/>
        </w:rPr>
        <w:fldChar w:fldCharType="separate"/>
      </w:r>
      <w:r>
        <w:rPr>
          <w:noProof/>
        </w:rPr>
        <w:t>8</w:t>
      </w:r>
      <w:r>
        <w:rPr>
          <w:noProof/>
        </w:rPr>
        <w:fldChar w:fldCharType="end"/>
      </w:r>
    </w:p>
    <w:p w:rsidR="00B92BFB" w:rsidRDefault="00B92BFB">
      <w:pPr>
        <w:pStyle w:val="TOC1"/>
        <w:rPr>
          <w:rFonts w:asciiTheme="minorHAnsi" w:eastAsiaTheme="minorEastAsia" w:hAnsiTheme="minorHAnsi" w:cstheme="minorBidi"/>
          <w:noProof/>
          <w:color w:val="auto"/>
          <w:sz w:val="22"/>
          <w:szCs w:val="22"/>
        </w:rPr>
      </w:pPr>
      <w:r w:rsidRPr="006B40D4">
        <w:rPr>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Pr>
          <w:noProof/>
        </w:rPr>
        <w:t>Strategic priorities for Australian aid</w:t>
      </w:r>
      <w:r>
        <w:rPr>
          <w:noProof/>
        </w:rPr>
        <w:tab/>
      </w:r>
      <w:r>
        <w:rPr>
          <w:noProof/>
        </w:rPr>
        <w:fldChar w:fldCharType="begin"/>
      </w:r>
      <w:r>
        <w:rPr>
          <w:noProof/>
        </w:rPr>
        <w:instrText xml:space="preserve"> PAGEREF _Toc384128340 \h </w:instrText>
      </w:r>
      <w:r>
        <w:rPr>
          <w:noProof/>
        </w:rPr>
      </w:r>
      <w:r>
        <w:rPr>
          <w:noProof/>
        </w:rPr>
        <w:fldChar w:fldCharType="separate"/>
      </w:r>
      <w:r>
        <w:rPr>
          <w:noProof/>
        </w:rPr>
        <w:t>10</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Proposed focus areas, expected outcomes and Australia’s contribution</w:t>
      </w:r>
      <w:r>
        <w:rPr>
          <w:noProof/>
        </w:rPr>
        <w:tab/>
      </w:r>
      <w:r>
        <w:rPr>
          <w:noProof/>
        </w:rPr>
        <w:fldChar w:fldCharType="begin"/>
      </w:r>
      <w:r>
        <w:rPr>
          <w:noProof/>
        </w:rPr>
        <w:instrText xml:space="preserve"> PAGEREF _Toc384128341 \h </w:instrText>
      </w:r>
      <w:r>
        <w:rPr>
          <w:noProof/>
        </w:rPr>
      </w:r>
      <w:r>
        <w:rPr>
          <w:noProof/>
        </w:rPr>
        <w:fldChar w:fldCharType="separate"/>
      </w:r>
      <w:r>
        <w:rPr>
          <w:noProof/>
        </w:rPr>
        <w:t>10</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Program approaches and ways of working</w:t>
      </w:r>
      <w:r>
        <w:rPr>
          <w:noProof/>
        </w:rPr>
        <w:tab/>
      </w:r>
      <w:r>
        <w:rPr>
          <w:noProof/>
        </w:rPr>
        <w:fldChar w:fldCharType="begin"/>
      </w:r>
      <w:r>
        <w:rPr>
          <w:noProof/>
        </w:rPr>
        <w:instrText xml:space="preserve"> PAGEREF _Toc384128342 \h </w:instrText>
      </w:r>
      <w:r>
        <w:rPr>
          <w:noProof/>
        </w:rPr>
      </w:r>
      <w:r>
        <w:rPr>
          <w:noProof/>
        </w:rPr>
        <w:fldChar w:fldCharType="separate"/>
      </w:r>
      <w:r>
        <w:rPr>
          <w:noProof/>
        </w:rPr>
        <w:t>10</w:t>
      </w:r>
      <w:r>
        <w:rPr>
          <w:noProof/>
        </w:rPr>
        <w:fldChar w:fldCharType="end"/>
      </w:r>
    </w:p>
    <w:p w:rsidR="00B92BFB" w:rsidRDefault="00B92BFB">
      <w:pPr>
        <w:pStyle w:val="TOC1"/>
        <w:rPr>
          <w:rFonts w:asciiTheme="minorHAnsi" w:eastAsiaTheme="minorEastAsia" w:hAnsiTheme="minorHAnsi" w:cstheme="minorBidi"/>
          <w:noProof/>
          <w:color w:val="auto"/>
          <w:sz w:val="22"/>
          <w:szCs w:val="22"/>
        </w:rPr>
      </w:pPr>
      <w:r w:rsidRPr="006B40D4">
        <w:rPr>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Pr>
          <w:noProof/>
        </w:rPr>
        <w:t>Program performance and risk  management</w:t>
      </w:r>
      <w:r>
        <w:rPr>
          <w:noProof/>
        </w:rPr>
        <w:tab/>
      </w:r>
      <w:r>
        <w:rPr>
          <w:noProof/>
        </w:rPr>
        <w:fldChar w:fldCharType="begin"/>
      </w:r>
      <w:r>
        <w:rPr>
          <w:noProof/>
        </w:rPr>
        <w:instrText xml:space="preserve"> PAGEREF _Toc384128343 \h </w:instrText>
      </w:r>
      <w:r>
        <w:rPr>
          <w:noProof/>
        </w:rPr>
      </w:r>
      <w:r>
        <w:rPr>
          <w:noProof/>
        </w:rPr>
        <w:fldChar w:fldCharType="separate"/>
      </w:r>
      <w:r>
        <w:rPr>
          <w:noProof/>
        </w:rPr>
        <w:t>12</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What success will look like at the end of the program strategy</w:t>
      </w:r>
      <w:r>
        <w:rPr>
          <w:noProof/>
        </w:rPr>
        <w:tab/>
      </w:r>
      <w:r>
        <w:rPr>
          <w:noProof/>
        </w:rPr>
        <w:fldChar w:fldCharType="begin"/>
      </w:r>
      <w:r>
        <w:rPr>
          <w:noProof/>
        </w:rPr>
        <w:instrText xml:space="preserve"> PAGEREF _Toc384128344 \h </w:instrText>
      </w:r>
      <w:r>
        <w:rPr>
          <w:noProof/>
        </w:rPr>
      </w:r>
      <w:r>
        <w:rPr>
          <w:noProof/>
        </w:rPr>
        <w:fldChar w:fldCharType="separate"/>
      </w:r>
      <w:r>
        <w:rPr>
          <w:noProof/>
        </w:rPr>
        <w:t>12</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_Toc384128345 \h </w:instrText>
      </w:r>
      <w:r>
        <w:rPr>
          <w:noProof/>
        </w:rPr>
      </w:r>
      <w:r>
        <w:rPr>
          <w:noProof/>
        </w:rPr>
        <w:fldChar w:fldCharType="separate"/>
      </w:r>
      <w:r>
        <w:rPr>
          <w:noProof/>
        </w:rPr>
        <w:t>12</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rPr>
        <w:t>Risk management</w:t>
      </w:r>
      <w:r>
        <w:rPr>
          <w:noProof/>
        </w:rPr>
        <w:tab/>
      </w:r>
      <w:r>
        <w:rPr>
          <w:noProof/>
        </w:rPr>
        <w:fldChar w:fldCharType="begin"/>
      </w:r>
      <w:r>
        <w:rPr>
          <w:noProof/>
        </w:rPr>
        <w:instrText xml:space="preserve"> PAGEREF _Toc384128346 \h </w:instrText>
      </w:r>
      <w:r>
        <w:rPr>
          <w:noProof/>
        </w:rPr>
      </w:r>
      <w:r>
        <w:rPr>
          <w:noProof/>
        </w:rPr>
        <w:fldChar w:fldCharType="separate"/>
      </w:r>
      <w:r>
        <w:rPr>
          <w:noProof/>
        </w:rPr>
        <w:t>13</w:t>
      </w:r>
      <w:r>
        <w:rPr>
          <w:noProof/>
        </w:rPr>
        <w:fldChar w:fldCharType="end"/>
      </w:r>
    </w:p>
    <w:p w:rsidR="00B92BFB" w:rsidRDefault="00B92BFB">
      <w:pPr>
        <w:pStyle w:val="TOC1"/>
        <w:rPr>
          <w:rFonts w:asciiTheme="minorHAnsi" w:eastAsiaTheme="minorEastAsia" w:hAnsiTheme="minorHAnsi" w:cstheme="minorBidi"/>
          <w:noProof/>
          <w:color w:val="auto"/>
          <w:sz w:val="22"/>
          <w:szCs w:val="22"/>
        </w:rPr>
      </w:pPr>
      <w:r w:rsidRPr="006B40D4">
        <w:rPr>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Pr>
          <w:noProof/>
        </w:rPr>
        <w:t>Annexes</w:t>
      </w:r>
      <w:r>
        <w:rPr>
          <w:noProof/>
        </w:rPr>
        <w:tab/>
      </w:r>
      <w:r>
        <w:rPr>
          <w:noProof/>
        </w:rPr>
        <w:fldChar w:fldCharType="begin"/>
      </w:r>
      <w:r>
        <w:rPr>
          <w:noProof/>
        </w:rPr>
        <w:instrText xml:space="preserve"> PAGEREF _Toc384128347 \h </w:instrText>
      </w:r>
      <w:r>
        <w:rPr>
          <w:noProof/>
        </w:rPr>
      </w:r>
      <w:r>
        <w:rPr>
          <w:noProof/>
        </w:rPr>
        <w:fldChar w:fldCharType="separate"/>
      </w:r>
      <w:r>
        <w:rPr>
          <w:noProof/>
        </w:rPr>
        <w:t>14</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6.1</w:t>
      </w:r>
      <w:r>
        <w:rPr>
          <w:rFonts w:asciiTheme="minorHAnsi" w:eastAsiaTheme="minorEastAsia" w:hAnsiTheme="minorHAnsi" w:cstheme="minorBidi"/>
          <w:noProof/>
          <w:color w:val="auto"/>
          <w:sz w:val="22"/>
          <w:szCs w:val="22"/>
        </w:rPr>
        <w:tab/>
      </w:r>
      <w:r>
        <w:rPr>
          <w:noProof/>
        </w:rPr>
        <w:t>Progress against Millennium Development Goals</w:t>
      </w:r>
      <w:r>
        <w:rPr>
          <w:noProof/>
        </w:rPr>
        <w:tab/>
      </w:r>
      <w:r>
        <w:rPr>
          <w:noProof/>
        </w:rPr>
        <w:fldChar w:fldCharType="begin"/>
      </w:r>
      <w:r>
        <w:rPr>
          <w:noProof/>
        </w:rPr>
        <w:instrText xml:space="preserve"> PAGEREF _Toc384128348 \h </w:instrText>
      </w:r>
      <w:r>
        <w:rPr>
          <w:noProof/>
        </w:rPr>
      </w:r>
      <w:r>
        <w:rPr>
          <w:noProof/>
        </w:rPr>
        <w:fldChar w:fldCharType="separate"/>
      </w:r>
      <w:r>
        <w:rPr>
          <w:noProof/>
        </w:rPr>
        <w:t>14</w:t>
      </w:r>
      <w:r>
        <w:rPr>
          <w:noProof/>
        </w:rPr>
        <w:fldChar w:fldCharType="end"/>
      </w:r>
    </w:p>
    <w:p w:rsidR="00B92BFB" w:rsidRDefault="00B92BFB">
      <w:pPr>
        <w:pStyle w:val="TOC2"/>
        <w:rPr>
          <w:rFonts w:asciiTheme="minorHAnsi" w:eastAsiaTheme="minorEastAsia" w:hAnsiTheme="minorHAnsi" w:cstheme="minorBidi"/>
          <w:noProof/>
          <w:color w:val="auto"/>
          <w:sz w:val="22"/>
          <w:szCs w:val="22"/>
        </w:rPr>
      </w:pPr>
      <w:r>
        <w:rPr>
          <w:noProof/>
        </w:rPr>
        <w:t>6.2</w:t>
      </w:r>
      <w:r>
        <w:rPr>
          <w:rFonts w:asciiTheme="minorHAnsi" w:eastAsiaTheme="minorEastAsia" w:hAnsiTheme="minorHAnsi" w:cstheme="minorBidi"/>
          <w:noProof/>
          <w:color w:val="auto"/>
          <w:sz w:val="22"/>
          <w:szCs w:val="22"/>
        </w:rPr>
        <w:tab/>
      </w:r>
      <w:r>
        <w:rPr>
          <w:noProof/>
        </w:rPr>
        <w:t>Key data table</w:t>
      </w:r>
      <w:r>
        <w:rPr>
          <w:noProof/>
        </w:rPr>
        <w:tab/>
      </w:r>
      <w:r>
        <w:rPr>
          <w:noProof/>
        </w:rPr>
        <w:fldChar w:fldCharType="begin"/>
      </w:r>
      <w:r>
        <w:rPr>
          <w:noProof/>
        </w:rPr>
        <w:instrText xml:space="preserve"> PAGEREF _Toc384128349 \h </w:instrText>
      </w:r>
      <w:r>
        <w:rPr>
          <w:noProof/>
        </w:rPr>
      </w:r>
      <w:r>
        <w:rPr>
          <w:noProof/>
        </w:rPr>
        <w:fldChar w:fldCharType="separate"/>
      </w:r>
      <w:r>
        <w:rPr>
          <w:noProof/>
        </w:rPr>
        <w:t>15</w:t>
      </w:r>
      <w:r>
        <w:rPr>
          <w:noProof/>
        </w:rPr>
        <w:fldChar w:fldCharType="end"/>
      </w:r>
    </w:p>
    <w:p w:rsidR="003E22B8" w:rsidRDefault="00E13F3D" w:rsidP="00515342">
      <w:pPr>
        <w:pStyle w:val="TOC1"/>
        <w:tabs>
          <w:tab w:val="clear" w:pos="7938"/>
          <w:tab w:val="right" w:pos="8460"/>
          <w:tab w:val="left" w:pos="8820"/>
          <w:tab w:val="right" w:pos="9000"/>
        </w:tabs>
        <w:ind w:right="-41"/>
      </w:pPr>
      <w:r>
        <w:fldChar w:fldCharType="end"/>
      </w:r>
    </w:p>
    <w:p w:rsidR="003E22B8" w:rsidRDefault="003E22B8" w:rsidP="00551FAB">
      <w:pPr>
        <w:pStyle w:val="BodyText"/>
        <w:tabs>
          <w:tab w:val="left" w:pos="7140"/>
        </w:tabs>
      </w:pPr>
      <w:r>
        <w:tab/>
      </w:r>
    </w:p>
    <w:bookmarkStart w:id="11" w:name="_Toc340747723"/>
    <w:bookmarkStart w:id="12" w:name="_Toc384128332"/>
    <w:p w:rsidR="00CD7154" w:rsidRDefault="0054507D" w:rsidP="00CD7154">
      <w:pPr>
        <w:pStyle w:val="Heading1"/>
        <w:rPr>
          <w:noProof/>
        </w:rPr>
      </w:pPr>
      <w:r>
        <w:rPr>
          <w:noProof/>
        </w:rPr>
        <w:lastRenderedPageBreak/>
        <mc:AlternateContent>
          <mc:Choice Requires="wps">
            <w:drawing>
              <wp:anchor distT="0" distB="0" distL="114300" distR="114300" simplePos="0" relativeHeight="251680768" behindDoc="1" locked="0" layoutInCell="1" allowOverlap="1" wp14:anchorId="3C2D0EDD" wp14:editId="279FF71F">
                <wp:simplePos x="0" y="0"/>
                <wp:positionH relativeFrom="page">
                  <wp:posOffset>0</wp:posOffset>
                </wp:positionH>
                <wp:positionV relativeFrom="page">
                  <wp:posOffset>1386205</wp:posOffset>
                </wp:positionV>
                <wp:extent cx="7560000" cy="1584000"/>
                <wp:effectExtent l="0" t="0" r="3175" b="0"/>
                <wp:wrapNone/>
                <wp:docPr id="5" name="Rectangle 5"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Title: orange colour band - Description: orange colour band" style="position:absolute;margin-left:0;margin-top:109.15pt;width:595.3pt;height:124.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P04T1ynAwAA8Q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v:rect>
            </w:pict>
          </mc:Fallback>
        </mc:AlternateContent>
      </w:r>
      <w:r w:rsidR="003E22B8">
        <w:rPr>
          <w:noProof/>
        </w:rPr>
        <w:t>Summary</w:t>
      </w:r>
      <w:bookmarkEnd w:id="11"/>
      <w:bookmarkEnd w:id="12"/>
    </w:p>
    <w:p w:rsidR="00E7673C" w:rsidRDefault="00E7673C" w:rsidP="00E7673C">
      <w:pPr>
        <w:pStyle w:val="BodyText"/>
      </w:pPr>
    </w:p>
    <w:p w:rsidR="007F4D40" w:rsidRPr="00130F93" w:rsidRDefault="007F4D40" w:rsidP="007F4D40">
      <w:pPr>
        <w:pStyle w:val="BodyText"/>
      </w:pPr>
      <w:bookmarkStart w:id="13" w:name="_Toc340747724"/>
      <w:r w:rsidRPr="00130F93">
        <w:t>Bhutan has made significant development progress, particularly in the past decade, and is on track to achieve its targets under the Millennium Development Goals</w:t>
      </w:r>
      <w:r>
        <w:t xml:space="preserve">. </w:t>
      </w:r>
      <w:r w:rsidRPr="00130F93">
        <w:t>Bhutan has experienced sustained economic growth and average incomes are rising, driven by significantly higher revenues from hydropower</w:t>
      </w:r>
      <w:r>
        <w:t>. The country</w:t>
      </w:r>
      <w:r w:rsidRPr="00130F93">
        <w:t xml:space="preserve"> has also reformed its political system and taken measured steps to open its economy.</w:t>
      </w:r>
    </w:p>
    <w:p w:rsidR="007F4D40" w:rsidRDefault="007F4D40" w:rsidP="007F4D40">
      <w:pPr>
        <w:pStyle w:val="BodyText"/>
      </w:pPr>
      <w:r w:rsidRPr="00130F93">
        <w:t>But challenges</w:t>
      </w:r>
      <w:r>
        <w:t xml:space="preserve"> remain. </w:t>
      </w:r>
      <w:r w:rsidRPr="00130F93">
        <w:t>Bhutan is heavily reliant on India for investment, trade and budgetary support, and is vulnerable to economic shocks, climate change and natural disasters</w:t>
      </w:r>
      <w:r>
        <w:t xml:space="preserve">. </w:t>
      </w:r>
      <w:r w:rsidRPr="00130F93">
        <w:t>A large proportion of people in rural areas still live below the poverty line without access to basic services</w:t>
      </w:r>
      <w:r>
        <w:t xml:space="preserve">. </w:t>
      </w:r>
      <w:r w:rsidRPr="00130F93">
        <w:t>Gender inequality in tertiary education remains</w:t>
      </w:r>
      <w:r>
        <w:t xml:space="preserve">. </w:t>
      </w:r>
      <w:r w:rsidRPr="00130F93">
        <w:t xml:space="preserve">A lack of skilled labour restricts </w:t>
      </w:r>
      <w:r>
        <w:t xml:space="preserve">private sector </w:t>
      </w:r>
      <w:r w:rsidRPr="00130F93">
        <w:t>growth</w:t>
      </w:r>
      <w:r>
        <w:t xml:space="preserve"> a</w:t>
      </w:r>
      <w:r w:rsidRPr="00130F93">
        <w:t>nd youth unemployment is rising.</w:t>
      </w:r>
    </w:p>
    <w:p w:rsidR="007F4D40" w:rsidRPr="00130F93" w:rsidRDefault="007F4D40" w:rsidP="007F4D40">
      <w:pPr>
        <w:pStyle w:val="BodyText"/>
      </w:pPr>
      <w:r w:rsidRPr="00130F93">
        <w:t>A stable, prosperous and outward-looking Bhutan is in Australia’s interests</w:t>
      </w:r>
      <w:r>
        <w:t xml:space="preserve">. </w:t>
      </w:r>
      <w:r w:rsidRPr="00130F93">
        <w:t>Our bilateral relationship dates back to the Colombo Plan in the 1960s</w:t>
      </w:r>
      <w:r>
        <w:t>.</w:t>
      </w:r>
      <w:r>
        <w:rPr>
          <w:rStyle w:val="FootnoteReference"/>
        </w:rPr>
        <w:footnoteReference w:id="1"/>
      </w:r>
      <w:r>
        <w:t xml:space="preserve"> </w:t>
      </w:r>
      <w:r w:rsidRPr="00130F93">
        <w:t xml:space="preserve">Thousands of Bhutanese have since studied in Australia, many returning to take up senior positions in the government and often reaching out to </w:t>
      </w:r>
      <w:r>
        <w:t>us</w:t>
      </w:r>
      <w:r w:rsidRPr="00130F93">
        <w:t xml:space="preserve"> as a familiar partner</w:t>
      </w:r>
      <w:r>
        <w:t xml:space="preserve">. </w:t>
      </w:r>
      <w:r w:rsidRPr="00130F93">
        <w:t>Many institutions in Australia have established links with partners in Bhutan, facilitating the exchange of knowledge and skills</w:t>
      </w:r>
      <w:r>
        <w:t xml:space="preserve">. </w:t>
      </w:r>
      <w:r w:rsidRPr="00130F93">
        <w:t>Our niche support in areas such as electoral reform and agricultural dev</w:t>
      </w:r>
      <w:r>
        <w:t xml:space="preserve">elopment has been influential. </w:t>
      </w:r>
    </w:p>
    <w:p w:rsidR="007F4D40" w:rsidRPr="00AA314C" w:rsidRDefault="007F4D40" w:rsidP="007F4D40">
      <w:pPr>
        <w:pStyle w:val="BodyText"/>
      </w:pPr>
      <w:r w:rsidRPr="00AA314C">
        <w:t xml:space="preserve">The main objective of Australia’s assistance program is to support the </w:t>
      </w:r>
      <w:r>
        <w:t>enabling environment for continued reform in Bhutan, by helping to build the capacity of individuals and institutions. We</w:t>
      </w:r>
      <w:r w:rsidRPr="00AA314C">
        <w:t xml:space="preserve"> will achieve this by focusing </w:t>
      </w:r>
      <w:r>
        <w:t>our</w:t>
      </w:r>
      <w:r w:rsidRPr="00AA314C">
        <w:t xml:space="preserve"> assistance </w:t>
      </w:r>
      <w:r>
        <w:t>to Bhutan o</w:t>
      </w:r>
      <w:r w:rsidRPr="00AA314C">
        <w:t>n:</w:t>
      </w:r>
    </w:p>
    <w:p w:rsidR="007F4D40" w:rsidRDefault="007F4D40" w:rsidP="007F4D40">
      <w:pPr>
        <w:pStyle w:val="BodyText"/>
        <w:numPr>
          <w:ilvl w:val="0"/>
          <w:numId w:val="14"/>
        </w:numPr>
      </w:pPr>
      <w:r>
        <w:t>providing tertiary education through scholarships (Australia Awards and Endeavour Awards)</w:t>
      </w:r>
    </w:p>
    <w:p w:rsidR="007F4D40" w:rsidRDefault="007F4D40" w:rsidP="007F4D40">
      <w:pPr>
        <w:pStyle w:val="BodyText"/>
        <w:numPr>
          <w:ilvl w:val="0"/>
          <w:numId w:val="14"/>
        </w:numPr>
      </w:pPr>
      <w:r>
        <w:t>building institutional capacity through linkages with Australian institutions (public sector and civil society), including in sectors such as tertiary education and electoral reform</w:t>
      </w:r>
    </w:p>
    <w:p w:rsidR="007F4D40" w:rsidRDefault="007F4D40" w:rsidP="007F4D40">
      <w:pPr>
        <w:pStyle w:val="BodyText"/>
        <w:numPr>
          <w:ilvl w:val="0"/>
          <w:numId w:val="14"/>
        </w:numPr>
      </w:pPr>
      <w:r>
        <w:t>supporting skills development, particularly in technical and vocational areas, through scholarships and building the capacity of TVET institutions</w:t>
      </w:r>
    </w:p>
    <w:p w:rsidR="007F4D40" w:rsidRPr="00AA314C" w:rsidRDefault="007F4D40" w:rsidP="007F4D40">
      <w:pPr>
        <w:pStyle w:val="BodyText"/>
        <w:numPr>
          <w:ilvl w:val="0"/>
          <w:numId w:val="14"/>
        </w:numPr>
      </w:pPr>
      <w:r>
        <w:t xml:space="preserve">expanding Australia’s volunteers program into new sectors as agreed with the government. </w:t>
      </w:r>
    </w:p>
    <w:p w:rsidR="007F4D40" w:rsidRPr="00130F93" w:rsidRDefault="007F4D40" w:rsidP="007F4D40">
      <w:pPr>
        <w:pStyle w:val="BodyText"/>
      </w:pPr>
      <w:r w:rsidRPr="00AA314C">
        <w:t>In delivering this program Australia will work closely with the</w:t>
      </w:r>
      <w:r>
        <w:t xml:space="preserve"> Royal Government of Bhutan</w:t>
      </w:r>
      <w:r w:rsidRPr="00AA314C">
        <w:t xml:space="preserve"> and </w:t>
      </w:r>
      <w:r>
        <w:t>effective</w:t>
      </w:r>
      <w:r w:rsidRPr="00AA314C">
        <w:t xml:space="preserve"> partners</w:t>
      </w:r>
      <w:r>
        <w:t xml:space="preserve">. </w:t>
      </w:r>
      <w:r w:rsidRPr="00130F93">
        <w:t>We will prioritise areas where we can make the most difference and where results can be measured</w:t>
      </w:r>
      <w:r>
        <w:t xml:space="preserve">. </w:t>
      </w:r>
      <w:r w:rsidRPr="00130F93">
        <w:t xml:space="preserve">Given </w:t>
      </w:r>
      <w:r>
        <w:t>we</w:t>
      </w:r>
      <w:r w:rsidRPr="00130F93">
        <w:t xml:space="preserve"> do not have a diplomatic post in Bhutan, programming decisions will </w:t>
      </w:r>
      <w:r>
        <w:t xml:space="preserve">reflect the </w:t>
      </w:r>
      <w:r w:rsidRPr="00130F93">
        <w:t>need to minimise transaction costs and manage risk</w:t>
      </w:r>
      <w:r>
        <w:t xml:space="preserve">. </w:t>
      </w:r>
    </w:p>
    <w:p w:rsidR="007F4D40" w:rsidRDefault="007F4D40" w:rsidP="007F4D40">
      <w:pPr>
        <w:pStyle w:val="BodyText"/>
      </w:pPr>
      <w:r w:rsidRPr="00130F93">
        <w:t xml:space="preserve">Over the period of this </w:t>
      </w:r>
      <w:r>
        <w:t xml:space="preserve">program </w:t>
      </w:r>
      <w:r w:rsidRPr="00130F93">
        <w:t xml:space="preserve">strategy our assistance will improve the capacity of individuals and organisations in government, private sector and civil society to participate in </w:t>
      </w:r>
      <w:r>
        <w:t>Bhutan’s development. Our assistance</w:t>
      </w:r>
      <w:r w:rsidRPr="00130F93">
        <w:t xml:space="preserve"> will also lead to a more highly skilled workforce, including women and youth, which meet the needs of government and the private sector.</w:t>
      </w:r>
    </w:p>
    <w:p w:rsidR="007F4D40" w:rsidRPr="00130F93" w:rsidRDefault="007F4D40" w:rsidP="007F4D40">
      <w:pPr>
        <w:pStyle w:val="BodyText"/>
      </w:pPr>
      <w:r w:rsidRPr="00130F93">
        <w:t xml:space="preserve">  </w:t>
      </w:r>
    </w:p>
    <w:bookmarkStart w:id="14" w:name="_Toc384128333"/>
    <w:p w:rsidR="003E22B8" w:rsidRDefault="0054507D" w:rsidP="00A960E9">
      <w:pPr>
        <w:pStyle w:val="Heading1"/>
      </w:pPr>
      <w:r>
        <w:rPr>
          <w:noProof/>
        </w:rPr>
        <w:lastRenderedPageBreak/>
        <mc:AlternateContent>
          <mc:Choice Requires="wps">
            <w:drawing>
              <wp:anchor distT="0" distB="0" distL="114300" distR="114300" simplePos="0" relativeHeight="251682816" behindDoc="1" locked="1" layoutInCell="1" allowOverlap="1" wp14:anchorId="18A87F8E" wp14:editId="1332313F">
                <wp:simplePos x="0" y="0"/>
                <wp:positionH relativeFrom="page">
                  <wp:posOffset>0</wp:posOffset>
                </wp:positionH>
                <wp:positionV relativeFrom="page">
                  <wp:posOffset>1386205</wp:posOffset>
                </wp:positionV>
                <wp:extent cx="7560000" cy="1584000"/>
                <wp:effectExtent l="0" t="0" r="3175" b="0"/>
                <wp:wrapNone/>
                <wp:docPr id="6" name="Rectangle 6"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Title: orange colour band - Description: orange colour band" style="position:absolute;margin-left:0;margin-top:109.15pt;width:595.3pt;height:124.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PGv0VGnAwAA8Q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3E22B8">
        <w:t>Development Partnership Principles</w:t>
      </w:r>
      <w:bookmarkEnd w:id="13"/>
      <w:bookmarkEnd w:id="14"/>
    </w:p>
    <w:p w:rsidR="00E7673C" w:rsidRPr="00E7673C" w:rsidRDefault="00E7673C" w:rsidP="00E7673C">
      <w:pPr>
        <w:pStyle w:val="BodyText"/>
      </w:pPr>
    </w:p>
    <w:p w:rsidR="00211831" w:rsidRPr="00A960E9" w:rsidRDefault="00211831" w:rsidP="00211831">
      <w:pPr>
        <w:pStyle w:val="Heading2"/>
        <w:tabs>
          <w:tab w:val="clear" w:pos="1163"/>
          <w:tab w:val="num" w:pos="709"/>
        </w:tabs>
        <w:contextualSpacing w:val="0"/>
      </w:pPr>
      <w:bookmarkStart w:id="15" w:name="_Toc361733956"/>
      <w:bookmarkStart w:id="16" w:name="_Toc384128334"/>
      <w:r>
        <w:t>Principles and commitments</w:t>
      </w:r>
      <w:bookmarkEnd w:id="15"/>
      <w:bookmarkEnd w:id="16"/>
      <w:r w:rsidRPr="00A960E9">
        <w:t xml:space="preserve"> </w:t>
      </w:r>
    </w:p>
    <w:p w:rsidR="007F4D40" w:rsidRPr="006F422D" w:rsidRDefault="007F4D40" w:rsidP="007F4D40">
      <w:pPr>
        <w:pStyle w:val="BodyText"/>
      </w:pPr>
      <w:bookmarkStart w:id="17" w:name="_Toc340747727"/>
      <w:r w:rsidRPr="00E706FB">
        <w:t>The fundamental purpose of Australian aid is to help people overcome poverty</w:t>
      </w:r>
      <w:r>
        <w:t xml:space="preserve">. </w:t>
      </w:r>
    </w:p>
    <w:p w:rsidR="007F4D40" w:rsidRPr="006F422D" w:rsidRDefault="007F4D40" w:rsidP="007F4D40">
      <w:pPr>
        <w:pStyle w:val="BodyText"/>
      </w:pPr>
      <w:r w:rsidRPr="00E706FB">
        <w:t>Our aid program is guided by five strategic goals: to save lives, promote opportunities for all, build sustainable economic development, build and support effective governance, and to respond effectively to humanitarian crises and natural disasters</w:t>
      </w:r>
      <w:r>
        <w:t xml:space="preserve">. </w:t>
      </w:r>
      <w:r w:rsidRPr="00E706FB">
        <w:t xml:space="preserve">We focus our efforts in areas where </w:t>
      </w:r>
      <w:r w:rsidRPr="00AA314C">
        <w:t>Australia can make a difference and where our resources can most effectively and efficiently be deployed</w:t>
      </w:r>
      <w:r>
        <w:t xml:space="preserve">. </w:t>
      </w:r>
      <w:r w:rsidRPr="00AA314C">
        <w:t>The Australia – Bhutan Program gives effect to this through a focus on human resource development.</w:t>
      </w:r>
    </w:p>
    <w:p w:rsidR="007F4D40" w:rsidRPr="00E706FB" w:rsidRDefault="007F4D40" w:rsidP="007F4D40">
      <w:pPr>
        <w:pStyle w:val="BodyText"/>
      </w:pPr>
      <w:r w:rsidRPr="00E706FB">
        <w:t>Aid programs are more sustainable when owned and driven by partner governments</w:t>
      </w:r>
      <w:r>
        <w:t xml:space="preserve">. </w:t>
      </w:r>
      <w:r w:rsidRPr="00E706FB">
        <w:t>Australia is committed to aligning with the priorities and policies of our development partners</w:t>
      </w:r>
      <w:r>
        <w:t xml:space="preserve">. </w:t>
      </w:r>
      <w:r w:rsidRPr="00E706FB">
        <w:t>We use approaches that are tailored to country-specific situations and needs</w:t>
      </w:r>
      <w:r>
        <w:t xml:space="preserve">. </w:t>
      </w:r>
      <w:r w:rsidRPr="00E706FB">
        <w:t>Australia is also committed to providing assistance through the systems and processes of our partner governments where we assess these as robust</w:t>
      </w:r>
      <w:r>
        <w:t xml:space="preserve">. </w:t>
      </w:r>
      <w:r w:rsidRPr="00E706FB">
        <w:t>Where they are not, we will work with partner governments to strengthen them and with non-government organisations or civil society to ensure a robust country partnership</w:t>
      </w:r>
      <w:r>
        <w:t xml:space="preserve">. </w:t>
      </w:r>
      <w:r w:rsidRPr="00E706FB">
        <w:t>This is particularly important in fragile states, or conflict</w:t>
      </w:r>
      <w:r>
        <w:t>-</w:t>
      </w:r>
      <w:r w:rsidRPr="00E706FB">
        <w:t>affected countries</w:t>
      </w:r>
      <w:r>
        <w:t xml:space="preserve">. </w:t>
      </w:r>
      <w:r w:rsidRPr="00E706FB">
        <w:t>In delivering an aid program risks have to be taken to achieve results</w:t>
      </w:r>
      <w:r>
        <w:t xml:space="preserve">. </w:t>
      </w:r>
      <w:r w:rsidRPr="00E706FB">
        <w:t xml:space="preserve">We take a sensible approach to risk management to guard against risk and fraud while delivering programs and assistance to those poor people who need it. </w:t>
      </w:r>
    </w:p>
    <w:p w:rsidR="007F4D40" w:rsidRPr="00AA314C" w:rsidRDefault="007F4D40" w:rsidP="007F4D40">
      <w:pPr>
        <w:pStyle w:val="BodyText"/>
      </w:pPr>
      <w:r w:rsidRPr="00E706FB">
        <w:t xml:space="preserve">We work through partnerships to deliver our </w:t>
      </w:r>
      <w:r>
        <w:t xml:space="preserve">aid </w:t>
      </w:r>
      <w:r w:rsidRPr="00E706FB">
        <w:t>program</w:t>
      </w:r>
      <w:r>
        <w:t xml:space="preserve">. </w:t>
      </w:r>
      <w:r w:rsidRPr="00E706FB">
        <w:t>Our development partnerships are built on mutual accountability and accountability to our respective citizens, organisations and constituents</w:t>
      </w:r>
      <w:r>
        <w:t xml:space="preserve">. </w:t>
      </w:r>
      <w:r w:rsidRPr="00E706FB">
        <w:t>Our partnerships are inclusive of women and men</w:t>
      </w:r>
      <w:r>
        <w:t xml:space="preserve">. </w:t>
      </w:r>
      <w:r w:rsidRPr="00E706FB">
        <w:t>Critical to accountability is Australia’s commitment to be more transparent about financial and operational information, results and performance</w:t>
      </w:r>
      <w:r>
        <w:t>. We</w:t>
      </w:r>
      <w:r w:rsidRPr="00E706FB">
        <w:t xml:space="preserve"> </w:t>
      </w:r>
      <w:r w:rsidRPr="00AA314C">
        <w:t>support greater transparency of all development partners to better measure and report on the impact of development efforts, foster accountability and promote greater coordination.</w:t>
      </w:r>
    </w:p>
    <w:p w:rsidR="007F4D40" w:rsidRPr="00E706FB" w:rsidRDefault="007F4D40" w:rsidP="007F4D40">
      <w:pPr>
        <w:pStyle w:val="BodyText"/>
      </w:pPr>
      <w:r w:rsidRPr="00AA314C">
        <w:t>Australia will work with Bhutan in a relationship of mutual trust, recognition and accountability for results to achieve improvements in human resource development</w:t>
      </w:r>
      <w:r>
        <w:t xml:space="preserve">. </w:t>
      </w:r>
    </w:p>
    <w:p w:rsidR="007F4D40" w:rsidRPr="006F422D" w:rsidRDefault="007F4D40" w:rsidP="007F4D40">
      <w:pPr>
        <w:pStyle w:val="BodyText"/>
      </w:pPr>
      <w:r w:rsidRPr="006F422D">
        <w:t>In doing so,</w:t>
      </w:r>
      <w:r w:rsidRPr="00E706FB">
        <w:t xml:space="preserve"> this program strategy is guided by the Australian Government’s aid policy, </w:t>
      </w:r>
      <w:r>
        <w:t>‘</w:t>
      </w:r>
      <w:r w:rsidRPr="00E706FB">
        <w:t>An Effective Aid Program for Australia: Making a real difference – Delivering real results</w:t>
      </w:r>
      <w:r>
        <w:t>’</w:t>
      </w:r>
      <w:r w:rsidRPr="00E706FB">
        <w:t xml:space="preserve">, which sets the strategic direction of </w:t>
      </w:r>
      <w:r>
        <w:t>our</w:t>
      </w:r>
      <w:r w:rsidRPr="00E706FB">
        <w:t xml:space="preserve"> aid program through to 2015</w:t>
      </w:r>
      <w:r>
        <w:t>–</w:t>
      </w:r>
      <w:r w:rsidRPr="00E706FB">
        <w:t xml:space="preserve">16. We are committed to the performance and results </w:t>
      </w:r>
      <w:r>
        <w:t>of Australian aid to Bhutan</w:t>
      </w:r>
      <w:r w:rsidRPr="00E706FB">
        <w:t xml:space="preserve">, as part of the overall effectiveness and impact of </w:t>
      </w:r>
      <w:r>
        <w:t>our</w:t>
      </w:r>
      <w:r w:rsidRPr="00E706FB">
        <w:t xml:space="preserve"> aid program.</w:t>
      </w:r>
    </w:p>
    <w:bookmarkStart w:id="18" w:name="_Toc384128335"/>
    <w:p w:rsidR="003E22B8" w:rsidRDefault="0054507D" w:rsidP="00A960E9">
      <w:pPr>
        <w:pStyle w:val="Heading1"/>
      </w:pPr>
      <w:r>
        <w:rPr>
          <w:noProof/>
        </w:rPr>
        <w:lastRenderedPageBreak/>
        <mc:AlternateContent>
          <mc:Choice Requires="wps">
            <w:drawing>
              <wp:anchor distT="0" distB="0" distL="114300" distR="114300" simplePos="0" relativeHeight="251684864" behindDoc="1" locked="1" layoutInCell="1" allowOverlap="1" wp14:anchorId="5329AE41" wp14:editId="010EDA1F">
                <wp:simplePos x="0" y="0"/>
                <wp:positionH relativeFrom="page">
                  <wp:posOffset>0</wp:posOffset>
                </wp:positionH>
                <wp:positionV relativeFrom="page">
                  <wp:posOffset>1386205</wp:posOffset>
                </wp:positionV>
                <wp:extent cx="7560000" cy="1584000"/>
                <wp:effectExtent l="0" t="0" r="3175" b="0"/>
                <wp:wrapNone/>
                <wp:docPr id="12" name="Rectangle 12"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Title: orange colour band - Description: orange colour band" style="position:absolute;margin-left:0;margin-top:109.15pt;width:595.3pt;height:124.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6RC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Pt/6RC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3E22B8">
        <w:t xml:space="preserve">Context and rationale for Australian aid in </w:t>
      </w:r>
      <w:bookmarkEnd w:id="17"/>
      <w:r w:rsidR="007F4D40">
        <w:t>Bhutan</w:t>
      </w:r>
      <w:bookmarkEnd w:id="18"/>
    </w:p>
    <w:p w:rsidR="00211831" w:rsidRDefault="00211831" w:rsidP="00211831">
      <w:pPr>
        <w:pStyle w:val="Heading2"/>
        <w:tabs>
          <w:tab w:val="clear" w:pos="1163"/>
          <w:tab w:val="num" w:pos="709"/>
        </w:tabs>
        <w:contextualSpacing w:val="0"/>
      </w:pPr>
      <w:bookmarkStart w:id="19" w:name="_Toc361733958"/>
      <w:bookmarkStart w:id="20" w:name="_Toc384128336"/>
      <w:r>
        <w:t>Poverty and need</w:t>
      </w:r>
      <w:bookmarkEnd w:id="19"/>
      <w:bookmarkEnd w:id="20"/>
    </w:p>
    <w:p w:rsidR="00F61C7A" w:rsidRDefault="00F61C7A" w:rsidP="00F61C7A">
      <w:pPr>
        <w:pStyle w:val="BodyText"/>
      </w:pPr>
      <w:bookmarkStart w:id="21" w:name="_Toc361733959"/>
      <w:r w:rsidRPr="00680DF7">
        <w:rPr>
          <w:b/>
        </w:rPr>
        <w:t>Bhutan is the only country in South Asia on track to achieve its targets under the Millennium Development Goals</w:t>
      </w:r>
      <w:r>
        <w:rPr>
          <w:b/>
        </w:rPr>
        <w:t xml:space="preserve">. </w:t>
      </w:r>
      <w:r w:rsidRPr="00680DF7">
        <w:t>The number of people living below the national poverty line fell from around 32 per cent of the population in 2003 to 23 per cent in 2007</w:t>
      </w:r>
      <w:r w:rsidRPr="005C0D06">
        <w:rPr>
          <w:rStyle w:val="FootnoteReference"/>
        </w:rPr>
        <w:footnoteReference w:id="2"/>
      </w:r>
      <w:r w:rsidRPr="00680DF7">
        <w:t xml:space="preserve"> and the government’s 10th Five Year Plan (2008</w:t>
      </w:r>
      <w:r>
        <w:t>–</w:t>
      </w:r>
      <w:r w:rsidRPr="00680DF7">
        <w:t>2013) aims to reduce th</w:t>
      </w:r>
      <w:r>
        <w:t>is</w:t>
      </w:r>
      <w:r w:rsidRPr="00680DF7">
        <w:t xml:space="preserve"> </w:t>
      </w:r>
      <w:r>
        <w:t>percentage</w:t>
      </w:r>
      <w:r w:rsidRPr="00680DF7">
        <w:t xml:space="preserve"> to less than 15 per cent by mid-2013.</w:t>
      </w:r>
      <w:r w:rsidRPr="005C0D06">
        <w:rPr>
          <w:rStyle w:val="FootnoteReference"/>
        </w:rPr>
        <w:footnoteReference w:id="3"/>
      </w:r>
      <w:r w:rsidRPr="00680DF7">
        <w:t xml:space="preserve"> Bhutan has already achieved many of its targets under the M</w:t>
      </w:r>
      <w:r>
        <w:t>illennium Development Goals</w:t>
      </w:r>
      <w:r w:rsidRPr="00680DF7">
        <w:t xml:space="preserve"> although challenges remain on gender equality for women, including access to tertiary education and low levels of participation in political and high public office.</w:t>
      </w:r>
      <w:r w:rsidRPr="005C0D06">
        <w:rPr>
          <w:rStyle w:val="FootnoteReference"/>
        </w:rPr>
        <w:footnoteReference w:id="4"/>
      </w:r>
      <w:r w:rsidRPr="00680DF7">
        <w:t xml:space="preserve">  The </w:t>
      </w:r>
      <w:r>
        <w:t>Bhutanese G</w:t>
      </w:r>
      <w:r w:rsidRPr="00680DF7">
        <w:t>overnment is driving the effort to reduce poverty and has established its own philosophy of ‘gross national happiness’ to measure development progress.</w:t>
      </w:r>
    </w:p>
    <w:p w:rsidR="00F61C7A" w:rsidRDefault="00F61C7A" w:rsidP="00F61C7A">
      <w:pPr>
        <w:pStyle w:val="BodyText"/>
      </w:pPr>
      <w:r w:rsidRPr="003E4AD1">
        <w:rPr>
          <w:b/>
        </w:rPr>
        <w:t>Development progress has been supported by sustained economic growth, although support from India has also been critical</w:t>
      </w:r>
      <w:r>
        <w:rPr>
          <w:b/>
        </w:rPr>
        <w:t xml:space="preserve">. </w:t>
      </w:r>
      <w:r w:rsidRPr="003E4AD1">
        <w:t>As a small landlocked country, Bhutan faces challenges in accessing markets and sea ports for trade</w:t>
      </w:r>
      <w:r>
        <w:t xml:space="preserve">. </w:t>
      </w:r>
      <w:r w:rsidRPr="003E4AD1">
        <w:t>However, strong investment in hydropower</w:t>
      </w:r>
      <w:r>
        <w:t>—</w:t>
      </w:r>
      <w:r w:rsidRPr="003E4AD1">
        <w:t>supported by India</w:t>
      </w:r>
      <w:r>
        <w:t>—</w:t>
      </w:r>
      <w:r w:rsidRPr="003E4AD1">
        <w:t>has driven high rates of economic growth, which averaged 9 per cent a year from 2007</w:t>
      </w:r>
      <w:r>
        <w:t xml:space="preserve"> to </w:t>
      </w:r>
      <w:r w:rsidRPr="003E4AD1">
        <w:t>2011.</w:t>
      </w:r>
      <w:r w:rsidRPr="003E4AD1">
        <w:rPr>
          <w:rStyle w:val="FootnoteReference"/>
        </w:rPr>
        <w:footnoteReference w:id="5"/>
      </w:r>
      <w:r w:rsidRPr="003E4AD1">
        <w:t xml:space="preserve">  Gross national income per capita increased by around 40 per cent over the same period although it was centred narrowly on hydropower.</w:t>
      </w:r>
      <w:r w:rsidRPr="003E4AD1">
        <w:rPr>
          <w:rStyle w:val="FootnoteReference"/>
        </w:rPr>
        <w:footnoteReference w:id="6"/>
      </w:r>
      <w:r w:rsidRPr="003E4AD1">
        <w:t xml:space="preserve"> Bhutan’s future is closely tied to India’s economic fortunes and woes</w:t>
      </w:r>
      <w:r>
        <w:t xml:space="preserve">. </w:t>
      </w:r>
      <w:r w:rsidRPr="003E4AD1">
        <w:t xml:space="preserve">India accounts for </w:t>
      </w:r>
      <w:r>
        <w:t>around 65</w:t>
      </w:r>
      <w:r w:rsidRPr="003E4AD1">
        <w:t xml:space="preserve"> per cent of grants provided each year to Bhutan, which </w:t>
      </w:r>
      <w:r>
        <w:t>have made</w:t>
      </w:r>
      <w:r w:rsidRPr="003E4AD1">
        <w:t xml:space="preserve"> up almost 40 per cent of Bhutan’s aggregate revenues</w:t>
      </w:r>
      <w:r>
        <w:t xml:space="preserve"> over its </w:t>
      </w:r>
      <w:r w:rsidRPr="003E4AD1">
        <w:t>10</w:t>
      </w:r>
      <w:r w:rsidRPr="003E4AD1">
        <w:rPr>
          <w:vertAlign w:val="superscript"/>
        </w:rPr>
        <w:t>th</w:t>
      </w:r>
      <w:r w:rsidRPr="003E4AD1">
        <w:t xml:space="preserve"> Five Year Plan.</w:t>
      </w:r>
      <w:r w:rsidRPr="003E4AD1">
        <w:rPr>
          <w:rStyle w:val="FootnoteReference"/>
        </w:rPr>
        <w:footnoteReference w:id="7"/>
      </w:r>
      <w:r w:rsidRPr="003E4AD1">
        <w:t xml:space="preserve"> India also accounts for more than 80 per cent of </w:t>
      </w:r>
      <w:r>
        <w:t xml:space="preserve">Bhutan’s </w:t>
      </w:r>
      <w:r w:rsidRPr="003E4AD1">
        <w:t>total trade.</w:t>
      </w:r>
      <w:r w:rsidRPr="003E4AD1">
        <w:rPr>
          <w:rStyle w:val="FootnoteReference"/>
        </w:rPr>
        <w:footnoteReference w:id="8"/>
      </w:r>
    </w:p>
    <w:p w:rsidR="00F61C7A" w:rsidRDefault="00F61C7A" w:rsidP="00F61C7A">
      <w:pPr>
        <w:pStyle w:val="BodyText"/>
      </w:pPr>
      <w:r w:rsidRPr="003E4AD1">
        <w:rPr>
          <w:b/>
        </w:rPr>
        <w:t>Bhutan has also been peacefully transitioning to an open, outward-looking, democratic country</w:t>
      </w:r>
      <w:r>
        <w:rPr>
          <w:b/>
        </w:rPr>
        <w:t xml:space="preserve">. </w:t>
      </w:r>
      <w:r>
        <w:t xml:space="preserve">Before </w:t>
      </w:r>
      <w:r w:rsidRPr="003E4AD1">
        <w:t>the 1960s</w:t>
      </w:r>
      <w:r>
        <w:t>,</w:t>
      </w:r>
      <w:r w:rsidRPr="003E4AD1">
        <w:t xml:space="preserve"> Bhutan was an absolute monarchy, isolated from the international community</w:t>
      </w:r>
      <w:r>
        <w:t xml:space="preserve">. </w:t>
      </w:r>
      <w:r w:rsidRPr="003E4AD1">
        <w:t>A series of political reforms led to the enactment of the Constitution of Bhutan and the first democratic elections in 2008</w:t>
      </w:r>
      <w:r>
        <w:t xml:space="preserve">. </w:t>
      </w:r>
      <w:r w:rsidRPr="003E4AD1">
        <w:t>Consistent with its aim of being regarded as a respected and active member of the international community, Bhutan has established diplomatic links with nearly 50 countries.</w:t>
      </w:r>
      <w:r w:rsidRPr="003E4AD1">
        <w:rPr>
          <w:rStyle w:val="FootnoteReference"/>
        </w:rPr>
        <w:footnoteReference w:id="9"/>
      </w:r>
      <w:r w:rsidRPr="003E4AD1">
        <w:t xml:space="preserve"> It has also taken measured steps to open its economy, particularly in tourism and through foreign investment in its hydropower industry</w:t>
      </w:r>
      <w:r>
        <w:t xml:space="preserve">. </w:t>
      </w:r>
      <w:r w:rsidRPr="003E4AD1">
        <w:t>The civil service has undergone significant reforms and continues to build its capacity to deliver services</w:t>
      </w:r>
      <w:r>
        <w:t xml:space="preserve">. </w:t>
      </w:r>
    </w:p>
    <w:p w:rsidR="00F61C7A" w:rsidRDefault="00F61C7A" w:rsidP="00F61C7A">
      <w:pPr>
        <w:pStyle w:val="BodyText"/>
      </w:pPr>
      <w:r>
        <w:rPr>
          <w:b/>
        </w:rPr>
        <w:t>P</w:t>
      </w:r>
      <w:r w:rsidRPr="003E4AD1">
        <w:rPr>
          <w:b/>
        </w:rPr>
        <w:t>overty still exists, particularly in rural areas where basic services are lacking</w:t>
      </w:r>
      <w:r>
        <w:rPr>
          <w:b/>
        </w:rPr>
        <w:t xml:space="preserve">. </w:t>
      </w:r>
      <w:r w:rsidRPr="003E4AD1">
        <w:t>Around 68 per cent of Bhutan’s 713</w:t>
      </w:r>
      <w:r>
        <w:t xml:space="preserve"> </w:t>
      </w:r>
      <w:r w:rsidRPr="003E4AD1">
        <w:t>000 citizens live in rural areas.</w:t>
      </w:r>
      <w:r w:rsidRPr="003E4AD1">
        <w:rPr>
          <w:rStyle w:val="FootnoteReference"/>
        </w:rPr>
        <w:footnoteReference w:id="10"/>
      </w:r>
      <w:r w:rsidRPr="003E4AD1">
        <w:t xml:space="preserve"> Of these, 31 per cent (150</w:t>
      </w:r>
      <w:r>
        <w:t xml:space="preserve"> </w:t>
      </w:r>
      <w:r w:rsidRPr="003E4AD1">
        <w:t>000) live below the poverty line, compared to just 2 per cent in urban areas (3000)</w:t>
      </w:r>
      <w:r>
        <w:t xml:space="preserve">. </w:t>
      </w:r>
      <w:r w:rsidRPr="003E4AD1">
        <w:t>The</w:t>
      </w:r>
      <w:r>
        <w:t xml:space="preserve"> country’s</w:t>
      </w:r>
      <w:r w:rsidRPr="003E4AD1">
        <w:t xml:space="preserve"> mountainous terrain and poor road networks contribute to higher poverty in rural areas, where people have limited access to services such as </w:t>
      </w:r>
      <w:r w:rsidRPr="003E4AD1">
        <w:lastRenderedPageBreak/>
        <w:t>health and education and to markets for trade</w:t>
      </w:r>
      <w:r>
        <w:t xml:space="preserve">. </w:t>
      </w:r>
      <w:r w:rsidRPr="003E4AD1">
        <w:t>Many are subsistence farmers who lack productive land, modern technology and training, which would enable them to increase productivity</w:t>
      </w:r>
      <w:r>
        <w:t xml:space="preserve">. </w:t>
      </w:r>
      <w:r w:rsidRPr="003E4AD1">
        <w:t>Income inequality is high, not just among individuals but between communities, demonstrating that the benefits from hydropower have not been evenly distributed</w:t>
      </w:r>
      <w:r>
        <w:t xml:space="preserve">. </w:t>
      </w:r>
      <w:r w:rsidRPr="003E4AD1">
        <w:t>Rural</w:t>
      </w:r>
      <w:r>
        <w:t xml:space="preserve"> – </w:t>
      </w:r>
      <w:r w:rsidRPr="003E4AD1">
        <w:t>urban migration is increasing, leading to stress on urban infrastructure and changing the social fabric of traditional communities in rural areas.</w:t>
      </w:r>
    </w:p>
    <w:p w:rsidR="00F61C7A" w:rsidRPr="003E4AD1" w:rsidRDefault="00F61C7A" w:rsidP="00F61C7A">
      <w:pPr>
        <w:pStyle w:val="BodyText"/>
      </w:pPr>
      <w:r w:rsidRPr="003E4AD1">
        <w:rPr>
          <w:b/>
        </w:rPr>
        <w:t>Equipping the labour force with better skills is needed to support private sector development and broad-based economic growth</w:t>
      </w:r>
      <w:r>
        <w:rPr>
          <w:b/>
        </w:rPr>
        <w:t xml:space="preserve">. </w:t>
      </w:r>
      <w:r w:rsidRPr="003E4AD1">
        <w:t>The private sector is identified in the 10</w:t>
      </w:r>
      <w:r w:rsidRPr="003E4AD1">
        <w:rPr>
          <w:vertAlign w:val="superscript"/>
        </w:rPr>
        <w:t>th</w:t>
      </w:r>
      <w:r w:rsidRPr="003E4AD1">
        <w:t xml:space="preserve"> Five Year Plan as a potential ‘engine of growth’ for Bhutan.</w:t>
      </w:r>
      <w:r w:rsidRPr="003E4AD1">
        <w:rPr>
          <w:rStyle w:val="FootnoteReference"/>
        </w:rPr>
        <w:footnoteReference w:id="11"/>
      </w:r>
      <w:r w:rsidRPr="003E4AD1">
        <w:t xml:space="preserve"> </w:t>
      </w:r>
      <w:r>
        <w:t>A</w:t>
      </w:r>
      <w:r w:rsidRPr="003E4AD1">
        <w:t xml:space="preserve"> number of constraints to growth of the private sector</w:t>
      </w:r>
      <w:r>
        <w:t xml:space="preserve"> exist, however</w:t>
      </w:r>
      <w:r w:rsidRPr="003E4AD1">
        <w:t>, including access to finance, labour regulations and transportation, which mean the private sector is not fulfilling this potential</w:t>
      </w:r>
      <w:r>
        <w:t xml:space="preserve">. </w:t>
      </w:r>
      <w:r w:rsidRPr="003E4AD1">
        <w:t>Importantly, a large proportion of the private sector identifies a shortage of skilled labour as a key constraint</w:t>
      </w:r>
      <w:r w:rsidRPr="003E4AD1">
        <w:rPr>
          <w:rStyle w:val="FootnoteReference"/>
        </w:rPr>
        <w:footnoteReference w:id="12"/>
      </w:r>
      <w:r w:rsidRPr="003E4AD1">
        <w:t>, particularly in the construction, tourism and hospitality industries</w:t>
      </w:r>
      <w:r>
        <w:t xml:space="preserve">. </w:t>
      </w:r>
      <w:r w:rsidRPr="003E4AD1">
        <w:t>As such, up to 80</w:t>
      </w:r>
      <w:r>
        <w:t xml:space="preserve"> </w:t>
      </w:r>
      <w:r w:rsidRPr="003E4AD1">
        <w:t>000 foreign workers are employed in Bhutan (many are construction workers on new hydropower plants).</w:t>
      </w:r>
    </w:p>
    <w:p w:rsidR="00F61C7A" w:rsidRPr="003E4AD1" w:rsidRDefault="00F61C7A" w:rsidP="00F61C7A">
      <w:pPr>
        <w:pStyle w:val="BodyText"/>
      </w:pPr>
      <w:r w:rsidRPr="003E4AD1">
        <w:rPr>
          <w:b/>
        </w:rPr>
        <w:t>The quality of higher education and technical training in Bhutan is affected by a shortage of quality teachers and instructors</w:t>
      </w:r>
      <w:r>
        <w:rPr>
          <w:b/>
        </w:rPr>
        <w:t xml:space="preserve">. </w:t>
      </w:r>
      <w:r w:rsidRPr="003E4AD1">
        <w:t>The government has committed to developing a knowledge-based society, a core pillar of its long</w:t>
      </w:r>
      <w:r>
        <w:t>-</w:t>
      </w:r>
      <w:r w:rsidRPr="003E4AD1">
        <w:t>term strategy for poverty reduction.</w:t>
      </w:r>
      <w:r w:rsidRPr="003E4AD1">
        <w:rPr>
          <w:rStyle w:val="FootnoteReference"/>
        </w:rPr>
        <w:footnoteReference w:id="13"/>
      </w:r>
      <w:r w:rsidRPr="003E4AD1">
        <w:t xml:space="preserve"> It has achieved strong results improving access to primary and secondary education</w:t>
      </w:r>
      <w:r>
        <w:t>, b</w:t>
      </w:r>
      <w:r w:rsidRPr="003E4AD1">
        <w:t>ut the quality of education needs to be improved if the government is to achieve its aim over the longer term</w:t>
      </w:r>
      <w:r>
        <w:t xml:space="preserve">. </w:t>
      </w:r>
      <w:r w:rsidRPr="003E4AD1">
        <w:t>Teachers are generally not held in high regard in Bhutan, which means many university graduates do not choose to pursue a career in education</w:t>
      </w:r>
      <w:r>
        <w:t xml:space="preserve">. </w:t>
      </w:r>
      <w:r w:rsidRPr="003E4AD1">
        <w:t>And only a small number study in technical and vocational education and training (TVET), partly due to the poor quality of the training and also the aspirations of Bhutanese for white collar jobs</w:t>
      </w:r>
      <w:r>
        <w:t xml:space="preserve">. </w:t>
      </w:r>
    </w:p>
    <w:p w:rsidR="00F61C7A" w:rsidRPr="003E4AD1" w:rsidRDefault="00F61C7A" w:rsidP="00F61C7A">
      <w:pPr>
        <w:pStyle w:val="BodyText"/>
      </w:pPr>
      <w:r w:rsidRPr="003E4AD1">
        <w:rPr>
          <w:b/>
        </w:rPr>
        <w:t>Youth unemployment is relatively high, particularly in urban areas</w:t>
      </w:r>
      <w:r>
        <w:rPr>
          <w:b/>
        </w:rPr>
        <w:t xml:space="preserve">. </w:t>
      </w:r>
      <w:r w:rsidRPr="003E4AD1">
        <w:t>The unemployment</w:t>
      </w:r>
      <w:r w:rsidRPr="003E4AD1">
        <w:rPr>
          <w:b/>
        </w:rPr>
        <w:t xml:space="preserve"> </w:t>
      </w:r>
      <w:r w:rsidRPr="003E4AD1">
        <w:t>rate for 15</w:t>
      </w:r>
      <w:r>
        <w:t xml:space="preserve"> to </w:t>
      </w:r>
      <w:r w:rsidRPr="003E4AD1">
        <w:t>24 year olds was around 9 per cent in 2011, three times higher than the national average.</w:t>
      </w:r>
      <w:r w:rsidRPr="003E4AD1">
        <w:rPr>
          <w:rStyle w:val="FootnoteReference"/>
        </w:rPr>
        <w:footnoteReference w:id="14"/>
      </w:r>
      <w:r w:rsidRPr="003E4AD1">
        <w:t xml:space="preserve">  Unemployment is concentrated in urban areas and is considerably higher for women.</w:t>
      </w:r>
      <w:r w:rsidRPr="003E4AD1">
        <w:rPr>
          <w:rStyle w:val="FootnoteReference"/>
        </w:rPr>
        <w:footnoteReference w:id="15"/>
      </w:r>
      <w:r w:rsidRPr="003E4AD1">
        <w:t xml:space="preserve"> This could be an emerging long-term challenge given</w:t>
      </w:r>
      <w:r>
        <w:t xml:space="preserve"> that</w:t>
      </w:r>
      <w:r w:rsidRPr="003E4AD1">
        <w:t xml:space="preserve"> around 50 per cent of the population is less than 24 years of age.</w:t>
      </w:r>
      <w:r w:rsidRPr="003E4AD1">
        <w:rPr>
          <w:rStyle w:val="FootnoteReference"/>
        </w:rPr>
        <w:footnoteReference w:id="16"/>
      </w:r>
      <w:r w:rsidRPr="003E4AD1">
        <w:t xml:space="preserve"> An increasing rate of youth unemployment could become a source of social and political instability</w:t>
      </w:r>
      <w:r>
        <w:t xml:space="preserve">. </w:t>
      </w:r>
    </w:p>
    <w:p w:rsidR="00F61C7A" w:rsidRPr="00993138" w:rsidRDefault="00F61C7A" w:rsidP="00F61C7A">
      <w:pPr>
        <w:pStyle w:val="BodyText"/>
      </w:pPr>
      <w:r w:rsidRPr="003E4AD1">
        <w:rPr>
          <w:b/>
        </w:rPr>
        <w:t>Bhutan is vulnerable to external shocks and pressures</w:t>
      </w:r>
      <w:r>
        <w:rPr>
          <w:b/>
        </w:rPr>
        <w:t xml:space="preserve">. </w:t>
      </w:r>
      <w:r w:rsidRPr="003E4AD1">
        <w:t>Climate change poses a serious risk to sustainable development in Bhutan, particularly over the longer term if the country’s glaciers retreat</w:t>
      </w:r>
      <w:r>
        <w:t xml:space="preserve">. </w:t>
      </w:r>
      <w:r w:rsidRPr="003E4AD1">
        <w:t>This could lead to water shortages and a significant decline in hydropower revenue</w:t>
      </w:r>
      <w:r>
        <w:t xml:space="preserve">. </w:t>
      </w:r>
      <w:r w:rsidRPr="003E4AD1">
        <w:t>Natural disasters</w:t>
      </w:r>
      <w:r>
        <w:t>,</w:t>
      </w:r>
      <w:r w:rsidRPr="003E4AD1">
        <w:rPr>
          <w:i/>
        </w:rPr>
        <w:t xml:space="preserve"> </w:t>
      </w:r>
      <w:r w:rsidRPr="003E4AD1">
        <w:t>such as earthquakes, floods and glacial outbursts</w:t>
      </w:r>
      <w:r>
        <w:t>,</w:t>
      </w:r>
      <w:r w:rsidRPr="003E4AD1">
        <w:t xml:space="preserve"> could also undermine development gains, particularly given Bhutan’s small economy and the remoteness of many parts of the country</w:t>
      </w:r>
      <w:r>
        <w:t xml:space="preserve">. </w:t>
      </w:r>
      <w:r w:rsidRPr="003E4AD1">
        <w:t>For example, eastern Bhutan is still recovering from damage caused by an earthquake in September 2009</w:t>
      </w:r>
      <w:r>
        <w:t xml:space="preserve">. </w:t>
      </w:r>
      <w:r w:rsidRPr="003E4AD1">
        <w:t xml:space="preserve">Bhutan’s reliance on India for trade and other support means it is vulnerable to any slowdown in economic growth in India. </w:t>
      </w:r>
    </w:p>
    <w:p w:rsidR="00211831" w:rsidRDefault="00211831" w:rsidP="00211831">
      <w:pPr>
        <w:pStyle w:val="Heading2"/>
        <w:tabs>
          <w:tab w:val="clear" w:pos="1163"/>
          <w:tab w:val="num" w:pos="709"/>
        </w:tabs>
        <w:contextualSpacing w:val="0"/>
      </w:pPr>
      <w:bookmarkStart w:id="22" w:name="_Toc384128337"/>
      <w:r>
        <w:t>Australia’s national interests</w:t>
      </w:r>
      <w:bookmarkEnd w:id="21"/>
      <w:bookmarkEnd w:id="22"/>
    </w:p>
    <w:p w:rsidR="00F61C7A" w:rsidRPr="003E4AD1" w:rsidRDefault="00F61C7A" w:rsidP="00F61C7A">
      <w:pPr>
        <w:pStyle w:val="BodyText"/>
        <w:rPr>
          <w:b/>
        </w:rPr>
      </w:pPr>
      <w:bookmarkStart w:id="23" w:name="_Toc361733960"/>
      <w:r w:rsidRPr="003E4AD1">
        <w:rPr>
          <w:b/>
        </w:rPr>
        <w:t>While Australia has limited national interests directly in Bhutan, we have a significant stake in a stable and prosperous South Asia</w:t>
      </w:r>
      <w:r>
        <w:rPr>
          <w:b/>
        </w:rPr>
        <w:t xml:space="preserve">. </w:t>
      </w:r>
      <w:r w:rsidRPr="003E4AD1">
        <w:t>Trade between Australia and South Asia is growing, with enormous opportunities for the future</w:t>
      </w:r>
      <w:r>
        <w:t xml:space="preserve">. </w:t>
      </w:r>
      <w:r w:rsidRPr="003E4AD1">
        <w:t>As a neighbour to two of the world’s powers</w:t>
      </w:r>
      <w:r>
        <w:t>—</w:t>
      </w:r>
      <w:r w:rsidRPr="003E4AD1">
        <w:t>India and China</w:t>
      </w:r>
      <w:r>
        <w:t>—</w:t>
      </w:r>
      <w:r w:rsidRPr="003E4AD1">
        <w:t>Bhutan provides valuable insight into regional dynamics</w:t>
      </w:r>
      <w:r>
        <w:t xml:space="preserve">. It is also </w:t>
      </w:r>
      <w:r w:rsidRPr="003E4AD1">
        <w:t>an asset in regional and multilateral forums</w:t>
      </w:r>
      <w:r>
        <w:t xml:space="preserve">. </w:t>
      </w:r>
      <w:r w:rsidRPr="003E4AD1">
        <w:t xml:space="preserve">Bhutan is an excellent example of a country in South Asia that has transitioned to </w:t>
      </w:r>
      <w:r w:rsidRPr="003E4AD1">
        <w:lastRenderedPageBreak/>
        <w:t>democracy and achieved sustained development gains</w:t>
      </w:r>
      <w:r>
        <w:t xml:space="preserve">. </w:t>
      </w:r>
      <w:r w:rsidRPr="003E4AD1">
        <w:t xml:space="preserve">Therefore, from Australia’s perspective it is important that Bhutan remains stable and continues the process of economic and political reform smoothly. </w:t>
      </w:r>
    </w:p>
    <w:p w:rsidR="00211831" w:rsidRDefault="00211831" w:rsidP="00211831">
      <w:pPr>
        <w:pStyle w:val="Heading2"/>
        <w:tabs>
          <w:tab w:val="clear" w:pos="1163"/>
          <w:tab w:val="num" w:pos="709"/>
        </w:tabs>
        <w:contextualSpacing w:val="0"/>
      </w:pPr>
      <w:bookmarkStart w:id="24" w:name="_Toc384128338"/>
      <w:r>
        <w:t>Capacity to make a difference</w:t>
      </w:r>
      <w:bookmarkEnd w:id="23"/>
      <w:bookmarkEnd w:id="24"/>
    </w:p>
    <w:p w:rsidR="00F61C7A" w:rsidRDefault="00F61C7A" w:rsidP="00F61C7A">
      <w:pPr>
        <w:pStyle w:val="BodyText"/>
        <w:rPr>
          <w:b/>
        </w:rPr>
      </w:pPr>
      <w:bookmarkStart w:id="25" w:name="_Toc361733961"/>
      <w:r w:rsidRPr="00172426">
        <w:rPr>
          <w:b/>
        </w:rPr>
        <w:t>Australia has a proven track record of achieving results</w:t>
      </w:r>
      <w:r>
        <w:rPr>
          <w:b/>
        </w:rPr>
        <w:t xml:space="preserve"> in Bhutan. </w:t>
      </w:r>
      <w:r w:rsidRPr="00172426">
        <w:t xml:space="preserve">Our previous assistance through </w:t>
      </w:r>
      <w:r>
        <w:t>providing</w:t>
      </w:r>
      <w:r w:rsidRPr="00172426">
        <w:t xml:space="preserve"> scholarships and</w:t>
      </w:r>
      <w:r>
        <w:t xml:space="preserve"> building</w:t>
      </w:r>
      <w:r w:rsidRPr="00172426">
        <w:t xml:space="preserve"> institutional capacity is highly regarded by the Bhutanese </w:t>
      </w:r>
      <w:r>
        <w:t>G</w:t>
      </w:r>
      <w:r w:rsidRPr="00172426">
        <w:t>overnment</w:t>
      </w:r>
      <w:r>
        <w:t xml:space="preserve">. </w:t>
      </w:r>
      <w:r w:rsidRPr="00172426">
        <w:t>Many scholars have returned to Bhutan and now hold senior positions in the government and civil service</w:t>
      </w:r>
      <w:r>
        <w:t xml:space="preserve">. </w:t>
      </w:r>
      <w:r w:rsidRPr="00172426">
        <w:t>Assistance from Australia has enabled Bhutanese institutions to establish long</w:t>
      </w:r>
      <w:r>
        <w:t>-</w:t>
      </w:r>
      <w:r w:rsidRPr="00172426">
        <w:t xml:space="preserve">term relationships with institutions </w:t>
      </w:r>
      <w:r>
        <w:t>here</w:t>
      </w:r>
      <w:r w:rsidRPr="00172426">
        <w:t xml:space="preserve">, such as the </w:t>
      </w:r>
      <w:r>
        <w:t xml:space="preserve">relationship between the </w:t>
      </w:r>
      <w:r w:rsidRPr="00172426">
        <w:t>Royal Institute of Management</w:t>
      </w:r>
      <w:r>
        <w:t xml:space="preserve"> </w:t>
      </w:r>
      <w:r w:rsidRPr="0066182A">
        <w:t xml:space="preserve">in </w:t>
      </w:r>
      <w:r w:rsidRPr="00C61A84">
        <w:t>Thimphu</w:t>
      </w:r>
      <w:r>
        <w:t>,</w:t>
      </w:r>
      <w:r w:rsidRPr="00C61A84">
        <w:t xml:space="preserve"> Bhutan,</w:t>
      </w:r>
      <w:r w:rsidRPr="00172426">
        <w:t xml:space="preserve"> and the University of Canberra</w:t>
      </w:r>
      <w:r>
        <w:t xml:space="preserve"> in Australia. </w:t>
      </w:r>
      <w:r w:rsidRPr="00172426">
        <w:t>This allows</w:t>
      </w:r>
      <w:r>
        <w:t xml:space="preserve"> for</w:t>
      </w:r>
      <w:r w:rsidRPr="00172426">
        <w:t xml:space="preserve"> the exchange of knowledge and experience and builds the capacity of institutions both in Bhutan and in Australia</w:t>
      </w:r>
      <w:r>
        <w:t xml:space="preserve">. </w:t>
      </w:r>
      <w:r w:rsidRPr="00172426">
        <w:t>In addition, the Australian Electoral Commission provided training and support in the lead up to Bhutan’s first democratic elections in 2008 which contributed to a successful outcome</w:t>
      </w:r>
      <w:r>
        <w:t xml:space="preserve">. </w:t>
      </w:r>
      <w:r w:rsidRPr="00172426">
        <w:t>Furthermore, the Australian Centre for International Agricultural Research</w:t>
      </w:r>
      <w:r>
        <w:t xml:space="preserve"> </w:t>
      </w:r>
      <w:r w:rsidRPr="00172426">
        <w:t xml:space="preserve">has been involved in various initiatives in Bhutan for </w:t>
      </w:r>
      <w:r>
        <w:t>more than</w:t>
      </w:r>
      <w:r w:rsidRPr="00172426">
        <w:t xml:space="preserve"> 20 years, including</w:t>
      </w:r>
      <w:r>
        <w:t xml:space="preserve"> with the</w:t>
      </w:r>
      <w:r w:rsidRPr="00172426">
        <w:t xml:space="preserve"> development of the citrus industry</w:t>
      </w:r>
      <w:r>
        <w:t xml:space="preserve">. </w:t>
      </w:r>
      <w:r w:rsidRPr="00172426">
        <w:t>Our assistance in all</w:t>
      </w:r>
      <w:r>
        <w:t xml:space="preserve"> of</w:t>
      </w:r>
      <w:r w:rsidRPr="00172426">
        <w:t xml:space="preserve"> these areas and more has been effective and should continue.</w:t>
      </w:r>
    </w:p>
    <w:p w:rsidR="00F61C7A" w:rsidRPr="00172426" w:rsidRDefault="00F61C7A" w:rsidP="00F61C7A">
      <w:pPr>
        <w:pStyle w:val="BodyText"/>
        <w:rPr>
          <w:b/>
        </w:rPr>
      </w:pPr>
      <w:r w:rsidRPr="00B161BE">
        <w:rPr>
          <w:b/>
        </w:rPr>
        <w:t>Australia</w:t>
      </w:r>
      <w:r>
        <w:rPr>
          <w:b/>
        </w:rPr>
        <w:t xml:space="preserve"> has</w:t>
      </w:r>
      <w:r w:rsidRPr="00172426">
        <w:rPr>
          <w:b/>
        </w:rPr>
        <w:t xml:space="preserve"> strong partnerships with the Bhutanese </w:t>
      </w:r>
      <w:r>
        <w:rPr>
          <w:b/>
        </w:rPr>
        <w:t>G</w:t>
      </w:r>
      <w:r w:rsidRPr="00172426">
        <w:rPr>
          <w:b/>
        </w:rPr>
        <w:t>overnment and with delivery partners who are effective</w:t>
      </w:r>
      <w:r>
        <w:rPr>
          <w:b/>
        </w:rPr>
        <w:t xml:space="preserve">. </w:t>
      </w:r>
      <w:r w:rsidRPr="00172426">
        <w:t>Australia enjoys a strong and uncomplicated bilateral relationship with Bhutan</w:t>
      </w:r>
      <w:r>
        <w:t>,</w:t>
      </w:r>
      <w:r w:rsidRPr="00172426">
        <w:t xml:space="preserve"> stretching back to the establishment of the Colombo Plan in the 1960s</w:t>
      </w:r>
      <w:r>
        <w:t xml:space="preserve">. </w:t>
      </w:r>
      <w:r w:rsidRPr="00172426">
        <w:t xml:space="preserve">In </w:t>
      </w:r>
      <w:r>
        <w:t xml:space="preserve">January </w:t>
      </w:r>
      <w:r w:rsidRPr="00172426">
        <w:t>2012</w:t>
      </w:r>
      <w:r>
        <w:t>,</w:t>
      </w:r>
      <w:r w:rsidRPr="00172426">
        <w:t xml:space="preserve"> the two countries signed a </w:t>
      </w:r>
      <w:r w:rsidRPr="00F343C0">
        <w:t xml:space="preserve">Memorandum of Understanding on Development Cooperation </w:t>
      </w:r>
      <w:r w:rsidRPr="00172426">
        <w:t>and held inaugural whole</w:t>
      </w:r>
      <w:r>
        <w:t>-</w:t>
      </w:r>
      <w:r w:rsidRPr="00172426">
        <w:t>of</w:t>
      </w:r>
      <w:r>
        <w:t>-</w:t>
      </w:r>
      <w:r w:rsidRPr="00172426">
        <w:t>government talks</w:t>
      </w:r>
      <w:r>
        <w:t xml:space="preserve">. </w:t>
      </w:r>
      <w:r w:rsidRPr="00172426">
        <w:t>Unlike in much of South Asia, there is a strong degree of predictability and confidence in working with partner government institutions</w:t>
      </w:r>
      <w:r>
        <w:t xml:space="preserve"> in Bhutan. </w:t>
      </w:r>
      <w:r w:rsidRPr="00172426">
        <w:t xml:space="preserve">We build on existing strong relationships, including at the highest levels of </w:t>
      </w:r>
      <w:r>
        <w:t>g</w:t>
      </w:r>
      <w:r w:rsidRPr="00172426">
        <w:t>overnment ministries and with stakeholders such as the Royal Institute of Management and the multilateral development banks.</w:t>
      </w:r>
    </w:p>
    <w:p w:rsidR="00F61C7A" w:rsidRPr="00993138" w:rsidRDefault="00F61C7A" w:rsidP="00F61C7A">
      <w:pPr>
        <w:pStyle w:val="BodyText"/>
      </w:pPr>
      <w:r w:rsidRPr="00172426">
        <w:rPr>
          <w:b/>
        </w:rPr>
        <w:t xml:space="preserve">Given </w:t>
      </w:r>
      <w:r>
        <w:rPr>
          <w:b/>
        </w:rPr>
        <w:t>Australia’s</w:t>
      </w:r>
      <w:r w:rsidRPr="00172426">
        <w:rPr>
          <w:b/>
        </w:rPr>
        <w:t xml:space="preserve"> limited resources and the work being </w:t>
      </w:r>
      <w:r>
        <w:rPr>
          <w:b/>
        </w:rPr>
        <w:t>handled</w:t>
      </w:r>
      <w:r w:rsidRPr="00172426">
        <w:rPr>
          <w:b/>
        </w:rPr>
        <w:t xml:space="preserve"> by other donors, we will target Australian assistance in areas that will maximise our development impact</w:t>
      </w:r>
      <w:r>
        <w:rPr>
          <w:b/>
        </w:rPr>
        <w:t xml:space="preserve">. </w:t>
      </w:r>
      <w:r w:rsidRPr="00172426">
        <w:t xml:space="preserve">Australia’s assistance to Bhutan is one of our smallest bilateral programs and we do not have a diplomatic </w:t>
      </w:r>
      <w:r>
        <w:t>Mission</w:t>
      </w:r>
      <w:r w:rsidRPr="00172426">
        <w:t xml:space="preserve"> in-country</w:t>
      </w:r>
      <w:r>
        <w:t xml:space="preserve">. </w:t>
      </w:r>
      <w:r w:rsidRPr="00172426">
        <w:t>Our previous investments in Bhutan have shown that ‘low-risk, broad impact’ activities with minimal transaction costs represent good value for money</w:t>
      </w:r>
      <w:r>
        <w:t xml:space="preserve">. </w:t>
      </w:r>
      <w:r w:rsidRPr="00172426">
        <w:t xml:space="preserve">Furthermore, focusing our assistance in areas where </w:t>
      </w:r>
      <w:r>
        <w:t>we have</w:t>
      </w:r>
      <w:r w:rsidRPr="00172426">
        <w:t xml:space="preserve"> a comparative advantage to other donors, such as in tertiary education and TVET systems, maximise </w:t>
      </w:r>
      <w:r>
        <w:t>our program’s</w:t>
      </w:r>
      <w:r w:rsidRPr="00172426">
        <w:t xml:space="preserve"> effectiveness</w:t>
      </w:r>
      <w:r>
        <w:t xml:space="preserve">. </w:t>
      </w:r>
      <w:r w:rsidRPr="00172426">
        <w:t xml:space="preserve">We assess that other donors to Bhutan, such as </w:t>
      </w:r>
      <w:r>
        <w:t xml:space="preserve">the Asian Development Bank and </w:t>
      </w:r>
      <w:r w:rsidRPr="00172426">
        <w:t xml:space="preserve">Japan, are best placed to fund initiatives such as infrastructure development and </w:t>
      </w:r>
      <w:r>
        <w:t xml:space="preserve">finance sector </w:t>
      </w:r>
      <w:r w:rsidRPr="00172426">
        <w:t xml:space="preserve">development, noting that these initiatives also contribute to Bhutan’s long-term development objectives. </w:t>
      </w:r>
    </w:p>
    <w:p w:rsidR="00211831" w:rsidRDefault="00211831" w:rsidP="00211831">
      <w:pPr>
        <w:pStyle w:val="Heading2"/>
        <w:tabs>
          <w:tab w:val="clear" w:pos="1163"/>
          <w:tab w:val="num" w:pos="709"/>
        </w:tabs>
        <w:contextualSpacing w:val="0"/>
      </w:pPr>
      <w:bookmarkStart w:id="26" w:name="_Toc384128339"/>
      <w:r>
        <w:t>Scale and effectiveness</w:t>
      </w:r>
      <w:bookmarkEnd w:id="25"/>
      <w:bookmarkEnd w:id="26"/>
    </w:p>
    <w:p w:rsidR="00F61C7A" w:rsidRPr="00172426" w:rsidRDefault="00F61C7A" w:rsidP="00F61C7A">
      <w:pPr>
        <w:pStyle w:val="BodyText"/>
      </w:pPr>
      <w:r w:rsidRPr="00172426">
        <w:rPr>
          <w:b/>
        </w:rPr>
        <w:t xml:space="preserve">Australian development assistance to Bhutan will remain modest. </w:t>
      </w:r>
      <w:r w:rsidRPr="00172426">
        <w:t xml:space="preserve">Australia’s </w:t>
      </w:r>
      <w:r>
        <w:t xml:space="preserve">total official development assistance (ODA) to Bhutan was an estimated $14 million in 2012–13, and is forecast to increase marginally to around $14.2 million in 2013–14. </w:t>
      </w:r>
    </w:p>
    <w:p w:rsidR="00F61C7A" w:rsidRDefault="00F61C7A" w:rsidP="00F61C7A">
      <w:pPr>
        <w:pStyle w:val="BodyText"/>
      </w:pPr>
      <w:r w:rsidRPr="00172426">
        <w:rPr>
          <w:b/>
        </w:rPr>
        <w:t xml:space="preserve">Australia is currently the fifth largest donor in Bhutan. </w:t>
      </w:r>
      <w:r>
        <w:t>We</w:t>
      </w:r>
      <w:r w:rsidRPr="00172426">
        <w:t xml:space="preserve"> contribute around 6 per cent of total ODA to Bhutan each year, although considerable assistance from India is excluded from these figures</w:t>
      </w:r>
      <w:r>
        <w:t>.</w:t>
      </w:r>
      <w:r>
        <w:rPr>
          <w:rStyle w:val="FootnoteReference"/>
        </w:rPr>
        <w:footnoteReference w:id="17"/>
      </w:r>
      <w:r>
        <w:t xml:space="preserve"> </w:t>
      </w:r>
      <w:r>
        <w:lastRenderedPageBreak/>
        <w:t xml:space="preserve">(See Figure 1) </w:t>
      </w:r>
      <w:r w:rsidRPr="00172426">
        <w:t xml:space="preserve">Aside from India, Denmark </w:t>
      </w:r>
      <w:r>
        <w:t xml:space="preserve">and Japan </w:t>
      </w:r>
      <w:r w:rsidRPr="00172426">
        <w:t>are two of the largest bilateral donors to Bhutan</w:t>
      </w:r>
      <w:r>
        <w:t xml:space="preserve">. </w:t>
      </w:r>
      <w:r w:rsidRPr="00172426">
        <w:t>However, support from Denmark is due to be phased out from the start of the 11th Five Year Plan (mid-2013)</w:t>
      </w:r>
      <w:r>
        <w:t>. C</w:t>
      </w:r>
      <w:r w:rsidRPr="00172426">
        <w:t>ontinued</w:t>
      </w:r>
      <w:r>
        <w:t xml:space="preserve"> and well-targeted assistance from Australia will therefore be of even greater significant value to Bhutan. </w:t>
      </w:r>
    </w:p>
    <w:p w:rsidR="00F61C7A" w:rsidRDefault="00F61C7A" w:rsidP="00F61C7A">
      <w:pPr>
        <w:pStyle w:val="BodyText"/>
      </w:pPr>
    </w:p>
    <w:p w:rsidR="00F61C7A" w:rsidRDefault="00F61C7A" w:rsidP="00F61C7A">
      <w:pPr>
        <w:pStyle w:val="BodyText"/>
      </w:pPr>
      <w:r>
        <w:t>Figure 1</w:t>
      </w:r>
    </w:p>
    <w:p w:rsidR="00F61C7A" w:rsidRDefault="00F61C7A" w:rsidP="00F61C7A">
      <w:pPr>
        <w:pStyle w:val="BodyText"/>
        <w:rPr>
          <w:b/>
        </w:rPr>
      </w:pPr>
      <w:r>
        <w:rPr>
          <w:noProof/>
        </w:rPr>
        <w:drawing>
          <wp:inline distT="0" distB="0" distL="0" distR="0" wp14:anchorId="036B0B6F" wp14:editId="3CA25A32">
            <wp:extent cx="4572000" cy="40802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61C7A" w:rsidRDefault="00F61C7A" w:rsidP="00F61C7A">
      <w:pPr>
        <w:jc w:val="center"/>
        <w:rPr>
          <w:rFonts w:ascii="Times New Roman" w:hAnsi="Times New Roman"/>
        </w:rPr>
      </w:pPr>
    </w:p>
    <w:p w:rsidR="00F61C7A" w:rsidRPr="00172426" w:rsidRDefault="00F61C7A" w:rsidP="00F61C7A">
      <w:pPr>
        <w:pStyle w:val="BodyText"/>
        <w:rPr>
          <w:b/>
        </w:rPr>
      </w:pPr>
      <w:r>
        <w:rPr>
          <w:i/>
          <w:sz w:val="18"/>
          <w:szCs w:val="18"/>
        </w:rPr>
        <w:t>Note: Abbreviations used for International Development Association (IDA) and Asian Development Bank (ADB)</w:t>
      </w:r>
    </w:p>
    <w:bookmarkStart w:id="27" w:name="_Toc384128340"/>
    <w:p w:rsidR="002A2302" w:rsidRDefault="0054507D" w:rsidP="00FA2CF7">
      <w:pPr>
        <w:pStyle w:val="Heading1"/>
      </w:pPr>
      <w:r>
        <w:rPr>
          <w:noProof/>
        </w:rPr>
        <w:lastRenderedPageBreak/>
        <mc:AlternateContent>
          <mc:Choice Requires="wps">
            <w:drawing>
              <wp:anchor distT="0" distB="0" distL="114300" distR="114300" simplePos="0" relativeHeight="251686912" behindDoc="1" locked="1" layoutInCell="1" allowOverlap="1" wp14:anchorId="188AB030" wp14:editId="1B95D7B0">
                <wp:simplePos x="0" y="0"/>
                <wp:positionH relativeFrom="page">
                  <wp:posOffset>0</wp:posOffset>
                </wp:positionH>
                <wp:positionV relativeFrom="page">
                  <wp:posOffset>1386205</wp:posOffset>
                </wp:positionV>
                <wp:extent cx="7560000" cy="1584000"/>
                <wp:effectExtent l="0" t="0" r="3175" b="0"/>
                <wp:wrapNone/>
                <wp:docPr id="13" name="Rectangle 13"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Title: orange colour band - Description: orange colour band" style="position:absolute;margin-left:0;margin-top:109.15pt;width:595.3pt;height:124.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BRRRXCd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1B01F5" w:rsidRPr="00FA2CF7">
        <w:t>Strategic priorities for Australian aid</w:t>
      </w:r>
      <w:bookmarkEnd w:id="27"/>
    </w:p>
    <w:p w:rsidR="00E7673C" w:rsidRPr="00E7673C" w:rsidRDefault="00E7673C" w:rsidP="00E7673C">
      <w:pPr>
        <w:pStyle w:val="BodyText"/>
      </w:pPr>
    </w:p>
    <w:p w:rsidR="00CE771A" w:rsidRDefault="00CE771A" w:rsidP="00CE771A">
      <w:pPr>
        <w:pStyle w:val="Heading2"/>
        <w:tabs>
          <w:tab w:val="clear" w:pos="1163"/>
          <w:tab w:val="num" w:pos="709"/>
        </w:tabs>
        <w:contextualSpacing w:val="0"/>
      </w:pPr>
      <w:bookmarkStart w:id="28" w:name="_Toc361733963"/>
      <w:bookmarkStart w:id="29" w:name="_Toc384128341"/>
      <w:r>
        <w:t>Proposed focus areas, expected outcomes and Australia’s contribution</w:t>
      </w:r>
      <w:bookmarkEnd w:id="28"/>
      <w:bookmarkEnd w:id="29"/>
    </w:p>
    <w:p w:rsidR="00543014" w:rsidRDefault="00543014" w:rsidP="00543014">
      <w:pPr>
        <w:pStyle w:val="BodyText"/>
      </w:pPr>
      <w:bookmarkStart w:id="30" w:name="_Toc361733964"/>
      <w:r>
        <w:rPr>
          <w:b/>
        </w:rPr>
        <w:t xml:space="preserve">The main objective of Australia’s aid program to Bhutan is to </w:t>
      </w:r>
      <w:r w:rsidRPr="004411F3">
        <w:rPr>
          <w:b/>
        </w:rPr>
        <w:t>support the enabling environment for continued reform in</w:t>
      </w:r>
      <w:r>
        <w:rPr>
          <w:b/>
        </w:rPr>
        <w:t>-country</w:t>
      </w:r>
      <w:r w:rsidRPr="004411F3">
        <w:rPr>
          <w:b/>
        </w:rPr>
        <w:t>, by helping to build the capacity of individuals and institutions</w:t>
      </w:r>
      <w:r>
        <w:rPr>
          <w:b/>
        </w:rPr>
        <w:t xml:space="preserve">. </w:t>
      </w:r>
      <w:r w:rsidRPr="00B406BB">
        <w:t>Bhutan has made significant development progress in recent decades and the next few years will be critical to consolidate those gains</w:t>
      </w:r>
      <w:r>
        <w:t xml:space="preserve">. </w:t>
      </w:r>
      <w:r w:rsidRPr="00B406BB">
        <w:t xml:space="preserve">Fostering an environment where individuals and organisations in the private sector and civil society </w:t>
      </w:r>
      <w:r>
        <w:t xml:space="preserve">have increased opportunities to </w:t>
      </w:r>
      <w:r w:rsidRPr="00B406BB">
        <w:t xml:space="preserve">participate in </w:t>
      </w:r>
      <w:r>
        <w:t xml:space="preserve">Bhutan’s development will be critical. This is consistent with the Bhutanese Government’s </w:t>
      </w:r>
      <w:r w:rsidRPr="00B406BB">
        <w:t>vision for the country to be regarded as a respected and active member of the international community.</w:t>
      </w:r>
      <w:r w:rsidRPr="00FC0FBF">
        <w:rPr>
          <w:rStyle w:val="FootnoteReference"/>
        </w:rPr>
        <w:footnoteReference w:id="18"/>
      </w:r>
      <w:r>
        <w:t xml:space="preserve">  </w:t>
      </w:r>
    </w:p>
    <w:p w:rsidR="00543014" w:rsidRDefault="00543014" w:rsidP="00543014">
      <w:pPr>
        <w:pStyle w:val="BodyText"/>
      </w:pPr>
      <w:r w:rsidRPr="00B406BB">
        <w:t xml:space="preserve">As our resources are limited and to ensure we maximise the impact of our assistance we will focus our investments in </w:t>
      </w:r>
      <w:r>
        <w:t xml:space="preserve">these </w:t>
      </w:r>
      <w:r w:rsidRPr="00B406BB">
        <w:t>key areas:</w:t>
      </w:r>
    </w:p>
    <w:p w:rsidR="00543014" w:rsidRDefault="00543014" w:rsidP="00543014">
      <w:pPr>
        <w:pStyle w:val="BodyText"/>
        <w:numPr>
          <w:ilvl w:val="0"/>
          <w:numId w:val="14"/>
        </w:numPr>
      </w:pPr>
      <w:r>
        <w:t>providing tertiary education through scholarships (Australia Awards and Endeavour Awards)</w:t>
      </w:r>
    </w:p>
    <w:p w:rsidR="00543014" w:rsidRDefault="00543014" w:rsidP="00543014">
      <w:pPr>
        <w:pStyle w:val="BodyText"/>
        <w:numPr>
          <w:ilvl w:val="0"/>
          <w:numId w:val="14"/>
        </w:numPr>
      </w:pPr>
      <w:r>
        <w:t>building institutional capacity through linkages with Australian institutions (public sector and civil society), including in sectors such as tertiary education and electoral reform</w:t>
      </w:r>
    </w:p>
    <w:p w:rsidR="00543014" w:rsidRDefault="00543014" w:rsidP="00543014">
      <w:pPr>
        <w:pStyle w:val="BodyText"/>
        <w:numPr>
          <w:ilvl w:val="0"/>
          <w:numId w:val="14"/>
        </w:numPr>
      </w:pPr>
      <w:r>
        <w:t>supporting skills development, particularly in technical and vocational areas, through scholarships and building the capacity of TVET institutions</w:t>
      </w:r>
    </w:p>
    <w:p w:rsidR="00543014" w:rsidRDefault="00543014" w:rsidP="00543014">
      <w:pPr>
        <w:pStyle w:val="BodyText"/>
        <w:numPr>
          <w:ilvl w:val="0"/>
          <w:numId w:val="14"/>
        </w:numPr>
      </w:pPr>
      <w:r>
        <w:t xml:space="preserve">expanding Australia’s volunteers program into new sectors as agreed with the government. </w:t>
      </w:r>
    </w:p>
    <w:p w:rsidR="00543014" w:rsidRPr="00E1228B" w:rsidRDefault="00543014" w:rsidP="00543014">
      <w:pPr>
        <w:pStyle w:val="BodyText"/>
      </w:pPr>
      <w:r w:rsidRPr="00B406BB">
        <w:t>Th</w:t>
      </w:r>
      <w:r>
        <w:t>ese</w:t>
      </w:r>
      <w:r w:rsidRPr="00B406BB">
        <w:t xml:space="preserve"> </w:t>
      </w:r>
      <w:r>
        <w:t xml:space="preserve">key areas </w:t>
      </w:r>
      <w:r w:rsidRPr="00B406BB">
        <w:t xml:space="preserve">will support three of the Australian aid program’s five strategic goals: </w:t>
      </w:r>
      <w:r>
        <w:t>p</w:t>
      </w:r>
      <w:r w:rsidRPr="00B406BB">
        <w:t xml:space="preserve">romoting </w:t>
      </w:r>
      <w:r>
        <w:t>o</w:t>
      </w:r>
      <w:r w:rsidRPr="00B406BB">
        <w:t xml:space="preserve">pportunities for </w:t>
      </w:r>
      <w:r>
        <w:t>a</w:t>
      </w:r>
      <w:r w:rsidRPr="00B406BB">
        <w:t xml:space="preserve">ll; </w:t>
      </w:r>
      <w:r>
        <w:t>s</w:t>
      </w:r>
      <w:r w:rsidRPr="00B406BB">
        <w:t xml:space="preserve">ustainable </w:t>
      </w:r>
      <w:r>
        <w:t>e</w:t>
      </w:r>
      <w:r w:rsidRPr="00B406BB">
        <w:t xml:space="preserve">conomic </w:t>
      </w:r>
      <w:r>
        <w:t>d</w:t>
      </w:r>
      <w:r w:rsidRPr="00B406BB">
        <w:t>evelo</w:t>
      </w:r>
      <w:r>
        <w:t>pment; and effective governance. In particular, w</w:t>
      </w:r>
      <w:r w:rsidRPr="00E1228B">
        <w:t xml:space="preserve">e expect that </w:t>
      </w:r>
      <w:r>
        <w:t>our</w:t>
      </w:r>
      <w:r w:rsidRPr="00E1228B">
        <w:t xml:space="preserve"> investments in these areas will contribute to:</w:t>
      </w:r>
    </w:p>
    <w:p w:rsidR="00543014" w:rsidRPr="00C8457F" w:rsidRDefault="00543014" w:rsidP="00543014">
      <w:pPr>
        <w:pStyle w:val="BodyText"/>
        <w:numPr>
          <w:ilvl w:val="0"/>
          <w:numId w:val="15"/>
        </w:numPr>
      </w:pPr>
      <w:r>
        <w:t>i</w:t>
      </w:r>
      <w:r w:rsidRPr="00C8457F">
        <w:t xml:space="preserve">mproved capacity of individuals and organisations in government, private sector and civil society to participate in </w:t>
      </w:r>
      <w:r>
        <w:t>Bhutan’s development</w:t>
      </w:r>
      <w:r w:rsidRPr="00C8457F">
        <w:t>.</w:t>
      </w:r>
    </w:p>
    <w:p w:rsidR="00543014" w:rsidRPr="00E1228B" w:rsidRDefault="00543014" w:rsidP="00543014">
      <w:pPr>
        <w:pStyle w:val="BodyText"/>
        <w:numPr>
          <w:ilvl w:val="0"/>
          <w:numId w:val="15"/>
        </w:numPr>
      </w:pPr>
      <w:r>
        <w:t>a</w:t>
      </w:r>
      <w:r w:rsidRPr="00C8457F">
        <w:t xml:space="preserve"> more highly skilled workforce, including women and youth, which meets the needs of government and the private sector</w:t>
      </w:r>
      <w:r>
        <w:t xml:space="preserve">. </w:t>
      </w:r>
      <w:r w:rsidRPr="00E1228B">
        <w:rPr>
          <w:b/>
        </w:rPr>
        <w:t xml:space="preserve"> </w:t>
      </w:r>
    </w:p>
    <w:p w:rsidR="00CE771A" w:rsidRDefault="00CE771A" w:rsidP="00CE771A">
      <w:pPr>
        <w:pStyle w:val="Heading2"/>
        <w:tabs>
          <w:tab w:val="clear" w:pos="1163"/>
          <w:tab w:val="num" w:pos="709"/>
        </w:tabs>
        <w:contextualSpacing w:val="0"/>
      </w:pPr>
      <w:bookmarkStart w:id="31" w:name="_Toc384128342"/>
      <w:r>
        <w:t>Program approaches and ways of working</w:t>
      </w:r>
      <w:bookmarkEnd w:id="30"/>
      <w:bookmarkEnd w:id="31"/>
    </w:p>
    <w:p w:rsidR="00543014" w:rsidRPr="00B406BB" w:rsidRDefault="00543014" w:rsidP="00543014">
      <w:pPr>
        <w:pStyle w:val="BodyText"/>
        <w:rPr>
          <w:b/>
        </w:rPr>
      </w:pPr>
      <w:r w:rsidRPr="00B406BB">
        <w:rPr>
          <w:b/>
        </w:rPr>
        <w:t xml:space="preserve">We will </w:t>
      </w:r>
      <w:r>
        <w:rPr>
          <w:b/>
        </w:rPr>
        <w:t>use</w:t>
      </w:r>
      <w:r w:rsidRPr="00B406BB">
        <w:rPr>
          <w:b/>
        </w:rPr>
        <w:t xml:space="preserve"> existing funding mechanisms to minimise </w:t>
      </w:r>
      <w:r>
        <w:rPr>
          <w:b/>
        </w:rPr>
        <w:t>our</w:t>
      </w:r>
      <w:r w:rsidRPr="00B406BB">
        <w:rPr>
          <w:b/>
        </w:rPr>
        <w:t xml:space="preserve"> management workload</w:t>
      </w:r>
      <w:r>
        <w:rPr>
          <w:b/>
        </w:rPr>
        <w:t xml:space="preserve">. </w:t>
      </w:r>
      <w:r w:rsidRPr="00B406BB">
        <w:t>This includes the Australia Awards and Endeavour Awards programs for scholarships, which will form the majority of our assistance</w:t>
      </w:r>
      <w:r>
        <w:t xml:space="preserve">. </w:t>
      </w:r>
      <w:r w:rsidRPr="00B406BB">
        <w:t>We will also partner with Australian institutions (including tertiary and technical) and facilitate linkages between those institutions a</w:t>
      </w:r>
      <w:r>
        <w:t xml:space="preserve">nd their counterparts in Bhutan. </w:t>
      </w:r>
      <w:r w:rsidRPr="00B406BB">
        <w:t xml:space="preserve">We will also build on existing partnerships and initiatives, such as with </w:t>
      </w:r>
      <w:r>
        <w:t xml:space="preserve">Bhutan’s Royal Institute of Management, </w:t>
      </w:r>
      <w:r w:rsidRPr="00B406BB">
        <w:t>the m</w:t>
      </w:r>
      <w:r>
        <w:t>ultilateral development banks and with other government departments in Australia</w:t>
      </w:r>
      <w:r w:rsidRPr="00B406BB">
        <w:t>.</w:t>
      </w:r>
      <w:r w:rsidRPr="00B406BB">
        <w:rPr>
          <w:b/>
        </w:rPr>
        <w:t xml:space="preserve"> </w:t>
      </w:r>
    </w:p>
    <w:p w:rsidR="00543014" w:rsidRDefault="00543014" w:rsidP="00543014">
      <w:pPr>
        <w:pStyle w:val="BodyText"/>
      </w:pPr>
      <w:r w:rsidRPr="00B406BB">
        <w:rPr>
          <w:b/>
        </w:rPr>
        <w:lastRenderedPageBreak/>
        <w:t xml:space="preserve">We will use proven partners and government systems to deliver our program, consistent with </w:t>
      </w:r>
      <w:r>
        <w:rPr>
          <w:b/>
        </w:rPr>
        <w:t xml:space="preserve">the principles of </w:t>
      </w:r>
      <w:r w:rsidRPr="00B406BB">
        <w:rPr>
          <w:b/>
        </w:rPr>
        <w:t>Effective Aid</w:t>
      </w:r>
      <w:r>
        <w:rPr>
          <w:b/>
        </w:rPr>
        <w:t xml:space="preserve">. </w:t>
      </w:r>
      <w:r w:rsidRPr="00B406BB">
        <w:t xml:space="preserve">This ensures our development assistance is aligned with the Bhutanese </w:t>
      </w:r>
      <w:r>
        <w:t>G</w:t>
      </w:r>
      <w:r w:rsidRPr="00B406BB">
        <w:t>overnment’s priorities and enable</w:t>
      </w:r>
      <w:r>
        <w:t>s</w:t>
      </w:r>
      <w:r w:rsidRPr="00B406BB">
        <w:t xml:space="preserve"> us to leverage the technical expertise of organisations already working in-country</w:t>
      </w:r>
      <w:r>
        <w:t xml:space="preserve">. </w:t>
      </w:r>
      <w:r w:rsidRPr="00B406BB">
        <w:t>It will also reduce the risk associated with our program.</w:t>
      </w:r>
    </w:p>
    <w:p w:rsidR="00543014" w:rsidRDefault="00543014" w:rsidP="00543014">
      <w:pPr>
        <w:pStyle w:val="BodyText"/>
      </w:pPr>
      <w:r>
        <w:rPr>
          <w:b/>
        </w:rPr>
        <w:t>Australia’s</w:t>
      </w:r>
      <w:r w:rsidRPr="00B406BB">
        <w:rPr>
          <w:b/>
        </w:rPr>
        <w:t xml:space="preserve"> program will have a consistent focus on gender equality</w:t>
      </w:r>
      <w:r>
        <w:rPr>
          <w:b/>
        </w:rPr>
        <w:t xml:space="preserve">. </w:t>
      </w:r>
      <w:r w:rsidRPr="00B406BB">
        <w:t xml:space="preserve">The Australian aid program prioritises equal opportunities for </w:t>
      </w:r>
      <w:r>
        <w:t>wo</w:t>
      </w:r>
      <w:r w:rsidRPr="00B406BB">
        <w:t>men and men</w:t>
      </w:r>
      <w:r>
        <w:t xml:space="preserve">. </w:t>
      </w:r>
      <w:r w:rsidRPr="00B406BB">
        <w:t>With ongoing challenges on gender equality in Bhutan, Australia will work with partners to ensure a gender</w:t>
      </w:r>
      <w:r>
        <w:t xml:space="preserve"> is incorporated into</w:t>
      </w:r>
      <w:r w:rsidRPr="00B406BB">
        <w:t xml:space="preserve"> all programming, such as equity in scholarships and TVET courses relevant to young women.</w:t>
      </w:r>
    </w:p>
    <w:p w:rsidR="00543014" w:rsidRPr="00B406BB" w:rsidRDefault="00543014" w:rsidP="00543014">
      <w:pPr>
        <w:pStyle w:val="BodyText"/>
      </w:pPr>
      <w:r>
        <w:rPr>
          <w:b/>
        </w:rPr>
        <w:t xml:space="preserve">Australia’s approach to ODA  </w:t>
      </w:r>
      <w:r w:rsidRPr="00B406BB">
        <w:rPr>
          <w:b/>
        </w:rPr>
        <w:t>will be integrated</w:t>
      </w:r>
      <w:r>
        <w:rPr>
          <w:b/>
        </w:rPr>
        <w:t xml:space="preserve">. </w:t>
      </w:r>
      <w:r w:rsidRPr="00B406BB">
        <w:t xml:space="preserve">This will </w:t>
      </w:r>
      <w:r>
        <w:t xml:space="preserve">include a direct </w:t>
      </w:r>
      <w:r w:rsidR="00E80A51">
        <w:t xml:space="preserve">link to AusAID’s South </w:t>
      </w:r>
      <w:r>
        <w:t xml:space="preserve">Asia Regional Program through the Sustainable Development and Regional Connectivity Investment Strategies, being implemented to address trans-boundary issues in South Asia that cannot solely be addressed at country level. </w:t>
      </w:r>
      <w:r w:rsidRPr="00B406BB">
        <w:t>It also includes linking our new volunteers program, which start</w:t>
      </w:r>
      <w:r>
        <w:t>ed</w:t>
      </w:r>
      <w:r w:rsidRPr="00B406BB">
        <w:t xml:space="preserve"> in </w:t>
      </w:r>
      <w:r>
        <w:t>April</w:t>
      </w:r>
      <w:r w:rsidRPr="00B406BB">
        <w:t xml:space="preserve"> 2013, to </w:t>
      </w:r>
      <w:r>
        <w:t>Bhutan’s</w:t>
      </w:r>
      <w:r w:rsidRPr="00B406BB">
        <w:t xml:space="preserve"> key strategic priorities</w:t>
      </w:r>
      <w:r>
        <w:t>. And i</w:t>
      </w:r>
      <w:r w:rsidRPr="00B406BB">
        <w:t>t means establishing an alumni network so students maintain contact with each other and with institutions in Australia once they return home.</w:t>
      </w:r>
    </w:p>
    <w:p w:rsidR="00543014" w:rsidRDefault="00543014" w:rsidP="00543014">
      <w:pPr>
        <w:pStyle w:val="BodyText"/>
      </w:pPr>
    </w:p>
    <w:p w:rsidR="00BF207F" w:rsidRDefault="00BF207F">
      <w:pPr>
        <w:rPr>
          <w:rFonts w:ascii="Georgia" w:hAnsi="Georgia"/>
          <w:iCs/>
          <w:sz w:val="19"/>
          <w:szCs w:val="19"/>
          <w:lang w:eastAsia="en-US"/>
        </w:rPr>
      </w:pPr>
      <w:r>
        <w:rPr>
          <w:rFonts w:ascii="Georgia" w:hAnsi="Georgia"/>
          <w:iCs/>
          <w:sz w:val="19"/>
          <w:szCs w:val="19"/>
          <w:lang w:eastAsia="en-US"/>
        </w:rPr>
        <w:br w:type="page"/>
      </w:r>
    </w:p>
    <w:bookmarkStart w:id="32" w:name="_Toc384128343"/>
    <w:p w:rsidR="00BF207F" w:rsidRDefault="0054507D" w:rsidP="001F08AA">
      <w:pPr>
        <w:pStyle w:val="Heading1"/>
      </w:pPr>
      <w:r>
        <w:rPr>
          <w:noProof/>
        </w:rPr>
        <w:lastRenderedPageBreak/>
        <mc:AlternateContent>
          <mc:Choice Requires="wps">
            <w:drawing>
              <wp:anchor distT="0" distB="0" distL="114300" distR="114300" simplePos="0" relativeHeight="251688960" behindDoc="1" locked="1" layoutInCell="1" allowOverlap="1" wp14:anchorId="62720459" wp14:editId="4B1DB927">
                <wp:simplePos x="0" y="0"/>
                <wp:positionH relativeFrom="page">
                  <wp:posOffset>0</wp:posOffset>
                </wp:positionH>
                <wp:positionV relativeFrom="page">
                  <wp:posOffset>1386205</wp:posOffset>
                </wp:positionV>
                <wp:extent cx="7560000" cy="1584000"/>
                <wp:effectExtent l="0" t="0" r="3175" b="0"/>
                <wp:wrapNone/>
                <wp:docPr id="14" name="Rectangle 14"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Title: orange colour band - Description: orange colour band" style="position:absolute;margin-left:0;margin-top:109.15pt;width:595.3pt;height:124.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4+e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Lt/4+e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BF207F" w:rsidRPr="001F08AA">
        <w:t xml:space="preserve">Program performance and risk </w:t>
      </w:r>
      <w:r w:rsidR="00BF207F" w:rsidRPr="001F08AA">
        <w:br/>
        <w:t>management</w:t>
      </w:r>
      <w:bookmarkEnd w:id="32"/>
    </w:p>
    <w:p w:rsidR="00CE771A" w:rsidRDefault="00CE771A" w:rsidP="00CE771A">
      <w:pPr>
        <w:pStyle w:val="Heading2"/>
        <w:tabs>
          <w:tab w:val="clear" w:pos="1163"/>
          <w:tab w:val="num" w:pos="709"/>
        </w:tabs>
        <w:contextualSpacing w:val="0"/>
      </w:pPr>
      <w:bookmarkStart w:id="33" w:name="_Toc361733966"/>
      <w:bookmarkStart w:id="34" w:name="_Toc384128344"/>
      <w:r>
        <w:t>What success will look like at the end of the program strategy</w:t>
      </w:r>
      <w:bookmarkEnd w:id="33"/>
      <w:bookmarkEnd w:id="34"/>
    </w:p>
    <w:p w:rsidR="00543014" w:rsidRDefault="00E80A51" w:rsidP="00543014">
      <w:pPr>
        <w:pStyle w:val="BodyText"/>
      </w:pPr>
      <w:bookmarkStart w:id="35" w:name="_Toc361733967"/>
      <w:r>
        <w:t xml:space="preserve">This program strategy </w:t>
      </w:r>
      <w:r w:rsidR="00543014">
        <w:t xml:space="preserve">will contribute to this </w:t>
      </w:r>
      <w:r w:rsidR="00543014" w:rsidRPr="003D3F3D">
        <w:rPr>
          <w:b/>
        </w:rPr>
        <w:t>quantitative</w:t>
      </w:r>
      <w:r w:rsidR="00543014">
        <w:rPr>
          <w:b/>
        </w:rPr>
        <w:t xml:space="preserve"> headline result</w:t>
      </w:r>
      <w:r w:rsidR="00543014">
        <w:t>:</w:t>
      </w:r>
    </w:p>
    <w:p w:rsidR="00543014" w:rsidRPr="003D3F3D" w:rsidRDefault="00543014" w:rsidP="00543014">
      <w:pPr>
        <w:pStyle w:val="BodyText"/>
        <w:numPr>
          <w:ilvl w:val="0"/>
          <w:numId w:val="16"/>
        </w:numPr>
      </w:pPr>
      <w:r>
        <w:t>Number of people awarded tertiary scholarships.</w:t>
      </w:r>
    </w:p>
    <w:p w:rsidR="00543014" w:rsidRPr="00C8457F" w:rsidRDefault="00543014" w:rsidP="00543014">
      <w:pPr>
        <w:pStyle w:val="BodyText"/>
      </w:pPr>
      <w:r>
        <w:t>By the end of the program strategy, we expect our development assistance program to Bhutan to have contributed</w:t>
      </w:r>
      <w:r w:rsidRPr="00C8457F">
        <w:t xml:space="preserve"> to</w:t>
      </w:r>
      <w:r>
        <w:t xml:space="preserve"> these </w:t>
      </w:r>
      <w:r w:rsidRPr="003D3F3D">
        <w:rPr>
          <w:b/>
        </w:rPr>
        <w:t>qualitative</w:t>
      </w:r>
      <w:r>
        <w:t xml:space="preserve"> results</w:t>
      </w:r>
      <w:r w:rsidRPr="00C8457F">
        <w:t>:</w:t>
      </w:r>
    </w:p>
    <w:p w:rsidR="00543014" w:rsidRPr="00C8457F" w:rsidRDefault="00543014" w:rsidP="00543014">
      <w:pPr>
        <w:pStyle w:val="BodyText"/>
        <w:numPr>
          <w:ilvl w:val="0"/>
          <w:numId w:val="15"/>
        </w:numPr>
      </w:pPr>
      <w:r>
        <w:t>i</w:t>
      </w:r>
      <w:r w:rsidRPr="00C8457F">
        <w:t xml:space="preserve">mproved capacity of individuals and organisations in government, private sector and civil society to participate in </w:t>
      </w:r>
      <w:r>
        <w:t>Bhutan’s development</w:t>
      </w:r>
    </w:p>
    <w:p w:rsidR="00543014" w:rsidRDefault="00543014" w:rsidP="00543014">
      <w:pPr>
        <w:pStyle w:val="BodyText"/>
        <w:numPr>
          <w:ilvl w:val="0"/>
          <w:numId w:val="15"/>
        </w:numPr>
      </w:pPr>
      <w:r>
        <w:t>a</w:t>
      </w:r>
      <w:r w:rsidRPr="00C8457F">
        <w:t xml:space="preserve"> more highly skilled workforce, including women and youth, which meets the needs of government and the private sector.</w:t>
      </w:r>
    </w:p>
    <w:p w:rsidR="00543014" w:rsidRPr="00C8457F" w:rsidRDefault="00543014" w:rsidP="00543014">
      <w:pPr>
        <w:pStyle w:val="BodyText"/>
      </w:pPr>
      <w:r>
        <w:t>The Australian Agency for International Development (</w:t>
      </w:r>
      <w:r w:rsidRPr="00C8457F">
        <w:t>AusAID</w:t>
      </w:r>
      <w:r>
        <w:t>)</w:t>
      </w:r>
      <w:r w:rsidRPr="00C8457F">
        <w:t xml:space="preserve"> will also implement a regional program in South Asia over the period of this </w:t>
      </w:r>
      <w:r>
        <w:t xml:space="preserve">program </w:t>
      </w:r>
      <w:r w:rsidRPr="00C8457F">
        <w:t>strategy, which will focus on trans-boundary issues including increasing climate change resilience and increasing intra-regional trade and connectivity</w:t>
      </w:r>
      <w:r>
        <w:t xml:space="preserve">. </w:t>
      </w:r>
      <w:r w:rsidRPr="00C8457F">
        <w:t xml:space="preserve">For Bhutan this is expected to lead to outcomes such as improved adaptation to climate change, including on trans-boundary water management and agriculture, and improved economic integration with its direct neighbours including in trade, energy and infrastructure. </w:t>
      </w:r>
    </w:p>
    <w:p w:rsidR="00CE771A" w:rsidRPr="00902D07" w:rsidRDefault="00CE771A" w:rsidP="00CE771A">
      <w:pPr>
        <w:pStyle w:val="Heading2"/>
        <w:tabs>
          <w:tab w:val="clear" w:pos="1163"/>
          <w:tab w:val="num" w:pos="709"/>
        </w:tabs>
        <w:contextualSpacing w:val="0"/>
      </w:pPr>
      <w:bookmarkStart w:id="36" w:name="_Toc384128345"/>
      <w:r w:rsidRPr="00902D07">
        <w:t>Performance assessment framework</w:t>
      </w:r>
      <w:bookmarkEnd w:id="35"/>
      <w:bookmarkEnd w:id="36"/>
    </w:p>
    <w:p w:rsidR="00543014" w:rsidRDefault="00543014" w:rsidP="00543014">
      <w:pPr>
        <w:pStyle w:val="BodyText"/>
      </w:pPr>
      <w:bookmarkStart w:id="37" w:name="_Toc361733968"/>
      <w:r w:rsidRPr="00C8457F">
        <w:t xml:space="preserve">An analysis of Australia’s contribution to Bhutan’s long-term development objectives will be undertaken as part of </w:t>
      </w:r>
      <w:r>
        <w:t>AusAID’s a</w:t>
      </w:r>
      <w:r w:rsidRPr="00C8457F">
        <w:t xml:space="preserve">nnual </w:t>
      </w:r>
      <w:r>
        <w:t>p</w:t>
      </w:r>
      <w:r w:rsidRPr="00C8457F">
        <w:t xml:space="preserve">rogram </w:t>
      </w:r>
      <w:r>
        <w:t>p</w:t>
      </w:r>
      <w:r w:rsidRPr="00C8457F">
        <w:t xml:space="preserve">erformance </w:t>
      </w:r>
      <w:r>
        <w:t>r</w:t>
      </w:r>
      <w:r w:rsidRPr="00C8457F">
        <w:t>eport process</w:t>
      </w:r>
      <w:r>
        <w:t>. However, for such a low-risk program and with limited management resources, reporting will generally be restricted to activity level (or groups of activities where relevant). A</w:t>
      </w:r>
      <w:r w:rsidRPr="00C8457F">
        <w:t xml:space="preserve">nnual consultations between </w:t>
      </w:r>
      <w:r>
        <w:t xml:space="preserve">the governments of </w:t>
      </w:r>
      <w:r w:rsidRPr="00C8457F">
        <w:t xml:space="preserve">Australia and Bhutan will be an opportunity to review and discuss the performance of </w:t>
      </w:r>
      <w:r>
        <w:t>our</w:t>
      </w:r>
      <w:r w:rsidRPr="00C8457F">
        <w:t xml:space="preserve"> </w:t>
      </w:r>
      <w:r>
        <w:t xml:space="preserve">assistance </w:t>
      </w:r>
      <w:r w:rsidRPr="00C8457F">
        <w:t>program</w:t>
      </w:r>
      <w:r>
        <w:t xml:space="preserve"> at a strategic level. </w:t>
      </w:r>
    </w:p>
    <w:p w:rsidR="00543014" w:rsidRDefault="00543014" w:rsidP="00543014">
      <w:pPr>
        <w:pStyle w:val="BodyText"/>
      </w:pPr>
      <w:r>
        <w:t>Because of the small size of the activities funded under our assistance program to Bhutan, the activities are not subject to mandatory AusAID quality reporting. The questions to be answered annually for the purposes of establishing continued relevance of our assistance program to Bhutan are:</w:t>
      </w:r>
    </w:p>
    <w:p w:rsidR="00543014" w:rsidRDefault="00543014" w:rsidP="00543014">
      <w:pPr>
        <w:pStyle w:val="BodyText"/>
        <w:numPr>
          <w:ilvl w:val="0"/>
          <w:numId w:val="17"/>
        </w:numPr>
      </w:pPr>
      <w:r>
        <w:t>Have there been changes in Bhutan which would lead us to question the rationale for our program choices?</w:t>
      </w:r>
    </w:p>
    <w:p w:rsidR="00543014" w:rsidRDefault="00543014" w:rsidP="00543014">
      <w:pPr>
        <w:pStyle w:val="BodyText"/>
        <w:numPr>
          <w:ilvl w:val="0"/>
          <w:numId w:val="17"/>
        </w:numPr>
      </w:pPr>
      <w:r>
        <w:t>Have there been changes which affect the risk assessment for our activities?</w:t>
      </w:r>
    </w:p>
    <w:p w:rsidR="00543014" w:rsidRDefault="00543014" w:rsidP="00543014">
      <w:pPr>
        <w:pStyle w:val="BodyText"/>
        <w:numPr>
          <w:ilvl w:val="0"/>
          <w:numId w:val="17"/>
        </w:numPr>
      </w:pPr>
      <w:r>
        <w:t xml:space="preserve">Are there </w:t>
      </w:r>
      <w:r w:rsidRPr="004D1544">
        <w:t>new</w:t>
      </w:r>
      <w:r>
        <w:t xml:space="preserve"> emerging needs which are significant enough for us to consider responding to them?</w:t>
      </w:r>
    </w:p>
    <w:p w:rsidR="00543014" w:rsidRDefault="00543014" w:rsidP="00543014">
      <w:pPr>
        <w:pStyle w:val="BodyText"/>
      </w:pPr>
      <w:r w:rsidRPr="00C8457F">
        <w:t xml:space="preserve">Depending on the development outcomes achieved by Bhutan at the end of this </w:t>
      </w:r>
      <w:r>
        <w:t xml:space="preserve">program </w:t>
      </w:r>
      <w:r w:rsidRPr="00C8457F">
        <w:t xml:space="preserve">strategy period, consideration will be given to modifying Australia’s support post 2016. </w:t>
      </w:r>
    </w:p>
    <w:p w:rsidR="00CE771A" w:rsidRDefault="00CE771A" w:rsidP="00CE771A">
      <w:pPr>
        <w:pStyle w:val="Heading2"/>
        <w:tabs>
          <w:tab w:val="clear" w:pos="1163"/>
          <w:tab w:val="num" w:pos="709"/>
        </w:tabs>
        <w:contextualSpacing w:val="0"/>
      </w:pPr>
      <w:bookmarkStart w:id="38" w:name="_Toc384128346"/>
      <w:r>
        <w:lastRenderedPageBreak/>
        <w:t>Risk management</w:t>
      </w:r>
      <w:bookmarkEnd w:id="37"/>
      <w:bookmarkEnd w:id="38"/>
    </w:p>
    <w:p w:rsidR="00543014" w:rsidRPr="00C8457F" w:rsidRDefault="00543014" w:rsidP="00543014">
      <w:pPr>
        <w:pStyle w:val="BodyText"/>
      </w:pPr>
      <w:r w:rsidRPr="00C8457F">
        <w:t>The most significant risks for Australia’s aid to Bhutan over the next four years include:</w:t>
      </w:r>
    </w:p>
    <w:p w:rsidR="00543014" w:rsidRPr="00C8457F" w:rsidRDefault="00543014" w:rsidP="00543014">
      <w:pPr>
        <w:pStyle w:val="BodyText"/>
      </w:pPr>
      <w:r w:rsidRPr="00C8457F">
        <w:rPr>
          <w:b/>
        </w:rPr>
        <w:t>Our program becomes proliferated and aspects of it may be difficult to measure</w:t>
      </w:r>
      <w:r>
        <w:rPr>
          <w:b/>
        </w:rPr>
        <w:t xml:space="preserve">. </w:t>
      </w:r>
      <w:r w:rsidRPr="00C8457F">
        <w:t>In a small country like Bhutan, small-scale initiatives can have significant impact</w:t>
      </w:r>
      <w:r>
        <w:t xml:space="preserve">. </w:t>
      </w:r>
      <w:r w:rsidRPr="00C8457F">
        <w:t xml:space="preserve">Our </w:t>
      </w:r>
      <w:r>
        <w:t xml:space="preserve">program </w:t>
      </w:r>
      <w:r w:rsidRPr="00C8457F">
        <w:t>strategy inherently runs the risk of proliferation due to the multi-sectoral nature of our strategic objective on ‘supporting political economic and social reform’</w:t>
      </w:r>
      <w:r>
        <w:t xml:space="preserve">. </w:t>
      </w:r>
      <w:r w:rsidRPr="00C8457F">
        <w:t>There will also be numerous opportunities and requests in the TVET sector</w:t>
      </w:r>
      <w:r>
        <w:t xml:space="preserve">. </w:t>
      </w:r>
      <w:r w:rsidRPr="00C8457F">
        <w:t>Given the mode</w:t>
      </w:r>
      <w:r>
        <w:t xml:space="preserve">st amount of funding available </w:t>
      </w:r>
      <w:r w:rsidRPr="00C8457F">
        <w:t>we will need to</w:t>
      </w:r>
      <w:r>
        <w:t xml:space="preserve"> ensure that new activities are closely aligned with the main objective of our program strategy and in areas </w:t>
      </w:r>
      <w:r w:rsidRPr="00C8457F">
        <w:t xml:space="preserve">where </w:t>
      </w:r>
      <w:r>
        <w:t>we</w:t>
      </w:r>
      <w:r w:rsidRPr="00C8457F">
        <w:t xml:space="preserve"> can make a difference. </w:t>
      </w:r>
    </w:p>
    <w:p w:rsidR="00543014" w:rsidRDefault="00543014" w:rsidP="00543014">
      <w:pPr>
        <w:pStyle w:val="BodyText"/>
      </w:pPr>
      <w:r w:rsidRPr="00C8457F">
        <w:rPr>
          <w:b/>
        </w:rPr>
        <w:t>Our program is not considered to be sufficiently pro-poor</w:t>
      </w:r>
      <w:r>
        <w:rPr>
          <w:b/>
        </w:rPr>
        <w:t xml:space="preserve">. </w:t>
      </w:r>
      <w:r w:rsidRPr="00C8457F">
        <w:t>The characteristics of our program mean it is difficult for us to target isolated rural communities, even though the level of poverty is highest in these areas</w:t>
      </w:r>
      <w:r>
        <w:t xml:space="preserve">. </w:t>
      </w:r>
      <w:r w:rsidRPr="00C8457F">
        <w:t>Our support for the World Food Program</w:t>
      </w:r>
      <w:r>
        <w:t>me</w:t>
      </w:r>
      <w:r w:rsidRPr="00C8457F">
        <w:t xml:space="preserve"> to run a school-feeding program in some rural </w:t>
      </w:r>
      <w:r>
        <w:t>parts</w:t>
      </w:r>
      <w:r w:rsidRPr="00C8457F">
        <w:t xml:space="preserve"> of Bhutan is our only direct investment in this </w:t>
      </w:r>
      <w:r>
        <w:t>area</w:t>
      </w:r>
      <w:r w:rsidRPr="00C8457F">
        <w:t xml:space="preserve"> to date</w:t>
      </w:r>
      <w:r>
        <w:t>. Our program</w:t>
      </w:r>
      <w:r w:rsidRPr="00C8457F">
        <w:t xml:space="preserve"> strategy to tackle poverty indirectly, such as through supporting long-term reform and skills development and through mechanisms such as scholarships to civil servants, may be exposed to criticism</w:t>
      </w:r>
      <w:r>
        <w:t>,</w:t>
      </w:r>
      <w:r w:rsidRPr="00C8457F">
        <w:t xml:space="preserve"> especially if average incomes continue to rise</w:t>
      </w:r>
      <w:r>
        <w:t xml:space="preserve"> in Bhutan. </w:t>
      </w:r>
      <w:r w:rsidRPr="00C8457F">
        <w:t xml:space="preserve">However, we assess that in the long run, </w:t>
      </w:r>
      <w:r>
        <w:t>our</w:t>
      </w:r>
      <w:r w:rsidRPr="00C8457F">
        <w:t xml:space="preserve"> assistance will be most effective if it is targeted toward strengthening </w:t>
      </w:r>
      <w:r>
        <w:t>Bhutan’s</w:t>
      </w:r>
      <w:r w:rsidRPr="00C8457F">
        <w:t xml:space="preserve"> enabling environment by building the capacity of</w:t>
      </w:r>
      <w:r>
        <w:t xml:space="preserve"> its</w:t>
      </w:r>
      <w:r w:rsidRPr="00C8457F">
        <w:t xml:space="preserve"> individuals and institutions.</w:t>
      </w:r>
    </w:p>
    <w:p w:rsidR="00543014" w:rsidRPr="0011543F" w:rsidRDefault="00543014" w:rsidP="00543014">
      <w:pPr>
        <w:pStyle w:val="BodyText"/>
      </w:pPr>
      <w:r w:rsidRPr="0011543F">
        <w:rPr>
          <w:b/>
        </w:rPr>
        <w:t xml:space="preserve">The absence of </w:t>
      </w:r>
      <w:r>
        <w:rPr>
          <w:b/>
        </w:rPr>
        <w:t xml:space="preserve">AusAID staff </w:t>
      </w:r>
      <w:r w:rsidRPr="0011543F">
        <w:rPr>
          <w:b/>
        </w:rPr>
        <w:t xml:space="preserve">in-country may impact on </w:t>
      </w:r>
      <w:r>
        <w:rPr>
          <w:b/>
        </w:rPr>
        <w:t>the Agency’s</w:t>
      </w:r>
      <w:r w:rsidRPr="0011543F">
        <w:rPr>
          <w:b/>
        </w:rPr>
        <w:t xml:space="preserve"> ability to identify program risks</w:t>
      </w:r>
      <w:r>
        <w:rPr>
          <w:b/>
        </w:rPr>
        <w:t xml:space="preserve">. </w:t>
      </w:r>
      <w:r w:rsidRPr="0011543F">
        <w:t xml:space="preserve">However, </w:t>
      </w:r>
      <w:r>
        <w:t>AusAID has successfully managed this risk in the past in Bhutan and expects to continue to be able to do so. Program-staff based in New Delhi continue to liaise closely with the Department of Foreign Affairs and Trade and will undertake regular visits to Bhutan, as appropriate, to ensure we have a sound understanding of the context within which the program strategy is being delivered and to maintain relationships with local partners.</w:t>
      </w:r>
    </w:p>
    <w:p w:rsidR="00543014" w:rsidRDefault="00543014" w:rsidP="00543014">
      <w:pPr>
        <w:spacing w:after="120"/>
        <w:ind w:right="-527"/>
        <w:rPr>
          <w:rFonts w:ascii="Franklin Gothic Demi" w:hAnsi="Franklin Gothic Demi"/>
          <w:i/>
          <w:color w:val="5A9A98"/>
        </w:rPr>
      </w:pPr>
    </w:p>
    <w:p w:rsidR="00543014" w:rsidRDefault="00543014">
      <w:pPr>
        <w:rPr>
          <w:rFonts w:ascii="Franklin Gothic Demi" w:hAnsi="Franklin Gothic Demi"/>
          <w:i/>
          <w:color w:val="5A9A98"/>
        </w:rPr>
      </w:pPr>
      <w:r>
        <w:rPr>
          <w:rFonts w:ascii="Franklin Gothic Demi" w:hAnsi="Franklin Gothic Demi"/>
          <w:i/>
          <w:color w:val="5A9A98"/>
        </w:rPr>
        <w:br w:type="page"/>
      </w:r>
    </w:p>
    <w:p w:rsidR="00543014" w:rsidRDefault="00543014" w:rsidP="00543014">
      <w:pPr>
        <w:pStyle w:val="Heading1"/>
        <w:tabs>
          <w:tab w:val="num" w:pos="0"/>
        </w:tabs>
        <w:ind w:left="0" w:hanging="454"/>
        <w:contextualSpacing w:val="0"/>
        <w:rPr>
          <w:noProof/>
        </w:rPr>
      </w:pPr>
      <w:bookmarkStart w:id="39" w:name="_Toc361733969"/>
      <w:bookmarkStart w:id="40" w:name="_Toc384128347"/>
      <w:r>
        <w:rPr>
          <w:noProof/>
        </w:rPr>
        <w:lastRenderedPageBreak/>
        <w:drawing>
          <wp:anchor distT="0" distB="0" distL="114300" distR="114300" simplePos="0" relativeHeight="251695104" behindDoc="1" locked="0" layoutInCell="1" allowOverlap="1" wp14:anchorId="1C0D3729" wp14:editId="4209E7D3">
            <wp:simplePos x="0" y="0"/>
            <wp:positionH relativeFrom="page">
              <wp:posOffset>-92710</wp:posOffset>
            </wp:positionH>
            <wp:positionV relativeFrom="page">
              <wp:posOffset>1054735</wp:posOffset>
            </wp:positionV>
            <wp:extent cx="7788910" cy="1585595"/>
            <wp:effectExtent l="0" t="0" r="2540" b="0"/>
            <wp:wrapNone/>
            <wp:docPr id="4" name="Picture 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sAID_report_D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Pr>
          <w:noProof/>
        </w:rPr>
        <w:t>Annexes</w:t>
      </w:r>
      <w:bookmarkEnd w:id="39"/>
      <w:bookmarkEnd w:id="40"/>
    </w:p>
    <w:p w:rsidR="00543014" w:rsidRPr="00B15C03" w:rsidRDefault="00543014" w:rsidP="00543014">
      <w:pPr>
        <w:pStyle w:val="Heading2"/>
        <w:tabs>
          <w:tab w:val="clear" w:pos="1163"/>
          <w:tab w:val="num" w:pos="709"/>
        </w:tabs>
        <w:contextualSpacing w:val="0"/>
      </w:pPr>
      <w:bookmarkStart w:id="41" w:name="_Toc361733970"/>
      <w:bookmarkStart w:id="42" w:name="_Toc384128348"/>
      <w:r>
        <w:t xml:space="preserve">Progress against Millennium Development </w:t>
      </w:r>
      <w:r w:rsidRPr="00B15C03">
        <w:t>Goals</w:t>
      </w:r>
      <w:bookmarkEnd w:id="41"/>
      <w:bookmarkEnd w:id="42"/>
    </w:p>
    <w:p w:rsidR="00543014" w:rsidRPr="00147C29" w:rsidRDefault="00543014" w:rsidP="00543014">
      <w:pPr>
        <w:pStyle w:val="BodyText"/>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2"/>
        <w:gridCol w:w="712"/>
        <w:gridCol w:w="3505"/>
      </w:tblGrid>
      <w:tr w:rsidR="00543014" w:rsidRPr="00664823" w:rsidTr="00B92BFB">
        <w:trPr>
          <w:trHeight w:val="737"/>
          <w:jc w:val="center"/>
        </w:trPr>
        <w:tc>
          <w:tcPr>
            <w:tcW w:w="5219" w:type="dxa"/>
            <w:gridSpan w:val="3"/>
            <w:tcMar>
              <w:top w:w="0" w:type="dxa"/>
              <w:left w:w="108" w:type="dxa"/>
              <w:bottom w:w="0" w:type="dxa"/>
              <w:right w:w="108" w:type="dxa"/>
            </w:tcMar>
            <w:vAlign w:val="center"/>
            <w:hideMark/>
          </w:tcPr>
          <w:p w:rsidR="00543014" w:rsidRPr="00664823" w:rsidRDefault="00543014" w:rsidP="00B92BFB">
            <w:pPr>
              <w:spacing w:before="200" w:line="380" w:lineRule="exact"/>
              <w:jc w:val="center"/>
              <w:rPr>
                <w:rFonts w:cs="Calibri"/>
                <w:color w:val="000000"/>
                <w:kern w:val="28"/>
                <w:sz w:val="32"/>
                <w:szCs w:val="32"/>
              </w:rPr>
            </w:pPr>
            <w:r>
              <w:rPr>
                <w:noProof/>
              </w:rPr>
              <mc:AlternateContent>
                <mc:Choice Requires="wps">
                  <w:drawing>
                    <wp:anchor distT="0" distB="0" distL="114300" distR="114300" simplePos="0" relativeHeight="251696128" behindDoc="0" locked="0" layoutInCell="1" allowOverlap="1" wp14:anchorId="110F71E1" wp14:editId="1890919E">
                      <wp:simplePos x="0" y="0"/>
                      <wp:positionH relativeFrom="column">
                        <wp:posOffset>3789045</wp:posOffset>
                      </wp:positionH>
                      <wp:positionV relativeFrom="paragraph">
                        <wp:posOffset>4890770</wp:posOffset>
                      </wp:positionV>
                      <wp:extent cx="3314065" cy="3581400"/>
                      <wp:effectExtent l="0" t="0" r="635" b="0"/>
                      <wp:wrapNone/>
                      <wp:docPr id="23"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14065" cy="35814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6" o:spid="_x0000_s1026" style="position:absolute;margin-left:298.35pt;margin-top:385.1pt;width:260.95pt;height:2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" filled="f" stroked="f" insetpen="t">
                      <o:lock v:ext="edit" shapetype="t"/>
                      <v:textbox inset="0,0,0,0"/>
                    </v:rect>
                  </w:pict>
                </mc:Fallback>
              </mc:AlternateContent>
            </w:r>
            <w:r>
              <w:rPr>
                <w:rFonts w:cs="Calibri"/>
                <w:b/>
                <w:bCs/>
                <w:color w:val="244061"/>
                <w:kern w:val="28"/>
                <w:sz w:val="28"/>
                <w:szCs w:val="28"/>
              </w:rPr>
              <w:t>BHUTAN</w:t>
            </w:r>
            <w:r w:rsidRPr="00664823">
              <w:rPr>
                <w:rFonts w:cs="Calibri"/>
                <w:b/>
                <w:bCs/>
                <w:color w:val="244061"/>
                <w:kern w:val="28"/>
                <w:sz w:val="28"/>
                <w:szCs w:val="28"/>
              </w:rPr>
              <w:t xml:space="preserve"> M</w:t>
            </w:r>
            <w:r>
              <w:rPr>
                <w:rFonts w:cs="Calibri"/>
                <w:b/>
                <w:bCs/>
                <w:color w:val="244061"/>
                <w:kern w:val="28"/>
                <w:sz w:val="28"/>
                <w:szCs w:val="28"/>
              </w:rPr>
              <w:t>ILLENNIUM DEVELOPMENT GOALS</w:t>
            </w:r>
          </w:p>
        </w:tc>
      </w:tr>
      <w:tr w:rsidR="00543014" w:rsidRPr="00664823" w:rsidTr="00B92BFB">
        <w:trPr>
          <w:trHeight w:val="971"/>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7D2F1BCF" wp14:editId="134AC3FF">
                  <wp:extent cx="285115" cy="314960"/>
                  <wp:effectExtent l="19050" t="0" r="635" b="0"/>
                  <wp:docPr id="7" name="Picture 312" descr="Description: Description: Description: http://www.octostage.com.au/Images/mdg_Food.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2" descr="Description: Description: Description: http://www.octostage.com.au/Images/mdg_Food.png"/>
                          <pic:cNvPicPr>
                            <a:picLocks noGrp="1" noChangeAspect="1" noChangeArrowheads="1"/>
                          </pic:cNvPicPr>
                        </pic:nvPicPr>
                        <pic:blipFill>
                          <a:blip r:embed="rId30" cstate="print"/>
                          <a:srcRect/>
                          <a:stretch>
                            <a:fillRect/>
                          </a:stretch>
                        </pic:blipFill>
                        <pic:spPr bwMode="auto">
                          <a:xfrm>
                            <a:off x="0" y="0"/>
                            <a:ext cx="285115" cy="314960"/>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rPr>
                <w:rFonts w:cs="Calibri"/>
                <w:color w:val="000000"/>
                <w:kern w:val="28"/>
                <w:sz w:val="20"/>
                <w:szCs w:val="20"/>
              </w:rPr>
            </w:pPr>
            <w:r>
              <w:rPr>
                <w:rFonts w:cs="Calibri"/>
                <w:noProof/>
                <w:color w:val="000000"/>
                <w:kern w:val="28"/>
                <w:sz w:val="20"/>
                <w:szCs w:val="20"/>
              </w:rPr>
              <w:drawing>
                <wp:inline distT="0" distB="0" distL="0" distR="0" wp14:anchorId="364DC16A" wp14:editId="6001C6B0">
                  <wp:extent cx="257175" cy="24765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p>
        </w:tc>
        <w:tc>
          <w:tcPr>
            <w:tcW w:w="3537" w:type="dxa"/>
            <w:tcMar>
              <w:top w:w="0" w:type="dxa"/>
              <w:left w:w="108" w:type="dxa"/>
              <w:bottom w:w="0" w:type="dxa"/>
              <w:right w:w="108" w:type="dxa"/>
            </w:tcMar>
            <w:vAlign w:val="center"/>
            <w:hideMark/>
          </w:tcPr>
          <w:p w:rsidR="00543014" w:rsidRPr="00664823" w:rsidRDefault="00543014" w:rsidP="00B92BFB">
            <w:pPr>
              <w:spacing w:after="120" w:line="264" w:lineRule="auto"/>
              <w:ind w:right="384"/>
              <w:rPr>
                <w:rFonts w:cs="Calibri"/>
                <w:color w:val="000000"/>
                <w:kern w:val="28"/>
                <w:sz w:val="18"/>
                <w:szCs w:val="18"/>
              </w:rPr>
            </w:pPr>
            <w:r w:rsidRPr="00147C29">
              <w:rPr>
                <w:rFonts w:cs="Calibri"/>
                <w:b/>
                <w:color w:val="000000"/>
                <w:kern w:val="28"/>
                <w:sz w:val="18"/>
                <w:szCs w:val="18"/>
              </w:rPr>
              <w:t>On track</w:t>
            </w:r>
            <w:r>
              <w:rPr>
                <w:rFonts w:cs="Calibri"/>
                <w:color w:val="000000"/>
                <w:kern w:val="28"/>
                <w:sz w:val="18"/>
                <w:szCs w:val="18"/>
              </w:rPr>
              <w:t xml:space="preserve">: </w:t>
            </w:r>
            <w:r w:rsidRPr="00664823">
              <w:rPr>
                <w:rFonts w:cs="Calibri"/>
                <w:color w:val="000000"/>
                <w:kern w:val="28"/>
                <w:sz w:val="18"/>
                <w:szCs w:val="18"/>
              </w:rPr>
              <w:t>Eradi</w:t>
            </w:r>
            <w:r>
              <w:rPr>
                <w:rFonts w:cs="Calibri"/>
                <w:color w:val="000000"/>
                <w:kern w:val="28"/>
                <w:sz w:val="18"/>
                <w:szCs w:val="18"/>
              </w:rPr>
              <w:t>cate extreme poverty and hunger</w:t>
            </w:r>
          </w:p>
        </w:tc>
      </w:tr>
      <w:tr w:rsidR="00543014" w:rsidRPr="00664823" w:rsidTr="00B92BFB">
        <w:trPr>
          <w:trHeight w:val="632"/>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3F303D35" wp14:editId="38A8E9FA">
                  <wp:extent cx="273050" cy="297180"/>
                  <wp:effectExtent l="19050" t="0" r="0" b="0"/>
                  <wp:docPr id="8" name="Picture 310" descr="Description: Description: Description: http://www.octostage.com.au/Images/mdg_Education.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0" descr="Description: Description: Description: http://www.octostage.com.au/Images/mdg_Education.png"/>
                          <pic:cNvPicPr>
                            <a:picLocks noGrp="1" noChangeAspect="1" noChangeArrowheads="1"/>
                          </pic:cNvPicPr>
                        </pic:nvPicPr>
                        <pic:blipFill>
                          <a:blip r:embed="rId32" cstate="print"/>
                          <a:srcRect/>
                          <a:stretch>
                            <a:fillRect/>
                          </a:stretch>
                        </pic:blipFill>
                        <pic:spPr bwMode="auto">
                          <a:xfrm>
                            <a:off x="0" y="0"/>
                            <a:ext cx="273050" cy="297180"/>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4324FFDA" wp14:editId="7D78147A">
                  <wp:extent cx="257175" cy="2476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r w:rsidRPr="00664823">
              <w:rPr>
                <w:rFonts w:cs="Calibri"/>
                <w:color w:val="000000"/>
                <w:kern w:val="28"/>
                <w:sz w:val="20"/>
                <w:szCs w:val="20"/>
              </w:rPr>
              <w:t> </w:t>
            </w:r>
          </w:p>
        </w:tc>
        <w:tc>
          <w:tcPr>
            <w:tcW w:w="353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rPr>
                <w:rFonts w:cs="Calibri"/>
                <w:color w:val="000000"/>
                <w:kern w:val="28"/>
                <w:sz w:val="18"/>
                <w:szCs w:val="18"/>
              </w:rPr>
            </w:pPr>
            <w:r w:rsidRPr="00664823">
              <w:rPr>
                <w:rFonts w:cs="Calibri"/>
                <w:b/>
                <w:bCs/>
                <w:color w:val="000000"/>
                <w:kern w:val="28"/>
                <w:sz w:val="18"/>
                <w:szCs w:val="18"/>
              </w:rPr>
              <w:t>On track</w:t>
            </w:r>
            <w:r w:rsidRPr="00664823">
              <w:rPr>
                <w:rFonts w:cs="Calibri"/>
                <w:color w:val="000000"/>
                <w:kern w:val="28"/>
                <w:sz w:val="18"/>
                <w:szCs w:val="18"/>
              </w:rPr>
              <w:t>: Achieve universal primary education</w:t>
            </w:r>
          </w:p>
        </w:tc>
      </w:tr>
      <w:tr w:rsidR="00543014" w:rsidRPr="00664823" w:rsidTr="00B92BFB">
        <w:trPr>
          <w:trHeight w:val="416"/>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02B674B3" wp14:editId="2CA7AB8E">
                  <wp:extent cx="249555" cy="278765"/>
                  <wp:effectExtent l="19050" t="0" r="0" b="0"/>
                  <wp:docPr id="15" name="Picture 308" descr="Description: Description: Description: http://www.octostage.com.au/Images/mdg_gender.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8" descr="Description: Description: Description: http://www.octostage.com.au/Images/mdg_gender.png"/>
                          <pic:cNvPicPr>
                            <a:picLocks noGrp="1" noChangeAspect="1" noChangeArrowheads="1"/>
                          </pic:cNvPicPr>
                        </pic:nvPicPr>
                        <pic:blipFill>
                          <a:blip r:embed="rId33" cstate="print"/>
                          <a:srcRect/>
                          <a:stretch>
                            <a:fillRect/>
                          </a:stretch>
                        </pic:blipFill>
                        <pic:spPr bwMode="auto">
                          <a:xfrm>
                            <a:off x="0" y="0"/>
                            <a:ext cx="249555" cy="278765"/>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376D26BA" wp14:editId="71738AA1">
                  <wp:extent cx="257175" cy="24765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p>
        </w:tc>
        <w:tc>
          <w:tcPr>
            <w:tcW w:w="3537" w:type="dxa"/>
            <w:tcMar>
              <w:top w:w="0" w:type="dxa"/>
              <w:left w:w="108" w:type="dxa"/>
              <w:bottom w:w="0" w:type="dxa"/>
              <w:right w:w="108" w:type="dxa"/>
            </w:tcMar>
            <w:vAlign w:val="center"/>
            <w:hideMark/>
          </w:tcPr>
          <w:p w:rsidR="00543014" w:rsidRPr="00664823" w:rsidRDefault="00543014" w:rsidP="00B92BFB">
            <w:pPr>
              <w:widowControl w:val="0"/>
              <w:spacing w:line="285" w:lineRule="auto"/>
              <w:rPr>
                <w:rFonts w:cs="Calibri"/>
                <w:color w:val="000000"/>
                <w:kern w:val="28"/>
                <w:sz w:val="18"/>
                <w:szCs w:val="18"/>
              </w:rPr>
            </w:pPr>
            <w:r>
              <w:rPr>
                <w:rFonts w:cs="Calibri"/>
                <w:b/>
                <w:bCs/>
                <w:color w:val="000000"/>
                <w:kern w:val="28"/>
                <w:sz w:val="18"/>
                <w:szCs w:val="18"/>
              </w:rPr>
              <w:t>On track</w:t>
            </w:r>
            <w:r w:rsidRPr="00664823">
              <w:rPr>
                <w:rFonts w:cs="Calibri"/>
                <w:color w:val="000000"/>
                <w:kern w:val="28"/>
                <w:sz w:val="18"/>
                <w:szCs w:val="18"/>
              </w:rPr>
              <w:t xml:space="preserve">: Promote gender equality and empower women </w:t>
            </w:r>
          </w:p>
        </w:tc>
      </w:tr>
      <w:tr w:rsidR="00543014" w:rsidRPr="00664823" w:rsidTr="00B92BFB">
        <w:trPr>
          <w:trHeight w:val="648"/>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789A3341" wp14:editId="4EAD2CB0">
                  <wp:extent cx="267335" cy="302895"/>
                  <wp:effectExtent l="19050" t="0" r="0" b="0"/>
                  <wp:docPr id="18" name="Picture 305" descr="Description: Description: Description: http://www.octostage.com.au/Images/mdg_child.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5" descr="Description: Description: Description: http://www.octostage.com.au/Images/mdg_child.png"/>
                          <pic:cNvPicPr>
                            <a:picLocks noGrp="1" noChangeAspect="1" noChangeArrowheads="1"/>
                          </pic:cNvPicPr>
                        </pic:nvPicPr>
                        <pic:blipFill>
                          <a:blip r:embed="rId34" cstate="print"/>
                          <a:srcRect/>
                          <a:stretch>
                            <a:fillRect/>
                          </a:stretch>
                        </pic:blipFill>
                        <pic:spPr bwMode="auto">
                          <a:xfrm>
                            <a:off x="0" y="0"/>
                            <a:ext cx="267335" cy="302895"/>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64984150" wp14:editId="400E910D">
                  <wp:extent cx="257175" cy="2476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r w:rsidRPr="00664823">
              <w:rPr>
                <w:rFonts w:cs="Calibri"/>
                <w:color w:val="000000"/>
                <w:kern w:val="28"/>
                <w:sz w:val="20"/>
                <w:szCs w:val="20"/>
              </w:rPr>
              <w:t> </w:t>
            </w:r>
          </w:p>
        </w:tc>
        <w:tc>
          <w:tcPr>
            <w:tcW w:w="353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rPr>
                <w:rFonts w:cs="Calibri"/>
                <w:color w:val="000000"/>
                <w:kern w:val="28"/>
                <w:sz w:val="18"/>
                <w:szCs w:val="18"/>
              </w:rPr>
            </w:pPr>
            <w:r w:rsidRPr="00664823">
              <w:rPr>
                <w:rFonts w:cs="Calibri"/>
                <w:b/>
                <w:bCs/>
                <w:color w:val="000000"/>
                <w:kern w:val="28"/>
                <w:sz w:val="18"/>
                <w:szCs w:val="18"/>
              </w:rPr>
              <w:t>On track</w:t>
            </w:r>
            <w:r w:rsidRPr="00664823">
              <w:rPr>
                <w:rFonts w:cs="Calibri"/>
                <w:color w:val="000000"/>
                <w:kern w:val="28"/>
                <w:sz w:val="18"/>
                <w:szCs w:val="18"/>
              </w:rPr>
              <w:t>: Reduce child mortality</w:t>
            </w:r>
          </w:p>
        </w:tc>
      </w:tr>
      <w:tr w:rsidR="00543014" w:rsidRPr="00664823" w:rsidTr="00B92BFB">
        <w:trPr>
          <w:trHeight w:val="597"/>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09DF6449" wp14:editId="5A16FFB6">
                  <wp:extent cx="273050" cy="302895"/>
                  <wp:effectExtent l="19050" t="0" r="0" b="0"/>
                  <wp:docPr id="20" name="Picture 303" descr="Description: Description: Description: http://www.octostage.com.au/Images/mdg_maternal.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Description: Description: http://www.octostage.com.au/Images/mdg_maternal.png"/>
                          <pic:cNvPicPr>
                            <a:picLocks noGrp="1" noChangeAspect="1" noChangeArrowheads="1"/>
                          </pic:cNvPicPr>
                        </pic:nvPicPr>
                        <pic:blipFill>
                          <a:blip r:embed="rId35" cstate="print"/>
                          <a:srcRect/>
                          <a:stretch>
                            <a:fillRect/>
                          </a:stretch>
                        </pic:blipFill>
                        <pic:spPr bwMode="auto">
                          <a:xfrm>
                            <a:off x="0" y="0"/>
                            <a:ext cx="273050" cy="302895"/>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3F5CD5FD" wp14:editId="678A21D3">
                  <wp:extent cx="257175" cy="24765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r w:rsidRPr="00664823">
              <w:rPr>
                <w:rFonts w:cs="Calibri"/>
                <w:color w:val="000000"/>
                <w:kern w:val="28"/>
                <w:sz w:val="20"/>
                <w:szCs w:val="20"/>
              </w:rPr>
              <w:t> </w:t>
            </w:r>
          </w:p>
        </w:tc>
        <w:tc>
          <w:tcPr>
            <w:tcW w:w="353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rPr>
                <w:rFonts w:cs="Calibri"/>
                <w:color w:val="000000"/>
                <w:kern w:val="28"/>
                <w:sz w:val="18"/>
                <w:szCs w:val="18"/>
              </w:rPr>
            </w:pPr>
            <w:r>
              <w:rPr>
                <w:rFonts w:cs="Calibri"/>
                <w:b/>
                <w:bCs/>
                <w:color w:val="000000"/>
                <w:kern w:val="28"/>
                <w:sz w:val="18"/>
                <w:szCs w:val="18"/>
              </w:rPr>
              <w:t>On track</w:t>
            </w:r>
            <w:r w:rsidRPr="00664823">
              <w:rPr>
                <w:rFonts w:cs="Calibri"/>
                <w:color w:val="000000"/>
                <w:kern w:val="28"/>
                <w:sz w:val="18"/>
                <w:szCs w:val="18"/>
              </w:rPr>
              <w:t>: Improve maternal health</w:t>
            </w:r>
          </w:p>
        </w:tc>
      </w:tr>
      <w:tr w:rsidR="00543014" w:rsidRPr="00664823" w:rsidTr="00B92BFB">
        <w:trPr>
          <w:trHeight w:val="829"/>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39409077" wp14:editId="7CF305E2">
                  <wp:extent cx="285115" cy="332740"/>
                  <wp:effectExtent l="19050" t="0" r="635" b="0"/>
                  <wp:docPr id="21" name="Picture 297" descr="Description: Description: Description: http://www.octostage.com.au/Images/mdg_health1.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97" descr="Description: Description: Description: http://www.octostage.com.au/Images/mdg_health1.png"/>
                          <pic:cNvPicPr>
                            <a:picLocks noGrp="1" noChangeAspect="1" noChangeArrowheads="1"/>
                          </pic:cNvPicPr>
                        </pic:nvPicPr>
                        <pic:blipFill>
                          <a:blip r:embed="rId36" cstate="print"/>
                          <a:srcRect/>
                          <a:stretch>
                            <a:fillRect/>
                          </a:stretch>
                        </pic:blipFill>
                        <pic:spPr bwMode="auto">
                          <a:xfrm>
                            <a:off x="0" y="0"/>
                            <a:ext cx="285115" cy="332740"/>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1235BB72" wp14:editId="3264C022">
                  <wp:extent cx="257175" cy="2476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r w:rsidRPr="00664823">
              <w:rPr>
                <w:rFonts w:cs="Calibri"/>
                <w:color w:val="000000"/>
                <w:kern w:val="28"/>
                <w:sz w:val="20"/>
                <w:szCs w:val="20"/>
              </w:rPr>
              <w:t> </w:t>
            </w:r>
          </w:p>
        </w:tc>
        <w:tc>
          <w:tcPr>
            <w:tcW w:w="353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rPr>
                <w:rFonts w:cs="Calibri"/>
                <w:color w:val="000000"/>
                <w:kern w:val="28"/>
                <w:sz w:val="18"/>
                <w:szCs w:val="18"/>
              </w:rPr>
            </w:pPr>
            <w:r w:rsidRPr="00664823">
              <w:rPr>
                <w:rFonts w:cs="Calibri"/>
                <w:b/>
                <w:bCs/>
                <w:color w:val="000000"/>
                <w:kern w:val="28"/>
                <w:sz w:val="18"/>
                <w:szCs w:val="18"/>
              </w:rPr>
              <w:t>On track</w:t>
            </w:r>
            <w:r w:rsidRPr="00664823">
              <w:rPr>
                <w:rFonts w:cs="Calibri"/>
                <w:color w:val="000000"/>
                <w:kern w:val="28"/>
                <w:sz w:val="18"/>
                <w:szCs w:val="18"/>
              </w:rPr>
              <w:t xml:space="preserve">: Combat HIV/AIDs, malaria and other diseases </w:t>
            </w:r>
          </w:p>
        </w:tc>
      </w:tr>
      <w:tr w:rsidR="00543014" w:rsidRPr="00664823" w:rsidTr="00B92BFB">
        <w:trPr>
          <w:trHeight w:val="736"/>
          <w:jc w:val="center"/>
        </w:trPr>
        <w:tc>
          <w:tcPr>
            <w:tcW w:w="100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5E2BA946" wp14:editId="4C09C2DD">
                  <wp:extent cx="267335" cy="297180"/>
                  <wp:effectExtent l="19050" t="0" r="0" b="0"/>
                  <wp:docPr id="9" name="Picture 295" descr="Description: Description: Description: http://www.octostage.com.au/Images/mdg_environment.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95" descr="Description: Description: Description: http://www.octostage.com.au/Images/mdg_environment.png"/>
                          <pic:cNvPicPr>
                            <a:picLocks noGrp="1" noChangeAspect="1" noChangeArrowheads="1"/>
                          </pic:cNvPicPr>
                        </pic:nvPicPr>
                        <pic:blipFill>
                          <a:blip r:embed="rId37" cstate="print"/>
                          <a:srcRect/>
                          <a:stretch>
                            <a:fillRect/>
                          </a:stretch>
                        </pic:blipFill>
                        <pic:spPr bwMode="auto">
                          <a:xfrm>
                            <a:off x="0" y="0"/>
                            <a:ext cx="267335" cy="297180"/>
                          </a:xfrm>
                          <a:prstGeom prst="rect">
                            <a:avLst/>
                          </a:prstGeom>
                          <a:noFill/>
                          <a:ln w="9525">
                            <a:noFill/>
                            <a:miter lim="800000"/>
                            <a:headEnd/>
                            <a:tailEnd/>
                          </a:ln>
                        </pic:spPr>
                      </pic:pic>
                    </a:graphicData>
                  </a:graphic>
                </wp:inline>
              </w:drawing>
            </w:r>
          </w:p>
        </w:tc>
        <w:tc>
          <w:tcPr>
            <w:tcW w:w="675"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jc w:val="center"/>
              <w:rPr>
                <w:rFonts w:cs="Calibri"/>
                <w:color w:val="000000"/>
                <w:kern w:val="28"/>
                <w:sz w:val="20"/>
                <w:szCs w:val="20"/>
              </w:rPr>
            </w:pPr>
            <w:r>
              <w:rPr>
                <w:rFonts w:cs="Calibri"/>
                <w:noProof/>
                <w:color w:val="000000"/>
                <w:kern w:val="28"/>
                <w:sz w:val="20"/>
                <w:szCs w:val="20"/>
              </w:rPr>
              <w:drawing>
                <wp:inline distT="0" distB="0" distL="0" distR="0" wp14:anchorId="2D85695C" wp14:editId="7227B66D">
                  <wp:extent cx="257175" cy="24765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257175" cy="247650"/>
                          </a:xfrm>
                          <a:prstGeom prst="rect">
                            <a:avLst/>
                          </a:prstGeom>
                          <a:noFill/>
                        </pic:spPr>
                      </pic:pic>
                    </a:graphicData>
                  </a:graphic>
                </wp:inline>
              </w:drawing>
            </w:r>
            <w:r w:rsidRPr="00664823">
              <w:rPr>
                <w:rFonts w:cs="Calibri"/>
                <w:color w:val="000000"/>
                <w:kern w:val="28"/>
                <w:sz w:val="20"/>
                <w:szCs w:val="20"/>
              </w:rPr>
              <w:t> </w:t>
            </w:r>
          </w:p>
        </w:tc>
        <w:tc>
          <w:tcPr>
            <w:tcW w:w="3537" w:type="dxa"/>
            <w:tcMar>
              <w:top w:w="0" w:type="dxa"/>
              <w:left w:w="108" w:type="dxa"/>
              <w:bottom w:w="0" w:type="dxa"/>
              <w:right w:w="108" w:type="dxa"/>
            </w:tcMar>
            <w:vAlign w:val="center"/>
            <w:hideMark/>
          </w:tcPr>
          <w:p w:rsidR="00543014" w:rsidRPr="00664823" w:rsidRDefault="00543014" w:rsidP="00B92BFB">
            <w:pPr>
              <w:widowControl w:val="0"/>
              <w:spacing w:after="120" w:line="285" w:lineRule="auto"/>
              <w:rPr>
                <w:rFonts w:cs="Calibri"/>
                <w:color w:val="000000"/>
                <w:kern w:val="28"/>
                <w:sz w:val="18"/>
                <w:szCs w:val="18"/>
              </w:rPr>
            </w:pPr>
            <w:r>
              <w:rPr>
                <w:rFonts w:cs="Calibri"/>
                <w:b/>
                <w:bCs/>
                <w:color w:val="000000"/>
                <w:kern w:val="28"/>
                <w:sz w:val="18"/>
                <w:szCs w:val="18"/>
              </w:rPr>
              <w:t>On track</w:t>
            </w:r>
            <w:r w:rsidRPr="00664823">
              <w:rPr>
                <w:rFonts w:cs="Calibri"/>
                <w:b/>
                <w:bCs/>
                <w:color w:val="000000"/>
                <w:kern w:val="28"/>
                <w:sz w:val="18"/>
                <w:szCs w:val="18"/>
              </w:rPr>
              <w:t xml:space="preserve">: </w:t>
            </w:r>
            <w:r w:rsidRPr="00664823">
              <w:rPr>
                <w:rFonts w:cs="Calibri"/>
                <w:color w:val="000000"/>
                <w:kern w:val="28"/>
                <w:sz w:val="18"/>
                <w:szCs w:val="18"/>
              </w:rPr>
              <w:t>Ensure environmental sustainability</w:t>
            </w:r>
          </w:p>
        </w:tc>
      </w:tr>
    </w:tbl>
    <w:p w:rsidR="00543014" w:rsidRDefault="00543014" w:rsidP="00543014">
      <w:pPr>
        <w:pStyle w:val="Heading2"/>
        <w:numPr>
          <w:ilvl w:val="0"/>
          <w:numId w:val="0"/>
        </w:numPr>
        <w:ind w:left="709" w:hanging="709"/>
      </w:pPr>
    </w:p>
    <w:p w:rsidR="00543014" w:rsidRDefault="00543014" w:rsidP="00543014">
      <w:pPr>
        <w:rPr>
          <w:rFonts w:ascii="Georgia" w:hAnsi="Georgia"/>
          <w:sz w:val="19"/>
          <w:szCs w:val="19"/>
        </w:rPr>
      </w:pPr>
      <w:r>
        <w:br w:type="page"/>
      </w:r>
    </w:p>
    <w:p w:rsidR="00543014" w:rsidRDefault="00543014" w:rsidP="00543014">
      <w:pPr>
        <w:pStyle w:val="Heading2"/>
        <w:tabs>
          <w:tab w:val="clear" w:pos="1163"/>
          <w:tab w:val="num" w:pos="709"/>
        </w:tabs>
        <w:contextualSpacing w:val="0"/>
      </w:pPr>
      <w:bookmarkStart w:id="43" w:name="_Toc361733971"/>
      <w:bookmarkStart w:id="44" w:name="_Toc384128349"/>
      <w:r>
        <w:lastRenderedPageBreak/>
        <w:t>Key data table</w:t>
      </w:r>
      <w:bookmarkEnd w:id="43"/>
      <w:bookmarkEnd w:id="44"/>
    </w:p>
    <w:p w:rsidR="00543014" w:rsidRDefault="00543014" w:rsidP="00543014">
      <w:pPr>
        <w:pStyle w:val="BodyTex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701"/>
      </w:tblGrid>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b/>
              </w:rPr>
            </w:pPr>
            <w:r w:rsidRPr="00870CAF">
              <w:rPr>
                <w:rFonts w:ascii="Times New Roman" w:hAnsi="Times New Roman"/>
                <w:b/>
              </w:rPr>
              <w:t xml:space="preserve">Economic </w:t>
            </w:r>
            <w:r>
              <w:rPr>
                <w:rFonts w:ascii="Times New Roman" w:hAnsi="Times New Roman"/>
                <w:b/>
              </w:rPr>
              <w:t>i</w:t>
            </w:r>
            <w:r w:rsidRPr="00870CAF">
              <w:rPr>
                <w:rFonts w:ascii="Times New Roman" w:hAnsi="Times New Roman"/>
                <w:b/>
              </w:rPr>
              <w:t>ndicators</w:t>
            </w:r>
          </w:p>
        </w:tc>
        <w:tc>
          <w:tcPr>
            <w:tcW w:w="1701" w:type="dxa"/>
            <w:tcBorders>
              <w:top w:val="single" w:sz="4" w:space="0" w:color="auto"/>
              <w:left w:val="single" w:sz="4" w:space="0" w:color="auto"/>
              <w:bottom w:val="single" w:sz="4" w:space="0" w:color="auto"/>
              <w:right w:val="single" w:sz="4" w:space="0" w:color="auto"/>
            </w:tcBorders>
            <w:hideMark/>
          </w:tcPr>
          <w:p w:rsidR="00543014" w:rsidRPr="000F3868" w:rsidRDefault="00543014" w:rsidP="00B92BFB">
            <w:pPr>
              <w:spacing w:before="120"/>
              <w:rPr>
                <w:rFonts w:ascii="Times New Roman" w:hAnsi="Times New Roman"/>
                <w:b/>
              </w:rPr>
            </w:pPr>
            <w:r w:rsidRPr="000F3868">
              <w:rPr>
                <w:rFonts w:ascii="Times New Roman" w:hAnsi="Times New Roman"/>
                <w:b/>
              </w:rPr>
              <w:t>Data</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sidRPr="00870CAF">
              <w:rPr>
                <w:rFonts w:ascii="Times New Roman" w:hAnsi="Times New Roman"/>
                <w:sz w:val="18"/>
                <w:szCs w:val="18"/>
              </w:rPr>
              <w:t>Population</w:t>
            </w:r>
            <w:r>
              <w:rPr>
                <w:rFonts w:ascii="Times New Roman" w:hAnsi="Times New Roman"/>
                <w:sz w:val="18"/>
                <w:szCs w:val="18"/>
              </w:rPr>
              <w:t xml:space="preserve"> (2011) </w:t>
            </w:r>
            <w:r w:rsidRPr="00870CAF">
              <w:rPr>
                <w:rFonts w:ascii="Times New Roman" w:hAnsi="Times New Roman"/>
                <w:sz w:val="18"/>
                <w:szCs w:val="18"/>
              </w:rPr>
              <w:t>(</w:t>
            </w:r>
            <w:r w:rsidRPr="000F1396">
              <w:rPr>
                <w:rFonts w:ascii="Times New Roman" w:hAnsi="Times New Roman"/>
                <w:i/>
                <w:sz w:val="18"/>
                <w:szCs w:val="18"/>
              </w:rPr>
              <w:t>Ministry of Labour and Human Resources, Labour Force Survey Report, 2011</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713,300</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sidRPr="00870CAF">
              <w:rPr>
                <w:rFonts w:ascii="Times New Roman" w:hAnsi="Times New Roman"/>
                <w:sz w:val="18"/>
                <w:szCs w:val="18"/>
              </w:rPr>
              <w:t>G</w:t>
            </w:r>
            <w:r>
              <w:rPr>
                <w:rFonts w:ascii="Times New Roman" w:hAnsi="Times New Roman"/>
                <w:sz w:val="18"/>
                <w:szCs w:val="18"/>
              </w:rPr>
              <w:t>ross domestic product</w:t>
            </w:r>
            <w:r w:rsidRPr="00870CAF">
              <w:rPr>
                <w:rFonts w:ascii="Times New Roman" w:hAnsi="Times New Roman"/>
                <w:sz w:val="18"/>
                <w:szCs w:val="18"/>
              </w:rPr>
              <w:t xml:space="preserve"> growth (5-year average</w:t>
            </w:r>
            <w:r>
              <w:rPr>
                <w:rFonts w:ascii="Times New Roman" w:hAnsi="Times New Roman"/>
                <w:sz w:val="18"/>
                <w:szCs w:val="18"/>
              </w:rPr>
              <w:t xml:space="preserve"> to 2011</w:t>
            </w:r>
            <w:r w:rsidRPr="00870CAF">
              <w:rPr>
                <w:rFonts w:ascii="Times New Roman" w:hAnsi="Times New Roman"/>
                <w:sz w:val="18"/>
                <w:szCs w:val="18"/>
              </w:rPr>
              <w:t xml:space="preserve">) </w:t>
            </w:r>
            <w:r>
              <w:rPr>
                <w:rFonts w:ascii="Times New Roman" w:hAnsi="Times New Roman"/>
                <w:sz w:val="18"/>
                <w:szCs w:val="18"/>
              </w:rPr>
              <w:t>(</w:t>
            </w:r>
            <w:r w:rsidRPr="000D440A">
              <w:rPr>
                <w:rFonts w:ascii="Times New Roman" w:hAnsi="Times New Roman"/>
                <w:i/>
                <w:sz w:val="18"/>
                <w:szCs w:val="18"/>
              </w:rPr>
              <w:t>World Bank 2012</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9.04</w:t>
            </w:r>
            <w:r w:rsidRPr="00870CAF">
              <w:rPr>
                <w:rFonts w:ascii="Times New Roman" w:hAnsi="Times New Roman"/>
                <w:sz w:val="18"/>
                <w:szCs w:val="18"/>
              </w:rPr>
              <w:t xml:space="preserve">% </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sidRPr="00870CAF">
              <w:rPr>
                <w:rFonts w:ascii="Times New Roman" w:hAnsi="Times New Roman"/>
                <w:sz w:val="18"/>
                <w:szCs w:val="18"/>
              </w:rPr>
              <w:t>G</w:t>
            </w:r>
            <w:r>
              <w:rPr>
                <w:rFonts w:ascii="Times New Roman" w:hAnsi="Times New Roman"/>
                <w:sz w:val="18"/>
                <w:szCs w:val="18"/>
              </w:rPr>
              <w:t>ross domestic product</w:t>
            </w:r>
            <w:r w:rsidRPr="00870CAF">
              <w:rPr>
                <w:rFonts w:ascii="Times New Roman" w:hAnsi="Times New Roman"/>
                <w:sz w:val="18"/>
                <w:szCs w:val="18"/>
              </w:rPr>
              <w:t xml:space="preserve"> per capita, </w:t>
            </w:r>
            <w:r>
              <w:rPr>
                <w:rFonts w:ascii="Times New Roman" w:hAnsi="Times New Roman"/>
                <w:sz w:val="18"/>
                <w:szCs w:val="18"/>
              </w:rPr>
              <w:t>purchasing power parity, current international $</w:t>
            </w:r>
            <w:r w:rsidRPr="00870CAF">
              <w:rPr>
                <w:rFonts w:ascii="Times New Roman" w:hAnsi="Times New Roman"/>
                <w:sz w:val="18"/>
                <w:szCs w:val="18"/>
              </w:rPr>
              <w:t xml:space="preserve"> </w:t>
            </w:r>
            <w:r>
              <w:rPr>
                <w:rFonts w:ascii="Times New Roman" w:hAnsi="Times New Roman"/>
                <w:sz w:val="18"/>
                <w:szCs w:val="18"/>
              </w:rPr>
              <w:t xml:space="preserve">(2011) </w:t>
            </w:r>
            <w:r w:rsidRPr="00870CAF">
              <w:rPr>
                <w:rFonts w:ascii="Times New Roman" w:hAnsi="Times New Roman"/>
                <w:sz w:val="18"/>
                <w:szCs w:val="18"/>
              </w:rPr>
              <w:t>(</w:t>
            </w:r>
            <w:r>
              <w:rPr>
                <w:rFonts w:ascii="Times New Roman" w:hAnsi="Times New Roman"/>
                <w:i/>
                <w:sz w:val="18"/>
                <w:szCs w:val="18"/>
              </w:rPr>
              <w:t>World Bank 2012</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$5,809</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sidRPr="00870CAF">
              <w:rPr>
                <w:rFonts w:ascii="Times New Roman" w:hAnsi="Times New Roman"/>
                <w:sz w:val="18"/>
                <w:szCs w:val="18"/>
              </w:rPr>
              <w:t>Australia’s share of total ODA</w:t>
            </w:r>
            <w:r>
              <w:rPr>
                <w:rFonts w:ascii="Times New Roman" w:hAnsi="Times New Roman"/>
                <w:sz w:val="18"/>
                <w:szCs w:val="18"/>
              </w:rPr>
              <w:t xml:space="preserve"> (2010)</w:t>
            </w:r>
            <w:r w:rsidRPr="00870CAF">
              <w:rPr>
                <w:rFonts w:ascii="Times New Roman" w:hAnsi="Times New Roman"/>
                <w:sz w:val="18"/>
                <w:szCs w:val="18"/>
              </w:rPr>
              <w:t xml:space="preserve"> (</w:t>
            </w:r>
            <w:r>
              <w:rPr>
                <w:rFonts w:ascii="Times New Roman" w:hAnsi="Times New Roman"/>
                <w:i/>
                <w:sz w:val="18"/>
                <w:szCs w:val="18"/>
              </w:rPr>
              <w:t>Organisation for Economic Co-operation and Development 2012</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5</w:t>
            </w:r>
            <w:r w:rsidRPr="00870CAF">
              <w:rPr>
                <w:rFonts w:ascii="Times New Roman" w:hAnsi="Times New Roman"/>
                <w:sz w:val="18"/>
                <w:szCs w:val="18"/>
              </w:rPr>
              <w:t>.</w:t>
            </w:r>
            <w:r>
              <w:rPr>
                <w:rFonts w:ascii="Times New Roman" w:hAnsi="Times New Roman"/>
                <w:sz w:val="18"/>
                <w:szCs w:val="18"/>
              </w:rPr>
              <w:t>99</w:t>
            </w:r>
            <w:r w:rsidRPr="00870CAF">
              <w:rPr>
                <w:rFonts w:ascii="Times New Roman" w:hAnsi="Times New Roman"/>
                <w:sz w:val="18"/>
                <w:szCs w:val="18"/>
              </w:rPr>
              <w:t>%</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Proportion of people</w:t>
            </w:r>
            <w:r w:rsidRPr="00870CAF">
              <w:rPr>
                <w:rFonts w:ascii="Times New Roman" w:hAnsi="Times New Roman"/>
                <w:sz w:val="18"/>
                <w:szCs w:val="18"/>
              </w:rPr>
              <w:t xml:space="preserve"> living on less than $1.25 per day</w:t>
            </w:r>
            <w:r>
              <w:rPr>
                <w:rFonts w:ascii="Times New Roman" w:hAnsi="Times New Roman"/>
                <w:sz w:val="18"/>
                <w:szCs w:val="18"/>
              </w:rPr>
              <w:t xml:space="preserve"> (2007) </w:t>
            </w:r>
            <w:r w:rsidRPr="00870CAF">
              <w:rPr>
                <w:rFonts w:ascii="Times New Roman" w:hAnsi="Times New Roman"/>
                <w:sz w:val="18"/>
                <w:szCs w:val="18"/>
              </w:rPr>
              <w:t>(</w:t>
            </w:r>
            <w:r w:rsidRPr="000F1396">
              <w:rPr>
                <w:rFonts w:ascii="Times New Roman" w:hAnsi="Times New Roman"/>
                <w:i/>
                <w:sz w:val="18"/>
                <w:szCs w:val="18"/>
              </w:rPr>
              <w:t>World Bank 2012</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10.22%</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 xml:space="preserve">Proportion people </w:t>
            </w:r>
            <w:r w:rsidRPr="00870CAF">
              <w:rPr>
                <w:rFonts w:ascii="Times New Roman" w:hAnsi="Times New Roman"/>
                <w:sz w:val="18"/>
                <w:szCs w:val="18"/>
              </w:rPr>
              <w:t>living on less than $2.00 per day</w:t>
            </w:r>
            <w:r>
              <w:rPr>
                <w:rFonts w:ascii="Times New Roman" w:hAnsi="Times New Roman"/>
                <w:sz w:val="18"/>
                <w:szCs w:val="18"/>
              </w:rPr>
              <w:t xml:space="preserve"> (2007) </w:t>
            </w:r>
            <w:r w:rsidRPr="00870CAF">
              <w:rPr>
                <w:rFonts w:ascii="Times New Roman" w:hAnsi="Times New Roman"/>
                <w:sz w:val="18"/>
                <w:szCs w:val="18"/>
              </w:rPr>
              <w:t>(</w:t>
            </w:r>
            <w:r w:rsidRPr="000F1396">
              <w:rPr>
                <w:rFonts w:ascii="Times New Roman" w:hAnsi="Times New Roman"/>
                <w:i/>
                <w:sz w:val="18"/>
                <w:szCs w:val="18"/>
              </w:rPr>
              <w:t>World Bank 2012</w:t>
            </w:r>
            <w:r>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29.76%</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sidRPr="0057566A">
              <w:rPr>
                <w:rFonts w:ascii="Times New Roman" w:hAnsi="Times New Roman"/>
                <w:sz w:val="18"/>
                <w:szCs w:val="18"/>
              </w:rPr>
              <w:t>Poverty headcount ratio at national poverty line (% of population</w:t>
            </w:r>
            <w:r>
              <w:rPr>
                <w:rFonts w:ascii="Times New Roman" w:hAnsi="Times New Roman"/>
                <w:sz w:val="18"/>
                <w:szCs w:val="18"/>
              </w:rPr>
              <w:t>, 2007</w:t>
            </w:r>
            <w:r w:rsidRPr="0057566A">
              <w:rPr>
                <w:rFonts w:ascii="Times New Roman" w:hAnsi="Times New Roman"/>
                <w:sz w:val="18"/>
                <w:szCs w:val="18"/>
              </w:rPr>
              <w:t>)</w:t>
            </w:r>
            <w:r>
              <w:rPr>
                <w:rFonts w:ascii="Times New Roman" w:hAnsi="Times New Roman"/>
                <w:sz w:val="18"/>
                <w:szCs w:val="18"/>
              </w:rPr>
              <w:t xml:space="preserve">  (</w:t>
            </w:r>
            <w:r w:rsidRPr="0057566A">
              <w:rPr>
                <w:rFonts w:ascii="Times New Roman" w:hAnsi="Times New Roman"/>
                <w:i/>
                <w:sz w:val="18"/>
                <w:szCs w:val="18"/>
              </w:rPr>
              <w:t>World Bank 2012</w:t>
            </w:r>
            <w:r>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543014" w:rsidRDefault="00543014" w:rsidP="00B92BFB">
            <w:pPr>
              <w:spacing w:before="120"/>
              <w:rPr>
                <w:rFonts w:ascii="Times New Roman" w:hAnsi="Times New Roman"/>
                <w:sz w:val="18"/>
                <w:szCs w:val="18"/>
              </w:rPr>
            </w:pPr>
            <w:r>
              <w:rPr>
                <w:rFonts w:ascii="Times New Roman" w:hAnsi="Times New Roman"/>
                <w:sz w:val="18"/>
                <w:szCs w:val="18"/>
              </w:rPr>
              <w:t>23.2%</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b/>
              </w:rPr>
            </w:pPr>
            <w:r w:rsidRPr="00870CAF">
              <w:rPr>
                <w:rFonts w:ascii="Times New Roman" w:hAnsi="Times New Roman"/>
                <w:b/>
              </w:rPr>
              <w:t xml:space="preserve">Social </w:t>
            </w:r>
            <w:r>
              <w:rPr>
                <w:rFonts w:ascii="Times New Roman" w:hAnsi="Times New Roman"/>
                <w:b/>
              </w:rPr>
              <w:t>i</w:t>
            </w:r>
            <w:r w:rsidRPr="00870CAF">
              <w:rPr>
                <w:rFonts w:ascii="Times New Roman" w:hAnsi="Times New Roman"/>
                <w:b/>
              </w:rPr>
              <w:t>ndicators</w:t>
            </w:r>
          </w:p>
        </w:tc>
        <w:tc>
          <w:tcPr>
            <w:tcW w:w="1701"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rPr>
                <w:rFonts w:ascii="Times New Roman" w:hAnsi="Times New Roman"/>
                <w:sz w:val="18"/>
                <w:szCs w:val="18"/>
              </w:rPr>
            </w:pP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C863A5" w:rsidRDefault="00543014" w:rsidP="00B92BFB">
            <w:pPr>
              <w:spacing w:before="120"/>
              <w:rPr>
                <w:rFonts w:ascii="Times New Roman" w:hAnsi="Times New Roman"/>
                <w:sz w:val="18"/>
                <w:szCs w:val="18"/>
              </w:rPr>
            </w:pPr>
            <w:r w:rsidRPr="00C863A5">
              <w:rPr>
                <w:rFonts w:ascii="Times New Roman" w:hAnsi="Times New Roman"/>
                <w:sz w:val="18"/>
                <w:szCs w:val="18"/>
              </w:rPr>
              <w:t xml:space="preserve">Human </w:t>
            </w:r>
            <w:r>
              <w:rPr>
                <w:rFonts w:ascii="Times New Roman" w:hAnsi="Times New Roman"/>
                <w:sz w:val="18"/>
                <w:szCs w:val="18"/>
              </w:rPr>
              <w:t>d</w:t>
            </w:r>
            <w:r w:rsidRPr="00C863A5">
              <w:rPr>
                <w:rFonts w:ascii="Times New Roman" w:hAnsi="Times New Roman"/>
                <w:sz w:val="18"/>
                <w:szCs w:val="18"/>
              </w:rPr>
              <w:t xml:space="preserve">evelopment </w:t>
            </w:r>
            <w:r>
              <w:rPr>
                <w:rFonts w:ascii="Times New Roman" w:hAnsi="Times New Roman"/>
                <w:sz w:val="18"/>
                <w:szCs w:val="18"/>
              </w:rPr>
              <w:t>r</w:t>
            </w:r>
            <w:r w:rsidRPr="00C863A5">
              <w:rPr>
                <w:rFonts w:ascii="Times New Roman" w:hAnsi="Times New Roman"/>
                <w:sz w:val="18"/>
                <w:szCs w:val="18"/>
              </w:rPr>
              <w:t>anking (</w:t>
            </w:r>
            <w:r w:rsidRPr="00C863A5">
              <w:rPr>
                <w:rFonts w:ascii="Times New Roman" w:hAnsi="Times New Roman"/>
                <w:i/>
                <w:sz w:val="18"/>
                <w:szCs w:val="18"/>
              </w:rPr>
              <w:t>U</w:t>
            </w:r>
            <w:r>
              <w:rPr>
                <w:rFonts w:ascii="Times New Roman" w:hAnsi="Times New Roman"/>
                <w:i/>
                <w:sz w:val="18"/>
                <w:szCs w:val="18"/>
              </w:rPr>
              <w:t>nited Nations Development Programme</w:t>
            </w:r>
            <w:r w:rsidRPr="00C863A5">
              <w:rPr>
                <w:rFonts w:ascii="Times New Roman" w:hAnsi="Times New Roman"/>
                <w:i/>
                <w:sz w:val="18"/>
                <w:szCs w:val="18"/>
              </w:rPr>
              <w:t>,</w:t>
            </w:r>
            <w:r>
              <w:rPr>
                <w:rFonts w:ascii="Times New Roman" w:hAnsi="Times New Roman"/>
                <w:sz w:val="18"/>
                <w:szCs w:val="18"/>
              </w:rPr>
              <w:t xml:space="preserve"> </w:t>
            </w:r>
            <w:r w:rsidRPr="00C863A5">
              <w:rPr>
                <w:rFonts w:ascii="Times New Roman" w:hAnsi="Times New Roman"/>
                <w:i/>
                <w:sz w:val="18"/>
                <w:szCs w:val="18"/>
              </w:rPr>
              <w:t>Human Development Indicators Report, 2011</w:t>
            </w:r>
            <w:r w:rsidRPr="00C863A5">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C863A5" w:rsidRDefault="00543014" w:rsidP="00B92BFB">
            <w:pPr>
              <w:spacing w:before="120"/>
              <w:rPr>
                <w:rFonts w:ascii="Times New Roman" w:hAnsi="Times New Roman"/>
                <w:sz w:val="18"/>
                <w:szCs w:val="18"/>
              </w:rPr>
            </w:pPr>
            <w:r w:rsidRPr="00C863A5">
              <w:rPr>
                <w:rFonts w:ascii="Times New Roman" w:hAnsi="Times New Roman"/>
                <w:sz w:val="18"/>
                <w:szCs w:val="18"/>
              </w:rPr>
              <w:t>141/187</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E231D1" w:rsidRDefault="00543014" w:rsidP="00B92BFB">
            <w:pPr>
              <w:spacing w:before="120"/>
              <w:rPr>
                <w:rFonts w:ascii="Times New Roman" w:hAnsi="Times New Roman"/>
                <w:sz w:val="18"/>
                <w:szCs w:val="18"/>
              </w:rPr>
            </w:pPr>
            <w:r w:rsidRPr="00E231D1">
              <w:rPr>
                <w:rFonts w:ascii="Times New Roman" w:hAnsi="Times New Roman"/>
                <w:sz w:val="18"/>
                <w:szCs w:val="18"/>
              </w:rPr>
              <w:t>Primary education completion rate (% of relevant age group, 2011) (</w:t>
            </w:r>
            <w:r w:rsidRPr="00E231D1">
              <w:rPr>
                <w:rFonts w:ascii="Times New Roman" w:hAnsi="Times New Roman"/>
                <w:i/>
                <w:sz w:val="18"/>
                <w:szCs w:val="18"/>
              </w:rPr>
              <w:t>World Bank 2012</w:t>
            </w:r>
            <w:r w:rsidRPr="00E231D1">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E231D1" w:rsidRDefault="00543014" w:rsidP="00B92BFB">
            <w:pPr>
              <w:spacing w:before="120"/>
              <w:rPr>
                <w:rFonts w:ascii="Times New Roman" w:hAnsi="Times New Roman"/>
                <w:sz w:val="18"/>
                <w:szCs w:val="18"/>
              </w:rPr>
            </w:pPr>
            <w:r w:rsidRPr="00E231D1">
              <w:rPr>
                <w:rFonts w:ascii="Times New Roman" w:hAnsi="Times New Roman"/>
                <w:sz w:val="18"/>
                <w:szCs w:val="18"/>
              </w:rPr>
              <w:t>95%</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sidRPr="00870CAF">
              <w:rPr>
                <w:rFonts w:ascii="Times New Roman" w:hAnsi="Times New Roman"/>
                <w:sz w:val="18"/>
                <w:szCs w:val="18"/>
              </w:rPr>
              <w:t xml:space="preserve">&lt; 5 </w:t>
            </w:r>
            <w:r>
              <w:rPr>
                <w:rFonts w:ascii="Times New Roman" w:hAnsi="Times New Roman"/>
                <w:sz w:val="18"/>
                <w:szCs w:val="18"/>
              </w:rPr>
              <w:t>years mortality (per 1000, 2011)</w:t>
            </w:r>
            <w:r w:rsidRPr="00870CAF">
              <w:rPr>
                <w:rFonts w:ascii="Times New Roman" w:hAnsi="Times New Roman"/>
                <w:sz w:val="18"/>
                <w:szCs w:val="18"/>
              </w:rPr>
              <w:t xml:space="preserve"> </w:t>
            </w:r>
            <w:r>
              <w:rPr>
                <w:rFonts w:ascii="Times New Roman" w:hAnsi="Times New Roman"/>
                <w:sz w:val="18"/>
                <w:szCs w:val="18"/>
              </w:rPr>
              <w:t>(</w:t>
            </w:r>
            <w:r w:rsidRPr="00C863A5">
              <w:rPr>
                <w:rFonts w:ascii="Times New Roman" w:hAnsi="Times New Roman"/>
                <w:i/>
                <w:sz w:val="18"/>
                <w:szCs w:val="18"/>
              </w:rPr>
              <w:t>World Bank 2012</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53</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sidRPr="00E231D1">
              <w:rPr>
                <w:rFonts w:ascii="Times New Roman" w:hAnsi="Times New Roman"/>
                <w:sz w:val="18"/>
                <w:szCs w:val="18"/>
              </w:rPr>
              <w:t xml:space="preserve">Proportion of seats held </w:t>
            </w:r>
            <w:r>
              <w:rPr>
                <w:rFonts w:ascii="Times New Roman" w:hAnsi="Times New Roman"/>
                <w:sz w:val="18"/>
                <w:szCs w:val="18"/>
              </w:rPr>
              <w:t>by women in national parliament</w:t>
            </w:r>
            <w:r w:rsidRPr="00E231D1">
              <w:rPr>
                <w:rFonts w:ascii="Times New Roman" w:hAnsi="Times New Roman"/>
                <w:sz w:val="18"/>
                <w:szCs w:val="18"/>
              </w:rPr>
              <w:t xml:space="preserve"> (%</w:t>
            </w:r>
            <w:r>
              <w:rPr>
                <w:rFonts w:ascii="Times New Roman" w:hAnsi="Times New Roman"/>
                <w:sz w:val="18"/>
                <w:szCs w:val="18"/>
              </w:rPr>
              <w:t>, 2011</w:t>
            </w:r>
            <w:r w:rsidRPr="00E231D1">
              <w:rPr>
                <w:rFonts w:ascii="Times New Roman" w:hAnsi="Times New Roman"/>
                <w:sz w:val="18"/>
                <w:szCs w:val="18"/>
              </w:rPr>
              <w:t>)</w:t>
            </w:r>
            <w:r>
              <w:rPr>
                <w:rFonts w:ascii="Times New Roman" w:hAnsi="Times New Roman"/>
                <w:sz w:val="18"/>
                <w:szCs w:val="18"/>
              </w:rPr>
              <w:t xml:space="preserve"> (</w:t>
            </w:r>
            <w:r w:rsidRPr="00E231D1">
              <w:rPr>
                <w:rFonts w:ascii="Times New Roman" w:hAnsi="Times New Roman"/>
                <w:i/>
                <w:sz w:val="18"/>
                <w:szCs w:val="18"/>
              </w:rPr>
              <w:t>World Bank 2012</w:t>
            </w:r>
            <w:r>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543014" w:rsidRDefault="00543014" w:rsidP="00B92BFB">
            <w:pPr>
              <w:spacing w:before="120"/>
              <w:rPr>
                <w:rFonts w:ascii="Times New Roman" w:hAnsi="Times New Roman"/>
                <w:sz w:val="18"/>
                <w:szCs w:val="18"/>
              </w:rPr>
            </w:pPr>
            <w:r>
              <w:rPr>
                <w:rFonts w:ascii="Times New Roman" w:hAnsi="Times New Roman"/>
                <w:sz w:val="18"/>
                <w:szCs w:val="18"/>
              </w:rPr>
              <w:t>9%</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 xml:space="preserve">Female:Male ratio of enrolments in tertiary education </w:t>
            </w:r>
            <w:r>
              <w:rPr>
                <w:rFonts w:ascii="Times New Roman" w:hAnsi="Times New Roman"/>
                <w:sz w:val="18"/>
                <w:szCs w:val="18"/>
              </w:rPr>
              <w:br/>
            </w:r>
            <w:r>
              <w:rPr>
                <w:rFonts w:ascii="Times New Roman" w:hAnsi="Times New Roman"/>
                <w:sz w:val="18"/>
                <w:szCs w:val="18"/>
              </w:rPr>
              <w:br/>
              <w:t>(</w:t>
            </w:r>
            <w:r w:rsidRPr="00AF6FBC">
              <w:rPr>
                <w:rFonts w:ascii="Times New Roman" w:hAnsi="Times New Roman"/>
                <w:i/>
                <w:sz w:val="18"/>
                <w:szCs w:val="18"/>
              </w:rPr>
              <w:t>Gross National Happiness Commission, National Plan of Action for Gender 2008</w:t>
            </w:r>
            <w:r>
              <w:rPr>
                <w:rFonts w:ascii="Times New Roman" w:hAnsi="Times New Roman"/>
                <w:i/>
                <w:sz w:val="18"/>
                <w:szCs w:val="18"/>
              </w:rPr>
              <w:t>–</w:t>
            </w:r>
            <w:r w:rsidRPr="00AF6FBC">
              <w:rPr>
                <w:rFonts w:ascii="Times New Roman" w:hAnsi="Times New Roman"/>
                <w:i/>
                <w:sz w:val="18"/>
                <w:szCs w:val="18"/>
              </w:rPr>
              <w:t>2013</w:t>
            </w:r>
            <w:r>
              <w:rPr>
                <w:rFonts w:ascii="Times New Roman" w:hAnsi="Times New Roman"/>
                <w:i/>
                <w:sz w:val="18"/>
                <w:szCs w:val="18"/>
              </w:rPr>
              <w:t>, Bhutanese Government</w:t>
            </w:r>
            <w:r>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543014" w:rsidRDefault="00543014" w:rsidP="00B92BFB">
            <w:pPr>
              <w:spacing w:before="120"/>
              <w:rPr>
                <w:rFonts w:ascii="Times New Roman" w:hAnsi="Times New Roman"/>
                <w:sz w:val="18"/>
                <w:szCs w:val="18"/>
              </w:rPr>
            </w:pPr>
            <w:r>
              <w:rPr>
                <w:rFonts w:ascii="Times New Roman" w:hAnsi="Times New Roman"/>
                <w:sz w:val="18"/>
                <w:szCs w:val="18"/>
              </w:rPr>
              <w:t>48:100</w:t>
            </w:r>
          </w:p>
        </w:tc>
      </w:tr>
      <w:tr w:rsidR="00543014" w:rsidRPr="00870CAF" w:rsidTr="00B92BFB">
        <w:tc>
          <w:tcPr>
            <w:tcW w:w="7479"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sidRPr="00870CAF">
              <w:rPr>
                <w:rFonts w:ascii="Times New Roman" w:hAnsi="Times New Roman"/>
                <w:sz w:val="18"/>
                <w:szCs w:val="18"/>
              </w:rPr>
              <w:t xml:space="preserve">Mobile </w:t>
            </w:r>
            <w:r>
              <w:rPr>
                <w:rFonts w:ascii="Times New Roman" w:hAnsi="Times New Roman"/>
                <w:sz w:val="18"/>
                <w:szCs w:val="18"/>
              </w:rPr>
              <w:t>t</w:t>
            </w:r>
            <w:r w:rsidRPr="00870CAF">
              <w:rPr>
                <w:rFonts w:ascii="Times New Roman" w:hAnsi="Times New Roman"/>
                <w:sz w:val="18"/>
                <w:szCs w:val="18"/>
              </w:rPr>
              <w:t xml:space="preserve">elephone </w:t>
            </w:r>
            <w:r>
              <w:rPr>
                <w:rFonts w:ascii="Times New Roman" w:hAnsi="Times New Roman"/>
                <w:sz w:val="18"/>
                <w:szCs w:val="18"/>
              </w:rPr>
              <w:t>s</w:t>
            </w:r>
            <w:r w:rsidRPr="00870CAF">
              <w:rPr>
                <w:rFonts w:ascii="Times New Roman" w:hAnsi="Times New Roman"/>
                <w:sz w:val="18"/>
                <w:szCs w:val="18"/>
              </w:rPr>
              <w:t>ubscriptions (per 100 people</w:t>
            </w:r>
            <w:r>
              <w:rPr>
                <w:rFonts w:ascii="Times New Roman" w:hAnsi="Times New Roman"/>
                <w:sz w:val="18"/>
                <w:szCs w:val="18"/>
              </w:rPr>
              <w:t>, 2011</w:t>
            </w:r>
            <w:r w:rsidRPr="00870CAF">
              <w:rPr>
                <w:rFonts w:ascii="Times New Roman" w:hAnsi="Times New Roman"/>
                <w:sz w:val="18"/>
                <w:szCs w:val="18"/>
              </w:rPr>
              <w:t>)</w:t>
            </w:r>
            <w:r>
              <w:rPr>
                <w:rFonts w:ascii="Times New Roman" w:hAnsi="Times New Roman"/>
                <w:sz w:val="18"/>
                <w:szCs w:val="18"/>
              </w:rPr>
              <w:t xml:space="preserve"> (</w:t>
            </w:r>
            <w:r w:rsidRPr="00E231D1">
              <w:rPr>
                <w:rFonts w:ascii="Times New Roman" w:hAnsi="Times New Roman"/>
                <w:i/>
                <w:sz w:val="18"/>
                <w:szCs w:val="18"/>
              </w:rPr>
              <w:t>World Bank 2012</w:t>
            </w:r>
            <w:r w:rsidRPr="00870CA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543014" w:rsidRPr="00870CAF" w:rsidRDefault="00543014" w:rsidP="00B92BFB">
            <w:pPr>
              <w:spacing w:before="120"/>
              <w:rPr>
                <w:rFonts w:ascii="Times New Roman" w:hAnsi="Times New Roman"/>
                <w:sz w:val="18"/>
                <w:szCs w:val="18"/>
              </w:rPr>
            </w:pPr>
            <w:r>
              <w:rPr>
                <w:rFonts w:ascii="Times New Roman" w:hAnsi="Times New Roman"/>
                <w:sz w:val="18"/>
                <w:szCs w:val="18"/>
              </w:rPr>
              <w:t>65</w:t>
            </w:r>
          </w:p>
        </w:tc>
      </w:tr>
    </w:tbl>
    <w:p w:rsidR="00543014" w:rsidRDefault="00543014" w:rsidP="00543014">
      <w:pPr>
        <w:pStyle w:val="BodyText"/>
      </w:pPr>
    </w:p>
    <w:p w:rsidR="00543014" w:rsidRDefault="00543014" w:rsidP="00543014"/>
    <w:p w:rsidR="00543014" w:rsidRDefault="00543014" w:rsidP="00543014">
      <w:pPr>
        <w:spacing w:after="120"/>
        <w:ind w:right="-527"/>
        <w:rPr>
          <w:rFonts w:ascii="Franklin Gothic Demi" w:hAnsi="Franklin Gothic Demi"/>
          <w:i/>
          <w:color w:val="5A9A98"/>
        </w:rPr>
      </w:pPr>
    </w:p>
    <w:sectPr w:rsidR="00543014" w:rsidSect="00406C42">
      <w:pgSz w:w="11907" w:h="16840" w:code="9"/>
      <w:pgMar w:top="2381" w:right="1474" w:bottom="851" w:left="1474" w:header="851"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32" w:rsidRDefault="00F30232">
      <w:r>
        <w:separator/>
      </w:r>
    </w:p>
  </w:endnote>
  <w:endnote w:type="continuationSeparator" w:id="0">
    <w:p w:rsidR="00F30232" w:rsidRDefault="00F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h ForeignerLight">
    <w:altName w:val="Ch Foreigner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14" w:rsidRDefault="00E90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14" w:rsidRDefault="00E90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14" w:rsidRDefault="00E90E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B" w:rsidRPr="00AD612A" w:rsidRDefault="00B92BF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B" w:rsidRPr="001260C2" w:rsidRDefault="00B92BFB" w:rsidP="00A960E9">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E90E1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32" w:rsidRDefault="00F30232">
      <w:r>
        <w:separator/>
      </w:r>
    </w:p>
  </w:footnote>
  <w:footnote w:type="continuationSeparator" w:id="0">
    <w:p w:rsidR="00F30232" w:rsidRDefault="00F30232">
      <w:r>
        <w:continuationSeparator/>
      </w:r>
    </w:p>
  </w:footnote>
  <w:footnote w:id="1">
    <w:p w:rsidR="00B92BFB" w:rsidRPr="00364951" w:rsidRDefault="00B92BFB" w:rsidP="007F4D40">
      <w:pPr>
        <w:pStyle w:val="FootnoteText"/>
        <w:rPr>
          <w:sz w:val="18"/>
          <w:szCs w:val="18"/>
        </w:rPr>
      </w:pPr>
      <w:r w:rsidRPr="00364951">
        <w:rPr>
          <w:rStyle w:val="FootnoteReference"/>
          <w:sz w:val="18"/>
          <w:szCs w:val="18"/>
        </w:rPr>
        <w:footnoteRef/>
      </w:r>
      <w:r w:rsidRPr="00364951">
        <w:rPr>
          <w:sz w:val="18"/>
          <w:szCs w:val="18"/>
        </w:rPr>
        <w:t xml:space="preserve"> </w:t>
      </w:r>
      <w:r w:rsidRPr="007D0FB2">
        <w:rPr>
          <w:szCs w:val="19"/>
        </w:rPr>
        <w:t>The Colombo Plan is an international economic organization created to strengthen the economic and social development of the nations of Southeast Asia and the Pacific.</w:t>
      </w:r>
      <w:r w:rsidRPr="00364951">
        <w:rPr>
          <w:rFonts w:ascii="Arial" w:hAnsi="Arial" w:cs="Arial"/>
          <w:color w:val="000000"/>
          <w:sz w:val="18"/>
          <w:szCs w:val="18"/>
        </w:rPr>
        <w:t xml:space="preserve"> </w:t>
      </w:r>
      <w:r w:rsidRPr="00364951">
        <w:rPr>
          <w:rFonts w:ascii="Arial" w:hAnsi="Arial" w:cs="Arial"/>
          <w:color w:val="000000"/>
          <w:sz w:val="18"/>
          <w:szCs w:val="18"/>
        </w:rPr>
        <w:br/>
      </w:r>
      <w:r w:rsidRPr="00364951">
        <w:rPr>
          <w:rFonts w:ascii="Arial" w:hAnsi="Arial" w:cs="Arial"/>
          <w:color w:val="000000"/>
          <w:sz w:val="18"/>
          <w:szCs w:val="18"/>
        </w:rPr>
        <w:br/>
      </w:r>
    </w:p>
  </w:footnote>
  <w:footnote w:id="2">
    <w:p w:rsidR="00B92BFB" w:rsidRPr="007D0FB2" w:rsidRDefault="00B92BFB" w:rsidP="00F61C7A">
      <w:pPr>
        <w:pStyle w:val="FootnoteText"/>
        <w:rPr>
          <w:szCs w:val="16"/>
        </w:rPr>
      </w:pPr>
      <w:r>
        <w:rPr>
          <w:rStyle w:val="FootnoteReference"/>
        </w:rPr>
        <w:footnoteRef/>
      </w:r>
      <w:r>
        <w:t xml:space="preserve"> </w:t>
      </w:r>
      <w:r w:rsidRPr="007D0FB2">
        <w:rPr>
          <w:szCs w:val="16"/>
        </w:rPr>
        <w:t>Approximately $18 USD per month, World Bank 2012, World Development Indicators, http://data.worldbank.org/country/bhutan</w:t>
      </w:r>
    </w:p>
  </w:footnote>
  <w:footnote w:id="3">
    <w:p w:rsidR="00B92BFB" w:rsidRPr="007D0FB2" w:rsidRDefault="00B92BFB" w:rsidP="00F61C7A">
      <w:pPr>
        <w:pStyle w:val="FootnoteText"/>
        <w:rPr>
          <w:szCs w:val="16"/>
        </w:rPr>
      </w:pPr>
      <w:r w:rsidRPr="007D0FB2">
        <w:rPr>
          <w:szCs w:val="16"/>
        </w:rPr>
        <w:footnoteRef/>
      </w:r>
      <w:r w:rsidRPr="007D0FB2">
        <w:rPr>
          <w:szCs w:val="16"/>
        </w:rPr>
        <w:t xml:space="preserve"> Government of Bhutan, Gross National Happiness Commission, 10th Five Year Plan (2008–2013), p. 51.</w:t>
      </w:r>
    </w:p>
  </w:footnote>
  <w:footnote w:id="4">
    <w:p w:rsidR="00B92BFB" w:rsidRPr="007D0FB2" w:rsidRDefault="00B92BFB" w:rsidP="00F61C7A">
      <w:pPr>
        <w:pStyle w:val="FootnoteText"/>
        <w:rPr>
          <w:szCs w:val="16"/>
        </w:rPr>
      </w:pPr>
      <w:r w:rsidRPr="007D0FB2">
        <w:rPr>
          <w:szCs w:val="16"/>
        </w:rPr>
        <w:footnoteRef/>
      </w:r>
      <w:r w:rsidRPr="007D0FB2">
        <w:rPr>
          <w:szCs w:val="16"/>
        </w:rPr>
        <w:t xml:space="preserve"> BO Focus, ‘Millennium Development Goals’, vol. III, issue IX, September 2010, p. 8.  </w:t>
      </w:r>
    </w:p>
  </w:footnote>
  <w:footnote w:id="5">
    <w:p w:rsidR="00B92BFB" w:rsidRPr="007D0FB2" w:rsidRDefault="00B92BFB" w:rsidP="00F61C7A">
      <w:pPr>
        <w:pStyle w:val="FootnoteText"/>
        <w:rPr>
          <w:szCs w:val="16"/>
        </w:rPr>
      </w:pPr>
      <w:r w:rsidRPr="007D0FB2">
        <w:rPr>
          <w:szCs w:val="16"/>
        </w:rPr>
        <w:footnoteRef/>
      </w:r>
      <w:r w:rsidRPr="007D0FB2">
        <w:rPr>
          <w:szCs w:val="16"/>
        </w:rPr>
        <w:t xml:space="preserve"> World Bank 2012.</w:t>
      </w:r>
    </w:p>
  </w:footnote>
  <w:footnote w:id="6">
    <w:p w:rsidR="00B92BFB" w:rsidRPr="007D0FB2" w:rsidRDefault="00B92BFB" w:rsidP="00F61C7A">
      <w:pPr>
        <w:pStyle w:val="FootnoteText"/>
        <w:rPr>
          <w:szCs w:val="16"/>
        </w:rPr>
      </w:pPr>
      <w:r w:rsidRPr="007D0FB2">
        <w:rPr>
          <w:szCs w:val="16"/>
        </w:rPr>
        <w:footnoteRef/>
      </w:r>
      <w:r w:rsidRPr="007D0FB2">
        <w:rPr>
          <w:szCs w:val="16"/>
        </w:rPr>
        <w:t xml:space="preserve"> Ibid.</w:t>
      </w:r>
    </w:p>
  </w:footnote>
  <w:footnote w:id="7">
    <w:p w:rsidR="00B92BFB" w:rsidRPr="007D0FB2" w:rsidRDefault="00B92BFB" w:rsidP="00F61C7A">
      <w:pPr>
        <w:pStyle w:val="FootnoteText"/>
        <w:rPr>
          <w:szCs w:val="16"/>
        </w:rPr>
      </w:pPr>
      <w:r w:rsidRPr="007D0FB2">
        <w:rPr>
          <w:szCs w:val="16"/>
        </w:rPr>
        <w:footnoteRef/>
      </w:r>
      <w:r w:rsidRPr="007D0FB2">
        <w:rPr>
          <w:szCs w:val="16"/>
        </w:rPr>
        <w:t xml:space="preserve"> World Bank, Bhutan Economic Update, September 2011, p. 9.</w:t>
      </w:r>
    </w:p>
  </w:footnote>
  <w:footnote w:id="8">
    <w:p w:rsidR="00B92BFB" w:rsidRPr="007D0FB2" w:rsidRDefault="00B92BFB" w:rsidP="00F61C7A">
      <w:pPr>
        <w:pStyle w:val="FootnoteText"/>
        <w:rPr>
          <w:szCs w:val="16"/>
        </w:rPr>
      </w:pPr>
      <w:r w:rsidRPr="007D0FB2">
        <w:rPr>
          <w:szCs w:val="16"/>
        </w:rPr>
        <w:footnoteRef/>
      </w:r>
      <w:r w:rsidRPr="007D0FB2">
        <w:rPr>
          <w:szCs w:val="16"/>
        </w:rPr>
        <w:t xml:space="preserve"> Ibid.</w:t>
      </w:r>
    </w:p>
  </w:footnote>
  <w:footnote w:id="9">
    <w:p w:rsidR="00B92BFB" w:rsidRPr="007D0FB2" w:rsidRDefault="00B92BFB" w:rsidP="00F61C7A">
      <w:pPr>
        <w:pStyle w:val="FootnoteText"/>
        <w:rPr>
          <w:szCs w:val="16"/>
        </w:rPr>
      </w:pPr>
      <w:r w:rsidRPr="007D0FB2">
        <w:rPr>
          <w:szCs w:val="16"/>
        </w:rPr>
        <w:footnoteRef/>
      </w:r>
      <w:r w:rsidRPr="007D0FB2">
        <w:rPr>
          <w:szCs w:val="16"/>
        </w:rPr>
        <w:t xml:space="preserve"> Government of Bhutan, Gross National Happiness Commission, 10th Five Year Plan (2008–2013), p. 19.</w:t>
      </w:r>
    </w:p>
  </w:footnote>
  <w:footnote w:id="10">
    <w:p w:rsidR="00B92BFB" w:rsidRDefault="00B92BFB" w:rsidP="00F61C7A">
      <w:pPr>
        <w:pStyle w:val="FootnoteText"/>
      </w:pPr>
      <w:r w:rsidRPr="007D0FB2">
        <w:rPr>
          <w:szCs w:val="16"/>
        </w:rPr>
        <w:footnoteRef/>
      </w:r>
      <w:r w:rsidRPr="007D0FB2">
        <w:rPr>
          <w:szCs w:val="16"/>
        </w:rPr>
        <w:t xml:space="preserve"> Government of Bhutan, Ministry of Labour and Human Resources, Labour Force Survey Report, 2011, p. 12.</w:t>
      </w:r>
    </w:p>
  </w:footnote>
  <w:footnote w:id="11">
    <w:p w:rsidR="00B92BFB" w:rsidRPr="007D0FB2" w:rsidRDefault="00B92BFB" w:rsidP="00F61C7A">
      <w:pPr>
        <w:pStyle w:val="FootnoteText"/>
        <w:rPr>
          <w:szCs w:val="16"/>
        </w:rPr>
      </w:pPr>
      <w:r w:rsidRPr="007D0FB2">
        <w:rPr>
          <w:szCs w:val="16"/>
        </w:rPr>
        <w:footnoteRef/>
      </w:r>
      <w:r w:rsidRPr="007D0FB2">
        <w:rPr>
          <w:szCs w:val="16"/>
        </w:rPr>
        <w:t xml:space="preserve"> Government of Bhutan, Gross National Happiness Commission, 10th Five Year Plan (2008–2013), p. 50.</w:t>
      </w:r>
    </w:p>
  </w:footnote>
  <w:footnote w:id="12">
    <w:p w:rsidR="00B92BFB" w:rsidRPr="007D0FB2" w:rsidRDefault="00B92BFB" w:rsidP="00F61C7A">
      <w:pPr>
        <w:pStyle w:val="FootnoteText"/>
        <w:rPr>
          <w:szCs w:val="16"/>
        </w:rPr>
      </w:pPr>
      <w:r w:rsidRPr="007D0FB2">
        <w:rPr>
          <w:szCs w:val="16"/>
        </w:rPr>
        <w:footnoteRef/>
      </w:r>
      <w:r w:rsidRPr="007D0FB2">
        <w:rPr>
          <w:szCs w:val="16"/>
        </w:rPr>
        <w:t xml:space="preserve"> World Bank, Bhutan Investment Climate Assessment Report, September 2010, p. 13.</w:t>
      </w:r>
    </w:p>
  </w:footnote>
  <w:footnote w:id="13">
    <w:p w:rsidR="00B92BFB" w:rsidRPr="007D0FB2" w:rsidRDefault="00B92BFB" w:rsidP="00F61C7A">
      <w:pPr>
        <w:pStyle w:val="FootnoteText"/>
        <w:rPr>
          <w:szCs w:val="16"/>
        </w:rPr>
      </w:pPr>
      <w:r w:rsidRPr="007D0FB2">
        <w:rPr>
          <w:szCs w:val="16"/>
        </w:rPr>
        <w:footnoteRef/>
      </w:r>
      <w:r w:rsidRPr="007D0FB2">
        <w:rPr>
          <w:szCs w:val="16"/>
        </w:rPr>
        <w:t xml:space="preserve"> Government of Bhutan, Gross National Happiness Commission, 10th Five Year Plan (2008–2013) p. 38.</w:t>
      </w:r>
    </w:p>
  </w:footnote>
  <w:footnote w:id="14">
    <w:p w:rsidR="00B92BFB" w:rsidRPr="007D0FB2" w:rsidRDefault="00B92BFB" w:rsidP="00F61C7A">
      <w:pPr>
        <w:pStyle w:val="FootnoteText"/>
        <w:rPr>
          <w:szCs w:val="16"/>
        </w:rPr>
      </w:pPr>
      <w:r w:rsidRPr="007D0FB2">
        <w:rPr>
          <w:szCs w:val="16"/>
        </w:rPr>
        <w:footnoteRef/>
      </w:r>
      <w:r w:rsidRPr="007D0FB2">
        <w:rPr>
          <w:szCs w:val="16"/>
        </w:rPr>
        <w:t xml:space="preserve"> Government of Bhutan, Ministry of Labour and Human Resources, Labour Force Survey Report, 2011, p. 22.</w:t>
      </w:r>
    </w:p>
  </w:footnote>
  <w:footnote w:id="15">
    <w:p w:rsidR="00B92BFB" w:rsidRPr="007D0FB2" w:rsidRDefault="00B92BFB" w:rsidP="00F61C7A">
      <w:pPr>
        <w:pStyle w:val="FootnoteText"/>
        <w:rPr>
          <w:szCs w:val="16"/>
        </w:rPr>
      </w:pPr>
      <w:r w:rsidRPr="007D0FB2">
        <w:rPr>
          <w:szCs w:val="16"/>
        </w:rPr>
        <w:footnoteRef/>
      </w:r>
      <w:r w:rsidRPr="007D0FB2">
        <w:rPr>
          <w:szCs w:val="16"/>
        </w:rPr>
        <w:t xml:space="preserve"> Ibid., p. 4.</w:t>
      </w:r>
    </w:p>
  </w:footnote>
  <w:footnote w:id="16">
    <w:p w:rsidR="00B92BFB" w:rsidRDefault="00B92BFB" w:rsidP="00F61C7A">
      <w:pPr>
        <w:pStyle w:val="FootnoteText"/>
      </w:pPr>
      <w:r w:rsidRPr="007D0FB2">
        <w:rPr>
          <w:szCs w:val="16"/>
        </w:rPr>
        <w:footnoteRef/>
      </w:r>
      <w:r w:rsidRPr="007D0FB2">
        <w:rPr>
          <w:szCs w:val="16"/>
        </w:rPr>
        <w:t xml:space="preserve"> I Ortiz and M Cummins (2012), ‘When the Global Crisis and Youth Bulge Collide’, United Nations Children’s Fund, p. 9; Government of Bhutan, Ministry of Labour and Human Resources, Labour Force Survey Report, 2011, p. 4.</w:t>
      </w:r>
    </w:p>
  </w:footnote>
  <w:footnote w:id="17">
    <w:p w:rsidR="00B92BFB" w:rsidRPr="007D0FB2" w:rsidRDefault="00B92BFB" w:rsidP="00F61C7A">
      <w:pPr>
        <w:pStyle w:val="FootnoteText"/>
        <w:rPr>
          <w:szCs w:val="16"/>
        </w:rPr>
      </w:pPr>
      <w:r w:rsidRPr="007D0FB2">
        <w:rPr>
          <w:szCs w:val="16"/>
        </w:rPr>
        <w:footnoteRef/>
      </w:r>
      <w:r w:rsidRPr="007D0FB2">
        <w:rPr>
          <w:szCs w:val="16"/>
        </w:rPr>
        <w:t xml:space="preserve"> India is the largest provider of assistance to Bhutan, with much of this assistance linked to investments in hydropower. However, the assistance is generally referred to as ‘economic cooperation’ rather than official development assistance. It is estimated that India accounted for around 65 per cent of total grants to Bhutan in 2012–13, equal to around US$65 million.</w:t>
      </w:r>
    </w:p>
  </w:footnote>
  <w:footnote w:id="18">
    <w:p w:rsidR="00B92BFB" w:rsidRDefault="00B92BFB" w:rsidP="00543014">
      <w:pPr>
        <w:pStyle w:val="FootnoteText"/>
      </w:pPr>
      <w:r>
        <w:rPr>
          <w:rStyle w:val="FootnoteReference"/>
        </w:rPr>
        <w:footnoteRef/>
      </w:r>
      <w:r>
        <w:t xml:space="preserve"> Government of Bhutan, Gross National Happiness Commission, </w:t>
      </w:r>
      <w:r w:rsidRPr="00766A61">
        <w:t>10</w:t>
      </w:r>
      <w:r w:rsidRPr="00766A61">
        <w:rPr>
          <w:vertAlign w:val="superscript"/>
        </w:rPr>
        <w:t>th</w:t>
      </w:r>
      <w:r>
        <w:t xml:space="preserve"> Five Year P</w:t>
      </w:r>
      <w:r w:rsidRPr="00766A61">
        <w:t>lan</w:t>
      </w:r>
      <w:r>
        <w:t xml:space="preserve"> (2008</w:t>
      </w:r>
      <w:r>
        <w:rPr>
          <w:rFonts w:cstheme="minorHAnsi"/>
        </w:rPr>
        <w:t>–</w:t>
      </w:r>
      <w:r>
        <w:t>2013),</w:t>
      </w:r>
      <w:r w:rsidRPr="00766A61">
        <w:t xml:space="preserve"> </w:t>
      </w:r>
      <w:r>
        <w:t>p. 17.</w:t>
      </w:r>
    </w:p>
    <w:p w:rsidR="00B92BFB" w:rsidRDefault="00B92BFB" w:rsidP="0054301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B" w:rsidRDefault="00B92BFB">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14" w:rsidRDefault="00E90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14" w:rsidRDefault="00E90E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B" w:rsidRDefault="00B92BFB" w:rsidP="00A960E9">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B" w:rsidRDefault="00B92B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B" w:rsidRDefault="00B92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62D"/>
    <w:multiLevelType w:val="hybridMultilevel"/>
    <w:tmpl w:val="6910E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DFC70F6"/>
    <w:multiLevelType w:val="hybridMultilevel"/>
    <w:tmpl w:val="662E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B1CD9"/>
    <w:multiLevelType w:val="hybridMultilevel"/>
    <w:tmpl w:val="BD4453E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nsid w:val="292224D6"/>
    <w:multiLevelType w:val="hybridMultilevel"/>
    <w:tmpl w:val="CBF2B3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8D50C93"/>
    <w:multiLevelType w:val="hybridMultilevel"/>
    <w:tmpl w:val="125EEEF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C32767"/>
    <w:multiLevelType w:val="hybridMultilevel"/>
    <w:tmpl w:val="C7C0A8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A731E12"/>
    <w:multiLevelType w:val="multilevel"/>
    <w:tmpl w:val="B1E88124"/>
    <w:styleLink w:val="StyleSymbolsymbol11ptLeft0cmHanging063cm"/>
    <w:lvl w:ilvl="0">
      <w:start w:val="1"/>
      <w:numFmt w:val="bullet"/>
      <w:lvlText w:val=""/>
      <w:lvlJc w:val="left"/>
      <w:pPr>
        <w:tabs>
          <w:tab w:val="num" w:pos="360"/>
        </w:tabs>
        <w:ind w:left="360" w:hanging="360"/>
      </w:pPr>
      <w:rPr>
        <w:rFonts w:ascii="Symbol" w:hAnsi="Symbol"/>
        <w:sz w:val="19"/>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3B4D3771"/>
    <w:multiLevelType w:val="hybridMultilevel"/>
    <w:tmpl w:val="62E20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94230DC"/>
    <w:multiLevelType w:val="hybridMultilevel"/>
    <w:tmpl w:val="671A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0C59B9"/>
    <w:multiLevelType w:val="hybridMultilevel"/>
    <w:tmpl w:val="A1081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5277A94"/>
    <w:multiLevelType w:val="hybridMultilevel"/>
    <w:tmpl w:val="B7245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9FE3A15"/>
    <w:multiLevelType w:val="hybridMultilevel"/>
    <w:tmpl w:val="EDDCB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A0F352C"/>
    <w:multiLevelType w:val="hybridMultilevel"/>
    <w:tmpl w:val="408498F4"/>
    <w:lvl w:ilvl="0" w:tplc="0C09000F">
      <w:start w:val="1"/>
      <w:numFmt w:val="decimal"/>
      <w:lvlText w:val="%1."/>
      <w:lvlJc w:val="left"/>
      <w:pPr>
        <w:ind w:left="42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3">
    <w:nsid w:val="5F4B12AF"/>
    <w:multiLevelType w:val="hybridMultilevel"/>
    <w:tmpl w:val="F976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F264CF"/>
    <w:multiLevelType w:val="multilevel"/>
    <w:tmpl w:val="4168C778"/>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63"/>
        </w:tabs>
        <w:ind w:left="1163" w:hanging="709"/>
      </w:pPr>
      <w:rPr>
        <w:rFonts w:cs="Times New Roman" w:hint="default"/>
      </w:rPr>
    </w:lvl>
    <w:lvl w:ilvl="2">
      <w:start w:val="1"/>
      <w:numFmt w:val="none"/>
      <w:lvlRestart w:val="0"/>
      <w:pStyle w:val="Heading3"/>
      <w:lvlText w:val=""/>
      <w:lvlJc w:val="left"/>
      <w:pPr>
        <w:tabs>
          <w:tab w:val="num" w:pos="454"/>
        </w:tabs>
        <w:ind w:left="454"/>
      </w:pPr>
      <w:rPr>
        <w:rFonts w:cs="Times New Roman" w:hint="default"/>
      </w:rPr>
    </w:lvl>
    <w:lvl w:ilvl="3">
      <w:start w:val="1"/>
      <w:numFmt w:val="none"/>
      <w:lvlRestart w:val="0"/>
      <w:pStyle w:val="Heading4"/>
      <w:lvlText w:val=""/>
      <w:lvlJc w:val="left"/>
      <w:pPr>
        <w:tabs>
          <w:tab w:val="num" w:pos="454"/>
        </w:tabs>
        <w:ind w:left="454"/>
      </w:pPr>
      <w:rPr>
        <w:rFonts w:cs="Times New Roman" w:hint="default"/>
      </w:rPr>
    </w:lvl>
    <w:lvl w:ilvl="4">
      <w:start w:val="1"/>
      <w:numFmt w:val="none"/>
      <w:pStyle w:val="Heading5"/>
      <w:suff w:val="nothing"/>
      <w:lvlText w:val=""/>
      <w:lvlJc w:val="left"/>
      <w:pPr>
        <w:ind w:left="454"/>
      </w:pPr>
      <w:rPr>
        <w:rFonts w:cs="Times New Roman" w:hint="default"/>
      </w:rPr>
    </w:lvl>
    <w:lvl w:ilvl="5">
      <w:start w:val="1"/>
      <w:numFmt w:val="upperLetter"/>
      <w:lvlRestart w:val="0"/>
      <w:pStyle w:val="Heading6"/>
      <w:lvlText w:val="%6"/>
      <w:lvlJc w:val="left"/>
      <w:pPr>
        <w:tabs>
          <w:tab w:val="num" w:pos="1163"/>
        </w:tabs>
        <w:ind w:left="454"/>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454"/>
        </w:tabs>
        <w:ind w:left="454"/>
      </w:pPr>
      <w:rPr>
        <w:rFonts w:cs="Times New Roman" w:hint="default"/>
        <w:caps/>
        <w:sz w:val="22"/>
        <w:szCs w:val="22"/>
      </w:rPr>
    </w:lvl>
    <w:lvl w:ilvl="7">
      <w:start w:val="1"/>
      <w:numFmt w:val="none"/>
      <w:lvlRestart w:val="0"/>
      <w:pStyle w:val="Heading8"/>
      <w:suff w:val="nothing"/>
      <w:lvlText w:val=""/>
      <w:lvlJc w:val="left"/>
      <w:pPr>
        <w:ind w:left="454"/>
      </w:pPr>
      <w:rPr>
        <w:rFonts w:cs="Times New Roman" w:hint="default"/>
      </w:rPr>
    </w:lvl>
    <w:lvl w:ilvl="8">
      <w:start w:val="1"/>
      <w:numFmt w:val="none"/>
      <w:lvlRestart w:val="0"/>
      <w:pStyle w:val="Heading9"/>
      <w:lvlText w:val=""/>
      <w:lvlJc w:val="left"/>
      <w:pPr>
        <w:tabs>
          <w:tab w:val="num" w:pos="454"/>
        </w:tabs>
        <w:ind w:left="454"/>
      </w:pPr>
      <w:rPr>
        <w:rFonts w:cs="Times New Roman" w:hint="default"/>
      </w:rPr>
    </w:lvl>
  </w:abstractNum>
  <w:abstractNum w:abstractNumId="15">
    <w:nsid w:val="6CCE6FDF"/>
    <w:multiLevelType w:val="multilevel"/>
    <w:tmpl w:val="04EC0BE6"/>
    <w:lvl w:ilvl="0">
      <w:start w:val="1"/>
      <w:numFmt w:val="decimal"/>
      <w:lvlText w:val="%1."/>
      <w:lvlJc w:val="left"/>
      <w:pPr>
        <w:tabs>
          <w:tab w:val="num" w:pos="360"/>
        </w:tabs>
        <w:ind w:left="360" w:hanging="360"/>
      </w:pPr>
      <w:rPr>
        <w:rFonts w:cs="Times New Roman"/>
        <w:sz w:val="20"/>
        <w:szCs w:val="20"/>
      </w:rPr>
    </w:lvl>
    <w:lvl w:ilvl="1">
      <w:start w:val="1"/>
      <w:numFmt w:val="decimal"/>
      <w:pStyle w:val="TOC3"/>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7A6677D3"/>
    <w:multiLevelType w:val="hybridMultilevel"/>
    <w:tmpl w:val="437C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CC4402A"/>
    <w:multiLevelType w:val="hybridMultilevel"/>
    <w:tmpl w:val="878C9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5"/>
  </w:num>
  <w:num w:numId="5">
    <w:abstractNumId w:val="16"/>
  </w:num>
  <w:num w:numId="6">
    <w:abstractNumId w:val="0"/>
  </w:num>
  <w:num w:numId="7">
    <w:abstractNumId w:val="4"/>
  </w:num>
  <w:num w:numId="8">
    <w:abstractNumId w:val="3"/>
  </w:num>
  <w:num w:numId="9">
    <w:abstractNumId w:val="9"/>
  </w:num>
  <w:num w:numId="10">
    <w:abstractNumId w:val="11"/>
  </w:num>
  <w:num w:numId="11">
    <w:abstractNumId w:val="10"/>
  </w:num>
  <w:num w:numId="12">
    <w:abstractNumId w:val="17"/>
  </w:num>
  <w:num w:numId="13">
    <w:abstractNumId w:val="12"/>
  </w:num>
  <w:num w:numId="14">
    <w:abstractNumId w:val="2"/>
  </w:num>
  <w:num w:numId="15">
    <w:abstractNumId w:val="13"/>
  </w:num>
  <w:num w:numId="16">
    <w:abstractNumId w:val="8"/>
  </w:num>
  <w:num w:numId="17">
    <w:abstractNumId w:val="1"/>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550C"/>
    <w:rsid w:val="00005E71"/>
    <w:rsid w:val="000079A6"/>
    <w:rsid w:val="00012C1C"/>
    <w:rsid w:val="0001301C"/>
    <w:rsid w:val="00013755"/>
    <w:rsid w:val="00014118"/>
    <w:rsid w:val="00015D1D"/>
    <w:rsid w:val="000272D1"/>
    <w:rsid w:val="00027D3C"/>
    <w:rsid w:val="000321B4"/>
    <w:rsid w:val="000343E5"/>
    <w:rsid w:val="00036862"/>
    <w:rsid w:val="00037675"/>
    <w:rsid w:val="00047A64"/>
    <w:rsid w:val="00050278"/>
    <w:rsid w:val="00057692"/>
    <w:rsid w:val="000621D6"/>
    <w:rsid w:val="00062431"/>
    <w:rsid w:val="000669AC"/>
    <w:rsid w:val="00066D8A"/>
    <w:rsid w:val="0007483C"/>
    <w:rsid w:val="00076268"/>
    <w:rsid w:val="00076A15"/>
    <w:rsid w:val="0009029A"/>
    <w:rsid w:val="00091024"/>
    <w:rsid w:val="000914E3"/>
    <w:rsid w:val="00093C3F"/>
    <w:rsid w:val="000940C5"/>
    <w:rsid w:val="000A18D9"/>
    <w:rsid w:val="000A1A1A"/>
    <w:rsid w:val="000A35BE"/>
    <w:rsid w:val="000A4272"/>
    <w:rsid w:val="000B1A05"/>
    <w:rsid w:val="000C09AD"/>
    <w:rsid w:val="000C487C"/>
    <w:rsid w:val="000C6EDD"/>
    <w:rsid w:val="000D3BFC"/>
    <w:rsid w:val="000D73B7"/>
    <w:rsid w:val="000F1715"/>
    <w:rsid w:val="000F1E5F"/>
    <w:rsid w:val="000F5392"/>
    <w:rsid w:val="000F5651"/>
    <w:rsid w:val="0010042C"/>
    <w:rsid w:val="001056FD"/>
    <w:rsid w:val="001114AF"/>
    <w:rsid w:val="00113840"/>
    <w:rsid w:val="001138D5"/>
    <w:rsid w:val="00120252"/>
    <w:rsid w:val="00124A61"/>
    <w:rsid w:val="001260C2"/>
    <w:rsid w:val="00126105"/>
    <w:rsid w:val="00126A08"/>
    <w:rsid w:val="00126ADF"/>
    <w:rsid w:val="00127478"/>
    <w:rsid w:val="00133AE8"/>
    <w:rsid w:val="00135985"/>
    <w:rsid w:val="001362EA"/>
    <w:rsid w:val="00141D2A"/>
    <w:rsid w:val="00142F08"/>
    <w:rsid w:val="0014419C"/>
    <w:rsid w:val="0014439B"/>
    <w:rsid w:val="00145C88"/>
    <w:rsid w:val="00151D76"/>
    <w:rsid w:val="0016112D"/>
    <w:rsid w:val="0017687D"/>
    <w:rsid w:val="00182B54"/>
    <w:rsid w:val="00183DB8"/>
    <w:rsid w:val="00194616"/>
    <w:rsid w:val="001974E2"/>
    <w:rsid w:val="001A1BB9"/>
    <w:rsid w:val="001A22C2"/>
    <w:rsid w:val="001B01F5"/>
    <w:rsid w:val="001C0DD8"/>
    <w:rsid w:val="001C3645"/>
    <w:rsid w:val="001C44BF"/>
    <w:rsid w:val="001D3B37"/>
    <w:rsid w:val="001E459B"/>
    <w:rsid w:val="001E485F"/>
    <w:rsid w:val="001E6191"/>
    <w:rsid w:val="001E671B"/>
    <w:rsid w:val="001F08AA"/>
    <w:rsid w:val="001F1074"/>
    <w:rsid w:val="001F518C"/>
    <w:rsid w:val="00201470"/>
    <w:rsid w:val="00203531"/>
    <w:rsid w:val="00206FB4"/>
    <w:rsid w:val="00211831"/>
    <w:rsid w:val="00213F95"/>
    <w:rsid w:val="0021472B"/>
    <w:rsid w:val="00222003"/>
    <w:rsid w:val="00225506"/>
    <w:rsid w:val="00230B1E"/>
    <w:rsid w:val="00232E05"/>
    <w:rsid w:val="002348BF"/>
    <w:rsid w:val="00237003"/>
    <w:rsid w:val="00242E34"/>
    <w:rsid w:val="002467D7"/>
    <w:rsid w:val="002553AA"/>
    <w:rsid w:val="0026003E"/>
    <w:rsid w:val="0026017D"/>
    <w:rsid w:val="00262ABA"/>
    <w:rsid w:val="002723CF"/>
    <w:rsid w:val="00272A62"/>
    <w:rsid w:val="00274F68"/>
    <w:rsid w:val="00283295"/>
    <w:rsid w:val="00284597"/>
    <w:rsid w:val="002855B5"/>
    <w:rsid w:val="002873CE"/>
    <w:rsid w:val="0029267F"/>
    <w:rsid w:val="0029320E"/>
    <w:rsid w:val="002950B9"/>
    <w:rsid w:val="002A2302"/>
    <w:rsid w:val="002B10F1"/>
    <w:rsid w:val="002B22CB"/>
    <w:rsid w:val="002B7CCD"/>
    <w:rsid w:val="002C07C3"/>
    <w:rsid w:val="002C328B"/>
    <w:rsid w:val="002C3A8F"/>
    <w:rsid w:val="002D2592"/>
    <w:rsid w:val="002D3AA8"/>
    <w:rsid w:val="002D6AF5"/>
    <w:rsid w:val="002D7D94"/>
    <w:rsid w:val="002E18D6"/>
    <w:rsid w:val="002E463B"/>
    <w:rsid w:val="002E4857"/>
    <w:rsid w:val="002F468E"/>
    <w:rsid w:val="002F585C"/>
    <w:rsid w:val="002F6C49"/>
    <w:rsid w:val="002F6D9E"/>
    <w:rsid w:val="00300CEA"/>
    <w:rsid w:val="00320C1D"/>
    <w:rsid w:val="003228BB"/>
    <w:rsid w:val="00323C42"/>
    <w:rsid w:val="00325B8F"/>
    <w:rsid w:val="003323ED"/>
    <w:rsid w:val="003324DC"/>
    <w:rsid w:val="003336CB"/>
    <w:rsid w:val="00335FDA"/>
    <w:rsid w:val="00340850"/>
    <w:rsid w:val="00340A46"/>
    <w:rsid w:val="003455F9"/>
    <w:rsid w:val="00347E12"/>
    <w:rsid w:val="00363137"/>
    <w:rsid w:val="003814A1"/>
    <w:rsid w:val="00381E1C"/>
    <w:rsid w:val="00386979"/>
    <w:rsid w:val="00386CEC"/>
    <w:rsid w:val="00392959"/>
    <w:rsid w:val="00397A29"/>
    <w:rsid w:val="003A0C24"/>
    <w:rsid w:val="003A41F4"/>
    <w:rsid w:val="003B1A84"/>
    <w:rsid w:val="003B4DEA"/>
    <w:rsid w:val="003B5B54"/>
    <w:rsid w:val="003C0304"/>
    <w:rsid w:val="003C2211"/>
    <w:rsid w:val="003C43E7"/>
    <w:rsid w:val="003C5317"/>
    <w:rsid w:val="003C5F02"/>
    <w:rsid w:val="003D0F4D"/>
    <w:rsid w:val="003E22B8"/>
    <w:rsid w:val="003E3101"/>
    <w:rsid w:val="003E4199"/>
    <w:rsid w:val="003F0D67"/>
    <w:rsid w:val="003F5A67"/>
    <w:rsid w:val="003F699E"/>
    <w:rsid w:val="003F6C1F"/>
    <w:rsid w:val="00404F9D"/>
    <w:rsid w:val="00405742"/>
    <w:rsid w:val="00406C42"/>
    <w:rsid w:val="00407E40"/>
    <w:rsid w:val="004132A1"/>
    <w:rsid w:val="0041682F"/>
    <w:rsid w:val="00422777"/>
    <w:rsid w:val="004258E3"/>
    <w:rsid w:val="00426626"/>
    <w:rsid w:val="0042692F"/>
    <w:rsid w:val="00431978"/>
    <w:rsid w:val="00437053"/>
    <w:rsid w:val="00440C23"/>
    <w:rsid w:val="00451A07"/>
    <w:rsid w:val="00452FC2"/>
    <w:rsid w:val="004540D3"/>
    <w:rsid w:val="00472000"/>
    <w:rsid w:val="004731E2"/>
    <w:rsid w:val="00474439"/>
    <w:rsid w:val="00475570"/>
    <w:rsid w:val="00481A4C"/>
    <w:rsid w:val="00482C7E"/>
    <w:rsid w:val="00492443"/>
    <w:rsid w:val="004A1B1A"/>
    <w:rsid w:val="004A54A8"/>
    <w:rsid w:val="004A64C7"/>
    <w:rsid w:val="004A7715"/>
    <w:rsid w:val="004B36AB"/>
    <w:rsid w:val="004B4FF9"/>
    <w:rsid w:val="004B6569"/>
    <w:rsid w:val="004B696B"/>
    <w:rsid w:val="004C17B2"/>
    <w:rsid w:val="004C2B3D"/>
    <w:rsid w:val="004C6E1A"/>
    <w:rsid w:val="004D1D53"/>
    <w:rsid w:val="004E3050"/>
    <w:rsid w:val="004E6C11"/>
    <w:rsid w:val="004E7150"/>
    <w:rsid w:val="004E7F9F"/>
    <w:rsid w:val="004F10F1"/>
    <w:rsid w:val="004F717C"/>
    <w:rsid w:val="004F78D8"/>
    <w:rsid w:val="004F7B2E"/>
    <w:rsid w:val="00502DF3"/>
    <w:rsid w:val="005031EE"/>
    <w:rsid w:val="00511A47"/>
    <w:rsid w:val="00515342"/>
    <w:rsid w:val="005212AE"/>
    <w:rsid w:val="00525E32"/>
    <w:rsid w:val="00526E35"/>
    <w:rsid w:val="00531F0C"/>
    <w:rsid w:val="00537310"/>
    <w:rsid w:val="00541869"/>
    <w:rsid w:val="00543014"/>
    <w:rsid w:val="0054507D"/>
    <w:rsid w:val="0054594C"/>
    <w:rsid w:val="00547871"/>
    <w:rsid w:val="00551FAB"/>
    <w:rsid w:val="00560727"/>
    <w:rsid w:val="00567BD5"/>
    <w:rsid w:val="005707B8"/>
    <w:rsid w:val="0057125E"/>
    <w:rsid w:val="00574F0F"/>
    <w:rsid w:val="00584836"/>
    <w:rsid w:val="00592A83"/>
    <w:rsid w:val="0059476A"/>
    <w:rsid w:val="005A1F14"/>
    <w:rsid w:val="005A65EB"/>
    <w:rsid w:val="005C2828"/>
    <w:rsid w:val="005C59CD"/>
    <w:rsid w:val="005D0850"/>
    <w:rsid w:val="005D278A"/>
    <w:rsid w:val="005F0BCE"/>
    <w:rsid w:val="005F25AB"/>
    <w:rsid w:val="005F3EE3"/>
    <w:rsid w:val="005F6A27"/>
    <w:rsid w:val="0060086A"/>
    <w:rsid w:val="006030A6"/>
    <w:rsid w:val="006031EF"/>
    <w:rsid w:val="00605E7D"/>
    <w:rsid w:val="00605EC5"/>
    <w:rsid w:val="0060759A"/>
    <w:rsid w:val="006101B7"/>
    <w:rsid w:val="006119CF"/>
    <w:rsid w:val="006146D5"/>
    <w:rsid w:val="00614ABA"/>
    <w:rsid w:val="00616803"/>
    <w:rsid w:val="0062223B"/>
    <w:rsid w:val="00624260"/>
    <w:rsid w:val="006261BC"/>
    <w:rsid w:val="0064173A"/>
    <w:rsid w:val="00654D19"/>
    <w:rsid w:val="00661BAD"/>
    <w:rsid w:val="00663A5D"/>
    <w:rsid w:val="00675416"/>
    <w:rsid w:val="006838A3"/>
    <w:rsid w:val="006901EC"/>
    <w:rsid w:val="00691683"/>
    <w:rsid w:val="006918CB"/>
    <w:rsid w:val="00691BE7"/>
    <w:rsid w:val="0069313F"/>
    <w:rsid w:val="006A05B4"/>
    <w:rsid w:val="006A0F5A"/>
    <w:rsid w:val="006A34D9"/>
    <w:rsid w:val="006B2315"/>
    <w:rsid w:val="006B77C1"/>
    <w:rsid w:val="006D7E20"/>
    <w:rsid w:val="006E0D7D"/>
    <w:rsid w:val="006E46CC"/>
    <w:rsid w:val="006F26B4"/>
    <w:rsid w:val="006F3F1E"/>
    <w:rsid w:val="0070174D"/>
    <w:rsid w:val="00704DF2"/>
    <w:rsid w:val="007141DD"/>
    <w:rsid w:val="007175DB"/>
    <w:rsid w:val="007177DC"/>
    <w:rsid w:val="007264E3"/>
    <w:rsid w:val="0073625E"/>
    <w:rsid w:val="00737052"/>
    <w:rsid w:val="00737483"/>
    <w:rsid w:val="0074150D"/>
    <w:rsid w:val="00744751"/>
    <w:rsid w:val="007453D7"/>
    <w:rsid w:val="007461B4"/>
    <w:rsid w:val="007468DC"/>
    <w:rsid w:val="00747A19"/>
    <w:rsid w:val="00753F7F"/>
    <w:rsid w:val="007541DB"/>
    <w:rsid w:val="00761AFF"/>
    <w:rsid w:val="007621AF"/>
    <w:rsid w:val="00763684"/>
    <w:rsid w:val="00765BF4"/>
    <w:rsid w:val="00774752"/>
    <w:rsid w:val="007764FF"/>
    <w:rsid w:val="0078028B"/>
    <w:rsid w:val="00780BD9"/>
    <w:rsid w:val="00784D59"/>
    <w:rsid w:val="00784EA3"/>
    <w:rsid w:val="007853E1"/>
    <w:rsid w:val="00792D06"/>
    <w:rsid w:val="00795830"/>
    <w:rsid w:val="007A0A28"/>
    <w:rsid w:val="007A1C57"/>
    <w:rsid w:val="007A2D4A"/>
    <w:rsid w:val="007A303C"/>
    <w:rsid w:val="007B654B"/>
    <w:rsid w:val="007C1ECE"/>
    <w:rsid w:val="007D1DFF"/>
    <w:rsid w:val="007D218A"/>
    <w:rsid w:val="007D465A"/>
    <w:rsid w:val="007D7A87"/>
    <w:rsid w:val="007E5AEC"/>
    <w:rsid w:val="007E5C33"/>
    <w:rsid w:val="007F4D40"/>
    <w:rsid w:val="00801EF9"/>
    <w:rsid w:val="00802587"/>
    <w:rsid w:val="00811A41"/>
    <w:rsid w:val="00811B3A"/>
    <w:rsid w:val="00812C2A"/>
    <w:rsid w:val="00815570"/>
    <w:rsid w:val="00816F28"/>
    <w:rsid w:val="00825EA8"/>
    <w:rsid w:val="00826671"/>
    <w:rsid w:val="00827D5D"/>
    <w:rsid w:val="00831B8F"/>
    <w:rsid w:val="008429C2"/>
    <w:rsid w:val="008454D6"/>
    <w:rsid w:val="008456A3"/>
    <w:rsid w:val="00855A61"/>
    <w:rsid w:val="008649C6"/>
    <w:rsid w:val="00865B05"/>
    <w:rsid w:val="00872E8D"/>
    <w:rsid w:val="00884C3E"/>
    <w:rsid w:val="008854D3"/>
    <w:rsid w:val="008877FC"/>
    <w:rsid w:val="00894361"/>
    <w:rsid w:val="00895628"/>
    <w:rsid w:val="0089582F"/>
    <w:rsid w:val="0089628D"/>
    <w:rsid w:val="008A08A7"/>
    <w:rsid w:val="008A11A0"/>
    <w:rsid w:val="008A33F3"/>
    <w:rsid w:val="008B769B"/>
    <w:rsid w:val="008C4BA3"/>
    <w:rsid w:val="008D6F7F"/>
    <w:rsid w:val="008D7C9A"/>
    <w:rsid w:val="008E087C"/>
    <w:rsid w:val="008E4BA1"/>
    <w:rsid w:val="008E575E"/>
    <w:rsid w:val="008E69E4"/>
    <w:rsid w:val="008E7563"/>
    <w:rsid w:val="008E7F56"/>
    <w:rsid w:val="009026DD"/>
    <w:rsid w:val="00902D07"/>
    <w:rsid w:val="009030E4"/>
    <w:rsid w:val="00904D09"/>
    <w:rsid w:val="00905718"/>
    <w:rsid w:val="009076C2"/>
    <w:rsid w:val="009108C2"/>
    <w:rsid w:val="00917C70"/>
    <w:rsid w:val="00917E01"/>
    <w:rsid w:val="009249CF"/>
    <w:rsid w:val="00924C6D"/>
    <w:rsid w:val="00926A16"/>
    <w:rsid w:val="00935AE8"/>
    <w:rsid w:val="00937718"/>
    <w:rsid w:val="0094331C"/>
    <w:rsid w:val="00945E9C"/>
    <w:rsid w:val="00953A8D"/>
    <w:rsid w:val="00956D58"/>
    <w:rsid w:val="0096310C"/>
    <w:rsid w:val="00963E5E"/>
    <w:rsid w:val="00964997"/>
    <w:rsid w:val="00973DD6"/>
    <w:rsid w:val="00980164"/>
    <w:rsid w:val="00981FE1"/>
    <w:rsid w:val="00984EFD"/>
    <w:rsid w:val="00990D23"/>
    <w:rsid w:val="009922BF"/>
    <w:rsid w:val="00992B13"/>
    <w:rsid w:val="00993138"/>
    <w:rsid w:val="009A0B07"/>
    <w:rsid w:val="009A35C0"/>
    <w:rsid w:val="009A65C7"/>
    <w:rsid w:val="009B0F70"/>
    <w:rsid w:val="009B3FD9"/>
    <w:rsid w:val="009B605F"/>
    <w:rsid w:val="009B74EF"/>
    <w:rsid w:val="009C5103"/>
    <w:rsid w:val="009C67CC"/>
    <w:rsid w:val="009D09C5"/>
    <w:rsid w:val="009D102F"/>
    <w:rsid w:val="009D1BDC"/>
    <w:rsid w:val="009D2356"/>
    <w:rsid w:val="009D3DC4"/>
    <w:rsid w:val="009E20CE"/>
    <w:rsid w:val="009E3A14"/>
    <w:rsid w:val="009E5843"/>
    <w:rsid w:val="009E73BB"/>
    <w:rsid w:val="009F64CF"/>
    <w:rsid w:val="009F7CDA"/>
    <w:rsid w:val="00A045A2"/>
    <w:rsid w:val="00A062AD"/>
    <w:rsid w:val="00A064FD"/>
    <w:rsid w:val="00A138F2"/>
    <w:rsid w:val="00A177BD"/>
    <w:rsid w:val="00A21601"/>
    <w:rsid w:val="00A2678C"/>
    <w:rsid w:val="00A26B5F"/>
    <w:rsid w:val="00A360D2"/>
    <w:rsid w:val="00A36749"/>
    <w:rsid w:val="00A40097"/>
    <w:rsid w:val="00A42B32"/>
    <w:rsid w:val="00A44301"/>
    <w:rsid w:val="00A44749"/>
    <w:rsid w:val="00A5097B"/>
    <w:rsid w:val="00A5243D"/>
    <w:rsid w:val="00A5396D"/>
    <w:rsid w:val="00A71DD2"/>
    <w:rsid w:val="00A7264F"/>
    <w:rsid w:val="00A72EC0"/>
    <w:rsid w:val="00A731C4"/>
    <w:rsid w:val="00A734C1"/>
    <w:rsid w:val="00A75657"/>
    <w:rsid w:val="00A823FC"/>
    <w:rsid w:val="00A859F3"/>
    <w:rsid w:val="00A90552"/>
    <w:rsid w:val="00A934E9"/>
    <w:rsid w:val="00A960E9"/>
    <w:rsid w:val="00A96649"/>
    <w:rsid w:val="00AA3E65"/>
    <w:rsid w:val="00AB233A"/>
    <w:rsid w:val="00AB2781"/>
    <w:rsid w:val="00AB428F"/>
    <w:rsid w:val="00AC1150"/>
    <w:rsid w:val="00AC23E8"/>
    <w:rsid w:val="00AC3874"/>
    <w:rsid w:val="00AC4F67"/>
    <w:rsid w:val="00AC6ADB"/>
    <w:rsid w:val="00AD589D"/>
    <w:rsid w:val="00AD612A"/>
    <w:rsid w:val="00AD77CF"/>
    <w:rsid w:val="00AD7CFB"/>
    <w:rsid w:val="00AE4CE1"/>
    <w:rsid w:val="00AE6C9D"/>
    <w:rsid w:val="00AE7B28"/>
    <w:rsid w:val="00AF1DA8"/>
    <w:rsid w:val="00AF1F18"/>
    <w:rsid w:val="00AF60A3"/>
    <w:rsid w:val="00AF63DA"/>
    <w:rsid w:val="00B02888"/>
    <w:rsid w:val="00B045AB"/>
    <w:rsid w:val="00B07B77"/>
    <w:rsid w:val="00B150A4"/>
    <w:rsid w:val="00B156C7"/>
    <w:rsid w:val="00B15909"/>
    <w:rsid w:val="00B26E82"/>
    <w:rsid w:val="00B35FD0"/>
    <w:rsid w:val="00B3796E"/>
    <w:rsid w:val="00B42795"/>
    <w:rsid w:val="00B42821"/>
    <w:rsid w:val="00B43E23"/>
    <w:rsid w:val="00B44FF6"/>
    <w:rsid w:val="00B47C08"/>
    <w:rsid w:val="00B50D0C"/>
    <w:rsid w:val="00B52827"/>
    <w:rsid w:val="00B53615"/>
    <w:rsid w:val="00B53C24"/>
    <w:rsid w:val="00B53DF6"/>
    <w:rsid w:val="00B65397"/>
    <w:rsid w:val="00B70701"/>
    <w:rsid w:val="00B761FA"/>
    <w:rsid w:val="00B769ED"/>
    <w:rsid w:val="00B8135B"/>
    <w:rsid w:val="00B82398"/>
    <w:rsid w:val="00B862EE"/>
    <w:rsid w:val="00B8674A"/>
    <w:rsid w:val="00B91B59"/>
    <w:rsid w:val="00B92A16"/>
    <w:rsid w:val="00B92BFB"/>
    <w:rsid w:val="00B93EA6"/>
    <w:rsid w:val="00B97070"/>
    <w:rsid w:val="00BA0532"/>
    <w:rsid w:val="00BA2E2D"/>
    <w:rsid w:val="00BB0CBD"/>
    <w:rsid w:val="00BB11FD"/>
    <w:rsid w:val="00BB2901"/>
    <w:rsid w:val="00BC2017"/>
    <w:rsid w:val="00BC56C8"/>
    <w:rsid w:val="00BC6B60"/>
    <w:rsid w:val="00BC6F68"/>
    <w:rsid w:val="00BC736F"/>
    <w:rsid w:val="00BD3B06"/>
    <w:rsid w:val="00BD5A27"/>
    <w:rsid w:val="00BD6989"/>
    <w:rsid w:val="00BE1AE4"/>
    <w:rsid w:val="00BE22E6"/>
    <w:rsid w:val="00BE39B7"/>
    <w:rsid w:val="00BE3B00"/>
    <w:rsid w:val="00BE7397"/>
    <w:rsid w:val="00BF207F"/>
    <w:rsid w:val="00BF33EC"/>
    <w:rsid w:val="00BF4B30"/>
    <w:rsid w:val="00C04855"/>
    <w:rsid w:val="00C10CB0"/>
    <w:rsid w:val="00C11542"/>
    <w:rsid w:val="00C25B95"/>
    <w:rsid w:val="00C27D86"/>
    <w:rsid w:val="00C3064A"/>
    <w:rsid w:val="00C321E8"/>
    <w:rsid w:val="00C34D2E"/>
    <w:rsid w:val="00C34EF6"/>
    <w:rsid w:val="00C44713"/>
    <w:rsid w:val="00C53837"/>
    <w:rsid w:val="00C5415A"/>
    <w:rsid w:val="00C61121"/>
    <w:rsid w:val="00C62995"/>
    <w:rsid w:val="00C63860"/>
    <w:rsid w:val="00C65FCD"/>
    <w:rsid w:val="00C70758"/>
    <w:rsid w:val="00C721FC"/>
    <w:rsid w:val="00C754B3"/>
    <w:rsid w:val="00C768E8"/>
    <w:rsid w:val="00C8135C"/>
    <w:rsid w:val="00C82035"/>
    <w:rsid w:val="00C90FA9"/>
    <w:rsid w:val="00CA250B"/>
    <w:rsid w:val="00CA2B00"/>
    <w:rsid w:val="00CB15F9"/>
    <w:rsid w:val="00CB1FAF"/>
    <w:rsid w:val="00CB3D29"/>
    <w:rsid w:val="00CB5FDB"/>
    <w:rsid w:val="00CB7139"/>
    <w:rsid w:val="00CC0DE8"/>
    <w:rsid w:val="00CC110D"/>
    <w:rsid w:val="00CC159E"/>
    <w:rsid w:val="00CC780B"/>
    <w:rsid w:val="00CD2DD8"/>
    <w:rsid w:val="00CD7154"/>
    <w:rsid w:val="00CE085C"/>
    <w:rsid w:val="00CE2E0D"/>
    <w:rsid w:val="00CE3A80"/>
    <w:rsid w:val="00CE5AD7"/>
    <w:rsid w:val="00CE5F34"/>
    <w:rsid w:val="00CE6F52"/>
    <w:rsid w:val="00CE771A"/>
    <w:rsid w:val="00CF0CE7"/>
    <w:rsid w:val="00CF40F2"/>
    <w:rsid w:val="00CF48EC"/>
    <w:rsid w:val="00CF5DF2"/>
    <w:rsid w:val="00D0011A"/>
    <w:rsid w:val="00D0085B"/>
    <w:rsid w:val="00D02BC6"/>
    <w:rsid w:val="00D1160D"/>
    <w:rsid w:val="00D151CB"/>
    <w:rsid w:val="00D17D16"/>
    <w:rsid w:val="00D20FE9"/>
    <w:rsid w:val="00D2169E"/>
    <w:rsid w:val="00D238BC"/>
    <w:rsid w:val="00D27C97"/>
    <w:rsid w:val="00D31946"/>
    <w:rsid w:val="00D43AF3"/>
    <w:rsid w:val="00D55B5F"/>
    <w:rsid w:val="00D65194"/>
    <w:rsid w:val="00D7623C"/>
    <w:rsid w:val="00D81143"/>
    <w:rsid w:val="00D9026F"/>
    <w:rsid w:val="00D9292C"/>
    <w:rsid w:val="00D92FFE"/>
    <w:rsid w:val="00D940E8"/>
    <w:rsid w:val="00DA05C8"/>
    <w:rsid w:val="00DA599C"/>
    <w:rsid w:val="00DA6B9C"/>
    <w:rsid w:val="00DB0C42"/>
    <w:rsid w:val="00DB2244"/>
    <w:rsid w:val="00DB489D"/>
    <w:rsid w:val="00DB5B20"/>
    <w:rsid w:val="00DB6318"/>
    <w:rsid w:val="00DB6A18"/>
    <w:rsid w:val="00DD0209"/>
    <w:rsid w:val="00DD2517"/>
    <w:rsid w:val="00DD5F85"/>
    <w:rsid w:val="00DE1C63"/>
    <w:rsid w:val="00DE374E"/>
    <w:rsid w:val="00DF6AFE"/>
    <w:rsid w:val="00E044A8"/>
    <w:rsid w:val="00E04D7F"/>
    <w:rsid w:val="00E104B3"/>
    <w:rsid w:val="00E11F03"/>
    <w:rsid w:val="00E13F3D"/>
    <w:rsid w:val="00E15943"/>
    <w:rsid w:val="00E21333"/>
    <w:rsid w:val="00E23686"/>
    <w:rsid w:val="00E272EC"/>
    <w:rsid w:val="00E30E37"/>
    <w:rsid w:val="00E31047"/>
    <w:rsid w:val="00E31A7A"/>
    <w:rsid w:val="00E326D0"/>
    <w:rsid w:val="00E344CE"/>
    <w:rsid w:val="00E36080"/>
    <w:rsid w:val="00E37546"/>
    <w:rsid w:val="00E42D33"/>
    <w:rsid w:val="00E44CDE"/>
    <w:rsid w:val="00E461B8"/>
    <w:rsid w:val="00E4645C"/>
    <w:rsid w:val="00E51D8F"/>
    <w:rsid w:val="00E51F2B"/>
    <w:rsid w:val="00E535EE"/>
    <w:rsid w:val="00E57260"/>
    <w:rsid w:val="00E716B8"/>
    <w:rsid w:val="00E72B65"/>
    <w:rsid w:val="00E7673C"/>
    <w:rsid w:val="00E772B6"/>
    <w:rsid w:val="00E80039"/>
    <w:rsid w:val="00E80A51"/>
    <w:rsid w:val="00E80DA6"/>
    <w:rsid w:val="00E82C96"/>
    <w:rsid w:val="00E84395"/>
    <w:rsid w:val="00E871B9"/>
    <w:rsid w:val="00E871F7"/>
    <w:rsid w:val="00E90E14"/>
    <w:rsid w:val="00E9490C"/>
    <w:rsid w:val="00E953F2"/>
    <w:rsid w:val="00EB20C3"/>
    <w:rsid w:val="00EB2A34"/>
    <w:rsid w:val="00EB2D29"/>
    <w:rsid w:val="00EB50A3"/>
    <w:rsid w:val="00EC7B82"/>
    <w:rsid w:val="00EC7EE1"/>
    <w:rsid w:val="00ED06CB"/>
    <w:rsid w:val="00ED161A"/>
    <w:rsid w:val="00EE1969"/>
    <w:rsid w:val="00EE1FD4"/>
    <w:rsid w:val="00EE594B"/>
    <w:rsid w:val="00EE7AE8"/>
    <w:rsid w:val="00EF0586"/>
    <w:rsid w:val="00EF1091"/>
    <w:rsid w:val="00EF12A4"/>
    <w:rsid w:val="00EF3AA8"/>
    <w:rsid w:val="00F0526B"/>
    <w:rsid w:val="00F113EC"/>
    <w:rsid w:val="00F15D7C"/>
    <w:rsid w:val="00F161ED"/>
    <w:rsid w:val="00F17C0B"/>
    <w:rsid w:val="00F21D6D"/>
    <w:rsid w:val="00F2510D"/>
    <w:rsid w:val="00F27397"/>
    <w:rsid w:val="00F30232"/>
    <w:rsid w:val="00F31C2E"/>
    <w:rsid w:val="00F51013"/>
    <w:rsid w:val="00F53BFA"/>
    <w:rsid w:val="00F55CCE"/>
    <w:rsid w:val="00F56007"/>
    <w:rsid w:val="00F610EC"/>
    <w:rsid w:val="00F616C5"/>
    <w:rsid w:val="00F61C7A"/>
    <w:rsid w:val="00F62FE3"/>
    <w:rsid w:val="00F63B16"/>
    <w:rsid w:val="00F70FC6"/>
    <w:rsid w:val="00F73DC6"/>
    <w:rsid w:val="00F7432A"/>
    <w:rsid w:val="00F74BB8"/>
    <w:rsid w:val="00F74F8E"/>
    <w:rsid w:val="00F74FC4"/>
    <w:rsid w:val="00F90947"/>
    <w:rsid w:val="00FA253F"/>
    <w:rsid w:val="00FA2CF7"/>
    <w:rsid w:val="00FA5D53"/>
    <w:rsid w:val="00FA6A8C"/>
    <w:rsid w:val="00FC1C7A"/>
    <w:rsid w:val="00FC44ED"/>
    <w:rsid w:val="00FC4709"/>
    <w:rsid w:val="00FD0242"/>
    <w:rsid w:val="00FD096B"/>
    <w:rsid w:val="00FD16A7"/>
    <w:rsid w:val="00FD3AB4"/>
    <w:rsid w:val="00FD4726"/>
    <w:rsid w:val="00FD5C19"/>
    <w:rsid w:val="00FE6312"/>
    <w:rsid w:val="00FE7119"/>
    <w:rsid w:val="00FF0D6C"/>
    <w:rsid w:val="00FF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iPriority="0"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243D"/>
    <w:rPr>
      <w:rFonts w:ascii="Calibri" w:hAnsi="Calibri"/>
      <w:sz w:val="24"/>
      <w:szCs w:val="24"/>
      <w:lang w:val="en-AU" w:eastAsia="en-AU"/>
    </w:rPr>
  </w:style>
  <w:style w:type="paragraph" w:styleId="Heading1">
    <w:name w:val="heading 1"/>
    <w:basedOn w:val="Normal"/>
    <w:next w:val="BodyText"/>
    <w:link w:val="Heading1Char"/>
    <w:qFormat/>
    <w:rsid w:val="00E7673C"/>
    <w:pPr>
      <w:keepNext/>
      <w:pageBreakBefore/>
      <w:numPr>
        <w:numId w:val="1"/>
      </w:numPr>
      <w:spacing w:after="1460" w:line="540" w:lineRule="atLeast"/>
      <w:ind w:left="709" w:hanging="709"/>
      <w:contextualSpacing/>
      <w:outlineLvl w:val="0"/>
    </w:pPr>
    <w:rPr>
      <w:rFonts w:ascii="Arial" w:hAnsi="Arial"/>
      <w:color w:val="AD495D"/>
      <w:spacing w:val="-10"/>
      <w:kern w:val="28"/>
      <w:sz w:val="46"/>
      <w:szCs w:val="50"/>
    </w:rPr>
  </w:style>
  <w:style w:type="paragraph" w:styleId="Heading2">
    <w:name w:val="heading 2"/>
    <w:basedOn w:val="Heading1"/>
    <w:next w:val="BodyText"/>
    <w:link w:val="Heading2Char"/>
    <w:qFormat/>
    <w:rsid w:val="00E13F3D"/>
    <w:pPr>
      <w:pageBreakBefore w:val="0"/>
      <w:numPr>
        <w:ilvl w:val="1"/>
      </w:numPr>
      <w:spacing w:before="460" w:after="100" w:line="320" w:lineRule="atLeast"/>
      <w:ind w:left="709"/>
      <w:outlineLvl w:val="1"/>
    </w:pPr>
    <w:rPr>
      <w:b/>
      <w:spacing w:val="0"/>
      <w:sz w:val="28"/>
      <w:szCs w:val="28"/>
    </w:rPr>
  </w:style>
  <w:style w:type="paragraph" w:styleId="Heading3">
    <w:name w:val="heading 3"/>
    <w:basedOn w:val="Heading2"/>
    <w:next w:val="BodyText"/>
    <w:link w:val="Heading3Char"/>
    <w:qFormat/>
    <w:rsid w:val="00E13F3D"/>
    <w:pPr>
      <w:numPr>
        <w:ilvl w:val="2"/>
      </w:numPr>
      <w:tabs>
        <w:tab w:val="clear" w:pos="454"/>
        <w:tab w:val="left" w:pos="0"/>
      </w:tabs>
      <w:spacing w:before="380" w:after="0" w:line="280" w:lineRule="atLeast"/>
      <w:ind w:left="0" w:firstLine="0"/>
      <w:outlineLvl w:val="2"/>
    </w:pPr>
    <w:rPr>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lang w:val="en-US" w:eastAsia="en-US"/>
    </w:rPr>
  </w:style>
  <w:style w:type="paragraph" w:styleId="Heading5">
    <w:name w:val="heading 5"/>
    <w:basedOn w:val="BodyText"/>
    <w:next w:val="BodyText"/>
    <w:link w:val="Heading5Char"/>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link w:val="Heading6Char"/>
    <w:qFormat/>
    <w:rsid w:val="00A960E9"/>
    <w:pPr>
      <w:numPr>
        <w:ilvl w:val="5"/>
      </w:numPr>
      <w:ind w:firstLine="0"/>
      <w:outlineLvl w:val="5"/>
    </w:pPr>
    <w:rPr>
      <w:bCs/>
    </w:rPr>
  </w:style>
  <w:style w:type="paragraph" w:styleId="Heading7">
    <w:name w:val="heading 7"/>
    <w:basedOn w:val="Heading2"/>
    <w:next w:val="BodyText"/>
    <w:link w:val="Heading7Char"/>
    <w:qFormat/>
    <w:rsid w:val="00A960E9"/>
    <w:pPr>
      <w:numPr>
        <w:ilvl w:val="6"/>
      </w:numPr>
      <w:ind w:firstLine="0"/>
      <w:outlineLvl w:val="6"/>
    </w:pPr>
  </w:style>
  <w:style w:type="paragraph" w:styleId="Heading8">
    <w:name w:val="heading 8"/>
    <w:basedOn w:val="Heading3"/>
    <w:next w:val="BodyText"/>
    <w:link w:val="Heading8Char"/>
    <w:qFormat/>
    <w:rsid w:val="00A960E9"/>
    <w:pPr>
      <w:numPr>
        <w:ilvl w:val="7"/>
      </w:numPr>
      <w:outlineLvl w:val="7"/>
    </w:pPr>
  </w:style>
  <w:style w:type="paragraph" w:styleId="Heading9">
    <w:name w:val="heading 9"/>
    <w:basedOn w:val="Heading4"/>
    <w:next w:val="BodyText"/>
    <w:link w:val="Heading9Char"/>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673C"/>
    <w:rPr>
      <w:rFonts w:ascii="Arial" w:hAnsi="Arial"/>
      <w:color w:val="AD495D"/>
      <w:spacing w:val="-10"/>
      <w:kern w:val="28"/>
      <w:sz w:val="46"/>
      <w:szCs w:val="50"/>
      <w:lang w:val="en-AU" w:eastAsia="en-AU"/>
    </w:rPr>
  </w:style>
  <w:style w:type="character" w:customStyle="1" w:styleId="Heading2Char">
    <w:name w:val="Heading 2 Char"/>
    <w:basedOn w:val="DefaultParagraphFont"/>
    <w:link w:val="Heading2"/>
    <w:locked/>
    <w:rsid w:val="00E13F3D"/>
    <w:rPr>
      <w:rFonts w:ascii="Arial" w:hAnsi="Arial"/>
      <w:b/>
      <w:color w:val="AD495D"/>
      <w:kern w:val="28"/>
      <w:sz w:val="28"/>
      <w:szCs w:val="28"/>
      <w:lang w:val="en-AU" w:eastAsia="en-AU"/>
    </w:rPr>
  </w:style>
  <w:style w:type="character" w:customStyle="1" w:styleId="Heading3Char">
    <w:name w:val="Heading 3 Char"/>
    <w:basedOn w:val="DefaultParagraphFont"/>
    <w:link w:val="Heading3"/>
    <w:locked/>
    <w:rsid w:val="00E13F3D"/>
    <w:rPr>
      <w:rFonts w:ascii="Arial" w:hAnsi="Arial"/>
      <w:b/>
      <w:color w:val="54534A"/>
      <w:kern w:val="28"/>
      <w:sz w:val="24"/>
      <w:szCs w:val="24"/>
      <w:lang w:val="en-AU" w:eastAsia="en-AU"/>
    </w:rPr>
  </w:style>
  <w:style w:type="character" w:customStyle="1" w:styleId="Heading4Char">
    <w:name w:val="Heading 4 Char"/>
    <w:basedOn w:val="DefaultParagraphFont"/>
    <w:link w:val="Heading4"/>
    <w:locked/>
    <w:rsid w:val="00076A15"/>
    <w:rPr>
      <w:rFonts w:ascii="Arial" w:hAnsi="Arial"/>
      <w:b/>
      <w:color w:val="5A9A98"/>
      <w:kern w:val="28"/>
    </w:rPr>
  </w:style>
  <w:style w:type="character" w:customStyle="1" w:styleId="Heading5Char">
    <w:name w:val="Heading 5 Char"/>
    <w:basedOn w:val="DefaultParagraphFont"/>
    <w:link w:val="Heading5"/>
    <w:locked/>
    <w:rsid w:val="00531F0C"/>
    <w:rPr>
      <w:rFonts w:ascii="Georgia" w:hAnsi="Georgia"/>
      <w:b/>
      <w:color w:val="54534A"/>
      <w:sz w:val="19"/>
      <w:szCs w:val="19"/>
      <w:lang w:val="en-AU" w:eastAsia="en-AU"/>
    </w:rPr>
  </w:style>
  <w:style w:type="character" w:customStyle="1" w:styleId="Heading6Char">
    <w:name w:val="Heading 6 Char"/>
    <w:basedOn w:val="DefaultParagraphFont"/>
    <w:link w:val="Heading6"/>
    <w:locked/>
    <w:rsid w:val="00531F0C"/>
    <w:rPr>
      <w:rFonts w:ascii="Arial" w:hAnsi="Arial"/>
      <w:bCs/>
      <w:color w:val="AD495D"/>
      <w:spacing w:val="-10"/>
      <w:kern w:val="28"/>
      <w:sz w:val="46"/>
      <w:szCs w:val="50"/>
      <w:lang w:val="en-AU" w:eastAsia="en-AU"/>
    </w:rPr>
  </w:style>
  <w:style w:type="character" w:customStyle="1" w:styleId="Heading7Char">
    <w:name w:val="Heading 7 Char"/>
    <w:basedOn w:val="DefaultParagraphFont"/>
    <w:link w:val="Heading7"/>
    <w:locked/>
    <w:rsid w:val="00531F0C"/>
    <w:rPr>
      <w:rFonts w:ascii="Arial" w:hAnsi="Arial"/>
      <w:b/>
      <w:color w:val="AD495D"/>
      <w:kern w:val="28"/>
      <w:sz w:val="28"/>
      <w:szCs w:val="28"/>
      <w:lang w:val="en-AU" w:eastAsia="en-AU"/>
    </w:rPr>
  </w:style>
  <w:style w:type="character" w:customStyle="1" w:styleId="Heading8Char">
    <w:name w:val="Heading 8 Char"/>
    <w:basedOn w:val="DefaultParagraphFont"/>
    <w:link w:val="Heading8"/>
    <w:locked/>
    <w:rsid w:val="00531F0C"/>
    <w:rPr>
      <w:rFonts w:ascii="Arial" w:hAnsi="Arial"/>
      <w:b/>
      <w:color w:val="54534A"/>
      <w:kern w:val="28"/>
      <w:sz w:val="24"/>
      <w:szCs w:val="24"/>
      <w:lang w:val="en-AU" w:eastAsia="en-AU"/>
    </w:rPr>
  </w:style>
  <w:style w:type="character" w:customStyle="1" w:styleId="Heading9Char">
    <w:name w:val="Heading 9 Char"/>
    <w:basedOn w:val="DefaultParagraphFont"/>
    <w:link w:val="Heading9"/>
    <w:locked/>
    <w:rsid w:val="00531F0C"/>
    <w:rPr>
      <w:rFonts w:ascii="Arial" w:hAnsi="Arial"/>
      <w:b/>
      <w:color w:val="5A9A98"/>
      <w:kern w:val="28"/>
    </w:rPr>
  </w:style>
  <w:style w:type="character" w:styleId="CommentReference">
    <w:name w:val="annotation reference"/>
    <w:basedOn w:val="DefaultParagraphFont"/>
    <w:semiHidden/>
    <w:rsid w:val="00066D8A"/>
    <w:rPr>
      <w:rFonts w:cs="Times New Roman"/>
      <w:sz w:val="16"/>
      <w:szCs w:val="16"/>
    </w:rPr>
  </w:style>
  <w:style w:type="paragraph" w:styleId="CommentText">
    <w:name w:val="annotation text"/>
    <w:basedOn w:val="Normal"/>
    <w:link w:val="CommentTextChar"/>
    <w:semiHidden/>
    <w:rsid w:val="00066D8A"/>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531F0C"/>
    <w:rPr>
      <w:rFonts w:ascii="Calibri" w:hAnsi="Calibri" w:cs="Times New Roman"/>
      <w:sz w:val="20"/>
      <w:szCs w:val="20"/>
      <w:lang w:val="en-AU" w:eastAsia="en-AU"/>
    </w:rPr>
  </w:style>
  <w:style w:type="paragraph" w:styleId="BalloonText">
    <w:name w:val="Balloon Text"/>
    <w:basedOn w:val="Normal"/>
    <w:link w:val="BalloonTextChar"/>
    <w:uiPriority w:val="99"/>
    <w:semiHidden/>
    <w:rsid w:val="00066D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F0C"/>
    <w:rPr>
      <w:rFonts w:cs="Times New Roman"/>
      <w:sz w:val="2"/>
      <w:lang w:val="en-AU" w:eastAsia="en-AU"/>
    </w:rPr>
  </w:style>
  <w:style w:type="paragraph" w:styleId="CommentSubject">
    <w:name w:val="annotation subject"/>
    <w:basedOn w:val="CommentText"/>
    <w:next w:val="CommentText"/>
    <w:link w:val="CommentSubjectChar"/>
    <w:uiPriority w:val="99"/>
    <w:rsid w:val="00BD3B06"/>
    <w:rPr>
      <w:rFonts w:ascii="Calibri" w:hAnsi="Calibri"/>
      <w:b/>
      <w:bCs/>
      <w:lang w:val="en-US" w:eastAsia="en-US"/>
    </w:rPr>
  </w:style>
  <w:style w:type="character" w:customStyle="1" w:styleId="CommentSubjectChar">
    <w:name w:val="Comment Subject Char"/>
    <w:basedOn w:val="CommentTextChar"/>
    <w:link w:val="CommentSubject"/>
    <w:uiPriority w:val="99"/>
    <w:locked/>
    <w:rsid w:val="0089582F"/>
    <w:rPr>
      <w:rFonts w:ascii="Calibri" w:hAnsi="Calibri" w:cs="Times New Roman"/>
      <w:b/>
      <w:sz w:val="20"/>
      <w:szCs w:val="20"/>
      <w:lang w:val="en-AU" w:eastAsia="en-AU"/>
    </w:rPr>
  </w:style>
  <w:style w:type="character" w:styleId="Hyperlink">
    <w:name w:val="Hyperlink"/>
    <w:basedOn w:val="DefaultParagraphFont"/>
    <w:uiPriority w:val="99"/>
    <w:rsid w:val="00825EA8"/>
    <w:rPr>
      <w:rFonts w:cs="Times New Roman"/>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locked/>
    <w:rsid w:val="00A960E9"/>
    <w:rPr>
      <w:rFonts w:ascii="Georgia" w:hAnsi="Georgia" w:cs="Times New Roman"/>
      <w:sz w:val="19"/>
      <w:szCs w:val="19"/>
      <w:lang w:val="en-AU" w:eastAsia="en-AU" w:bidi="ar-SA"/>
    </w:rPr>
  </w:style>
  <w:style w:type="paragraph" w:styleId="Title">
    <w:name w:val="Title"/>
    <w:basedOn w:val="Normal"/>
    <w:next w:val="Subtitle"/>
    <w:link w:val="TitleChar"/>
    <w:qFormat/>
    <w:rsid w:val="00E7673C"/>
    <w:pPr>
      <w:pageBreakBefore/>
      <w:spacing w:before="1800" w:line="640" w:lineRule="atLeast"/>
      <w:ind w:left="2381" w:right="-1418"/>
    </w:pPr>
    <w:rPr>
      <w:rFonts w:ascii="Arial" w:hAnsi="Arial"/>
      <w:color w:val="FFFFFF" w:themeColor="background1"/>
      <w:kern w:val="28"/>
      <w:sz w:val="50"/>
      <w:szCs w:val="50"/>
    </w:rPr>
  </w:style>
  <w:style w:type="character" w:customStyle="1" w:styleId="TitleChar">
    <w:name w:val="Title Char"/>
    <w:basedOn w:val="DefaultParagraphFont"/>
    <w:link w:val="Title"/>
    <w:locked/>
    <w:rsid w:val="00E7673C"/>
    <w:rPr>
      <w:rFonts w:ascii="Arial" w:hAnsi="Arial"/>
      <w:color w:val="FFFFFF" w:themeColor="background1"/>
      <w:kern w:val="28"/>
      <w:sz w:val="50"/>
      <w:szCs w:val="50"/>
      <w:lang w:val="en-AU" w:eastAsia="en-AU"/>
    </w:rPr>
  </w:style>
  <w:style w:type="paragraph" w:customStyle="1" w:styleId="Contents">
    <w:name w:val="Contents"/>
    <w:basedOn w:val="Normal"/>
    <w:next w:val="BodyText"/>
    <w:uiPriority w:val="99"/>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E7673C"/>
    <w:pPr>
      <w:spacing w:before="200" w:after="600" w:line="380" w:lineRule="atLeast"/>
      <w:ind w:left="2381" w:right="-1418"/>
      <w:jc w:val="left"/>
      <w:outlineLvl w:val="9"/>
    </w:pPr>
    <w:rPr>
      <w:rFonts w:cs="Times New Roman"/>
      <w:color w:val="FFFFFF" w:themeColor="background1"/>
      <w:kern w:val="28"/>
    </w:rPr>
  </w:style>
  <w:style w:type="character" w:customStyle="1" w:styleId="DateChar">
    <w:name w:val="Date Char"/>
    <w:basedOn w:val="DefaultParagraphFont"/>
    <w:link w:val="Date"/>
    <w:locked/>
    <w:rsid w:val="00E7673C"/>
    <w:rPr>
      <w:rFonts w:ascii="Arial" w:hAnsi="Arial"/>
      <w:color w:val="FFFFFF" w:themeColor="background1"/>
      <w:kern w:val="28"/>
      <w:sz w:val="24"/>
      <w:szCs w:val="24"/>
      <w:lang w:val="en-AU" w:eastAsia="en-AU"/>
    </w:rPr>
  </w:style>
  <w:style w:type="paragraph" w:styleId="Footer">
    <w:name w:val="footer"/>
    <w:basedOn w:val="Normal"/>
    <w:link w:val="FooterChar"/>
    <w:uiPriority w:val="99"/>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sid w:val="00531F0C"/>
    <w:rPr>
      <w:rFonts w:ascii="Calibri" w:hAnsi="Calibri" w:cs="Times New Roman"/>
      <w:sz w:val="24"/>
      <w:szCs w:val="24"/>
      <w:lang w:val="en-AU" w:eastAsia="en-AU"/>
    </w:rPr>
  </w:style>
  <w:style w:type="paragraph" w:styleId="Header">
    <w:name w:val="header"/>
    <w:basedOn w:val="Normal"/>
    <w:link w:val="HeaderChar"/>
    <w:uiPriority w:val="99"/>
    <w:semiHidden/>
    <w:rsid w:val="00A960E9"/>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sid w:val="00531F0C"/>
    <w:rPr>
      <w:rFonts w:ascii="Calibri" w:hAnsi="Calibri" w:cs="Times New Roman"/>
      <w:sz w:val="24"/>
      <w:szCs w:val="24"/>
      <w:lang w:val="en-AU" w:eastAsia="en-AU"/>
    </w:rPr>
  </w:style>
  <w:style w:type="character" w:styleId="PageNumber">
    <w:name w:val="page number"/>
    <w:basedOn w:val="DefaultParagraphFont"/>
    <w:uiPriority w:val="99"/>
    <w:semiHidden/>
    <w:rsid w:val="00A960E9"/>
    <w:rPr>
      <w:rFonts w:ascii="Franklin Gothic Medium" w:hAnsi="Franklin Gothic Medium" w:cs="Times New Roman"/>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uiPriority w:val="99"/>
    <w:rsid w:val="00A960E9"/>
    <w:pPr>
      <w:spacing w:before="60" w:after="60" w:line="260" w:lineRule="atLeast"/>
    </w:pPr>
    <w:rPr>
      <w:rFonts w:ascii="Franklin Gothic Book" w:hAnsi="Franklin Gothic Book"/>
      <w:sz w:val="18"/>
      <w:szCs w:val="18"/>
    </w:rPr>
  </w:style>
  <w:style w:type="paragraph" w:customStyle="1" w:styleId="CharChar">
    <w:name w:val="Char Char"/>
    <w:basedOn w:val="Normal"/>
    <w:uiPriority w:val="99"/>
    <w:semiHidden/>
    <w:rsid w:val="00A960E9"/>
    <w:pPr>
      <w:spacing w:before="180" w:line="280" w:lineRule="atLeast"/>
    </w:pPr>
    <w:rPr>
      <w:rFonts w:ascii="Arial" w:hAnsi="Arial"/>
      <w:sz w:val="22"/>
      <w:szCs w:val="20"/>
      <w:lang w:eastAsia="en-US"/>
    </w:rPr>
  </w:style>
  <w:style w:type="paragraph" w:styleId="Subtitle">
    <w:name w:val="Subtitle"/>
    <w:basedOn w:val="Normal"/>
    <w:link w:val="SubtitleChar"/>
    <w:qFormat/>
    <w:rsid w:val="00A960E9"/>
    <w:pPr>
      <w:spacing w:after="60"/>
      <w:jc w:val="center"/>
      <w:outlineLvl w:val="1"/>
    </w:pPr>
    <w:rPr>
      <w:rFonts w:ascii="Arial" w:hAnsi="Arial" w:cs="Arial"/>
    </w:rPr>
  </w:style>
  <w:style w:type="character" w:customStyle="1" w:styleId="SubtitleChar">
    <w:name w:val="Subtitle Char"/>
    <w:basedOn w:val="DefaultParagraphFont"/>
    <w:link w:val="Subtitle"/>
    <w:locked/>
    <w:rsid w:val="00531F0C"/>
    <w:rPr>
      <w:rFonts w:ascii="Cambria" w:hAnsi="Cambria" w:cs="Times New Roman"/>
      <w:sz w:val="24"/>
      <w:szCs w:val="24"/>
      <w:lang w:val="en-AU" w:eastAsia="en-AU"/>
    </w:rPr>
  </w:style>
  <w:style w:type="paragraph" w:customStyle="1" w:styleId="Style1">
    <w:name w:val="Style1"/>
    <w:basedOn w:val="Heading2"/>
    <w:uiPriority w:val="99"/>
    <w:rsid w:val="00A960E9"/>
    <w:rPr>
      <w:sz w:val="24"/>
      <w:szCs w:val="24"/>
    </w:rPr>
  </w:style>
  <w:style w:type="paragraph" w:styleId="TOC3">
    <w:name w:val="toc 3"/>
    <w:basedOn w:val="Normal"/>
    <w:next w:val="Normal"/>
    <w:autoRedefine/>
    <w:uiPriority w:val="39"/>
    <w:rsid w:val="0089582F"/>
    <w:pPr>
      <w:numPr>
        <w:ilvl w:val="1"/>
        <w:numId w:val="2"/>
      </w:numPr>
    </w:pPr>
    <w:rPr>
      <w:rFonts w:ascii="Franklin Gothic Demi" w:hAnsi="Franklin Gothic Demi"/>
      <w:color w:val="5A9A98"/>
      <w:sz w:val="20"/>
      <w:szCs w:val="20"/>
    </w:rPr>
  </w:style>
  <w:style w:type="table" w:styleId="TableGrid">
    <w:name w:val="Table Grid"/>
    <w:basedOn w:val="TableNormal"/>
    <w:uiPriority w:val="99"/>
    <w:rsid w:val="0089582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uiPriority w:val="99"/>
    <w:semiHidden/>
    <w:rsid w:val="00802587"/>
    <w:pPr>
      <w:spacing w:before="60" w:after="60" w:line="240" w:lineRule="atLeast"/>
    </w:pPr>
    <w:rPr>
      <w:rFonts w:ascii="Calibri" w:hAnsi="Calibri"/>
      <w:color w:val="0000FF"/>
      <w:sz w:val="20"/>
      <w:szCs w:val="20"/>
    </w:rPr>
  </w:style>
  <w:style w:type="paragraph" w:customStyle="1" w:styleId="Default">
    <w:name w:val="Default"/>
    <w:uiPriority w:val="99"/>
    <w:rsid w:val="00340A46"/>
    <w:pPr>
      <w:autoSpaceDE w:val="0"/>
      <w:autoSpaceDN w:val="0"/>
      <w:adjustRightInd w:val="0"/>
    </w:pPr>
    <w:rPr>
      <w:rFonts w:ascii="Franklin Gothic Medium" w:hAnsi="Franklin Gothic Medium" w:cs="Franklin Gothic Medium"/>
      <w:color w:val="000000"/>
      <w:sz w:val="24"/>
      <w:szCs w:val="24"/>
      <w:lang w:val="en-AU" w:eastAsia="en-AU"/>
    </w:rPr>
  </w:style>
  <w:style w:type="paragraph" w:styleId="Bibliography">
    <w:name w:val="Bibliography"/>
    <w:basedOn w:val="Normal"/>
    <w:next w:val="Normal"/>
    <w:uiPriority w:val="99"/>
    <w:semiHidden/>
    <w:rsid w:val="001E6191"/>
  </w:style>
  <w:style w:type="paragraph" w:styleId="FootnoteText">
    <w:name w:val="footnote text"/>
    <w:basedOn w:val="BodyText"/>
    <w:link w:val="FootnoteTextChar"/>
    <w:rsid w:val="007141DD"/>
    <w:pPr>
      <w:spacing w:before="0" w:after="0" w:line="240" w:lineRule="auto"/>
    </w:pPr>
    <w:rPr>
      <w:sz w:val="16"/>
      <w:szCs w:val="20"/>
      <w:lang w:val="en-US" w:eastAsia="en-US"/>
    </w:rPr>
  </w:style>
  <w:style w:type="character" w:customStyle="1" w:styleId="FootnoteTextChar">
    <w:name w:val="Footnote Text Char"/>
    <w:basedOn w:val="DefaultParagraphFont"/>
    <w:link w:val="FootnoteText"/>
    <w:locked/>
    <w:rsid w:val="007141DD"/>
    <w:rPr>
      <w:rFonts w:ascii="Georgia" w:hAnsi="Georgia"/>
      <w:sz w:val="16"/>
      <w:szCs w:val="20"/>
    </w:rPr>
  </w:style>
  <w:style w:type="character" w:styleId="FootnoteReference">
    <w:name w:val="footnote reference"/>
    <w:basedOn w:val="DefaultParagraphFont"/>
    <w:rsid w:val="009D09C5"/>
    <w:rPr>
      <w:rFonts w:ascii="Georgia" w:hAnsi="Georgia" w:cs="Times New Roman"/>
      <w:caps w:val="0"/>
      <w:smallCaps w:val="0"/>
      <w:strike w:val="0"/>
      <w:dstrike w:val="0"/>
      <w:vanish w:val="0"/>
      <w:spacing w:val="0"/>
      <w:w w:val="100"/>
      <w:position w:val="0"/>
      <w:sz w:val="19"/>
      <w:vertAlign w:val="superscript"/>
    </w:rPr>
  </w:style>
  <w:style w:type="paragraph" w:styleId="ListParagraph">
    <w:name w:val="List Paragraph"/>
    <w:aliases w:val="List Paragraph1,Recommendation,List Paragraph11"/>
    <w:basedOn w:val="Normal"/>
    <w:link w:val="ListParagraphChar"/>
    <w:uiPriority w:val="99"/>
    <w:qFormat/>
    <w:rsid w:val="00E11F03"/>
    <w:pPr>
      <w:ind w:left="720"/>
      <w:contextualSpacing/>
    </w:pPr>
    <w:rPr>
      <w:szCs w:val="20"/>
      <w:lang w:val="en-US" w:eastAsia="en-US"/>
    </w:rPr>
  </w:style>
  <w:style w:type="character" w:customStyle="1" w:styleId="ListParagraphChar">
    <w:name w:val="List Paragraph Char"/>
    <w:aliases w:val="List Paragraph1 Char,Recommendation Char,List Paragraph11 Char"/>
    <w:link w:val="ListParagraph"/>
    <w:uiPriority w:val="99"/>
    <w:locked/>
    <w:rsid w:val="00E11F03"/>
    <w:rPr>
      <w:rFonts w:ascii="Calibri" w:hAnsi="Calibri"/>
      <w:sz w:val="24"/>
    </w:rPr>
  </w:style>
  <w:style w:type="paragraph" w:styleId="NormalWeb">
    <w:name w:val="Normal (Web)"/>
    <w:basedOn w:val="Normal"/>
    <w:uiPriority w:val="99"/>
    <w:rsid w:val="00B15909"/>
    <w:pPr>
      <w:spacing w:before="100" w:beforeAutospacing="1" w:after="100" w:afterAutospacing="1"/>
    </w:pPr>
    <w:rPr>
      <w:rFonts w:ascii="Times New Roman" w:hAnsi="Times New Roman"/>
    </w:rPr>
  </w:style>
  <w:style w:type="numbering" w:customStyle="1" w:styleId="StyleSymbolsymbol11ptLeft0cmHanging063cm">
    <w:name w:val="Style Symbol (symbol) 11 pt Left:  0 cm Hanging:  0.63 cm"/>
    <w:rsid w:val="009C2F70"/>
    <w:pPr>
      <w:numPr>
        <w:numId w:val="3"/>
      </w:numPr>
    </w:pPr>
  </w:style>
  <w:style w:type="character" w:customStyle="1" w:styleId="A2">
    <w:name w:val="A2"/>
    <w:uiPriority w:val="99"/>
    <w:rsid w:val="00560727"/>
    <w:rPr>
      <w:rFonts w:cs="Ch ForeignerLight"/>
      <w:color w:val="000000"/>
      <w:sz w:val="20"/>
      <w:szCs w:val="20"/>
    </w:rPr>
  </w:style>
  <w:style w:type="paragraph" w:styleId="Revision">
    <w:name w:val="Revision"/>
    <w:hidden/>
    <w:uiPriority w:val="99"/>
    <w:semiHidden/>
    <w:rsid w:val="00E84395"/>
    <w:rPr>
      <w:rFonts w:ascii="Calibri" w:hAnsi="Calibri"/>
      <w:sz w:val="24"/>
      <w:szCs w:val="24"/>
      <w:lang w:val="en-AU" w:eastAsia="en-AU"/>
    </w:rPr>
  </w:style>
  <w:style w:type="paragraph" w:customStyle="1" w:styleId="Author">
    <w:name w:val="Author"/>
    <w:basedOn w:val="Date"/>
    <w:next w:val="Normal"/>
    <w:link w:val="AuthorCharChar"/>
    <w:rsid w:val="00E51D8F"/>
    <w:pPr>
      <w:spacing w:before="180" w:after="0" w:line="260" w:lineRule="atLeast"/>
    </w:pPr>
    <w:rPr>
      <w:noProof/>
      <w:color w:val="auto"/>
      <w:spacing w:val="-2"/>
      <w:sz w:val="20"/>
      <w:szCs w:val="20"/>
      <w:lang w:val="en-US" w:eastAsia="en-US"/>
    </w:rPr>
  </w:style>
  <w:style w:type="character" w:customStyle="1" w:styleId="AuthorCharChar">
    <w:name w:val="Author Char Char"/>
    <w:link w:val="Author"/>
    <w:rsid w:val="00E51D8F"/>
    <w:rPr>
      <w:rFonts w:ascii="Arial" w:hAnsi="Arial"/>
      <w:noProof/>
      <w:spacing w:val="-2"/>
      <w:kern w:val="28"/>
      <w:sz w:val="20"/>
      <w:szCs w:val="20"/>
    </w:rPr>
  </w:style>
  <w:style w:type="paragraph" w:customStyle="1" w:styleId="TableTextEntries">
    <w:name w:val="Table Text Entries"/>
    <w:basedOn w:val="Normal"/>
    <w:rsid w:val="004132A1"/>
    <w:pPr>
      <w:keepLines/>
      <w:spacing w:before="40" w:after="40" w:line="200" w:lineRule="atLeast"/>
    </w:pPr>
    <w:rPr>
      <w:rFonts w:ascii="Franklin Gothic Book" w:hAnsi="Franklin Gothic Book"/>
      <w:sz w:val="17"/>
      <w:szCs w:val="17"/>
      <w:lang w:eastAsia="en-US"/>
    </w:rPr>
  </w:style>
  <w:style w:type="paragraph" w:customStyle="1" w:styleId="TableTextColumnHeading">
    <w:name w:val="Table Text Column Heading"/>
    <w:basedOn w:val="Normal"/>
    <w:autoRedefine/>
    <w:rsid w:val="004132A1"/>
    <w:pPr>
      <w:keepLines/>
      <w:tabs>
        <w:tab w:val="left" w:pos="1185"/>
      </w:tabs>
      <w:spacing w:before="80" w:after="80" w:line="200" w:lineRule="atLeast"/>
    </w:pPr>
    <w:rPr>
      <w:rFonts w:ascii="Franklin Gothic Medium" w:hAnsi="Franklin Gothic Medium"/>
      <w:b/>
      <w:sz w:val="17"/>
      <w:szCs w:val="17"/>
      <w:lang w:eastAsia="en-US"/>
    </w:rPr>
  </w:style>
  <w:style w:type="table" w:customStyle="1" w:styleId="APPR">
    <w:name w:val="APPR"/>
    <w:basedOn w:val="TableNormal"/>
    <w:uiPriority w:val="99"/>
    <w:rsid w:val="004132A1"/>
    <w:rPr>
      <w:rFonts w:ascii="Franklin Gothic Book" w:eastAsiaTheme="minorHAnsi" w:hAnsi="Franklin Gothic Book" w:cstheme="minorBidi"/>
      <w:sz w:val="17"/>
      <w:lang w:val="en-AU"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iPriority="0"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243D"/>
    <w:rPr>
      <w:rFonts w:ascii="Calibri" w:hAnsi="Calibri"/>
      <w:sz w:val="24"/>
      <w:szCs w:val="24"/>
      <w:lang w:val="en-AU" w:eastAsia="en-AU"/>
    </w:rPr>
  </w:style>
  <w:style w:type="paragraph" w:styleId="Heading1">
    <w:name w:val="heading 1"/>
    <w:basedOn w:val="Normal"/>
    <w:next w:val="BodyText"/>
    <w:link w:val="Heading1Char"/>
    <w:qFormat/>
    <w:rsid w:val="00E7673C"/>
    <w:pPr>
      <w:keepNext/>
      <w:pageBreakBefore/>
      <w:numPr>
        <w:numId w:val="1"/>
      </w:numPr>
      <w:spacing w:after="1460" w:line="540" w:lineRule="atLeast"/>
      <w:ind w:left="709" w:hanging="709"/>
      <w:contextualSpacing/>
      <w:outlineLvl w:val="0"/>
    </w:pPr>
    <w:rPr>
      <w:rFonts w:ascii="Arial" w:hAnsi="Arial"/>
      <w:color w:val="AD495D"/>
      <w:spacing w:val="-10"/>
      <w:kern w:val="28"/>
      <w:sz w:val="46"/>
      <w:szCs w:val="50"/>
    </w:rPr>
  </w:style>
  <w:style w:type="paragraph" w:styleId="Heading2">
    <w:name w:val="heading 2"/>
    <w:basedOn w:val="Heading1"/>
    <w:next w:val="BodyText"/>
    <w:link w:val="Heading2Char"/>
    <w:qFormat/>
    <w:rsid w:val="00E13F3D"/>
    <w:pPr>
      <w:pageBreakBefore w:val="0"/>
      <w:numPr>
        <w:ilvl w:val="1"/>
      </w:numPr>
      <w:spacing w:before="460" w:after="100" w:line="320" w:lineRule="atLeast"/>
      <w:ind w:left="709"/>
      <w:outlineLvl w:val="1"/>
    </w:pPr>
    <w:rPr>
      <w:b/>
      <w:spacing w:val="0"/>
      <w:sz w:val="28"/>
      <w:szCs w:val="28"/>
    </w:rPr>
  </w:style>
  <w:style w:type="paragraph" w:styleId="Heading3">
    <w:name w:val="heading 3"/>
    <w:basedOn w:val="Heading2"/>
    <w:next w:val="BodyText"/>
    <w:link w:val="Heading3Char"/>
    <w:qFormat/>
    <w:rsid w:val="00E13F3D"/>
    <w:pPr>
      <w:numPr>
        <w:ilvl w:val="2"/>
      </w:numPr>
      <w:tabs>
        <w:tab w:val="clear" w:pos="454"/>
        <w:tab w:val="left" w:pos="0"/>
      </w:tabs>
      <w:spacing w:before="380" w:after="0" w:line="280" w:lineRule="atLeast"/>
      <w:ind w:left="0" w:firstLine="0"/>
      <w:outlineLvl w:val="2"/>
    </w:pPr>
    <w:rPr>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lang w:val="en-US" w:eastAsia="en-US"/>
    </w:rPr>
  </w:style>
  <w:style w:type="paragraph" w:styleId="Heading5">
    <w:name w:val="heading 5"/>
    <w:basedOn w:val="BodyText"/>
    <w:next w:val="BodyText"/>
    <w:link w:val="Heading5Char"/>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link w:val="Heading6Char"/>
    <w:qFormat/>
    <w:rsid w:val="00A960E9"/>
    <w:pPr>
      <w:numPr>
        <w:ilvl w:val="5"/>
      </w:numPr>
      <w:ind w:firstLine="0"/>
      <w:outlineLvl w:val="5"/>
    </w:pPr>
    <w:rPr>
      <w:bCs/>
    </w:rPr>
  </w:style>
  <w:style w:type="paragraph" w:styleId="Heading7">
    <w:name w:val="heading 7"/>
    <w:basedOn w:val="Heading2"/>
    <w:next w:val="BodyText"/>
    <w:link w:val="Heading7Char"/>
    <w:qFormat/>
    <w:rsid w:val="00A960E9"/>
    <w:pPr>
      <w:numPr>
        <w:ilvl w:val="6"/>
      </w:numPr>
      <w:ind w:firstLine="0"/>
      <w:outlineLvl w:val="6"/>
    </w:pPr>
  </w:style>
  <w:style w:type="paragraph" w:styleId="Heading8">
    <w:name w:val="heading 8"/>
    <w:basedOn w:val="Heading3"/>
    <w:next w:val="BodyText"/>
    <w:link w:val="Heading8Char"/>
    <w:qFormat/>
    <w:rsid w:val="00A960E9"/>
    <w:pPr>
      <w:numPr>
        <w:ilvl w:val="7"/>
      </w:numPr>
      <w:outlineLvl w:val="7"/>
    </w:pPr>
  </w:style>
  <w:style w:type="paragraph" w:styleId="Heading9">
    <w:name w:val="heading 9"/>
    <w:basedOn w:val="Heading4"/>
    <w:next w:val="BodyText"/>
    <w:link w:val="Heading9Char"/>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673C"/>
    <w:rPr>
      <w:rFonts w:ascii="Arial" w:hAnsi="Arial"/>
      <w:color w:val="AD495D"/>
      <w:spacing w:val="-10"/>
      <w:kern w:val="28"/>
      <w:sz w:val="46"/>
      <w:szCs w:val="50"/>
      <w:lang w:val="en-AU" w:eastAsia="en-AU"/>
    </w:rPr>
  </w:style>
  <w:style w:type="character" w:customStyle="1" w:styleId="Heading2Char">
    <w:name w:val="Heading 2 Char"/>
    <w:basedOn w:val="DefaultParagraphFont"/>
    <w:link w:val="Heading2"/>
    <w:locked/>
    <w:rsid w:val="00E13F3D"/>
    <w:rPr>
      <w:rFonts w:ascii="Arial" w:hAnsi="Arial"/>
      <w:b/>
      <w:color w:val="AD495D"/>
      <w:kern w:val="28"/>
      <w:sz w:val="28"/>
      <w:szCs w:val="28"/>
      <w:lang w:val="en-AU" w:eastAsia="en-AU"/>
    </w:rPr>
  </w:style>
  <w:style w:type="character" w:customStyle="1" w:styleId="Heading3Char">
    <w:name w:val="Heading 3 Char"/>
    <w:basedOn w:val="DefaultParagraphFont"/>
    <w:link w:val="Heading3"/>
    <w:locked/>
    <w:rsid w:val="00E13F3D"/>
    <w:rPr>
      <w:rFonts w:ascii="Arial" w:hAnsi="Arial"/>
      <w:b/>
      <w:color w:val="54534A"/>
      <w:kern w:val="28"/>
      <w:sz w:val="24"/>
      <w:szCs w:val="24"/>
      <w:lang w:val="en-AU" w:eastAsia="en-AU"/>
    </w:rPr>
  </w:style>
  <w:style w:type="character" w:customStyle="1" w:styleId="Heading4Char">
    <w:name w:val="Heading 4 Char"/>
    <w:basedOn w:val="DefaultParagraphFont"/>
    <w:link w:val="Heading4"/>
    <w:locked/>
    <w:rsid w:val="00076A15"/>
    <w:rPr>
      <w:rFonts w:ascii="Arial" w:hAnsi="Arial"/>
      <w:b/>
      <w:color w:val="5A9A98"/>
      <w:kern w:val="28"/>
    </w:rPr>
  </w:style>
  <w:style w:type="character" w:customStyle="1" w:styleId="Heading5Char">
    <w:name w:val="Heading 5 Char"/>
    <w:basedOn w:val="DefaultParagraphFont"/>
    <w:link w:val="Heading5"/>
    <w:locked/>
    <w:rsid w:val="00531F0C"/>
    <w:rPr>
      <w:rFonts w:ascii="Georgia" w:hAnsi="Georgia"/>
      <w:b/>
      <w:color w:val="54534A"/>
      <w:sz w:val="19"/>
      <w:szCs w:val="19"/>
      <w:lang w:val="en-AU" w:eastAsia="en-AU"/>
    </w:rPr>
  </w:style>
  <w:style w:type="character" w:customStyle="1" w:styleId="Heading6Char">
    <w:name w:val="Heading 6 Char"/>
    <w:basedOn w:val="DefaultParagraphFont"/>
    <w:link w:val="Heading6"/>
    <w:locked/>
    <w:rsid w:val="00531F0C"/>
    <w:rPr>
      <w:rFonts w:ascii="Arial" w:hAnsi="Arial"/>
      <w:bCs/>
      <w:color w:val="AD495D"/>
      <w:spacing w:val="-10"/>
      <w:kern w:val="28"/>
      <w:sz w:val="46"/>
      <w:szCs w:val="50"/>
      <w:lang w:val="en-AU" w:eastAsia="en-AU"/>
    </w:rPr>
  </w:style>
  <w:style w:type="character" w:customStyle="1" w:styleId="Heading7Char">
    <w:name w:val="Heading 7 Char"/>
    <w:basedOn w:val="DefaultParagraphFont"/>
    <w:link w:val="Heading7"/>
    <w:locked/>
    <w:rsid w:val="00531F0C"/>
    <w:rPr>
      <w:rFonts w:ascii="Arial" w:hAnsi="Arial"/>
      <w:b/>
      <w:color w:val="AD495D"/>
      <w:kern w:val="28"/>
      <w:sz w:val="28"/>
      <w:szCs w:val="28"/>
      <w:lang w:val="en-AU" w:eastAsia="en-AU"/>
    </w:rPr>
  </w:style>
  <w:style w:type="character" w:customStyle="1" w:styleId="Heading8Char">
    <w:name w:val="Heading 8 Char"/>
    <w:basedOn w:val="DefaultParagraphFont"/>
    <w:link w:val="Heading8"/>
    <w:locked/>
    <w:rsid w:val="00531F0C"/>
    <w:rPr>
      <w:rFonts w:ascii="Arial" w:hAnsi="Arial"/>
      <w:b/>
      <w:color w:val="54534A"/>
      <w:kern w:val="28"/>
      <w:sz w:val="24"/>
      <w:szCs w:val="24"/>
      <w:lang w:val="en-AU" w:eastAsia="en-AU"/>
    </w:rPr>
  </w:style>
  <w:style w:type="character" w:customStyle="1" w:styleId="Heading9Char">
    <w:name w:val="Heading 9 Char"/>
    <w:basedOn w:val="DefaultParagraphFont"/>
    <w:link w:val="Heading9"/>
    <w:locked/>
    <w:rsid w:val="00531F0C"/>
    <w:rPr>
      <w:rFonts w:ascii="Arial" w:hAnsi="Arial"/>
      <w:b/>
      <w:color w:val="5A9A98"/>
      <w:kern w:val="28"/>
    </w:rPr>
  </w:style>
  <w:style w:type="character" w:styleId="CommentReference">
    <w:name w:val="annotation reference"/>
    <w:basedOn w:val="DefaultParagraphFont"/>
    <w:semiHidden/>
    <w:rsid w:val="00066D8A"/>
    <w:rPr>
      <w:rFonts w:cs="Times New Roman"/>
      <w:sz w:val="16"/>
      <w:szCs w:val="16"/>
    </w:rPr>
  </w:style>
  <w:style w:type="paragraph" w:styleId="CommentText">
    <w:name w:val="annotation text"/>
    <w:basedOn w:val="Normal"/>
    <w:link w:val="CommentTextChar"/>
    <w:semiHidden/>
    <w:rsid w:val="00066D8A"/>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531F0C"/>
    <w:rPr>
      <w:rFonts w:ascii="Calibri" w:hAnsi="Calibri" w:cs="Times New Roman"/>
      <w:sz w:val="20"/>
      <w:szCs w:val="20"/>
      <w:lang w:val="en-AU" w:eastAsia="en-AU"/>
    </w:rPr>
  </w:style>
  <w:style w:type="paragraph" w:styleId="BalloonText">
    <w:name w:val="Balloon Text"/>
    <w:basedOn w:val="Normal"/>
    <w:link w:val="BalloonTextChar"/>
    <w:uiPriority w:val="99"/>
    <w:semiHidden/>
    <w:rsid w:val="00066D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F0C"/>
    <w:rPr>
      <w:rFonts w:cs="Times New Roman"/>
      <w:sz w:val="2"/>
      <w:lang w:val="en-AU" w:eastAsia="en-AU"/>
    </w:rPr>
  </w:style>
  <w:style w:type="paragraph" w:styleId="CommentSubject">
    <w:name w:val="annotation subject"/>
    <w:basedOn w:val="CommentText"/>
    <w:next w:val="CommentText"/>
    <w:link w:val="CommentSubjectChar"/>
    <w:uiPriority w:val="99"/>
    <w:rsid w:val="00BD3B06"/>
    <w:rPr>
      <w:rFonts w:ascii="Calibri" w:hAnsi="Calibri"/>
      <w:b/>
      <w:bCs/>
      <w:lang w:val="en-US" w:eastAsia="en-US"/>
    </w:rPr>
  </w:style>
  <w:style w:type="character" w:customStyle="1" w:styleId="CommentSubjectChar">
    <w:name w:val="Comment Subject Char"/>
    <w:basedOn w:val="CommentTextChar"/>
    <w:link w:val="CommentSubject"/>
    <w:uiPriority w:val="99"/>
    <w:locked/>
    <w:rsid w:val="0089582F"/>
    <w:rPr>
      <w:rFonts w:ascii="Calibri" w:hAnsi="Calibri" w:cs="Times New Roman"/>
      <w:b/>
      <w:sz w:val="20"/>
      <w:szCs w:val="20"/>
      <w:lang w:val="en-AU" w:eastAsia="en-AU"/>
    </w:rPr>
  </w:style>
  <w:style w:type="character" w:styleId="Hyperlink">
    <w:name w:val="Hyperlink"/>
    <w:basedOn w:val="DefaultParagraphFont"/>
    <w:uiPriority w:val="99"/>
    <w:rsid w:val="00825EA8"/>
    <w:rPr>
      <w:rFonts w:cs="Times New Roman"/>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locked/>
    <w:rsid w:val="00A960E9"/>
    <w:rPr>
      <w:rFonts w:ascii="Georgia" w:hAnsi="Georgia" w:cs="Times New Roman"/>
      <w:sz w:val="19"/>
      <w:szCs w:val="19"/>
      <w:lang w:val="en-AU" w:eastAsia="en-AU" w:bidi="ar-SA"/>
    </w:rPr>
  </w:style>
  <w:style w:type="paragraph" w:styleId="Title">
    <w:name w:val="Title"/>
    <w:basedOn w:val="Normal"/>
    <w:next w:val="Subtitle"/>
    <w:link w:val="TitleChar"/>
    <w:qFormat/>
    <w:rsid w:val="00E7673C"/>
    <w:pPr>
      <w:pageBreakBefore/>
      <w:spacing w:before="1800" w:line="640" w:lineRule="atLeast"/>
      <w:ind w:left="2381" w:right="-1418"/>
    </w:pPr>
    <w:rPr>
      <w:rFonts w:ascii="Arial" w:hAnsi="Arial"/>
      <w:color w:val="FFFFFF" w:themeColor="background1"/>
      <w:kern w:val="28"/>
      <w:sz w:val="50"/>
      <w:szCs w:val="50"/>
    </w:rPr>
  </w:style>
  <w:style w:type="character" w:customStyle="1" w:styleId="TitleChar">
    <w:name w:val="Title Char"/>
    <w:basedOn w:val="DefaultParagraphFont"/>
    <w:link w:val="Title"/>
    <w:locked/>
    <w:rsid w:val="00E7673C"/>
    <w:rPr>
      <w:rFonts w:ascii="Arial" w:hAnsi="Arial"/>
      <w:color w:val="FFFFFF" w:themeColor="background1"/>
      <w:kern w:val="28"/>
      <w:sz w:val="50"/>
      <w:szCs w:val="50"/>
      <w:lang w:val="en-AU" w:eastAsia="en-AU"/>
    </w:rPr>
  </w:style>
  <w:style w:type="paragraph" w:customStyle="1" w:styleId="Contents">
    <w:name w:val="Contents"/>
    <w:basedOn w:val="Normal"/>
    <w:next w:val="BodyText"/>
    <w:uiPriority w:val="99"/>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E7673C"/>
    <w:pPr>
      <w:spacing w:before="200" w:after="600" w:line="380" w:lineRule="atLeast"/>
      <w:ind w:left="2381" w:right="-1418"/>
      <w:jc w:val="left"/>
      <w:outlineLvl w:val="9"/>
    </w:pPr>
    <w:rPr>
      <w:rFonts w:cs="Times New Roman"/>
      <w:color w:val="FFFFFF" w:themeColor="background1"/>
      <w:kern w:val="28"/>
    </w:rPr>
  </w:style>
  <w:style w:type="character" w:customStyle="1" w:styleId="DateChar">
    <w:name w:val="Date Char"/>
    <w:basedOn w:val="DefaultParagraphFont"/>
    <w:link w:val="Date"/>
    <w:locked/>
    <w:rsid w:val="00E7673C"/>
    <w:rPr>
      <w:rFonts w:ascii="Arial" w:hAnsi="Arial"/>
      <w:color w:val="FFFFFF" w:themeColor="background1"/>
      <w:kern w:val="28"/>
      <w:sz w:val="24"/>
      <w:szCs w:val="24"/>
      <w:lang w:val="en-AU" w:eastAsia="en-AU"/>
    </w:rPr>
  </w:style>
  <w:style w:type="paragraph" w:styleId="Footer">
    <w:name w:val="footer"/>
    <w:basedOn w:val="Normal"/>
    <w:link w:val="FooterChar"/>
    <w:uiPriority w:val="99"/>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sid w:val="00531F0C"/>
    <w:rPr>
      <w:rFonts w:ascii="Calibri" w:hAnsi="Calibri" w:cs="Times New Roman"/>
      <w:sz w:val="24"/>
      <w:szCs w:val="24"/>
      <w:lang w:val="en-AU" w:eastAsia="en-AU"/>
    </w:rPr>
  </w:style>
  <w:style w:type="paragraph" w:styleId="Header">
    <w:name w:val="header"/>
    <w:basedOn w:val="Normal"/>
    <w:link w:val="HeaderChar"/>
    <w:uiPriority w:val="99"/>
    <w:semiHidden/>
    <w:rsid w:val="00A960E9"/>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sid w:val="00531F0C"/>
    <w:rPr>
      <w:rFonts w:ascii="Calibri" w:hAnsi="Calibri" w:cs="Times New Roman"/>
      <w:sz w:val="24"/>
      <w:szCs w:val="24"/>
      <w:lang w:val="en-AU" w:eastAsia="en-AU"/>
    </w:rPr>
  </w:style>
  <w:style w:type="character" w:styleId="PageNumber">
    <w:name w:val="page number"/>
    <w:basedOn w:val="DefaultParagraphFont"/>
    <w:uiPriority w:val="99"/>
    <w:semiHidden/>
    <w:rsid w:val="00A960E9"/>
    <w:rPr>
      <w:rFonts w:ascii="Franklin Gothic Medium" w:hAnsi="Franklin Gothic Medium" w:cs="Times New Roman"/>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uiPriority w:val="99"/>
    <w:rsid w:val="00A960E9"/>
    <w:pPr>
      <w:spacing w:before="60" w:after="60" w:line="260" w:lineRule="atLeast"/>
    </w:pPr>
    <w:rPr>
      <w:rFonts w:ascii="Franklin Gothic Book" w:hAnsi="Franklin Gothic Book"/>
      <w:sz w:val="18"/>
      <w:szCs w:val="18"/>
    </w:rPr>
  </w:style>
  <w:style w:type="paragraph" w:customStyle="1" w:styleId="CharChar">
    <w:name w:val="Char Char"/>
    <w:basedOn w:val="Normal"/>
    <w:uiPriority w:val="99"/>
    <w:semiHidden/>
    <w:rsid w:val="00A960E9"/>
    <w:pPr>
      <w:spacing w:before="180" w:line="280" w:lineRule="atLeast"/>
    </w:pPr>
    <w:rPr>
      <w:rFonts w:ascii="Arial" w:hAnsi="Arial"/>
      <w:sz w:val="22"/>
      <w:szCs w:val="20"/>
      <w:lang w:eastAsia="en-US"/>
    </w:rPr>
  </w:style>
  <w:style w:type="paragraph" w:styleId="Subtitle">
    <w:name w:val="Subtitle"/>
    <w:basedOn w:val="Normal"/>
    <w:link w:val="SubtitleChar"/>
    <w:qFormat/>
    <w:rsid w:val="00A960E9"/>
    <w:pPr>
      <w:spacing w:after="60"/>
      <w:jc w:val="center"/>
      <w:outlineLvl w:val="1"/>
    </w:pPr>
    <w:rPr>
      <w:rFonts w:ascii="Arial" w:hAnsi="Arial" w:cs="Arial"/>
    </w:rPr>
  </w:style>
  <w:style w:type="character" w:customStyle="1" w:styleId="SubtitleChar">
    <w:name w:val="Subtitle Char"/>
    <w:basedOn w:val="DefaultParagraphFont"/>
    <w:link w:val="Subtitle"/>
    <w:locked/>
    <w:rsid w:val="00531F0C"/>
    <w:rPr>
      <w:rFonts w:ascii="Cambria" w:hAnsi="Cambria" w:cs="Times New Roman"/>
      <w:sz w:val="24"/>
      <w:szCs w:val="24"/>
      <w:lang w:val="en-AU" w:eastAsia="en-AU"/>
    </w:rPr>
  </w:style>
  <w:style w:type="paragraph" w:customStyle="1" w:styleId="Style1">
    <w:name w:val="Style1"/>
    <w:basedOn w:val="Heading2"/>
    <w:uiPriority w:val="99"/>
    <w:rsid w:val="00A960E9"/>
    <w:rPr>
      <w:sz w:val="24"/>
      <w:szCs w:val="24"/>
    </w:rPr>
  </w:style>
  <w:style w:type="paragraph" w:styleId="TOC3">
    <w:name w:val="toc 3"/>
    <w:basedOn w:val="Normal"/>
    <w:next w:val="Normal"/>
    <w:autoRedefine/>
    <w:uiPriority w:val="39"/>
    <w:rsid w:val="0089582F"/>
    <w:pPr>
      <w:numPr>
        <w:ilvl w:val="1"/>
        <w:numId w:val="2"/>
      </w:numPr>
    </w:pPr>
    <w:rPr>
      <w:rFonts w:ascii="Franklin Gothic Demi" w:hAnsi="Franklin Gothic Demi"/>
      <w:color w:val="5A9A98"/>
      <w:sz w:val="20"/>
      <w:szCs w:val="20"/>
    </w:rPr>
  </w:style>
  <w:style w:type="table" w:styleId="TableGrid">
    <w:name w:val="Table Grid"/>
    <w:basedOn w:val="TableNormal"/>
    <w:uiPriority w:val="99"/>
    <w:rsid w:val="0089582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uiPriority w:val="99"/>
    <w:semiHidden/>
    <w:rsid w:val="00802587"/>
    <w:pPr>
      <w:spacing w:before="60" w:after="60" w:line="240" w:lineRule="atLeast"/>
    </w:pPr>
    <w:rPr>
      <w:rFonts w:ascii="Calibri" w:hAnsi="Calibri"/>
      <w:color w:val="0000FF"/>
      <w:sz w:val="20"/>
      <w:szCs w:val="20"/>
    </w:rPr>
  </w:style>
  <w:style w:type="paragraph" w:customStyle="1" w:styleId="Default">
    <w:name w:val="Default"/>
    <w:uiPriority w:val="99"/>
    <w:rsid w:val="00340A46"/>
    <w:pPr>
      <w:autoSpaceDE w:val="0"/>
      <w:autoSpaceDN w:val="0"/>
      <w:adjustRightInd w:val="0"/>
    </w:pPr>
    <w:rPr>
      <w:rFonts w:ascii="Franklin Gothic Medium" w:hAnsi="Franklin Gothic Medium" w:cs="Franklin Gothic Medium"/>
      <w:color w:val="000000"/>
      <w:sz w:val="24"/>
      <w:szCs w:val="24"/>
      <w:lang w:val="en-AU" w:eastAsia="en-AU"/>
    </w:rPr>
  </w:style>
  <w:style w:type="paragraph" w:styleId="Bibliography">
    <w:name w:val="Bibliography"/>
    <w:basedOn w:val="Normal"/>
    <w:next w:val="Normal"/>
    <w:uiPriority w:val="99"/>
    <w:semiHidden/>
    <w:rsid w:val="001E6191"/>
  </w:style>
  <w:style w:type="paragraph" w:styleId="FootnoteText">
    <w:name w:val="footnote text"/>
    <w:basedOn w:val="BodyText"/>
    <w:link w:val="FootnoteTextChar"/>
    <w:rsid w:val="007141DD"/>
    <w:pPr>
      <w:spacing w:before="0" w:after="0" w:line="240" w:lineRule="auto"/>
    </w:pPr>
    <w:rPr>
      <w:sz w:val="16"/>
      <w:szCs w:val="20"/>
      <w:lang w:val="en-US" w:eastAsia="en-US"/>
    </w:rPr>
  </w:style>
  <w:style w:type="character" w:customStyle="1" w:styleId="FootnoteTextChar">
    <w:name w:val="Footnote Text Char"/>
    <w:basedOn w:val="DefaultParagraphFont"/>
    <w:link w:val="FootnoteText"/>
    <w:locked/>
    <w:rsid w:val="007141DD"/>
    <w:rPr>
      <w:rFonts w:ascii="Georgia" w:hAnsi="Georgia"/>
      <w:sz w:val="16"/>
      <w:szCs w:val="20"/>
    </w:rPr>
  </w:style>
  <w:style w:type="character" w:styleId="FootnoteReference">
    <w:name w:val="footnote reference"/>
    <w:basedOn w:val="DefaultParagraphFont"/>
    <w:rsid w:val="009D09C5"/>
    <w:rPr>
      <w:rFonts w:ascii="Georgia" w:hAnsi="Georgia" w:cs="Times New Roman"/>
      <w:caps w:val="0"/>
      <w:smallCaps w:val="0"/>
      <w:strike w:val="0"/>
      <w:dstrike w:val="0"/>
      <w:vanish w:val="0"/>
      <w:spacing w:val="0"/>
      <w:w w:val="100"/>
      <w:position w:val="0"/>
      <w:sz w:val="19"/>
      <w:vertAlign w:val="superscript"/>
    </w:rPr>
  </w:style>
  <w:style w:type="paragraph" w:styleId="ListParagraph">
    <w:name w:val="List Paragraph"/>
    <w:aliases w:val="List Paragraph1,Recommendation,List Paragraph11"/>
    <w:basedOn w:val="Normal"/>
    <w:link w:val="ListParagraphChar"/>
    <w:uiPriority w:val="99"/>
    <w:qFormat/>
    <w:rsid w:val="00E11F03"/>
    <w:pPr>
      <w:ind w:left="720"/>
      <w:contextualSpacing/>
    </w:pPr>
    <w:rPr>
      <w:szCs w:val="20"/>
      <w:lang w:val="en-US" w:eastAsia="en-US"/>
    </w:rPr>
  </w:style>
  <w:style w:type="character" w:customStyle="1" w:styleId="ListParagraphChar">
    <w:name w:val="List Paragraph Char"/>
    <w:aliases w:val="List Paragraph1 Char,Recommendation Char,List Paragraph11 Char"/>
    <w:link w:val="ListParagraph"/>
    <w:uiPriority w:val="99"/>
    <w:locked/>
    <w:rsid w:val="00E11F03"/>
    <w:rPr>
      <w:rFonts w:ascii="Calibri" w:hAnsi="Calibri"/>
      <w:sz w:val="24"/>
    </w:rPr>
  </w:style>
  <w:style w:type="paragraph" w:styleId="NormalWeb">
    <w:name w:val="Normal (Web)"/>
    <w:basedOn w:val="Normal"/>
    <w:uiPriority w:val="99"/>
    <w:rsid w:val="00B15909"/>
    <w:pPr>
      <w:spacing w:before="100" w:beforeAutospacing="1" w:after="100" w:afterAutospacing="1"/>
    </w:pPr>
    <w:rPr>
      <w:rFonts w:ascii="Times New Roman" w:hAnsi="Times New Roman"/>
    </w:rPr>
  </w:style>
  <w:style w:type="numbering" w:customStyle="1" w:styleId="StyleSymbolsymbol11ptLeft0cmHanging063cm">
    <w:name w:val="Style Symbol (symbol) 11 pt Left:  0 cm Hanging:  0.63 cm"/>
    <w:rsid w:val="009C2F70"/>
    <w:pPr>
      <w:numPr>
        <w:numId w:val="3"/>
      </w:numPr>
    </w:pPr>
  </w:style>
  <w:style w:type="character" w:customStyle="1" w:styleId="A2">
    <w:name w:val="A2"/>
    <w:uiPriority w:val="99"/>
    <w:rsid w:val="00560727"/>
    <w:rPr>
      <w:rFonts w:cs="Ch ForeignerLight"/>
      <w:color w:val="000000"/>
      <w:sz w:val="20"/>
      <w:szCs w:val="20"/>
    </w:rPr>
  </w:style>
  <w:style w:type="paragraph" w:styleId="Revision">
    <w:name w:val="Revision"/>
    <w:hidden/>
    <w:uiPriority w:val="99"/>
    <w:semiHidden/>
    <w:rsid w:val="00E84395"/>
    <w:rPr>
      <w:rFonts w:ascii="Calibri" w:hAnsi="Calibri"/>
      <w:sz w:val="24"/>
      <w:szCs w:val="24"/>
      <w:lang w:val="en-AU" w:eastAsia="en-AU"/>
    </w:rPr>
  </w:style>
  <w:style w:type="paragraph" w:customStyle="1" w:styleId="Author">
    <w:name w:val="Author"/>
    <w:basedOn w:val="Date"/>
    <w:next w:val="Normal"/>
    <w:link w:val="AuthorCharChar"/>
    <w:rsid w:val="00E51D8F"/>
    <w:pPr>
      <w:spacing w:before="180" w:after="0" w:line="260" w:lineRule="atLeast"/>
    </w:pPr>
    <w:rPr>
      <w:noProof/>
      <w:color w:val="auto"/>
      <w:spacing w:val="-2"/>
      <w:sz w:val="20"/>
      <w:szCs w:val="20"/>
      <w:lang w:val="en-US" w:eastAsia="en-US"/>
    </w:rPr>
  </w:style>
  <w:style w:type="character" w:customStyle="1" w:styleId="AuthorCharChar">
    <w:name w:val="Author Char Char"/>
    <w:link w:val="Author"/>
    <w:rsid w:val="00E51D8F"/>
    <w:rPr>
      <w:rFonts w:ascii="Arial" w:hAnsi="Arial"/>
      <w:noProof/>
      <w:spacing w:val="-2"/>
      <w:kern w:val="28"/>
      <w:sz w:val="20"/>
      <w:szCs w:val="20"/>
    </w:rPr>
  </w:style>
  <w:style w:type="paragraph" w:customStyle="1" w:styleId="TableTextEntries">
    <w:name w:val="Table Text Entries"/>
    <w:basedOn w:val="Normal"/>
    <w:rsid w:val="004132A1"/>
    <w:pPr>
      <w:keepLines/>
      <w:spacing w:before="40" w:after="40" w:line="200" w:lineRule="atLeast"/>
    </w:pPr>
    <w:rPr>
      <w:rFonts w:ascii="Franklin Gothic Book" w:hAnsi="Franklin Gothic Book"/>
      <w:sz w:val="17"/>
      <w:szCs w:val="17"/>
      <w:lang w:eastAsia="en-US"/>
    </w:rPr>
  </w:style>
  <w:style w:type="paragraph" w:customStyle="1" w:styleId="TableTextColumnHeading">
    <w:name w:val="Table Text Column Heading"/>
    <w:basedOn w:val="Normal"/>
    <w:autoRedefine/>
    <w:rsid w:val="004132A1"/>
    <w:pPr>
      <w:keepLines/>
      <w:tabs>
        <w:tab w:val="left" w:pos="1185"/>
      </w:tabs>
      <w:spacing w:before="80" w:after="80" w:line="200" w:lineRule="atLeast"/>
    </w:pPr>
    <w:rPr>
      <w:rFonts w:ascii="Franklin Gothic Medium" w:hAnsi="Franklin Gothic Medium"/>
      <w:b/>
      <w:sz w:val="17"/>
      <w:szCs w:val="17"/>
      <w:lang w:eastAsia="en-US"/>
    </w:rPr>
  </w:style>
  <w:style w:type="table" w:customStyle="1" w:styleId="APPR">
    <w:name w:val="APPR"/>
    <w:basedOn w:val="TableNormal"/>
    <w:uiPriority w:val="99"/>
    <w:rsid w:val="004132A1"/>
    <w:rPr>
      <w:rFonts w:ascii="Franklin Gothic Book" w:eastAsiaTheme="minorHAnsi" w:hAnsi="Franklin Gothic Book" w:cstheme="minorBidi"/>
      <w:sz w:val="17"/>
      <w:lang w:val="en-AU"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687">
      <w:marLeft w:val="0"/>
      <w:marRight w:val="0"/>
      <w:marTop w:val="0"/>
      <w:marBottom w:val="0"/>
      <w:divBdr>
        <w:top w:val="none" w:sz="0" w:space="0" w:color="auto"/>
        <w:left w:val="none" w:sz="0" w:space="0" w:color="auto"/>
        <w:bottom w:val="none" w:sz="0" w:space="0" w:color="auto"/>
        <w:right w:val="none" w:sz="0" w:space="0" w:color="auto"/>
      </w:divBdr>
      <w:divsChild>
        <w:div w:id="609357688">
          <w:marLeft w:val="288"/>
          <w:marRight w:val="0"/>
          <w:marTop w:val="0"/>
          <w:marBottom w:val="0"/>
          <w:divBdr>
            <w:top w:val="none" w:sz="0" w:space="0" w:color="auto"/>
            <w:left w:val="none" w:sz="0" w:space="0" w:color="auto"/>
            <w:bottom w:val="none" w:sz="0" w:space="0" w:color="auto"/>
            <w:right w:val="none" w:sz="0" w:space="0" w:color="auto"/>
          </w:divBdr>
        </w:div>
        <w:div w:id="609357713">
          <w:marLeft w:val="288"/>
          <w:marRight w:val="0"/>
          <w:marTop w:val="0"/>
          <w:marBottom w:val="0"/>
          <w:divBdr>
            <w:top w:val="none" w:sz="0" w:space="0" w:color="auto"/>
            <w:left w:val="none" w:sz="0" w:space="0" w:color="auto"/>
            <w:bottom w:val="none" w:sz="0" w:space="0" w:color="auto"/>
            <w:right w:val="none" w:sz="0" w:space="0" w:color="auto"/>
          </w:divBdr>
        </w:div>
        <w:div w:id="609357714">
          <w:marLeft w:val="288"/>
          <w:marRight w:val="0"/>
          <w:marTop w:val="0"/>
          <w:marBottom w:val="0"/>
          <w:divBdr>
            <w:top w:val="none" w:sz="0" w:space="0" w:color="auto"/>
            <w:left w:val="none" w:sz="0" w:space="0" w:color="auto"/>
            <w:bottom w:val="none" w:sz="0" w:space="0" w:color="auto"/>
            <w:right w:val="none" w:sz="0" w:space="0" w:color="auto"/>
          </w:divBdr>
        </w:div>
      </w:divsChild>
    </w:div>
    <w:div w:id="609357690">
      <w:marLeft w:val="0"/>
      <w:marRight w:val="0"/>
      <w:marTop w:val="0"/>
      <w:marBottom w:val="0"/>
      <w:divBdr>
        <w:top w:val="none" w:sz="0" w:space="0" w:color="auto"/>
        <w:left w:val="none" w:sz="0" w:space="0" w:color="auto"/>
        <w:bottom w:val="none" w:sz="0" w:space="0" w:color="auto"/>
        <w:right w:val="none" w:sz="0" w:space="0" w:color="auto"/>
      </w:divBdr>
      <w:divsChild>
        <w:div w:id="609357683">
          <w:marLeft w:val="0"/>
          <w:marRight w:val="0"/>
          <w:marTop w:val="0"/>
          <w:marBottom w:val="0"/>
          <w:divBdr>
            <w:top w:val="none" w:sz="0" w:space="0" w:color="auto"/>
            <w:left w:val="none" w:sz="0" w:space="0" w:color="auto"/>
            <w:bottom w:val="none" w:sz="0" w:space="0" w:color="auto"/>
            <w:right w:val="none" w:sz="0" w:space="0" w:color="auto"/>
          </w:divBdr>
          <w:divsChild>
            <w:div w:id="609357718">
              <w:marLeft w:val="0"/>
              <w:marRight w:val="0"/>
              <w:marTop w:val="0"/>
              <w:marBottom w:val="0"/>
              <w:divBdr>
                <w:top w:val="none" w:sz="0" w:space="0" w:color="auto"/>
                <w:left w:val="none" w:sz="0" w:space="0" w:color="auto"/>
                <w:bottom w:val="none" w:sz="0" w:space="0" w:color="auto"/>
                <w:right w:val="none" w:sz="0" w:space="0" w:color="auto"/>
              </w:divBdr>
              <w:divsChild>
                <w:div w:id="609357708">
                  <w:marLeft w:val="0"/>
                  <w:marRight w:val="0"/>
                  <w:marTop w:val="0"/>
                  <w:marBottom w:val="0"/>
                  <w:divBdr>
                    <w:top w:val="none" w:sz="0" w:space="0" w:color="auto"/>
                    <w:left w:val="none" w:sz="0" w:space="0" w:color="auto"/>
                    <w:bottom w:val="none" w:sz="0" w:space="0" w:color="auto"/>
                    <w:right w:val="none" w:sz="0" w:space="0" w:color="auto"/>
                  </w:divBdr>
                  <w:divsChild>
                    <w:div w:id="609357715">
                      <w:marLeft w:val="0"/>
                      <w:marRight w:val="0"/>
                      <w:marTop w:val="0"/>
                      <w:marBottom w:val="0"/>
                      <w:divBdr>
                        <w:top w:val="none" w:sz="0" w:space="0" w:color="auto"/>
                        <w:left w:val="none" w:sz="0" w:space="0" w:color="auto"/>
                        <w:bottom w:val="none" w:sz="0" w:space="0" w:color="auto"/>
                        <w:right w:val="none" w:sz="0" w:space="0" w:color="auto"/>
                      </w:divBdr>
                      <w:divsChild>
                        <w:div w:id="609357689">
                          <w:marLeft w:val="0"/>
                          <w:marRight w:val="0"/>
                          <w:marTop w:val="0"/>
                          <w:marBottom w:val="0"/>
                          <w:divBdr>
                            <w:top w:val="none" w:sz="0" w:space="0" w:color="auto"/>
                            <w:left w:val="none" w:sz="0" w:space="0" w:color="auto"/>
                            <w:bottom w:val="none" w:sz="0" w:space="0" w:color="auto"/>
                            <w:right w:val="none" w:sz="0" w:space="0" w:color="auto"/>
                          </w:divBdr>
                          <w:divsChild>
                            <w:div w:id="609357705">
                              <w:marLeft w:val="0"/>
                              <w:marRight w:val="0"/>
                              <w:marTop w:val="0"/>
                              <w:marBottom w:val="0"/>
                              <w:divBdr>
                                <w:top w:val="none" w:sz="0" w:space="0" w:color="auto"/>
                                <w:left w:val="none" w:sz="0" w:space="0" w:color="auto"/>
                                <w:bottom w:val="none" w:sz="0" w:space="0" w:color="auto"/>
                                <w:right w:val="none" w:sz="0" w:space="0" w:color="auto"/>
                              </w:divBdr>
                              <w:divsChild>
                                <w:div w:id="6093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695">
      <w:marLeft w:val="0"/>
      <w:marRight w:val="0"/>
      <w:marTop w:val="0"/>
      <w:marBottom w:val="0"/>
      <w:divBdr>
        <w:top w:val="none" w:sz="0" w:space="0" w:color="auto"/>
        <w:left w:val="none" w:sz="0" w:space="0" w:color="auto"/>
        <w:bottom w:val="none" w:sz="0" w:space="0" w:color="auto"/>
        <w:right w:val="none" w:sz="0" w:space="0" w:color="auto"/>
      </w:divBdr>
      <w:divsChild>
        <w:div w:id="609357693">
          <w:marLeft w:val="0"/>
          <w:marRight w:val="0"/>
          <w:marTop w:val="0"/>
          <w:marBottom w:val="0"/>
          <w:divBdr>
            <w:top w:val="none" w:sz="0" w:space="0" w:color="auto"/>
            <w:left w:val="none" w:sz="0" w:space="0" w:color="auto"/>
            <w:bottom w:val="none" w:sz="0" w:space="0" w:color="auto"/>
            <w:right w:val="none" w:sz="0" w:space="0" w:color="auto"/>
          </w:divBdr>
          <w:divsChild>
            <w:div w:id="609357692">
              <w:marLeft w:val="0"/>
              <w:marRight w:val="0"/>
              <w:marTop w:val="0"/>
              <w:marBottom w:val="0"/>
              <w:divBdr>
                <w:top w:val="none" w:sz="0" w:space="0" w:color="auto"/>
                <w:left w:val="none" w:sz="0" w:space="0" w:color="auto"/>
                <w:bottom w:val="none" w:sz="0" w:space="0" w:color="auto"/>
                <w:right w:val="none" w:sz="0" w:space="0" w:color="auto"/>
              </w:divBdr>
              <w:divsChild>
                <w:div w:id="609357686">
                  <w:marLeft w:val="0"/>
                  <w:marRight w:val="0"/>
                  <w:marTop w:val="0"/>
                  <w:marBottom w:val="0"/>
                  <w:divBdr>
                    <w:top w:val="none" w:sz="0" w:space="0" w:color="auto"/>
                    <w:left w:val="none" w:sz="0" w:space="0" w:color="auto"/>
                    <w:bottom w:val="none" w:sz="0" w:space="0" w:color="auto"/>
                    <w:right w:val="none" w:sz="0" w:space="0" w:color="auto"/>
                  </w:divBdr>
                  <w:divsChild>
                    <w:div w:id="609357717">
                      <w:marLeft w:val="0"/>
                      <w:marRight w:val="0"/>
                      <w:marTop w:val="0"/>
                      <w:marBottom w:val="0"/>
                      <w:divBdr>
                        <w:top w:val="none" w:sz="0" w:space="0" w:color="auto"/>
                        <w:left w:val="none" w:sz="0" w:space="0" w:color="auto"/>
                        <w:bottom w:val="none" w:sz="0" w:space="0" w:color="auto"/>
                        <w:right w:val="none" w:sz="0" w:space="0" w:color="auto"/>
                      </w:divBdr>
                      <w:divsChild>
                        <w:div w:id="609357710">
                          <w:marLeft w:val="0"/>
                          <w:marRight w:val="0"/>
                          <w:marTop w:val="0"/>
                          <w:marBottom w:val="0"/>
                          <w:divBdr>
                            <w:top w:val="none" w:sz="0" w:space="0" w:color="auto"/>
                            <w:left w:val="none" w:sz="0" w:space="0" w:color="auto"/>
                            <w:bottom w:val="none" w:sz="0" w:space="0" w:color="auto"/>
                            <w:right w:val="none" w:sz="0" w:space="0" w:color="auto"/>
                          </w:divBdr>
                          <w:divsChild>
                            <w:div w:id="609357682">
                              <w:marLeft w:val="0"/>
                              <w:marRight w:val="0"/>
                              <w:marTop w:val="0"/>
                              <w:marBottom w:val="0"/>
                              <w:divBdr>
                                <w:top w:val="none" w:sz="0" w:space="0" w:color="auto"/>
                                <w:left w:val="none" w:sz="0" w:space="0" w:color="auto"/>
                                <w:bottom w:val="none" w:sz="0" w:space="0" w:color="auto"/>
                                <w:right w:val="none" w:sz="0" w:space="0" w:color="auto"/>
                              </w:divBdr>
                              <w:divsChild>
                                <w:div w:id="609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698">
      <w:marLeft w:val="0"/>
      <w:marRight w:val="0"/>
      <w:marTop w:val="0"/>
      <w:marBottom w:val="0"/>
      <w:divBdr>
        <w:top w:val="none" w:sz="0" w:space="0" w:color="auto"/>
        <w:left w:val="none" w:sz="0" w:space="0" w:color="auto"/>
        <w:bottom w:val="none" w:sz="0" w:space="0" w:color="auto"/>
        <w:right w:val="none" w:sz="0" w:space="0" w:color="auto"/>
      </w:divBdr>
    </w:div>
    <w:div w:id="609357701">
      <w:marLeft w:val="0"/>
      <w:marRight w:val="0"/>
      <w:marTop w:val="0"/>
      <w:marBottom w:val="0"/>
      <w:divBdr>
        <w:top w:val="none" w:sz="0" w:space="0" w:color="auto"/>
        <w:left w:val="none" w:sz="0" w:space="0" w:color="auto"/>
        <w:bottom w:val="none" w:sz="0" w:space="0" w:color="auto"/>
        <w:right w:val="none" w:sz="0" w:space="0" w:color="auto"/>
      </w:divBdr>
      <w:divsChild>
        <w:div w:id="609357703">
          <w:marLeft w:val="0"/>
          <w:marRight w:val="0"/>
          <w:marTop w:val="0"/>
          <w:marBottom w:val="0"/>
          <w:divBdr>
            <w:top w:val="none" w:sz="0" w:space="0" w:color="auto"/>
            <w:left w:val="none" w:sz="0" w:space="0" w:color="auto"/>
            <w:bottom w:val="none" w:sz="0" w:space="0" w:color="auto"/>
            <w:right w:val="none" w:sz="0" w:space="0" w:color="auto"/>
          </w:divBdr>
          <w:divsChild>
            <w:div w:id="609357704">
              <w:marLeft w:val="0"/>
              <w:marRight w:val="0"/>
              <w:marTop w:val="0"/>
              <w:marBottom w:val="0"/>
              <w:divBdr>
                <w:top w:val="none" w:sz="0" w:space="0" w:color="auto"/>
                <w:left w:val="none" w:sz="0" w:space="0" w:color="auto"/>
                <w:bottom w:val="none" w:sz="0" w:space="0" w:color="auto"/>
                <w:right w:val="none" w:sz="0" w:space="0" w:color="auto"/>
              </w:divBdr>
              <w:divsChild>
                <w:div w:id="609357696">
                  <w:marLeft w:val="0"/>
                  <w:marRight w:val="0"/>
                  <w:marTop w:val="0"/>
                  <w:marBottom w:val="0"/>
                  <w:divBdr>
                    <w:top w:val="none" w:sz="0" w:space="0" w:color="auto"/>
                    <w:left w:val="none" w:sz="0" w:space="0" w:color="auto"/>
                    <w:bottom w:val="none" w:sz="0" w:space="0" w:color="auto"/>
                    <w:right w:val="none" w:sz="0" w:space="0" w:color="auto"/>
                  </w:divBdr>
                  <w:divsChild>
                    <w:div w:id="609357716">
                      <w:marLeft w:val="0"/>
                      <w:marRight w:val="0"/>
                      <w:marTop w:val="0"/>
                      <w:marBottom w:val="0"/>
                      <w:divBdr>
                        <w:top w:val="none" w:sz="0" w:space="0" w:color="auto"/>
                        <w:left w:val="none" w:sz="0" w:space="0" w:color="auto"/>
                        <w:bottom w:val="none" w:sz="0" w:space="0" w:color="auto"/>
                        <w:right w:val="none" w:sz="0" w:space="0" w:color="auto"/>
                      </w:divBdr>
                      <w:divsChild>
                        <w:div w:id="609357680">
                          <w:marLeft w:val="0"/>
                          <w:marRight w:val="0"/>
                          <w:marTop w:val="0"/>
                          <w:marBottom w:val="0"/>
                          <w:divBdr>
                            <w:top w:val="none" w:sz="0" w:space="0" w:color="auto"/>
                            <w:left w:val="none" w:sz="0" w:space="0" w:color="auto"/>
                            <w:bottom w:val="none" w:sz="0" w:space="0" w:color="auto"/>
                            <w:right w:val="none" w:sz="0" w:space="0" w:color="auto"/>
                          </w:divBdr>
                          <w:divsChild>
                            <w:div w:id="609357700">
                              <w:marLeft w:val="0"/>
                              <w:marRight w:val="0"/>
                              <w:marTop w:val="0"/>
                              <w:marBottom w:val="0"/>
                              <w:divBdr>
                                <w:top w:val="none" w:sz="0" w:space="0" w:color="auto"/>
                                <w:left w:val="none" w:sz="0" w:space="0" w:color="auto"/>
                                <w:bottom w:val="none" w:sz="0" w:space="0" w:color="auto"/>
                                <w:right w:val="none" w:sz="0" w:space="0" w:color="auto"/>
                              </w:divBdr>
                              <w:divsChild>
                                <w:div w:id="609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706">
      <w:marLeft w:val="0"/>
      <w:marRight w:val="0"/>
      <w:marTop w:val="0"/>
      <w:marBottom w:val="0"/>
      <w:divBdr>
        <w:top w:val="none" w:sz="0" w:space="0" w:color="auto"/>
        <w:left w:val="none" w:sz="0" w:space="0" w:color="auto"/>
        <w:bottom w:val="none" w:sz="0" w:space="0" w:color="auto"/>
        <w:right w:val="none" w:sz="0" w:space="0" w:color="auto"/>
      </w:divBdr>
      <w:divsChild>
        <w:div w:id="609357711">
          <w:marLeft w:val="0"/>
          <w:marRight w:val="0"/>
          <w:marTop w:val="0"/>
          <w:marBottom w:val="0"/>
          <w:divBdr>
            <w:top w:val="none" w:sz="0" w:space="0" w:color="auto"/>
            <w:left w:val="none" w:sz="0" w:space="0" w:color="auto"/>
            <w:bottom w:val="none" w:sz="0" w:space="0" w:color="auto"/>
            <w:right w:val="none" w:sz="0" w:space="0" w:color="auto"/>
          </w:divBdr>
          <w:divsChild>
            <w:div w:id="609357694">
              <w:marLeft w:val="0"/>
              <w:marRight w:val="0"/>
              <w:marTop w:val="0"/>
              <w:marBottom w:val="0"/>
              <w:divBdr>
                <w:top w:val="none" w:sz="0" w:space="0" w:color="auto"/>
                <w:left w:val="none" w:sz="0" w:space="0" w:color="auto"/>
                <w:bottom w:val="none" w:sz="0" w:space="0" w:color="auto"/>
                <w:right w:val="none" w:sz="0" w:space="0" w:color="auto"/>
              </w:divBdr>
              <w:divsChild>
                <w:div w:id="609357685">
                  <w:marLeft w:val="0"/>
                  <w:marRight w:val="0"/>
                  <w:marTop w:val="0"/>
                  <w:marBottom w:val="0"/>
                  <w:divBdr>
                    <w:top w:val="none" w:sz="0" w:space="0" w:color="auto"/>
                    <w:left w:val="none" w:sz="0" w:space="0" w:color="auto"/>
                    <w:bottom w:val="none" w:sz="0" w:space="0" w:color="auto"/>
                    <w:right w:val="none" w:sz="0" w:space="0" w:color="auto"/>
                  </w:divBdr>
                  <w:divsChild>
                    <w:div w:id="609357699">
                      <w:marLeft w:val="0"/>
                      <w:marRight w:val="0"/>
                      <w:marTop w:val="0"/>
                      <w:marBottom w:val="0"/>
                      <w:divBdr>
                        <w:top w:val="none" w:sz="0" w:space="0" w:color="auto"/>
                        <w:left w:val="none" w:sz="0" w:space="0" w:color="auto"/>
                        <w:bottom w:val="none" w:sz="0" w:space="0" w:color="auto"/>
                        <w:right w:val="none" w:sz="0" w:space="0" w:color="auto"/>
                      </w:divBdr>
                      <w:divsChild>
                        <w:div w:id="609357681">
                          <w:marLeft w:val="0"/>
                          <w:marRight w:val="0"/>
                          <w:marTop w:val="0"/>
                          <w:marBottom w:val="0"/>
                          <w:divBdr>
                            <w:top w:val="none" w:sz="0" w:space="0" w:color="auto"/>
                            <w:left w:val="none" w:sz="0" w:space="0" w:color="auto"/>
                            <w:bottom w:val="none" w:sz="0" w:space="0" w:color="auto"/>
                            <w:right w:val="none" w:sz="0" w:space="0" w:color="auto"/>
                          </w:divBdr>
                          <w:divsChild>
                            <w:div w:id="609357679">
                              <w:marLeft w:val="0"/>
                              <w:marRight w:val="0"/>
                              <w:marTop w:val="0"/>
                              <w:marBottom w:val="0"/>
                              <w:divBdr>
                                <w:top w:val="none" w:sz="0" w:space="0" w:color="auto"/>
                                <w:left w:val="none" w:sz="0" w:space="0" w:color="auto"/>
                                <w:bottom w:val="none" w:sz="0" w:space="0" w:color="auto"/>
                                <w:right w:val="none" w:sz="0" w:space="0" w:color="auto"/>
                              </w:divBdr>
                              <w:divsChild>
                                <w:div w:id="6093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707">
      <w:marLeft w:val="0"/>
      <w:marRight w:val="0"/>
      <w:marTop w:val="0"/>
      <w:marBottom w:val="0"/>
      <w:divBdr>
        <w:top w:val="none" w:sz="0" w:space="0" w:color="auto"/>
        <w:left w:val="none" w:sz="0" w:space="0" w:color="auto"/>
        <w:bottom w:val="none" w:sz="0" w:space="0" w:color="auto"/>
        <w:right w:val="none" w:sz="0" w:space="0" w:color="auto"/>
      </w:divBdr>
      <w:divsChild>
        <w:div w:id="609357678">
          <w:marLeft w:val="288"/>
          <w:marRight w:val="0"/>
          <w:marTop w:val="0"/>
          <w:marBottom w:val="0"/>
          <w:divBdr>
            <w:top w:val="none" w:sz="0" w:space="0" w:color="auto"/>
            <w:left w:val="none" w:sz="0" w:space="0" w:color="auto"/>
            <w:bottom w:val="none" w:sz="0" w:space="0" w:color="auto"/>
            <w:right w:val="none" w:sz="0" w:space="0" w:color="auto"/>
          </w:divBdr>
        </w:div>
      </w:divsChild>
    </w:div>
    <w:div w:id="609357709">
      <w:marLeft w:val="0"/>
      <w:marRight w:val="0"/>
      <w:marTop w:val="0"/>
      <w:marBottom w:val="0"/>
      <w:divBdr>
        <w:top w:val="none" w:sz="0" w:space="0" w:color="auto"/>
        <w:left w:val="none" w:sz="0" w:space="0" w:color="auto"/>
        <w:bottom w:val="none" w:sz="0" w:space="0" w:color="auto"/>
        <w:right w:val="none" w:sz="0" w:space="0" w:color="auto"/>
      </w:divBdr>
    </w:div>
    <w:div w:id="609357712">
      <w:marLeft w:val="0"/>
      <w:marRight w:val="0"/>
      <w:marTop w:val="0"/>
      <w:marBottom w:val="0"/>
      <w:divBdr>
        <w:top w:val="none" w:sz="0" w:space="0" w:color="auto"/>
        <w:left w:val="none" w:sz="0" w:space="0" w:color="auto"/>
        <w:bottom w:val="none" w:sz="0" w:space="0" w:color="auto"/>
        <w:right w:val="none" w:sz="0" w:space="0" w:color="auto"/>
      </w:divBdr>
    </w:div>
    <w:div w:id="1109928987">
      <w:bodyDiv w:val="1"/>
      <w:marLeft w:val="0"/>
      <w:marRight w:val="0"/>
      <w:marTop w:val="0"/>
      <w:marBottom w:val="0"/>
      <w:divBdr>
        <w:top w:val="none" w:sz="0" w:space="0" w:color="auto"/>
        <w:left w:val="none" w:sz="0" w:space="0" w:color="auto"/>
        <w:bottom w:val="none" w:sz="0" w:space="0" w:color="auto"/>
        <w:right w:val="none" w:sz="0" w:space="0" w:color="auto"/>
      </w:divBdr>
    </w:div>
    <w:div w:id="1284770525">
      <w:bodyDiv w:val="1"/>
      <w:marLeft w:val="0"/>
      <w:marRight w:val="0"/>
      <w:marTop w:val="0"/>
      <w:marBottom w:val="0"/>
      <w:divBdr>
        <w:top w:val="none" w:sz="0" w:space="0" w:color="auto"/>
        <w:left w:val="none" w:sz="0" w:space="0" w:color="auto"/>
        <w:bottom w:val="none" w:sz="0" w:space="0" w:color="auto"/>
        <w:right w:val="none" w:sz="0" w:space="0" w:color="auto"/>
      </w:divBdr>
    </w:div>
    <w:div w:id="1591428027">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sChild>
        <w:div w:id="673341106">
          <w:marLeft w:val="0"/>
          <w:marRight w:val="0"/>
          <w:marTop w:val="0"/>
          <w:marBottom w:val="0"/>
          <w:divBdr>
            <w:top w:val="none" w:sz="0" w:space="0" w:color="auto"/>
            <w:left w:val="none" w:sz="0" w:space="0" w:color="auto"/>
            <w:bottom w:val="none" w:sz="0" w:space="0" w:color="auto"/>
            <w:right w:val="none" w:sz="0" w:space="0" w:color="auto"/>
          </w:divBdr>
          <w:divsChild>
            <w:div w:id="19039791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http://www.ausaid.gov.au/publications" TargetMode="External"/><Relationship Id="rId34" Type="http://schemas.openxmlformats.org/officeDocument/2006/relationships/image" Target="media/image10.png"/><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reativecommons.org/licenses/by/3.0/au/legalcode" TargetMode="External"/><Relationship Id="rId29" Type="http://schemas.openxmlformats.org/officeDocument/2006/relationships/image" Target="media/image5.jpeg"/><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chart" Target="charts/chart1.xml"/><Relationship Id="rId36"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hyperlink" Target="http://creativecommons.org/licenses/by/3.0/au/" TargetMode="Externa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ausaid.gov.au/" TargetMode="External"/><Relationship Id="rId27" Type="http://schemas.openxmlformats.org/officeDocument/2006/relationships/header" Target="header6.xml"/><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4.xml"/><Relationship Id="rId33" Type="http://schemas.openxmlformats.org/officeDocument/2006/relationships/image" Target="media/image9.png"/><Relationship Id="rId38"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ausaid.local\Udrive\CBR\SWAD\SAB\South%20Asia\COUNTRY_%20REGIONAL_MULTI%20COUNTRY\BHUTAN\CSA%202012\Bhutan%20CSA_comparison%20of%20other%20donors_O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400"/>
              <a:t>Official development</a:t>
            </a:r>
            <a:r>
              <a:rPr lang="en-AU" sz="1400" baseline="0"/>
              <a:t> assistance</a:t>
            </a:r>
            <a:r>
              <a:rPr lang="en-AU" sz="1400"/>
              <a:t> to Bhutan by donor (2011)</a:t>
            </a:r>
          </a:p>
        </c:rich>
      </c:tx>
      <c:layout>
        <c:manualLayout>
          <c:xMode val="edge"/>
          <c:yMode val="edge"/>
          <c:x val="0.13090966754155731"/>
          <c:y val="2.7777777777777776E-2"/>
        </c:manualLayout>
      </c:layout>
      <c:overlay val="0"/>
    </c:title>
    <c:autoTitleDeleted val="0"/>
    <c:plotArea>
      <c:layout/>
      <c:barChart>
        <c:barDir val="col"/>
        <c:grouping val="clustered"/>
        <c:varyColors val="0"/>
        <c:ser>
          <c:idx val="0"/>
          <c:order val="0"/>
          <c:tx>
            <c:strRef>
              <c:f>Sheet1!$D$2</c:f>
              <c:strCache>
                <c:ptCount val="1"/>
                <c:pt idx="0">
                  <c:v>ODA to Bhutan by donor (2011)</c:v>
                </c:pt>
              </c:strCache>
            </c:strRef>
          </c:tx>
          <c:invertIfNegative val="0"/>
          <c:cat>
            <c:strRef>
              <c:f>Sheet1!$C$3:$C$9</c:f>
              <c:strCache>
                <c:ptCount val="7"/>
                <c:pt idx="0">
                  <c:v>IDA</c:v>
                </c:pt>
                <c:pt idx="1">
                  <c:v>Japan</c:v>
                </c:pt>
                <c:pt idx="2">
                  <c:v>ADB</c:v>
                </c:pt>
                <c:pt idx="3">
                  <c:v>Denmark</c:v>
                </c:pt>
                <c:pt idx="4">
                  <c:v>Australia</c:v>
                </c:pt>
                <c:pt idx="5">
                  <c:v>Switzerland</c:v>
                </c:pt>
                <c:pt idx="6">
                  <c:v>Other donors</c:v>
                </c:pt>
              </c:strCache>
            </c:strRef>
          </c:cat>
          <c:val>
            <c:numRef>
              <c:f>Sheet1!$D$3:$D$9</c:f>
              <c:numCache>
                <c:formatCode>General</c:formatCode>
                <c:ptCount val="7"/>
                <c:pt idx="0">
                  <c:v>35.9</c:v>
                </c:pt>
                <c:pt idx="1">
                  <c:v>31.9</c:v>
                </c:pt>
                <c:pt idx="2">
                  <c:v>26.8</c:v>
                </c:pt>
                <c:pt idx="3" formatCode="0.0">
                  <c:v>13</c:v>
                </c:pt>
                <c:pt idx="4">
                  <c:v>7.8</c:v>
                </c:pt>
                <c:pt idx="5">
                  <c:v>4.4000000000000004</c:v>
                </c:pt>
                <c:pt idx="6">
                  <c:v>26</c:v>
                </c:pt>
              </c:numCache>
            </c:numRef>
          </c:val>
        </c:ser>
        <c:dLbls>
          <c:showLegendKey val="0"/>
          <c:showVal val="0"/>
          <c:showCatName val="0"/>
          <c:showSerName val="0"/>
          <c:showPercent val="0"/>
          <c:showBubbleSize val="0"/>
        </c:dLbls>
        <c:gapWidth val="150"/>
        <c:axId val="121589120"/>
        <c:axId val="121631872"/>
      </c:barChart>
      <c:catAx>
        <c:axId val="121589120"/>
        <c:scaling>
          <c:orientation val="minMax"/>
        </c:scaling>
        <c:delete val="0"/>
        <c:axPos val="b"/>
        <c:majorTickMark val="none"/>
        <c:minorTickMark val="none"/>
        <c:tickLblPos val="nextTo"/>
        <c:crossAx val="121631872"/>
        <c:crosses val="autoZero"/>
        <c:auto val="1"/>
        <c:lblAlgn val="ctr"/>
        <c:lblOffset val="100"/>
        <c:noMultiLvlLbl val="0"/>
      </c:catAx>
      <c:valAx>
        <c:axId val="121631872"/>
        <c:scaling>
          <c:orientation val="minMax"/>
        </c:scaling>
        <c:delete val="0"/>
        <c:axPos val="l"/>
        <c:majorGridlines/>
        <c:title>
          <c:tx>
            <c:rich>
              <a:bodyPr/>
              <a:lstStyle/>
              <a:p>
                <a:pPr>
                  <a:defRPr/>
                </a:pPr>
                <a:r>
                  <a:rPr lang="en-AU"/>
                  <a:t>US$</a:t>
                </a:r>
                <a:r>
                  <a:rPr lang="en-AU" baseline="0"/>
                  <a:t> millions</a:t>
                </a:r>
                <a:endParaRPr lang="en-AU"/>
              </a:p>
            </c:rich>
          </c:tx>
          <c:overlay val="0"/>
        </c:title>
        <c:numFmt formatCode="General" sourceLinked="1"/>
        <c:majorTickMark val="none"/>
        <c:minorTickMark val="none"/>
        <c:tickLblPos val="nextTo"/>
        <c:crossAx val="1215891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A8B07F-126C-4DFF-8277-F90C67CE4E6D}"/>
</file>

<file path=customXml/itemProps2.xml><?xml version="1.0" encoding="utf-8"?>
<ds:datastoreItem xmlns:ds="http://schemas.openxmlformats.org/officeDocument/2006/customXml" ds:itemID="{4BEFFEA7-890F-4413-B601-FF1E67256162}"/>
</file>

<file path=customXml/itemProps3.xml><?xml version="1.0" encoding="utf-8"?>
<ds:datastoreItem xmlns:ds="http://schemas.openxmlformats.org/officeDocument/2006/customXml" ds:itemID="{24FC1ED6-77A7-4582-98A7-5866A9A7D879}"/>
</file>

<file path=customXml/itemProps4.xml><?xml version="1.0" encoding="utf-8"?>
<ds:datastoreItem xmlns:ds="http://schemas.openxmlformats.org/officeDocument/2006/customXml" ds:itemID="{C9049A91-1DD0-419B-8E7B-F2C5D0D4CC02}"/>
</file>

<file path=docProps/app.xml><?xml version="1.0" encoding="utf-8"?>
<Properties xmlns="http://schemas.openxmlformats.org/officeDocument/2006/extended-properties" xmlns:vt="http://schemas.openxmlformats.org/officeDocument/2006/docPropsVTypes">
  <Template>1C7BB168</Template>
  <TotalTime>0</TotalTime>
  <Pages>15</Pages>
  <Words>4204</Words>
  <Characters>23957</Characters>
  <Application>Microsoft Office Word</Application>
  <DocSecurity>4</DocSecurity>
  <Lines>416</Lines>
  <Paragraphs>148</Paragraphs>
  <ScaleCrop>false</ScaleCrop>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2014-04-08T01:08:00Z</dcterms:created>
  <dcterms:modified xsi:type="dcterms:W3CDTF">2014-04-08T01:08:00Z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