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7E449C">
        <w:rPr>
          <w:rStyle w:val="Strong"/>
          <w:rFonts w:ascii="Calibri Light" w:hAnsi="Calibri Light"/>
          <w:sz w:val="25"/>
          <w:szCs w:val="25"/>
        </w:rPr>
        <w:t>40</w:t>
      </w:r>
      <w:r w:rsidR="00B00D69" w:rsidRPr="00A669C1">
        <w:rPr>
          <w:rStyle w:val="Strong"/>
          <w:rFonts w:ascii="Calibri Light" w:hAnsi="Calibri Light"/>
          <w:sz w:val="25"/>
          <w:szCs w:val="25"/>
        </w:rPr>
        <w:t>th</w:t>
      </w:r>
      <w:r w:rsidR="007234B9" w:rsidRPr="00A669C1">
        <w:rPr>
          <w:rStyle w:val="Strong"/>
          <w:rFonts w:ascii="Calibri Light" w:hAnsi="Calibri Light"/>
          <w:sz w:val="25"/>
          <w:szCs w:val="25"/>
        </w:rPr>
        <w:t xml:space="preserve"> </w:t>
      </w:r>
      <w:r w:rsidR="00A31AD0" w:rsidRPr="00A669C1">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C536F4" w:rsidRPr="00C536F4" w:rsidRDefault="00F44DD6"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General Comment: End of Item 3</w:t>
      </w:r>
    </w:p>
    <w:p w:rsidR="001B74E4" w:rsidRDefault="001B74E4" w:rsidP="00C536F4">
      <w:pPr>
        <w:pStyle w:val="NormalWeb"/>
        <w:tabs>
          <w:tab w:val="left" w:pos="1134"/>
        </w:tabs>
        <w:ind w:right="-45"/>
        <w:jc w:val="center"/>
        <w:rPr>
          <w:rStyle w:val="Strong"/>
          <w:rFonts w:ascii="Calibri Light" w:hAnsi="Calibri Light"/>
          <w:sz w:val="25"/>
          <w:szCs w:val="25"/>
        </w:rPr>
      </w:pPr>
    </w:p>
    <w:p w:rsidR="00C536F4" w:rsidRPr="00A669C1" w:rsidRDefault="00F44DD6"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22</w:t>
      </w:r>
      <w:r w:rsidR="00C536F4">
        <w:rPr>
          <w:rStyle w:val="Strong"/>
          <w:rFonts w:ascii="Calibri Light" w:hAnsi="Calibri Light"/>
          <w:sz w:val="25"/>
          <w:szCs w:val="25"/>
        </w:rPr>
        <w:t xml:space="preserve"> </w:t>
      </w:r>
      <w:r w:rsidR="007E449C">
        <w:rPr>
          <w:rStyle w:val="Strong"/>
          <w:rFonts w:ascii="Calibri Light" w:hAnsi="Calibri Light"/>
          <w:sz w:val="25"/>
          <w:szCs w:val="25"/>
        </w:rPr>
        <w:t>March</w:t>
      </w:r>
      <w:r w:rsidR="00C24DD9">
        <w:rPr>
          <w:rStyle w:val="Strong"/>
          <w:rFonts w:ascii="Calibri Light" w:hAnsi="Calibri Light"/>
          <w:sz w:val="25"/>
          <w:szCs w:val="25"/>
        </w:rPr>
        <w:t xml:space="preserve"> 201</w:t>
      </w:r>
      <w:r w:rsidR="007E449C">
        <w:rPr>
          <w:rStyle w:val="Strong"/>
          <w:rFonts w:ascii="Calibri Light" w:hAnsi="Calibri Light"/>
          <w:sz w:val="25"/>
          <w:szCs w:val="25"/>
        </w:rPr>
        <w:t>9</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Default="009F47CE" w:rsidP="00A669C1">
      <w:pPr>
        <w:pStyle w:val="NormalWeb"/>
        <w:tabs>
          <w:tab w:val="left" w:pos="1134"/>
        </w:tabs>
        <w:ind w:right="-45"/>
        <w:jc w:val="center"/>
        <w:rPr>
          <w:rStyle w:val="Strong"/>
          <w:rFonts w:ascii="Calibri Light" w:hAnsi="Calibri Light"/>
          <w:sz w:val="25"/>
          <w:szCs w:val="25"/>
        </w:rPr>
      </w:pPr>
    </w:p>
    <w:p w:rsidR="00297671" w:rsidRPr="00A669C1" w:rsidRDefault="00297671" w:rsidP="00A669C1">
      <w:pPr>
        <w:pStyle w:val="NormalWeb"/>
        <w:tabs>
          <w:tab w:val="left" w:pos="1134"/>
        </w:tabs>
        <w:ind w:right="-45"/>
        <w:jc w:val="center"/>
        <w:rPr>
          <w:rStyle w:val="Strong"/>
          <w:rFonts w:ascii="Calibri Light" w:hAnsi="Calibri Light"/>
          <w:sz w:val="25"/>
          <w:szCs w:val="25"/>
        </w:rPr>
      </w:pPr>
    </w:p>
    <w:p w:rsidR="00F44DD6" w:rsidRDefault="00F44DD6" w:rsidP="00A669C1">
      <w:pPr>
        <w:pStyle w:val="NormalWeb"/>
        <w:tabs>
          <w:tab w:val="left" w:pos="1134"/>
        </w:tabs>
        <w:ind w:right="-45"/>
        <w:rPr>
          <w:rFonts w:ascii="Calibri Light" w:hAnsi="Calibri Light"/>
          <w:bCs/>
          <w:sz w:val="25"/>
          <w:szCs w:val="25"/>
        </w:rPr>
      </w:pPr>
      <w:r w:rsidRPr="00F44DD6">
        <w:rPr>
          <w:rFonts w:ascii="Calibri Light" w:hAnsi="Calibri Light"/>
          <w:bCs/>
          <w:sz w:val="25"/>
          <w:szCs w:val="25"/>
        </w:rPr>
        <w:t>As we have said in this forum before, Australia does not support reference</w:t>
      </w:r>
      <w:r w:rsidR="001C40BB">
        <w:rPr>
          <w:rFonts w:ascii="Calibri Light" w:hAnsi="Calibri Light"/>
          <w:bCs/>
          <w:sz w:val="25"/>
          <w:szCs w:val="25"/>
        </w:rPr>
        <w:t>s</w:t>
      </w:r>
      <w:r w:rsidRPr="00F44DD6">
        <w:rPr>
          <w:rFonts w:ascii="Calibri Light" w:hAnsi="Calibri Light"/>
          <w:bCs/>
          <w:sz w:val="25"/>
          <w:szCs w:val="25"/>
        </w:rPr>
        <w:t xml:space="preserve"> to ‘a community of shared future for all human beings’</w:t>
      </w:r>
      <w:r>
        <w:rPr>
          <w:rFonts w:ascii="Calibri Light" w:hAnsi="Calibri Light"/>
          <w:bCs/>
          <w:sz w:val="25"/>
          <w:szCs w:val="25"/>
        </w:rPr>
        <w:t xml:space="preserve">. </w:t>
      </w:r>
      <w:r w:rsidRPr="00F44DD6">
        <w:rPr>
          <w:rFonts w:ascii="Calibri Light" w:hAnsi="Calibri Light"/>
          <w:bCs/>
          <w:sz w:val="25"/>
          <w:szCs w:val="25"/>
        </w:rPr>
        <w:t>Firstly, the language is unclear; it does not have an agreed definition. The language amounts to domestic political rhetoric, which is not appropriate for multilateral documents. Further, the language should not be used to describe an overarching objective for an international effort, in this case the realisation in all countries of economic, social and cultural rights</w:t>
      </w:r>
      <w:r>
        <w:rPr>
          <w:rFonts w:ascii="Calibri Light" w:hAnsi="Calibri Light"/>
          <w:bCs/>
          <w:sz w:val="25"/>
          <w:szCs w:val="25"/>
        </w:rPr>
        <w:t>.</w:t>
      </w:r>
    </w:p>
    <w:p w:rsidR="00F44DD6" w:rsidRPr="00A669C1" w:rsidRDefault="00F44DD6" w:rsidP="00A669C1">
      <w:pPr>
        <w:pStyle w:val="NormalWeb"/>
        <w:tabs>
          <w:tab w:val="left" w:pos="1134"/>
        </w:tabs>
        <w:ind w:right="-45"/>
        <w:rPr>
          <w:rFonts w:ascii="Calibri Light" w:hAnsi="Calibri Light"/>
          <w:bCs/>
          <w:sz w:val="25"/>
          <w:szCs w:val="25"/>
        </w:rPr>
      </w:pPr>
    </w:p>
    <w:p w:rsidR="007234B9" w:rsidRPr="00A669C1" w:rsidRDefault="007756FD" w:rsidP="00A669C1">
      <w:pPr>
        <w:pStyle w:val="NormalWeb"/>
        <w:tabs>
          <w:tab w:val="left" w:pos="1134"/>
        </w:tabs>
        <w:ind w:right="-45"/>
        <w:rPr>
          <w:rFonts w:ascii="Calibri Light" w:hAnsi="Calibri Light"/>
          <w:bCs/>
          <w:sz w:val="25"/>
          <w:szCs w:val="25"/>
        </w:rPr>
      </w:pPr>
      <w:r>
        <w:rPr>
          <w:rFonts w:ascii="Calibri Light" w:hAnsi="Calibri Light"/>
          <w:bCs/>
          <w:sz w:val="25"/>
          <w:szCs w:val="25"/>
        </w:rPr>
        <w:t>W</w:t>
      </w:r>
      <w:r w:rsidRPr="00F44DD6">
        <w:rPr>
          <w:rFonts w:ascii="Calibri Light" w:hAnsi="Calibri Light"/>
          <w:bCs/>
          <w:sz w:val="25"/>
          <w:szCs w:val="25"/>
        </w:rPr>
        <w:t xml:space="preserve">e were disappointed </w:t>
      </w:r>
      <w:r>
        <w:rPr>
          <w:rFonts w:ascii="Calibri Light" w:hAnsi="Calibri Light"/>
          <w:bCs/>
          <w:sz w:val="25"/>
          <w:szCs w:val="25"/>
        </w:rPr>
        <w:t>that a number of texts were shared</w:t>
      </w:r>
      <w:r w:rsidRPr="00F44DD6">
        <w:rPr>
          <w:rFonts w:ascii="Calibri Light" w:hAnsi="Calibri Light"/>
          <w:bCs/>
          <w:sz w:val="25"/>
          <w:szCs w:val="25"/>
        </w:rPr>
        <w:t xml:space="preserve"> late in the process</w:t>
      </w:r>
      <w:r>
        <w:rPr>
          <w:rFonts w:ascii="Calibri Light" w:hAnsi="Calibri Light"/>
          <w:bCs/>
          <w:sz w:val="25"/>
          <w:szCs w:val="25"/>
        </w:rPr>
        <w:t xml:space="preserve"> of negotiations this session</w:t>
      </w:r>
      <w:r w:rsidRPr="00F44DD6">
        <w:rPr>
          <w:rFonts w:ascii="Calibri Light" w:hAnsi="Calibri Light"/>
          <w:bCs/>
          <w:sz w:val="25"/>
          <w:szCs w:val="25"/>
        </w:rPr>
        <w:t>, leaving little time for engagement on the text prior to tabling day.</w:t>
      </w:r>
      <w:r>
        <w:rPr>
          <w:rFonts w:ascii="Calibri Light" w:hAnsi="Calibri Light"/>
          <w:bCs/>
          <w:sz w:val="25"/>
          <w:szCs w:val="25"/>
        </w:rPr>
        <w:t xml:space="preserve"> </w:t>
      </w:r>
      <w:r w:rsidR="00F44DD6" w:rsidRPr="00F44DD6">
        <w:rPr>
          <w:rFonts w:ascii="Calibri Light" w:hAnsi="Calibri Light"/>
          <w:bCs/>
          <w:sz w:val="25"/>
          <w:szCs w:val="25"/>
        </w:rPr>
        <w:t xml:space="preserve">Upon taking up membership on the Council, Australia pledged that we would engage in the work of the Council in good faith and in a transparent manner, including in resolution negotiations. A fundamental aspect to good faith negotiation is the need for penholder states to distribute their zero draft resolution texts in a timely manner. </w:t>
      </w:r>
      <w:r>
        <w:rPr>
          <w:rFonts w:ascii="Calibri Light" w:hAnsi="Calibri Light"/>
          <w:bCs/>
          <w:sz w:val="25"/>
          <w:szCs w:val="25"/>
        </w:rPr>
        <w:t xml:space="preserve">We encourage all penholders to circulate texts in a timely manner to allow full and proper negotiations.  </w:t>
      </w:r>
    </w:p>
    <w:sectPr w:rsidR="007234B9" w:rsidRPr="00A669C1" w:rsidSect="001B74E4">
      <w:headerReference w:type="even" r:id="rId10"/>
      <w:headerReference w:type="default" r:id="rId11"/>
      <w:footerReference w:type="even" r:id="rId12"/>
      <w:footerReference w:type="default" r:id="rId13"/>
      <w:headerReference w:type="first" r:id="rId14"/>
      <w:footerReference w:type="first" r:id="rId15"/>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83" w:rsidRDefault="00E22483">
      <w:r>
        <w:separator/>
      </w:r>
    </w:p>
  </w:endnote>
  <w:endnote w:type="continuationSeparator" w:id="0">
    <w:p w:rsidR="00E22483" w:rsidRDefault="00E2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3C" w:rsidRDefault="007C6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83" w:rsidRDefault="00E22483">
      <w:r>
        <w:separator/>
      </w:r>
    </w:p>
  </w:footnote>
  <w:footnote w:type="continuationSeparator" w:id="0">
    <w:p w:rsidR="00E22483" w:rsidRDefault="00E22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3C" w:rsidRDefault="007C6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01F5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40BB"/>
    <w:rsid w:val="001C78F9"/>
    <w:rsid w:val="001E15DC"/>
    <w:rsid w:val="001E4C81"/>
    <w:rsid w:val="00292584"/>
    <w:rsid w:val="00297671"/>
    <w:rsid w:val="002A4718"/>
    <w:rsid w:val="002C1AA4"/>
    <w:rsid w:val="00301F51"/>
    <w:rsid w:val="00330BC4"/>
    <w:rsid w:val="003313B8"/>
    <w:rsid w:val="00343E42"/>
    <w:rsid w:val="00344A74"/>
    <w:rsid w:val="0039595E"/>
    <w:rsid w:val="00410496"/>
    <w:rsid w:val="004213DA"/>
    <w:rsid w:val="00451A21"/>
    <w:rsid w:val="004537B5"/>
    <w:rsid w:val="00484B9E"/>
    <w:rsid w:val="004B50C2"/>
    <w:rsid w:val="004B6613"/>
    <w:rsid w:val="004D22D3"/>
    <w:rsid w:val="004E3664"/>
    <w:rsid w:val="004F121D"/>
    <w:rsid w:val="004F5E9E"/>
    <w:rsid w:val="00536998"/>
    <w:rsid w:val="00576D58"/>
    <w:rsid w:val="00585837"/>
    <w:rsid w:val="005A20B4"/>
    <w:rsid w:val="005C3D38"/>
    <w:rsid w:val="005F5E36"/>
    <w:rsid w:val="00612033"/>
    <w:rsid w:val="00614E2E"/>
    <w:rsid w:val="00632B78"/>
    <w:rsid w:val="006A1462"/>
    <w:rsid w:val="006E2982"/>
    <w:rsid w:val="00710C49"/>
    <w:rsid w:val="007202AA"/>
    <w:rsid w:val="007234B9"/>
    <w:rsid w:val="007756FD"/>
    <w:rsid w:val="00785653"/>
    <w:rsid w:val="007956D4"/>
    <w:rsid w:val="007C6E3C"/>
    <w:rsid w:val="007D54CF"/>
    <w:rsid w:val="007D6FDD"/>
    <w:rsid w:val="007E449C"/>
    <w:rsid w:val="007F5ADA"/>
    <w:rsid w:val="0082005D"/>
    <w:rsid w:val="00824BFB"/>
    <w:rsid w:val="00867168"/>
    <w:rsid w:val="00870B00"/>
    <w:rsid w:val="00871C1A"/>
    <w:rsid w:val="00911D03"/>
    <w:rsid w:val="00913F38"/>
    <w:rsid w:val="00952ED4"/>
    <w:rsid w:val="00983E53"/>
    <w:rsid w:val="009F47CE"/>
    <w:rsid w:val="00A14383"/>
    <w:rsid w:val="00A22D11"/>
    <w:rsid w:val="00A264E6"/>
    <w:rsid w:val="00A31AD0"/>
    <w:rsid w:val="00A3515E"/>
    <w:rsid w:val="00A41F18"/>
    <w:rsid w:val="00A619E2"/>
    <w:rsid w:val="00A63BFB"/>
    <w:rsid w:val="00A669C1"/>
    <w:rsid w:val="00A97EE1"/>
    <w:rsid w:val="00AF49A7"/>
    <w:rsid w:val="00B00D69"/>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0D2F"/>
    <w:rsid w:val="00D8666E"/>
    <w:rsid w:val="00DF0392"/>
    <w:rsid w:val="00E22483"/>
    <w:rsid w:val="00E9390A"/>
    <w:rsid w:val="00EA25C0"/>
    <w:rsid w:val="00EC7B79"/>
    <w:rsid w:val="00ED3A71"/>
    <w:rsid w:val="00EE5439"/>
    <w:rsid w:val="00EF33BC"/>
    <w:rsid w:val="00F44DD6"/>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8493">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B192D9-6D7E-4C2F-BC52-16123960F007}"/>
</file>

<file path=customXml/itemProps2.xml><?xml version="1.0" encoding="utf-8"?>
<ds:datastoreItem xmlns:ds="http://schemas.openxmlformats.org/officeDocument/2006/customXml" ds:itemID="{3ABE33B6-79DC-459B-8E2C-7BDB6EA3F253}"/>
</file>

<file path=customXml/itemProps3.xml><?xml version="1.0" encoding="utf-8"?>
<ds:datastoreItem xmlns:ds="http://schemas.openxmlformats.org/officeDocument/2006/customXml" ds:itemID="{670D6EDD-ACA1-4000-865A-6699F0A309B7}"/>
</file>

<file path=customXml/itemProps4.xml><?xml version="1.0" encoding="utf-8"?>
<ds:datastoreItem xmlns:ds="http://schemas.openxmlformats.org/officeDocument/2006/customXml" ds:itemID="{9F11C3ED-6851-497E-AF66-B3742E916357}"/>
</file>

<file path=docProps/app.xml><?xml version="1.0" encoding="utf-8"?>
<Properties xmlns="http://schemas.openxmlformats.org/officeDocument/2006/extended-properties" xmlns:vt="http://schemas.openxmlformats.org/officeDocument/2006/docPropsVTypes">
  <Template>5F3EB946</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2019-03-22T10:23:00Z</dcterms:created>
  <dcterms:modified xsi:type="dcterms:W3CDTF">2019-03-22T10:26:00Z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35e5719e-327c-4ad8-8667-2a6442c1f2af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27500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